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5.xml" ContentType="application/vnd.openxmlformats-officedocument.drawingml.chartshapes+xml"/>
  <Override PartName="/word/charts/chart20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D069" w14:textId="44361A3E" w:rsidR="00CD0745" w:rsidRDefault="00CD0745" w:rsidP="00B82A35">
      <w:pPr>
        <w:tabs>
          <w:tab w:val="left" w:pos="8789"/>
        </w:tabs>
        <w:spacing w:before="240"/>
        <w:jc w:val="center"/>
        <w:rPr>
          <w:rFonts w:ascii="Arial Negrita" w:hAnsi="Arial Negrita" w:cs="Times New Roman"/>
          <w:b/>
          <w:smallCaps/>
          <w:spacing w:val="10"/>
          <w:sz w:val="28"/>
          <w:szCs w:val="20"/>
          <w:lang w:val="es-MX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59B9C3BE" wp14:editId="11D2C271">
                <wp:simplePos x="0" y="0"/>
                <wp:positionH relativeFrom="margin">
                  <wp:posOffset>3086100</wp:posOffset>
                </wp:positionH>
                <wp:positionV relativeFrom="paragraph">
                  <wp:posOffset>292735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20D6" w14:textId="340391EB" w:rsidR="00CD0745" w:rsidRPr="00B30160" w:rsidRDefault="00CD0745" w:rsidP="00CD0745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3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noviembre</w:t>
                            </w:r>
                          </w:p>
                          <w:p w14:paraId="1B82A582" w14:textId="77777777" w:rsidR="00CD0745" w:rsidRDefault="00CD0745" w:rsidP="00CD07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9C3BE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3pt;margin-top:23.05pt;width:262.7pt;height:21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" filled="f" stroked="f">
                <v:textbox>
                  <w:txbxContent>
                    <w:p w14:paraId="5D1220D6" w14:textId="340391EB" w:rsidR="00CD0745" w:rsidRPr="00B30160" w:rsidRDefault="00CD0745" w:rsidP="00CD0745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3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noviembre</w:t>
                      </w:r>
                    </w:p>
                    <w:p w14:paraId="1B82A582" w14:textId="77777777" w:rsidR="00CD0745" w:rsidRDefault="00CD0745" w:rsidP="00CD0745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14:paraId="51292A7C" w14:textId="6A245B6D" w:rsidR="00CD0745" w:rsidRDefault="00CD0745" w:rsidP="00B82A35">
      <w:pPr>
        <w:tabs>
          <w:tab w:val="left" w:pos="8789"/>
        </w:tabs>
        <w:spacing w:before="240"/>
        <w:jc w:val="center"/>
        <w:rPr>
          <w:rFonts w:ascii="Arial Negrita" w:hAnsi="Arial Negrita" w:cs="Times New Roman"/>
          <w:b/>
          <w:smallCaps/>
          <w:spacing w:val="10"/>
          <w:sz w:val="28"/>
          <w:szCs w:val="20"/>
          <w:lang w:val="es-MX"/>
        </w:rPr>
      </w:pPr>
    </w:p>
    <w:p w14:paraId="5B22CA8C" w14:textId="334FC558" w:rsidR="00765D42" w:rsidRPr="00CD0745" w:rsidRDefault="00765D42" w:rsidP="00B82A35">
      <w:pPr>
        <w:tabs>
          <w:tab w:val="left" w:pos="8789"/>
        </w:tabs>
        <w:spacing w:before="240"/>
        <w:jc w:val="center"/>
        <w:rPr>
          <w:rFonts w:ascii="Arial Negrita" w:hAnsi="Arial Negrita" w:cs="Times New Roman"/>
          <w:b/>
          <w:caps/>
          <w:szCs w:val="20"/>
          <w:lang w:val="es-MX"/>
        </w:rPr>
      </w:pPr>
      <w:r w:rsidRPr="00CD0745">
        <w:rPr>
          <w:rFonts w:ascii="Arial Negrita" w:hAnsi="Arial Negrita" w:cs="Times New Roman"/>
          <w:b/>
          <w:caps/>
          <w:szCs w:val="20"/>
          <w:lang w:val="es-MX"/>
        </w:rPr>
        <w:t>SISTEMA DE INDICADORES CÍCLICOS</w:t>
      </w:r>
    </w:p>
    <w:p w14:paraId="60C1442F" w14:textId="77ECB3EA" w:rsidR="00765D42" w:rsidRPr="00CD0745" w:rsidRDefault="00D61F00" w:rsidP="00DA3342">
      <w:pPr>
        <w:keepNext/>
        <w:spacing w:after="40"/>
        <w:jc w:val="center"/>
        <w:rPr>
          <w:szCs w:val="28"/>
          <w:lang w:val="es-MX"/>
        </w:rPr>
      </w:pPr>
      <w:r w:rsidRPr="00CD0745">
        <w:rPr>
          <w:szCs w:val="28"/>
          <w:lang w:val="es-MX"/>
        </w:rPr>
        <w:t>J</w:t>
      </w:r>
      <w:r w:rsidR="0050639F" w:rsidRPr="00CD0745">
        <w:rPr>
          <w:szCs w:val="28"/>
          <w:lang w:val="es-MX"/>
        </w:rPr>
        <w:t>ulio</w:t>
      </w:r>
      <w:r w:rsidR="00DA3342" w:rsidRPr="00CD0745">
        <w:rPr>
          <w:szCs w:val="28"/>
          <w:lang w:val="es-MX"/>
        </w:rPr>
        <w:t xml:space="preserve"> de 202</w:t>
      </w:r>
      <w:r w:rsidR="006C4F8B" w:rsidRPr="00CD0745">
        <w:rPr>
          <w:szCs w:val="28"/>
          <w:lang w:val="es-MX"/>
        </w:rPr>
        <w:t>3</w:t>
      </w:r>
    </w:p>
    <w:p w14:paraId="7161AB6B" w14:textId="1FCE1322" w:rsidR="00765D42" w:rsidRDefault="00253130" w:rsidP="00CD0745">
      <w:pPr>
        <w:spacing w:before="360"/>
        <w:ind w:right="51"/>
        <w:rPr>
          <w:rFonts w:cs="Times New Roman"/>
          <w:szCs w:val="22"/>
          <w:lang w:val="es-MX"/>
        </w:rPr>
      </w:pPr>
      <w:bookmarkStart w:id="1" w:name="_Hlk138771510"/>
      <w:bookmarkStart w:id="2" w:name="_Hlk138771542"/>
      <w:bookmarkStart w:id="3" w:name="_Hlk133480384"/>
      <w:bookmarkStart w:id="4" w:name="_Hlk133490191"/>
      <w:r w:rsidRPr="00CD0745">
        <w:rPr>
          <w:szCs w:val="22"/>
        </w:rPr>
        <w:t>E</w:t>
      </w:r>
      <w:r w:rsidR="00801FED" w:rsidRPr="00CD0745">
        <w:rPr>
          <w:rFonts w:cs="Times New Roman"/>
          <w:szCs w:val="22"/>
          <w:lang w:val="es-MX"/>
        </w:rPr>
        <w:t>n</w:t>
      </w:r>
      <w:r w:rsidR="002B5E71" w:rsidRPr="00CD0745">
        <w:rPr>
          <w:rFonts w:cs="Times New Roman"/>
          <w:szCs w:val="22"/>
          <w:lang w:val="es-MX"/>
        </w:rPr>
        <w:t xml:space="preserve"> </w:t>
      </w:r>
      <w:r w:rsidR="00024CFB" w:rsidRPr="00CD0745">
        <w:rPr>
          <w:rFonts w:cs="Times New Roman"/>
          <w:szCs w:val="22"/>
          <w:lang w:val="es-MX"/>
        </w:rPr>
        <w:t>ju</w:t>
      </w:r>
      <w:r w:rsidR="0050639F" w:rsidRPr="00CD0745">
        <w:rPr>
          <w:rFonts w:cs="Times New Roman"/>
          <w:szCs w:val="22"/>
          <w:lang w:val="es-MX"/>
        </w:rPr>
        <w:t>lio</w:t>
      </w:r>
      <w:r w:rsidR="00991A59" w:rsidRPr="00CD0745">
        <w:rPr>
          <w:rFonts w:cs="Times New Roman"/>
          <w:szCs w:val="22"/>
          <w:lang w:val="es-MX"/>
        </w:rPr>
        <w:t xml:space="preserve"> de 202</w:t>
      </w:r>
      <w:r w:rsidR="006C4F8B" w:rsidRPr="00CD0745">
        <w:rPr>
          <w:rFonts w:cs="Times New Roman"/>
          <w:szCs w:val="22"/>
          <w:lang w:val="es-MX"/>
        </w:rPr>
        <w:t>3</w:t>
      </w:r>
      <w:r w:rsidRPr="00CD0745">
        <w:rPr>
          <w:rFonts w:cs="Times New Roman"/>
          <w:szCs w:val="22"/>
          <w:lang w:val="es-MX"/>
        </w:rPr>
        <w:t>,</w:t>
      </w:r>
      <w:r w:rsidR="00064F81" w:rsidRPr="00CD0745">
        <w:rPr>
          <w:rFonts w:cs="Times New Roman"/>
          <w:szCs w:val="22"/>
          <w:lang w:val="es-MX"/>
        </w:rPr>
        <w:t xml:space="preserve"> el Indicador Coincidente </w:t>
      </w:r>
      <w:r w:rsidR="004E0C41" w:rsidRPr="00CD0745">
        <w:rPr>
          <w:rFonts w:cs="Times New Roman"/>
          <w:szCs w:val="22"/>
          <w:lang w:val="es-MX"/>
        </w:rPr>
        <w:t xml:space="preserve">se </w:t>
      </w:r>
      <w:r w:rsidR="00DC6B6D" w:rsidRPr="00CD0745">
        <w:rPr>
          <w:rFonts w:cs="Times New Roman"/>
          <w:szCs w:val="22"/>
          <w:lang w:val="es-MX"/>
        </w:rPr>
        <w:t>localiz</w:t>
      </w:r>
      <w:r w:rsidR="006C4F8B" w:rsidRPr="00CD0745">
        <w:rPr>
          <w:rFonts w:cs="Times New Roman"/>
          <w:szCs w:val="22"/>
          <w:lang w:val="es-MX"/>
        </w:rPr>
        <w:t>ó</w:t>
      </w:r>
      <w:r w:rsidR="00E34121" w:rsidRPr="00CD0745">
        <w:rPr>
          <w:rFonts w:cs="Times New Roman"/>
          <w:szCs w:val="22"/>
          <w:lang w:val="es-MX"/>
        </w:rPr>
        <w:t xml:space="preserve"> </w:t>
      </w:r>
      <w:bookmarkStart w:id="5" w:name="_Hlk99455394"/>
      <w:r w:rsidR="00E34121" w:rsidRPr="00CD0745">
        <w:rPr>
          <w:rFonts w:cs="Times New Roman"/>
          <w:szCs w:val="22"/>
          <w:lang w:val="es-MX"/>
        </w:rPr>
        <w:t xml:space="preserve">por arriba de su </w:t>
      </w:r>
      <w:r w:rsidR="00712029" w:rsidRPr="00CD0745">
        <w:rPr>
          <w:rFonts w:cs="Times New Roman"/>
          <w:szCs w:val="22"/>
          <w:lang w:val="es-MX"/>
        </w:rPr>
        <w:t xml:space="preserve">tendencia </w:t>
      </w:r>
      <w:r w:rsidR="00064F81" w:rsidRPr="00CD0745">
        <w:rPr>
          <w:rFonts w:cs="Times New Roman"/>
          <w:szCs w:val="22"/>
          <w:lang w:val="es-MX"/>
        </w:rPr>
        <w:t>de largo plazo</w:t>
      </w:r>
      <w:bookmarkEnd w:id="5"/>
      <w:r w:rsidR="0095109C" w:rsidRPr="00CD0745">
        <w:rPr>
          <w:rFonts w:cs="Times New Roman"/>
          <w:szCs w:val="22"/>
          <w:lang w:val="es-MX"/>
        </w:rPr>
        <w:t xml:space="preserve">: </w:t>
      </w:r>
      <w:r w:rsidR="00DD7AE5" w:rsidRPr="00CD0745">
        <w:rPr>
          <w:rFonts w:cs="Times New Roman"/>
          <w:szCs w:val="22"/>
          <w:lang w:val="es-MX"/>
        </w:rPr>
        <w:t>registr</w:t>
      </w:r>
      <w:r w:rsidR="0095109C" w:rsidRPr="00CD0745">
        <w:rPr>
          <w:rFonts w:cs="Times New Roman"/>
          <w:szCs w:val="22"/>
          <w:lang w:val="es-MX"/>
        </w:rPr>
        <w:t xml:space="preserve">ó </w:t>
      </w:r>
      <w:r w:rsidR="00064F81" w:rsidRPr="00CD0745">
        <w:rPr>
          <w:rFonts w:cs="Times New Roman"/>
          <w:szCs w:val="22"/>
          <w:lang w:val="es-MX"/>
        </w:rPr>
        <w:t xml:space="preserve">un valor </w:t>
      </w:r>
      <w:r w:rsidR="00177D17" w:rsidRPr="00CD0745">
        <w:rPr>
          <w:rFonts w:cs="Times New Roman"/>
          <w:szCs w:val="22"/>
          <w:lang w:val="es-MX"/>
        </w:rPr>
        <w:t xml:space="preserve">de </w:t>
      </w:r>
      <w:r w:rsidR="00281D64" w:rsidRPr="00CD0745">
        <w:rPr>
          <w:rFonts w:cs="Times New Roman"/>
          <w:szCs w:val="22"/>
          <w:lang w:val="es-MX"/>
        </w:rPr>
        <w:t>10</w:t>
      </w:r>
      <w:r w:rsidR="00EC15FF" w:rsidRPr="00CD0745">
        <w:rPr>
          <w:rFonts w:cs="Times New Roman"/>
          <w:szCs w:val="22"/>
          <w:lang w:val="es-MX"/>
        </w:rPr>
        <w:t>1</w:t>
      </w:r>
      <w:r w:rsidR="008C1DBB" w:rsidRPr="00CD0745">
        <w:rPr>
          <w:rFonts w:cs="Times New Roman"/>
          <w:szCs w:val="22"/>
          <w:lang w:val="es-MX"/>
        </w:rPr>
        <w:t>.</w:t>
      </w:r>
      <w:r w:rsidR="00E043C7" w:rsidRPr="00CD0745">
        <w:rPr>
          <w:rFonts w:cs="Times New Roman"/>
          <w:szCs w:val="22"/>
          <w:lang w:val="es-MX"/>
        </w:rPr>
        <w:t>2</w:t>
      </w:r>
      <w:r w:rsidR="00790D68" w:rsidRPr="00CD0745">
        <w:rPr>
          <w:rFonts w:cs="Times New Roman"/>
          <w:szCs w:val="22"/>
          <w:lang w:val="es-MX"/>
        </w:rPr>
        <w:t xml:space="preserve"> </w:t>
      </w:r>
      <w:r w:rsidR="00064F81" w:rsidRPr="00CD0745">
        <w:rPr>
          <w:rFonts w:cs="Times New Roman"/>
          <w:szCs w:val="22"/>
          <w:lang w:val="es-MX"/>
        </w:rPr>
        <w:t>puntos</w:t>
      </w:r>
      <w:r w:rsidR="009416B4" w:rsidRPr="00CD0745">
        <w:rPr>
          <w:rFonts w:cs="Times New Roman"/>
          <w:szCs w:val="22"/>
          <w:lang w:val="es-MX"/>
        </w:rPr>
        <w:t xml:space="preserve"> y </w:t>
      </w:r>
      <w:r w:rsidR="00946118" w:rsidRPr="00CD0745">
        <w:rPr>
          <w:rFonts w:cs="Times New Roman"/>
          <w:szCs w:val="22"/>
          <w:lang w:val="es-MX"/>
        </w:rPr>
        <w:t>una</w:t>
      </w:r>
      <w:r w:rsidR="00E125A9" w:rsidRPr="00CD0745">
        <w:rPr>
          <w:rFonts w:cs="Times New Roman"/>
          <w:szCs w:val="22"/>
          <w:lang w:val="es-MX"/>
        </w:rPr>
        <w:t xml:space="preserve"> </w:t>
      </w:r>
      <w:r w:rsidR="009D2863" w:rsidRPr="00CD0745">
        <w:rPr>
          <w:rFonts w:cs="Times New Roman"/>
          <w:szCs w:val="22"/>
          <w:lang w:val="es-MX"/>
        </w:rPr>
        <w:t>variación</w:t>
      </w:r>
      <w:r w:rsidR="00946118" w:rsidRPr="00CD0745">
        <w:rPr>
          <w:rFonts w:cs="Times New Roman"/>
          <w:szCs w:val="22"/>
          <w:lang w:val="es-MX"/>
        </w:rPr>
        <w:t xml:space="preserve"> de 0.0</w:t>
      </w:r>
      <w:r w:rsidR="00E043C7" w:rsidRPr="00CD0745">
        <w:rPr>
          <w:rFonts w:cs="Times New Roman"/>
          <w:szCs w:val="22"/>
          <w:lang w:val="es-MX"/>
        </w:rPr>
        <w:t>7</w:t>
      </w:r>
      <w:r w:rsidR="00E125A9" w:rsidRPr="00CD0745">
        <w:rPr>
          <w:rFonts w:cs="Times New Roman"/>
          <w:szCs w:val="22"/>
          <w:lang w:val="es-MX"/>
        </w:rPr>
        <w:t xml:space="preserve"> con</w:t>
      </w:r>
      <w:r w:rsidR="000F076F" w:rsidRPr="00CD0745">
        <w:rPr>
          <w:rFonts w:cs="Times New Roman"/>
          <w:szCs w:val="22"/>
          <w:lang w:val="es-MX"/>
        </w:rPr>
        <w:t xml:space="preserve"> </w:t>
      </w:r>
      <w:r w:rsidR="00064F81" w:rsidRPr="00CD0745">
        <w:rPr>
          <w:rFonts w:cs="Times New Roman"/>
          <w:szCs w:val="22"/>
          <w:lang w:val="es-MX"/>
        </w:rPr>
        <w:t xml:space="preserve">respecto a </w:t>
      </w:r>
      <w:bookmarkEnd w:id="1"/>
      <w:r w:rsidR="0050639F" w:rsidRPr="00CD0745">
        <w:rPr>
          <w:rFonts w:cs="Times New Roman"/>
          <w:szCs w:val="22"/>
          <w:lang w:val="es-MX"/>
        </w:rPr>
        <w:t>junio</w:t>
      </w:r>
      <w:r w:rsidR="00765D42" w:rsidRPr="00CD0745">
        <w:rPr>
          <w:rFonts w:cs="Times New Roman"/>
          <w:szCs w:val="22"/>
          <w:lang w:val="es-MX"/>
        </w:rPr>
        <w:t xml:space="preserve">. </w:t>
      </w:r>
    </w:p>
    <w:p w14:paraId="1C3DE6A7" w14:textId="77777777" w:rsidR="00CD0745" w:rsidRDefault="00CD0745" w:rsidP="00CD0745">
      <w:pPr>
        <w:spacing w:before="120"/>
        <w:ind w:right="51"/>
        <w:rPr>
          <w:rFonts w:cs="Times New Roman"/>
          <w:szCs w:val="22"/>
          <w:lang w:val="es-MX"/>
        </w:rPr>
      </w:pPr>
    </w:p>
    <w:p w14:paraId="2B74AE96" w14:textId="77777777" w:rsidR="00CD0745" w:rsidRPr="00091E91" w:rsidRDefault="00CD0745" w:rsidP="00CD0745">
      <w:pPr>
        <w:keepNext/>
        <w:keepLines/>
        <w:tabs>
          <w:tab w:val="left" w:pos="14034"/>
        </w:tabs>
        <w:spacing w:before="120"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>
        <w:rPr>
          <w:b/>
          <w:smallCaps/>
          <w:sz w:val="22"/>
          <w:szCs w:val="22"/>
        </w:rPr>
        <w:t xml:space="preserve">a julio </w:t>
      </w:r>
      <w:r w:rsidRPr="00091E91">
        <w:rPr>
          <w:b/>
          <w:smallCaps/>
          <w:sz w:val="22"/>
          <w:szCs w:val="22"/>
        </w:rPr>
        <w:t>de 202</w:t>
      </w:r>
      <w:r>
        <w:rPr>
          <w:b/>
          <w:smallCaps/>
          <w:sz w:val="22"/>
          <w:szCs w:val="22"/>
        </w:rPr>
        <w:t>3</w:t>
      </w:r>
    </w:p>
    <w:p w14:paraId="365A87A2" w14:textId="77777777" w:rsidR="00CD0745" w:rsidRPr="008A340F" w:rsidRDefault="00CD0745" w:rsidP="00CD0745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4A123535" w14:textId="77777777" w:rsidR="00CD0745" w:rsidRPr="00805FD5" w:rsidRDefault="00CD0745" w:rsidP="00CD0745">
      <w:pPr>
        <w:jc w:val="center"/>
      </w:pPr>
      <w:r>
        <w:rPr>
          <w:noProof/>
        </w:rPr>
        <w:drawing>
          <wp:inline distT="0" distB="0" distL="0" distR="0" wp14:anchorId="564D9522" wp14:editId="795F2FE3">
            <wp:extent cx="5934075" cy="4157382"/>
            <wp:effectExtent l="0" t="0" r="9525" b="14605"/>
            <wp:docPr id="233148891" name="Gráfico 233148891">
              <a:extLst xmlns:a="http://schemas.openxmlformats.org/drawingml/2006/main">
                <a:ext uri="{FF2B5EF4-FFF2-40B4-BE49-F238E27FC236}">
                  <a16:creationId xmlns:a16="http://schemas.microsoft.com/office/drawing/2014/main" id="{76DA2664-ACA7-334F-EDE0-0D0896F4D8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90068D" w14:textId="77777777" w:rsidR="00CD0745" w:rsidRPr="00091E91" w:rsidRDefault="00CD0745" w:rsidP="00CD0745">
      <w:pPr>
        <w:keepNext/>
        <w:keepLines/>
        <w:spacing w:before="60"/>
        <w:ind w:left="993" w:right="343" w:hanging="645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2B580FF6" w14:textId="77777777" w:rsidR="00CD0745" w:rsidRPr="00091E91" w:rsidRDefault="00CD0745" w:rsidP="00CD0745">
      <w:pPr>
        <w:tabs>
          <w:tab w:val="center" w:pos="3348"/>
        </w:tabs>
        <w:ind w:left="993" w:right="343" w:hanging="195"/>
        <w:rPr>
          <w:sz w:val="16"/>
          <w:szCs w:val="16"/>
        </w:rPr>
      </w:pPr>
      <w:r>
        <w:rPr>
          <w:sz w:val="16"/>
          <w:szCs w:val="16"/>
        </w:rP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6C6927CE" w14:textId="77777777" w:rsidR="00CD0745" w:rsidRPr="00091E91" w:rsidDel="007B6315" w:rsidRDefault="00CD0745" w:rsidP="00CD0745">
      <w:pPr>
        <w:tabs>
          <w:tab w:val="center" w:pos="3348"/>
        </w:tabs>
        <w:ind w:left="993" w:right="343" w:hanging="184"/>
        <w:rPr>
          <w:sz w:val="16"/>
          <w:szCs w:val="16"/>
        </w:rPr>
      </w:pPr>
      <w:r>
        <w:rPr>
          <w:sz w:val="16"/>
          <w:szCs w:val="16"/>
        </w:rPr>
        <w:tab/>
      </w: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19290911" w14:textId="77777777" w:rsidR="00CD0745" w:rsidRPr="00091E91" w:rsidDel="007B6315" w:rsidRDefault="00CD0745" w:rsidP="00CD0745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 xml:space="preserve">Fuente: </w:t>
      </w:r>
      <w:r>
        <w:rPr>
          <w:rFonts w:cs="Times New Roman"/>
          <w:sz w:val="16"/>
          <w:szCs w:val="16"/>
        </w:rPr>
        <w:t xml:space="preserve"> </w:t>
      </w:r>
      <w:r w:rsidRPr="00091E91" w:rsidDel="007B6315">
        <w:rPr>
          <w:rFonts w:cs="Times New Roman"/>
          <w:sz w:val="16"/>
          <w:szCs w:val="16"/>
        </w:rPr>
        <w:t>INEGI</w:t>
      </w:r>
      <w:r>
        <w:rPr>
          <w:rFonts w:cs="Times New Roman"/>
          <w:sz w:val="16"/>
          <w:szCs w:val="16"/>
        </w:rPr>
        <w:t>, 2023.</w:t>
      </w:r>
    </w:p>
    <w:p w14:paraId="24F9AB75" w14:textId="77777777" w:rsidR="001B4025" w:rsidRDefault="001B4025" w:rsidP="00CD0745">
      <w:pPr>
        <w:spacing w:before="360"/>
        <w:ind w:right="51"/>
        <w:rPr>
          <w:rFonts w:cs="Times New Roman"/>
          <w:szCs w:val="22"/>
          <w:lang w:val="es-MX"/>
        </w:rPr>
      </w:pPr>
      <w:bookmarkStart w:id="6" w:name="_Hlk138771583"/>
      <w:bookmarkEnd w:id="2"/>
    </w:p>
    <w:p w14:paraId="4AFA1ABC" w14:textId="0294E3F4" w:rsidR="00765D42" w:rsidRDefault="00765D42" w:rsidP="00CD0745">
      <w:pPr>
        <w:spacing w:before="360"/>
        <w:ind w:right="51"/>
        <w:rPr>
          <w:szCs w:val="22"/>
        </w:rPr>
      </w:pPr>
      <w:r w:rsidRPr="00CD0745">
        <w:rPr>
          <w:rFonts w:cs="Times New Roman"/>
          <w:szCs w:val="22"/>
          <w:lang w:val="es-MX"/>
        </w:rPr>
        <w:lastRenderedPageBreak/>
        <w:t>E</w:t>
      </w:r>
      <w:r w:rsidR="00E54847" w:rsidRPr="00CD0745">
        <w:rPr>
          <w:rFonts w:cs="Times New Roman"/>
          <w:szCs w:val="22"/>
          <w:lang w:val="es-MX"/>
        </w:rPr>
        <w:t>n</w:t>
      </w:r>
      <w:r w:rsidR="00B80C85" w:rsidRPr="00CD0745">
        <w:rPr>
          <w:rFonts w:cs="Times New Roman"/>
          <w:szCs w:val="22"/>
          <w:lang w:val="es-MX"/>
        </w:rPr>
        <w:t xml:space="preserve"> </w:t>
      </w:r>
      <w:r w:rsidR="0050639F" w:rsidRPr="00CD0745">
        <w:rPr>
          <w:rFonts w:cs="Times New Roman"/>
          <w:szCs w:val="22"/>
          <w:lang w:val="es-MX"/>
        </w:rPr>
        <w:t>agosto</w:t>
      </w:r>
      <w:r w:rsidR="00281D64" w:rsidRPr="00CD0745">
        <w:rPr>
          <w:rFonts w:cs="Times New Roman"/>
          <w:szCs w:val="22"/>
          <w:lang w:val="es-MX"/>
        </w:rPr>
        <w:t xml:space="preserve"> de 202</w:t>
      </w:r>
      <w:r w:rsidR="00946118" w:rsidRPr="00CD0745">
        <w:rPr>
          <w:rFonts w:cs="Times New Roman"/>
          <w:szCs w:val="22"/>
          <w:lang w:val="es-MX"/>
        </w:rPr>
        <w:t>3</w:t>
      </w:r>
      <w:r w:rsidR="00E54847" w:rsidRPr="00CD0745">
        <w:rPr>
          <w:rFonts w:cs="Times New Roman"/>
          <w:szCs w:val="22"/>
          <w:lang w:val="es-MX"/>
        </w:rPr>
        <w:t>, e</w:t>
      </w:r>
      <w:r w:rsidRPr="00CD0745">
        <w:rPr>
          <w:rFonts w:cs="Times New Roman"/>
          <w:szCs w:val="22"/>
          <w:lang w:val="es-MX"/>
        </w:rPr>
        <w:t>l</w:t>
      </w:r>
      <w:r w:rsidRPr="00CD0745">
        <w:rPr>
          <w:rFonts w:cs="Times New Roman"/>
          <w:szCs w:val="20"/>
          <w:lang w:val="es-MX"/>
        </w:rPr>
        <w:t xml:space="preserve"> </w:t>
      </w:r>
      <w:r w:rsidRPr="00CD0745">
        <w:rPr>
          <w:szCs w:val="22"/>
        </w:rPr>
        <w:t>Indicador</w:t>
      </w:r>
      <w:r w:rsidR="00B97FB3" w:rsidRPr="00CD0745">
        <w:rPr>
          <w:szCs w:val="22"/>
        </w:rPr>
        <w:t xml:space="preserve"> Adelantado</w:t>
      </w:r>
      <w:r w:rsidRPr="00CD0745">
        <w:rPr>
          <w:szCs w:val="22"/>
        </w:rPr>
        <w:t xml:space="preserve"> </w:t>
      </w:r>
      <w:r w:rsidR="00064F81" w:rsidRPr="00CD0745">
        <w:rPr>
          <w:szCs w:val="22"/>
        </w:rPr>
        <w:t>se</w:t>
      </w:r>
      <w:r w:rsidR="0095272D" w:rsidRPr="00CD0745">
        <w:rPr>
          <w:szCs w:val="22"/>
        </w:rPr>
        <w:t xml:space="preserve"> </w:t>
      </w:r>
      <w:r w:rsidR="00DD7AE5" w:rsidRPr="00CD0745">
        <w:rPr>
          <w:szCs w:val="22"/>
        </w:rPr>
        <w:t>ubic</w:t>
      </w:r>
      <w:r w:rsidR="009C0C41" w:rsidRPr="00CD0745">
        <w:rPr>
          <w:rFonts w:cs="Times New Roman"/>
          <w:szCs w:val="22"/>
        </w:rPr>
        <w:t>ó</w:t>
      </w:r>
      <w:r w:rsidR="000735E7" w:rsidRPr="00CD0745">
        <w:rPr>
          <w:rFonts w:cs="Times New Roman"/>
          <w:szCs w:val="22"/>
          <w:lang w:val="es-MX"/>
        </w:rPr>
        <w:t xml:space="preserve"> </w:t>
      </w:r>
      <w:r w:rsidR="00FF6C19" w:rsidRPr="00CD0745">
        <w:rPr>
          <w:szCs w:val="22"/>
        </w:rPr>
        <w:t xml:space="preserve">por </w:t>
      </w:r>
      <w:r w:rsidR="009078E8" w:rsidRPr="00CD0745">
        <w:rPr>
          <w:szCs w:val="22"/>
        </w:rPr>
        <w:t>arriba</w:t>
      </w:r>
      <w:r w:rsidR="00E54847" w:rsidRPr="00CD0745">
        <w:rPr>
          <w:szCs w:val="22"/>
        </w:rPr>
        <w:t xml:space="preserve"> </w:t>
      </w:r>
      <w:r w:rsidR="00FF6C19" w:rsidRPr="00CD0745">
        <w:rPr>
          <w:szCs w:val="22"/>
        </w:rPr>
        <w:t xml:space="preserve">de su tendencia </w:t>
      </w:r>
      <w:r w:rsidR="004B3DF9" w:rsidRPr="00CD0745">
        <w:rPr>
          <w:szCs w:val="22"/>
        </w:rPr>
        <w:t>de largo plazo</w:t>
      </w:r>
      <w:r w:rsidR="0095109C" w:rsidRPr="00CD0745">
        <w:rPr>
          <w:szCs w:val="22"/>
        </w:rPr>
        <w:t xml:space="preserve">: </w:t>
      </w:r>
      <w:r w:rsidR="008F0821" w:rsidRPr="00CD0745">
        <w:rPr>
          <w:szCs w:val="22"/>
        </w:rPr>
        <w:t>re</w:t>
      </w:r>
      <w:r w:rsidR="00DD7AE5" w:rsidRPr="00CD0745">
        <w:rPr>
          <w:szCs w:val="22"/>
        </w:rPr>
        <w:t>port</w:t>
      </w:r>
      <w:r w:rsidR="0095109C" w:rsidRPr="00CD0745">
        <w:rPr>
          <w:szCs w:val="22"/>
        </w:rPr>
        <w:t xml:space="preserve">ó </w:t>
      </w:r>
      <w:r w:rsidR="00064F81" w:rsidRPr="00CD0745">
        <w:rPr>
          <w:szCs w:val="22"/>
        </w:rPr>
        <w:t xml:space="preserve">un valor de </w:t>
      </w:r>
      <w:r w:rsidR="009078E8" w:rsidRPr="00CD0745">
        <w:rPr>
          <w:szCs w:val="22"/>
        </w:rPr>
        <w:t>100.</w:t>
      </w:r>
      <w:r w:rsidR="00AD34AF" w:rsidRPr="00CD0745">
        <w:rPr>
          <w:szCs w:val="22"/>
        </w:rPr>
        <w:t>5</w:t>
      </w:r>
      <w:r w:rsidR="00FF2941" w:rsidRPr="00CD0745">
        <w:rPr>
          <w:szCs w:val="22"/>
        </w:rPr>
        <w:t xml:space="preserve"> </w:t>
      </w:r>
      <w:r w:rsidR="00032C87" w:rsidRPr="00CD0745">
        <w:rPr>
          <w:szCs w:val="22"/>
        </w:rPr>
        <w:t>puntos</w:t>
      </w:r>
      <w:r w:rsidR="00B31A4F" w:rsidRPr="00CD0745">
        <w:rPr>
          <w:szCs w:val="22"/>
        </w:rPr>
        <w:t xml:space="preserve"> y </w:t>
      </w:r>
      <w:r w:rsidR="00A425EC" w:rsidRPr="00CD0745">
        <w:rPr>
          <w:szCs w:val="22"/>
        </w:rPr>
        <w:t>un</w:t>
      </w:r>
      <w:r w:rsidR="00C3534A" w:rsidRPr="00CD0745">
        <w:rPr>
          <w:szCs w:val="22"/>
        </w:rPr>
        <w:t>a</w:t>
      </w:r>
      <w:r w:rsidR="00A425EC" w:rsidRPr="00CD0745">
        <w:rPr>
          <w:szCs w:val="22"/>
        </w:rPr>
        <w:t xml:space="preserve"> </w:t>
      </w:r>
      <w:r w:rsidR="00946118" w:rsidRPr="00CD0745">
        <w:rPr>
          <w:szCs w:val="22"/>
        </w:rPr>
        <w:t>variación</w:t>
      </w:r>
      <w:r w:rsidR="00A425EC" w:rsidRPr="00CD0745">
        <w:rPr>
          <w:szCs w:val="22"/>
        </w:rPr>
        <w:t xml:space="preserve"> </w:t>
      </w:r>
      <w:r w:rsidR="009D082D" w:rsidRPr="00CD0745">
        <w:rPr>
          <w:szCs w:val="22"/>
        </w:rPr>
        <w:t xml:space="preserve">de </w:t>
      </w:r>
      <w:r w:rsidR="00B93088" w:rsidRPr="00CD0745">
        <w:rPr>
          <w:szCs w:val="22"/>
        </w:rPr>
        <w:t>0.</w:t>
      </w:r>
      <w:r w:rsidR="00AD34AF" w:rsidRPr="00CD0745">
        <w:rPr>
          <w:szCs w:val="22"/>
        </w:rPr>
        <w:t>0</w:t>
      </w:r>
      <w:r w:rsidR="00637EF2" w:rsidRPr="00CD0745">
        <w:rPr>
          <w:szCs w:val="22"/>
        </w:rPr>
        <w:t>8</w:t>
      </w:r>
      <w:r w:rsidR="009B54ED" w:rsidRPr="00CD0745">
        <w:rPr>
          <w:szCs w:val="22"/>
        </w:rPr>
        <w:t>,</w:t>
      </w:r>
      <w:r w:rsidR="00B93660" w:rsidRPr="00CD0745">
        <w:rPr>
          <w:szCs w:val="22"/>
        </w:rPr>
        <w:t xml:space="preserve"> </w:t>
      </w:r>
      <w:r w:rsidR="008219B4" w:rsidRPr="00CD0745">
        <w:rPr>
          <w:szCs w:val="22"/>
        </w:rPr>
        <w:t xml:space="preserve">con </w:t>
      </w:r>
      <w:r w:rsidR="00AD6DFF" w:rsidRPr="00CD0745">
        <w:rPr>
          <w:szCs w:val="22"/>
        </w:rPr>
        <w:t>relación</w:t>
      </w:r>
      <w:r w:rsidR="00064F81" w:rsidRPr="00CD0745">
        <w:rPr>
          <w:szCs w:val="22"/>
        </w:rPr>
        <w:t xml:space="preserve"> a </w:t>
      </w:r>
      <w:r w:rsidR="00024CFB" w:rsidRPr="00CD0745">
        <w:rPr>
          <w:szCs w:val="22"/>
        </w:rPr>
        <w:t>ju</w:t>
      </w:r>
      <w:r w:rsidR="0050639F" w:rsidRPr="00CD0745">
        <w:rPr>
          <w:szCs w:val="22"/>
        </w:rPr>
        <w:t>lio</w:t>
      </w:r>
      <w:r w:rsidRPr="00CD0745">
        <w:rPr>
          <w:szCs w:val="22"/>
        </w:rPr>
        <w:t>.</w:t>
      </w:r>
    </w:p>
    <w:p w14:paraId="7AF26F64" w14:textId="77777777" w:rsidR="00CD0745" w:rsidRDefault="00CD0745" w:rsidP="00CD0745">
      <w:pPr>
        <w:spacing w:before="120"/>
        <w:ind w:right="51"/>
        <w:rPr>
          <w:szCs w:val="22"/>
        </w:rPr>
      </w:pPr>
    </w:p>
    <w:p w14:paraId="7AF13089" w14:textId="77777777" w:rsidR="00CD0745" w:rsidRPr="00091E91" w:rsidRDefault="00CD0745" w:rsidP="00CD0745">
      <w:pPr>
        <w:keepNext/>
        <w:keepLines/>
        <w:tabs>
          <w:tab w:val="left" w:pos="14034"/>
        </w:tabs>
        <w:spacing w:before="120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Adelantado </w:t>
      </w:r>
      <w:r>
        <w:rPr>
          <w:b/>
          <w:smallCaps/>
          <w:sz w:val="22"/>
          <w:szCs w:val="22"/>
        </w:rPr>
        <w:t>a agosto de 2023</w:t>
      </w:r>
    </w:p>
    <w:p w14:paraId="11DFEC10" w14:textId="77777777" w:rsidR="00CD0745" w:rsidRPr="008A340F" w:rsidRDefault="00CD0745" w:rsidP="00CD074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566FD1B1" w14:textId="77777777" w:rsidR="00CD0745" w:rsidRPr="005468FF" w:rsidRDefault="00CD0745" w:rsidP="00CD0745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2D98F50F" wp14:editId="5FFE162A">
            <wp:extent cx="5934075" cy="4157943"/>
            <wp:effectExtent l="0" t="0" r="9525" b="14605"/>
            <wp:docPr id="1504050656" name="Gráfico 1504050656">
              <a:extLst xmlns:a="http://schemas.openxmlformats.org/drawingml/2006/main">
                <a:ext uri="{FF2B5EF4-FFF2-40B4-BE49-F238E27FC236}">
                  <a16:creationId xmlns:a16="http://schemas.microsoft.com/office/drawing/2014/main" id="{205AF2D1-A3CF-7B69-BF3E-29D011175E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CC4FC4" w14:textId="77777777" w:rsidR="00CD0745" w:rsidRPr="00091E91" w:rsidRDefault="00CD0745" w:rsidP="00CD0745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2B1CCB3A" w14:textId="77777777" w:rsidR="00CD0745" w:rsidRPr="00091E91" w:rsidRDefault="00CD0745" w:rsidP="00CD0745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0AAD2C51" w14:textId="77777777" w:rsidR="00CD0745" w:rsidRPr="00091E91" w:rsidRDefault="00CD0745" w:rsidP="00CD0745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089D467" w14:textId="77777777" w:rsidR="00CD0745" w:rsidRPr="00091E91" w:rsidRDefault="00CD0745" w:rsidP="00CD0745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2A63701" w14:textId="77777777" w:rsidR="00CD0745" w:rsidRPr="00091E91" w:rsidRDefault="00CD0745" w:rsidP="00CD0745">
      <w:pPr>
        <w:keepLines/>
        <w:spacing w:before="60"/>
        <w:ind w:left="980" w:right="46" w:hanging="596"/>
        <w:rPr>
          <w:sz w:val="16"/>
          <w:szCs w:val="16"/>
        </w:rPr>
      </w:pPr>
      <w:r w:rsidRPr="00091E91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Pr="00091E91">
        <w:rPr>
          <w:sz w:val="16"/>
          <w:szCs w:val="16"/>
        </w:rPr>
        <w:t>INEGI</w:t>
      </w:r>
      <w:r>
        <w:rPr>
          <w:sz w:val="16"/>
          <w:szCs w:val="16"/>
        </w:rPr>
        <w:t>, 2023.</w:t>
      </w:r>
    </w:p>
    <w:p w14:paraId="77E089AB" w14:textId="7FF01FDC" w:rsidR="005954B8" w:rsidRPr="00CD0745" w:rsidRDefault="00355D9D" w:rsidP="00CD0745">
      <w:pPr>
        <w:spacing w:before="360"/>
        <w:ind w:right="51"/>
        <w:rPr>
          <w:szCs w:val="22"/>
        </w:rPr>
      </w:pPr>
      <w:bookmarkStart w:id="7" w:name="_Hlk138771603"/>
      <w:bookmarkEnd w:id="6"/>
      <w:r w:rsidRPr="00CD0745">
        <w:rPr>
          <w:rFonts w:cs="Times New Roman"/>
          <w:szCs w:val="22"/>
          <w:lang w:val="es-MX"/>
        </w:rPr>
        <w:t>Con la nueva información,</w:t>
      </w:r>
      <w:r w:rsidR="00612542" w:rsidRPr="00CD0745">
        <w:rPr>
          <w:rFonts w:cs="Times New Roman"/>
          <w:szCs w:val="22"/>
          <w:lang w:val="es-MX"/>
        </w:rPr>
        <w:t xml:space="preserve"> </w:t>
      </w:r>
      <w:bookmarkStart w:id="8" w:name="_Hlk146715227"/>
      <w:r w:rsidR="00127B5F" w:rsidRPr="00CD0745">
        <w:rPr>
          <w:rFonts w:cs="Times New Roman"/>
          <w:szCs w:val="22"/>
          <w:lang w:val="es-MX"/>
        </w:rPr>
        <w:t xml:space="preserve">las señales de crecimiento tanto </w:t>
      </w:r>
      <w:r w:rsidR="00787ECC" w:rsidRPr="00CD0745">
        <w:rPr>
          <w:rFonts w:cs="Times New Roman"/>
          <w:szCs w:val="22"/>
          <w:lang w:val="es-MX"/>
        </w:rPr>
        <w:t>del</w:t>
      </w:r>
      <w:r w:rsidR="00127B5F" w:rsidRPr="00CD0745">
        <w:rPr>
          <w:rFonts w:cs="Times New Roman"/>
          <w:szCs w:val="22"/>
          <w:lang w:val="es-MX"/>
        </w:rPr>
        <w:t xml:space="preserve"> </w:t>
      </w:r>
      <w:r w:rsidR="00612542" w:rsidRPr="00CD0745">
        <w:rPr>
          <w:rFonts w:cs="Times New Roman"/>
          <w:szCs w:val="22"/>
          <w:lang w:val="es-MX"/>
        </w:rPr>
        <w:t>Indicador Coincidente</w:t>
      </w:r>
      <w:r w:rsidR="001B0FA8" w:rsidRPr="00CD0745">
        <w:rPr>
          <w:rFonts w:cs="Times New Roman"/>
          <w:szCs w:val="22"/>
          <w:lang w:val="es-MX"/>
        </w:rPr>
        <w:t xml:space="preserve"> </w:t>
      </w:r>
      <w:r w:rsidR="00127B5F" w:rsidRPr="00CD0745">
        <w:rPr>
          <w:rFonts w:cs="Times New Roman"/>
          <w:szCs w:val="22"/>
          <w:lang w:val="es-MX"/>
        </w:rPr>
        <w:t xml:space="preserve">como </w:t>
      </w:r>
      <w:r w:rsidR="00787ECC" w:rsidRPr="00CD0745">
        <w:rPr>
          <w:rFonts w:cs="Times New Roman"/>
          <w:szCs w:val="22"/>
          <w:lang w:val="es-MX"/>
        </w:rPr>
        <w:t>d</w:t>
      </w:r>
      <w:r w:rsidR="00612542" w:rsidRPr="00CD0745">
        <w:rPr>
          <w:rFonts w:cs="Times New Roman"/>
          <w:szCs w:val="22"/>
          <w:lang w:val="es-MX"/>
        </w:rPr>
        <w:t>el Adelantado</w:t>
      </w:r>
      <w:r w:rsidR="00DD27EA" w:rsidRPr="00CD0745">
        <w:rPr>
          <w:rFonts w:cs="Times New Roman"/>
          <w:szCs w:val="22"/>
          <w:lang w:val="es-MX"/>
        </w:rPr>
        <w:t xml:space="preserve"> </w:t>
      </w:r>
      <w:r w:rsidR="00127B5F" w:rsidRPr="00CD0745">
        <w:rPr>
          <w:rFonts w:cs="Times New Roman"/>
          <w:szCs w:val="22"/>
          <w:lang w:val="es-MX"/>
        </w:rPr>
        <w:t>son</w:t>
      </w:r>
      <w:r w:rsidR="006020D0" w:rsidRPr="00CD0745">
        <w:rPr>
          <w:rFonts w:cs="Times New Roman"/>
          <w:szCs w:val="22"/>
          <w:lang w:val="es-MX"/>
        </w:rPr>
        <w:t xml:space="preserve"> </w:t>
      </w:r>
      <w:r w:rsidR="001E4843" w:rsidRPr="00CD0745">
        <w:rPr>
          <w:rFonts w:cs="Times New Roman"/>
          <w:szCs w:val="22"/>
          <w:lang w:val="es-MX"/>
        </w:rPr>
        <w:t>s</w:t>
      </w:r>
      <w:r w:rsidR="00127B5F" w:rsidRPr="00CD0745">
        <w:rPr>
          <w:rFonts w:cs="Times New Roman"/>
          <w:szCs w:val="22"/>
          <w:lang w:val="es-MX"/>
        </w:rPr>
        <w:t>imilares</w:t>
      </w:r>
      <w:r w:rsidR="00245E0B" w:rsidRPr="00CD0745">
        <w:rPr>
          <w:rFonts w:cs="Times New Roman"/>
          <w:szCs w:val="22"/>
          <w:lang w:val="es-MX"/>
        </w:rPr>
        <w:t xml:space="preserve"> </w:t>
      </w:r>
      <w:r w:rsidR="00335BD4" w:rsidRPr="00CD0745">
        <w:rPr>
          <w:rFonts w:cs="Times New Roman"/>
          <w:szCs w:val="22"/>
          <w:lang w:val="es-MX"/>
        </w:rPr>
        <w:t>a</w:t>
      </w:r>
      <w:r w:rsidR="00127B5F" w:rsidRPr="00CD0745">
        <w:rPr>
          <w:rFonts w:cs="Times New Roman"/>
          <w:szCs w:val="22"/>
          <w:lang w:val="es-MX"/>
        </w:rPr>
        <w:t xml:space="preserve"> las difundidas el mes anterior</w:t>
      </w:r>
      <w:bookmarkEnd w:id="8"/>
      <w:r w:rsidR="00500784" w:rsidRPr="00CD0745">
        <w:rPr>
          <w:bCs/>
          <w:szCs w:val="22"/>
          <w:lang w:val="es-MX"/>
        </w:rPr>
        <w:t>.</w:t>
      </w:r>
      <w:bookmarkEnd w:id="3"/>
    </w:p>
    <w:bookmarkEnd w:id="4"/>
    <w:bookmarkEnd w:id="7"/>
    <w:p w14:paraId="7747F19F" w14:textId="77777777" w:rsidR="00CD0745" w:rsidRDefault="00CD0745" w:rsidP="00CD0745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</w:p>
    <w:p w14:paraId="34E07BDC" w14:textId="5DBB58BB" w:rsidR="00CD0745" w:rsidRPr="003C0955" w:rsidRDefault="00CD0745" w:rsidP="00CD0745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C0955">
        <w:rPr>
          <w:rFonts w:ascii="Arial" w:hAnsi="Arial" w:cs="Arial"/>
          <w:lang w:val="es-ES_tradnl"/>
        </w:rPr>
        <w:t xml:space="preserve">Para consultas de medios y periodistas, escribir a: </w:t>
      </w:r>
      <w:hyperlink r:id="rId13" w:history="1">
        <w:r w:rsidRPr="003C0955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3C0955">
        <w:rPr>
          <w:rFonts w:ascii="Arial" w:hAnsi="Arial" w:cs="Arial"/>
          <w:lang w:val="es-ES_tradnl"/>
        </w:rPr>
        <w:t xml:space="preserve">    </w:t>
      </w:r>
    </w:p>
    <w:p w14:paraId="22FC6B69" w14:textId="28E0F735" w:rsidR="00CD0745" w:rsidRPr="003C0955" w:rsidRDefault="00CD0745" w:rsidP="00CD074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3C0955">
        <w:rPr>
          <w:rFonts w:ascii="Arial" w:hAnsi="Arial" w:cs="Arial"/>
          <w:lang w:val="es-ES_tradnl"/>
        </w:rPr>
        <w:t>o llamar al teléfono (55) 52-78-10-00, ext</w:t>
      </w:r>
      <w:r w:rsidR="001A4A82">
        <w:rPr>
          <w:rFonts w:ascii="Arial" w:hAnsi="Arial" w:cs="Arial"/>
          <w:lang w:val="es-ES_tradnl"/>
        </w:rPr>
        <w:t>ensiones</w:t>
      </w:r>
      <w:r w:rsidRPr="003C0955">
        <w:rPr>
          <w:rFonts w:ascii="Arial" w:hAnsi="Arial" w:cs="Arial"/>
          <w:lang w:val="es-ES_tradnl"/>
        </w:rPr>
        <w:t xml:space="preserve"> 321064, 321134 y 321241</w:t>
      </w:r>
    </w:p>
    <w:p w14:paraId="48B14F5F" w14:textId="77777777" w:rsidR="00CD0745" w:rsidRPr="003C0955" w:rsidRDefault="00CD0745" w:rsidP="00CD074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C0955">
        <w:rPr>
          <w:rFonts w:ascii="Arial" w:hAnsi="Arial" w:cs="Arial"/>
        </w:rPr>
        <w:t>Dirección de Atención a Medios/ Dirección General Adjunta de Comunicación</w:t>
      </w:r>
    </w:p>
    <w:p w14:paraId="553EBA24" w14:textId="2AF753A3" w:rsidR="00CD0745" w:rsidRDefault="00CD0745" w:rsidP="00CD0745">
      <w:pPr>
        <w:pStyle w:val="Piedepgina"/>
        <w:jc w:val="center"/>
        <w:rPr>
          <w:noProof/>
          <w:lang w:eastAsia="es-MX"/>
        </w:rPr>
      </w:pPr>
      <w:r w:rsidRPr="003C0955">
        <w:rPr>
          <w:noProof/>
          <w:lang w:eastAsia="es-MX"/>
        </w:rPr>
        <w:tab/>
      </w:r>
      <w:r w:rsidRPr="003C0955">
        <w:rPr>
          <w:noProof/>
          <w:lang w:eastAsia="es-MX"/>
        </w:rPr>
        <w:drawing>
          <wp:inline distT="0" distB="0" distL="0" distR="0" wp14:anchorId="6277CD9E" wp14:editId="3E997E6C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0955">
        <w:rPr>
          <w:noProof/>
          <w:lang w:eastAsia="es-MX"/>
        </w:rPr>
        <w:t xml:space="preserve"> </w:t>
      </w:r>
      <w:r w:rsidRPr="003C0955">
        <w:rPr>
          <w:noProof/>
          <w:lang w:eastAsia="es-MX"/>
        </w:rPr>
        <w:drawing>
          <wp:inline distT="0" distB="0" distL="0" distR="0" wp14:anchorId="1D5FE133" wp14:editId="42908DB7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955">
        <w:rPr>
          <w:noProof/>
          <w:lang w:eastAsia="es-MX"/>
        </w:rPr>
        <w:t xml:space="preserve"> </w:t>
      </w:r>
      <w:r w:rsidRPr="003C0955">
        <w:rPr>
          <w:noProof/>
          <w:lang w:eastAsia="es-MX"/>
        </w:rPr>
        <w:drawing>
          <wp:inline distT="0" distB="0" distL="0" distR="0" wp14:anchorId="306F6752" wp14:editId="0E17CFEE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955">
        <w:rPr>
          <w:noProof/>
          <w:lang w:eastAsia="es-MX"/>
        </w:rPr>
        <w:t xml:space="preserve"> </w:t>
      </w:r>
      <w:r w:rsidRPr="003C0955">
        <w:rPr>
          <w:noProof/>
          <w:lang w:eastAsia="es-MX"/>
        </w:rPr>
        <w:drawing>
          <wp:inline distT="0" distB="0" distL="0" distR="0" wp14:anchorId="49CB6F67" wp14:editId="0C149EAB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955">
        <w:rPr>
          <w:noProof/>
          <w:lang w:eastAsia="es-MX"/>
        </w:rPr>
        <w:t xml:space="preserve">  </w:t>
      </w:r>
      <w:r w:rsidRPr="003C0955">
        <w:rPr>
          <w:noProof/>
          <w:lang w:eastAsia="es-MX"/>
        </w:rPr>
        <w:drawing>
          <wp:inline distT="0" distB="0" distL="0" distR="0" wp14:anchorId="18D7ED8D" wp14:editId="2F7A90E0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br w:type="page"/>
      </w:r>
    </w:p>
    <w:p w14:paraId="316930DC" w14:textId="77777777" w:rsidR="00CD0745" w:rsidRPr="008F42F6" w:rsidRDefault="00CD0745" w:rsidP="00CD0745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r w:rsidRPr="008F42F6">
        <w:rPr>
          <w:b/>
          <w:bCs/>
          <w:noProof/>
          <w:lang w:eastAsia="es-MX"/>
        </w:rPr>
        <w:lastRenderedPageBreak/>
        <w:t>NOTA TÉCNICA</w:t>
      </w:r>
    </w:p>
    <w:p w14:paraId="4B3E81C5" w14:textId="3AD6A472" w:rsidR="00765D42" w:rsidRPr="00D4707C" w:rsidRDefault="008B11A2" w:rsidP="00D4707C">
      <w:pPr>
        <w:pStyle w:val="Textosinformato"/>
        <w:spacing w:before="600"/>
        <w:jc w:val="both"/>
        <w:rPr>
          <w:szCs w:val="20"/>
        </w:rPr>
      </w:pP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El Instituto</w:t>
      </w:r>
      <w:r w:rsidR="003C77B9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Nacional de Estadística y Geografía (INEGI)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presenta los resultados del Sistema de Indicadores Cíclicos que se genera mediante una metodología compatible con la </w:t>
      </w:r>
      <w:r w:rsidR="00E464EE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que utiliza 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la Organización para la Cooperación y el Desarrollo Económicos (OCDE).</w:t>
      </w:r>
      <w:r w:rsidR="00787EC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El Sistema de Indicadores Cíclicos </w:t>
      </w:r>
      <w:r w:rsidR="00CF1AD8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se conforma 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por dos indicadores compuestos</w:t>
      </w:r>
      <w:r w:rsidR="00A2797D" w:rsidRPr="00D4707C">
        <w:rPr>
          <w:sz w:val="24"/>
          <w:szCs w:val="24"/>
          <w:vertAlign w:val="superscript"/>
        </w:rPr>
        <w:footnoteReference w:id="2"/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que se denominan Coincidente y Adelantado. El Indicador Coincidente</w:t>
      </w:r>
      <w:r w:rsidR="00A2797D" w:rsidRPr="00D4707C">
        <w:rPr>
          <w:sz w:val="24"/>
          <w:szCs w:val="24"/>
          <w:vertAlign w:val="superscript"/>
        </w:rPr>
        <w:footnoteReference w:id="3"/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refleja el estado general de la economía y sus puntos de giro (picos y valles)</w:t>
      </w:r>
      <w:r w:rsidR="0061692A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.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61692A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E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l Adelantado busca </w:t>
      </w:r>
      <w:r w:rsidR="00CF1AD8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anticipar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los puntos de giro del Indicador Coincidente con base en la información</w:t>
      </w:r>
      <w:r w:rsidR="00696B05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de sus componentes</w:t>
      </w:r>
      <w:r w:rsidR="0095109C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,</w:t>
      </w:r>
      <w:r w:rsidR="00750B8F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</w:t>
      </w:r>
      <w:r w:rsidR="00696B05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disponible en una fecha determinada</w:t>
      </w:r>
      <w:r w:rsidR="00765D42" w:rsidRPr="00D4707C">
        <w:rPr>
          <w:rFonts w:eastAsia="Times New Roman" w:cs="Arial"/>
          <w:color w:val="auto"/>
          <w:sz w:val="24"/>
          <w:szCs w:val="20"/>
          <w:lang w:val="es-ES_tradnl" w:eastAsia="es-ES"/>
        </w:rPr>
        <w:t>.</w:t>
      </w:r>
    </w:p>
    <w:p w14:paraId="40A45D1A" w14:textId="77777777" w:rsidR="00BA04A8" w:rsidRDefault="00765D42" w:rsidP="00BA04A8">
      <w:pPr>
        <w:keepLines/>
        <w:spacing w:before="240" w:after="120"/>
        <w:rPr>
          <w:b/>
          <w:noProof/>
          <w:lang w:eastAsia="es-MX"/>
        </w:rPr>
      </w:pPr>
      <w:r>
        <w:t xml:space="preserve">El enfoque de </w:t>
      </w:r>
      <w:r w:rsidR="004C4C62">
        <w:t>«</w:t>
      </w:r>
      <w:r w:rsidR="00417C16">
        <w:t>c</w:t>
      </w:r>
      <w:r>
        <w:t>iclo de crecimiento</w:t>
      </w:r>
      <w:r w:rsidR="004C4C62">
        <w:t>»</w:t>
      </w:r>
      <w:r>
        <w:t xml:space="preserve"> identifica las desviaciones de la economía respecto a su tendencia de largo plazo. Por</w:t>
      </w:r>
      <w:r w:rsidR="0061692A">
        <w:t xml:space="preserve"> lo</w:t>
      </w:r>
      <w:r>
        <w:t xml:space="preserve"> tanto, el componente cíclico de las variables que conforman cada indicador compuesto se calcula como la desviación de su respectiva tendencia de largo plazo</w:t>
      </w:r>
      <w:r w:rsidR="0061692A">
        <w:t>. La desviación de</w:t>
      </w:r>
      <w:r>
        <w:t>l indicador compuesto se obtiene por agregación.</w:t>
      </w:r>
    </w:p>
    <w:p w14:paraId="5D3C48E2" w14:textId="566D537A" w:rsidR="00D93042" w:rsidRDefault="00D93042" w:rsidP="00BA04A8">
      <w:pPr>
        <w:keepLines/>
        <w:spacing w:before="240"/>
        <w:rPr>
          <w:b/>
          <w:noProof/>
          <w:lang w:eastAsia="es-MX"/>
        </w:rPr>
      </w:pPr>
    </w:p>
    <w:p w14:paraId="56EE7367" w14:textId="09C1183E" w:rsidR="00765D42" w:rsidRPr="0059434F" w:rsidRDefault="00765D42" w:rsidP="00D9799C">
      <w:pPr>
        <w:keepNext/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Interpretación de los Indicadores </w:t>
      </w:r>
      <w:r w:rsidR="007B6315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íclicos con enfoque del ciclo de crecimiento</w:t>
      </w:r>
    </w:p>
    <w:p w14:paraId="14CE2803" w14:textId="72BAFE4E" w:rsidR="00765D42" w:rsidRPr="00091E91" w:rsidRDefault="00765D42" w:rsidP="00D9799C">
      <w:pPr>
        <w:keepNext/>
        <w:keepLines/>
        <w:spacing w:before="240" w:after="120"/>
      </w:pPr>
      <w:r w:rsidRPr="00091E91">
        <w:t xml:space="preserve">El valor de los Indicadores Coincidente y Adelantado, así como su tendencia de largo plazo </w:t>
      </w:r>
      <w:r w:rsidR="00BA04A8">
        <w:br/>
      </w:r>
      <w:r w:rsidR="00627DA3">
        <w:t>—</w:t>
      </w:r>
      <w:r w:rsidRPr="00091E91">
        <w:t>representada por una línea horizontal igual a 100</w:t>
      </w:r>
      <w:r w:rsidR="00627DA3">
        <w:t>—</w:t>
      </w:r>
      <w:r w:rsidR="00BD4D55">
        <w:t>,</w:t>
      </w:r>
      <w:r w:rsidRPr="00091E91">
        <w:t xml:space="preserve"> permite identificar </w:t>
      </w:r>
      <w:r w:rsidR="003C25F5">
        <w:t>cuatro</w:t>
      </w:r>
      <w:r w:rsidRPr="00091E91">
        <w:t xml:space="preserve"> fases del ciclo económico.</w:t>
      </w:r>
    </w:p>
    <w:p w14:paraId="43E1BCA7" w14:textId="53209C5C" w:rsidR="00765D42" w:rsidRPr="00091E91" w:rsidRDefault="00765D42" w:rsidP="00765D42">
      <w:pPr>
        <w:spacing w:before="360" w:after="120"/>
        <w:ind w:left="558"/>
      </w:pPr>
      <w:r w:rsidRPr="00091E91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3FD3970" wp14:editId="0491713B">
            <wp:simplePos x="0" y="0"/>
            <wp:positionH relativeFrom="column">
              <wp:posOffset>-23172</wp:posOffset>
            </wp:positionH>
            <wp:positionV relativeFrom="paragraph">
              <wp:posOffset>160248</wp:posOffset>
            </wp:positionV>
            <wp:extent cx="219456" cy="185891"/>
            <wp:effectExtent l="19050" t="0" r="9144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" cy="1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indicador (su componente cíclico) </w:t>
      </w:r>
      <w:r w:rsidRPr="00137A7E">
        <w:t>está creciendo</w:t>
      </w:r>
      <w:r w:rsidRPr="00091E91">
        <w:t xml:space="preserve"> y se ubica por arriba de su tendencia de largo plazo.</w:t>
      </w:r>
    </w:p>
    <w:p w14:paraId="460F2A09" w14:textId="009D409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1" behindDoc="1" locked="0" layoutInCell="1" allowOverlap="1" wp14:anchorId="5AB19B5B" wp14:editId="6AA1D15D">
            <wp:simplePos x="0" y="0"/>
            <wp:positionH relativeFrom="column">
              <wp:posOffset>-17780</wp:posOffset>
            </wp:positionH>
            <wp:positionV relativeFrom="paragraph">
              <wp:posOffset>-2540</wp:posOffset>
            </wp:positionV>
            <wp:extent cx="219075" cy="180975"/>
            <wp:effectExtent l="19050" t="0" r="952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</w:t>
      </w:r>
      <w:r w:rsidRPr="00091E91">
        <w:t xml:space="preserve"> y se ubica por arriba de su tendencia de largo plazo.</w:t>
      </w:r>
    </w:p>
    <w:p w14:paraId="4ECC6D2A" w14:textId="0B8D70A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2" behindDoc="1" locked="0" layoutInCell="1" allowOverlap="1" wp14:anchorId="5CE9DEC9" wp14:editId="1314A47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 y</w:t>
      </w:r>
      <w:r w:rsidRPr="00091E91">
        <w:t xml:space="preserve"> se ubica por debajo de su tendencia de largo plazo.</w:t>
      </w:r>
    </w:p>
    <w:p w14:paraId="1384D28E" w14:textId="4D7B3806" w:rsidR="00765D42" w:rsidRPr="00091E91" w:rsidRDefault="00765D42" w:rsidP="00B65AE2">
      <w:pPr>
        <w:spacing w:before="120" w:after="36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3" behindDoc="1" locked="0" layoutInCell="1" allowOverlap="1" wp14:anchorId="19F6C5E6" wp14:editId="2B12B969">
            <wp:simplePos x="0" y="0"/>
            <wp:positionH relativeFrom="column">
              <wp:posOffset>-27305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creciendo y se</w:t>
      </w:r>
      <w:r w:rsidRPr="00091E91">
        <w:t xml:space="preserve"> ubica por debajo de su tendencia de largo plazo.</w:t>
      </w:r>
    </w:p>
    <w:p w14:paraId="698E5372" w14:textId="77777777" w:rsidR="00765D42" w:rsidRPr="00091E91" w:rsidRDefault="00B65AE2" w:rsidP="00CC3AFC">
      <w:pPr>
        <w:spacing w:before="720" w:after="600"/>
        <w:jc w:val="center"/>
        <w:rPr>
          <w:szCs w:val="20"/>
        </w:rPr>
      </w:pPr>
      <w:r w:rsidRPr="00091E91">
        <w:rPr>
          <w:noProof/>
          <w:lang w:val="es-MX" w:eastAsia="es-MX"/>
        </w:rPr>
        <w:lastRenderedPageBreak/>
        <w:drawing>
          <wp:inline distT="0" distB="0" distL="0" distR="0" wp14:anchorId="085FB51C" wp14:editId="7607181B">
            <wp:extent cx="5522976" cy="2194560"/>
            <wp:effectExtent l="0" t="0" r="1905" b="0"/>
            <wp:docPr id="23" name="Imagen 23" descr="C:\DEE\Extras\Gráfica Brecha Producto\Gráfica_Brecha_V2.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\Extras\Gráfica Brecha Producto\Gráfica_Brecha_V2.2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2856" b="21566"/>
                    <a:stretch/>
                  </pic:blipFill>
                  <pic:spPr bwMode="auto">
                    <a:xfrm>
                      <a:off x="0" y="0"/>
                      <a:ext cx="552297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42FA8" w14:textId="77777777" w:rsidR="004B583F" w:rsidRPr="00091E91" w:rsidRDefault="004B583F" w:rsidP="004B583F">
      <w:pPr>
        <w:spacing w:before="240" w:after="240"/>
        <w:jc w:val="center"/>
        <w:rPr>
          <w:szCs w:val="20"/>
        </w:rPr>
      </w:pPr>
    </w:p>
    <w:p w14:paraId="4B450171" w14:textId="61D69051" w:rsidR="00B65AE2" w:rsidRPr="00091E91" w:rsidRDefault="00B65AE2" w:rsidP="004B583F">
      <w:pPr>
        <w:spacing w:before="24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Con estos elementos</w:t>
      </w:r>
      <w:r w:rsidR="00FC4D43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es posible distinguir la etapa del ciclo económico en la que se encuentra la economía del país</w:t>
      </w:r>
      <w:r w:rsidR="0061692A">
        <w:rPr>
          <w:rFonts w:cs="Times New Roman"/>
          <w:szCs w:val="20"/>
          <w:lang w:val="es-MX"/>
        </w:rPr>
        <w:t>. S</w:t>
      </w:r>
      <w:r w:rsidRPr="00091E91">
        <w:rPr>
          <w:rFonts w:cs="Times New Roman"/>
          <w:szCs w:val="20"/>
          <w:lang w:val="es-MX"/>
        </w:rPr>
        <w:t>in embargo</w:t>
      </w:r>
      <w:r w:rsidR="002300E9" w:rsidRPr="00091E91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no se establece la magnitud de</w:t>
      </w:r>
      <w:r w:rsidR="004700A3">
        <w:rPr>
          <w:rFonts w:cs="Times New Roman"/>
          <w:szCs w:val="20"/>
          <w:lang w:val="es-MX"/>
        </w:rPr>
        <w:t>l cambio</w:t>
      </w:r>
      <w:r w:rsidRPr="00091E91">
        <w:rPr>
          <w:rFonts w:cs="Times New Roman"/>
          <w:szCs w:val="20"/>
          <w:lang w:val="es-MX"/>
        </w:rPr>
        <w:t xml:space="preserve">. </w:t>
      </w:r>
    </w:p>
    <w:p w14:paraId="31553BD8" w14:textId="4AE9D670" w:rsidR="005571C6" w:rsidRPr="00604950" w:rsidRDefault="005571C6" w:rsidP="00604950">
      <w:pPr>
        <w:pStyle w:val="Prrafodelista"/>
        <w:keepNext/>
        <w:numPr>
          <w:ilvl w:val="0"/>
          <w:numId w:val="28"/>
        </w:numPr>
        <w:spacing w:before="600"/>
        <w:ind w:left="426" w:right="902" w:hanging="426"/>
        <w:jc w:val="center"/>
        <w:rPr>
          <w:rFonts w:cs="Times New Roman"/>
          <w:b/>
          <w:iCs/>
          <w:szCs w:val="20"/>
          <w:lang w:val="es-MX"/>
        </w:rPr>
      </w:pPr>
      <w:r w:rsidRPr="00604950">
        <w:rPr>
          <w:rFonts w:cs="Times New Roman"/>
          <w:b/>
          <w:iCs/>
          <w:smallCaps/>
          <w:szCs w:val="20"/>
          <w:lang w:val="es-MX"/>
        </w:rPr>
        <w:t xml:space="preserve">Resultados del </w:t>
      </w:r>
      <w:r w:rsidR="00500318" w:rsidRPr="00604950">
        <w:rPr>
          <w:rFonts w:cs="Times New Roman"/>
          <w:b/>
          <w:iCs/>
          <w:smallCaps/>
          <w:szCs w:val="20"/>
          <w:lang w:val="es-MX"/>
        </w:rPr>
        <w:t>e</w:t>
      </w:r>
      <w:r w:rsidRPr="00604950">
        <w:rPr>
          <w:rFonts w:cs="Times New Roman"/>
          <w:b/>
          <w:iCs/>
          <w:smallCaps/>
          <w:szCs w:val="20"/>
          <w:lang w:val="es-MX"/>
        </w:rPr>
        <w:t xml:space="preserve">nfoque del ciclo de crecimiento: </w:t>
      </w:r>
      <w:r w:rsidR="00500318" w:rsidRPr="00604950">
        <w:rPr>
          <w:rFonts w:cs="Times New Roman"/>
          <w:b/>
          <w:iCs/>
          <w:smallCaps/>
          <w:szCs w:val="20"/>
          <w:lang w:val="es-MX"/>
        </w:rPr>
        <w:t>c</w:t>
      </w:r>
      <w:r w:rsidRPr="00604950">
        <w:rPr>
          <w:rFonts w:cs="Times New Roman"/>
          <w:b/>
          <w:iCs/>
          <w:smallCaps/>
          <w:szCs w:val="20"/>
          <w:lang w:val="es-MX"/>
        </w:rPr>
        <w:t>omponentes cíclicos</w:t>
      </w:r>
    </w:p>
    <w:p w14:paraId="2DE5A79C" w14:textId="77777777" w:rsidR="005571C6" w:rsidRPr="00CF6D90" w:rsidRDefault="005571C6" w:rsidP="00B82A35">
      <w:pPr>
        <w:keepNext/>
        <w:spacing w:before="240" w:after="200"/>
        <w:ind w:right="902" w:firstLine="708"/>
        <w:rPr>
          <w:rFonts w:cs="Times New Roman"/>
          <w:b/>
          <w:i/>
          <w:szCs w:val="20"/>
          <w:lang w:val="es-MX"/>
        </w:rPr>
      </w:pPr>
      <w:r w:rsidRPr="00CF6D90">
        <w:rPr>
          <w:rFonts w:cs="Times New Roman"/>
          <w:b/>
          <w:iCs/>
          <w:szCs w:val="20"/>
          <w:lang w:val="es-MX"/>
        </w:rPr>
        <w:t>Indicador Coincidente</w:t>
      </w:r>
    </w:p>
    <w:p w14:paraId="5E5BD2DA" w14:textId="636DBE38" w:rsidR="005571C6" w:rsidRPr="00091E91" w:rsidRDefault="005571C6" w:rsidP="00513E28">
      <w:pPr>
        <w:spacing w:before="240" w:after="120"/>
        <w:rPr>
          <w:rFonts w:cs="Times New Roman"/>
          <w:szCs w:val="22"/>
          <w:lang w:val="es-MX"/>
        </w:rPr>
      </w:pPr>
      <w:r w:rsidRPr="00091E91">
        <w:rPr>
          <w:rFonts w:cs="Times New Roman"/>
          <w:szCs w:val="20"/>
          <w:lang w:val="es-MX"/>
        </w:rPr>
        <w:t>En</w:t>
      </w:r>
      <w:r w:rsidR="006902CE">
        <w:rPr>
          <w:rFonts w:cs="Times New Roman"/>
          <w:szCs w:val="20"/>
          <w:lang w:val="es-MX"/>
        </w:rPr>
        <w:t xml:space="preserve"> </w:t>
      </w:r>
      <w:r w:rsidR="00254892">
        <w:rPr>
          <w:rFonts w:cs="Times New Roman"/>
          <w:szCs w:val="20"/>
          <w:lang w:val="es-MX"/>
        </w:rPr>
        <w:t>ju</w:t>
      </w:r>
      <w:r w:rsidR="0050639F">
        <w:rPr>
          <w:rFonts w:cs="Times New Roman"/>
          <w:szCs w:val="20"/>
          <w:lang w:val="es-MX"/>
        </w:rPr>
        <w:t>lio</w:t>
      </w:r>
      <w:r w:rsidR="00032629" w:rsidRPr="00091E91">
        <w:rPr>
          <w:rFonts w:cs="Times New Roman"/>
          <w:szCs w:val="20"/>
          <w:lang w:val="es-MX"/>
        </w:rPr>
        <w:t xml:space="preserve"> de 202</w:t>
      </w:r>
      <w:r w:rsidR="00AD7932">
        <w:rPr>
          <w:rFonts w:cs="Times New Roman"/>
          <w:szCs w:val="20"/>
          <w:lang w:val="es-MX"/>
        </w:rPr>
        <w:t>3</w:t>
      </w:r>
      <w:r w:rsidR="00036538" w:rsidRPr="00091E91">
        <w:rPr>
          <w:rFonts w:cs="Times New Roman"/>
          <w:szCs w:val="20"/>
          <w:lang w:val="es-MX"/>
        </w:rPr>
        <w:t xml:space="preserve">, el Indicador Coincidente se </w:t>
      </w:r>
      <w:r w:rsidR="007B70F7">
        <w:rPr>
          <w:rFonts w:cs="Times New Roman"/>
          <w:szCs w:val="20"/>
          <w:lang w:val="es-MX"/>
        </w:rPr>
        <w:t>localiz</w:t>
      </w:r>
      <w:r w:rsidR="00AD7932">
        <w:rPr>
          <w:rFonts w:cs="Times New Roman"/>
          <w:szCs w:val="20"/>
          <w:lang w:val="es-MX"/>
        </w:rPr>
        <w:t>ó</w:t>
      </w:r>
      <w:r w:rsidR="006C5E28">
        <w:rPr>
          <w:rFonts w:cs="Times New Roman"/>
          <w:szCs w:val="20"/>
          <w:lang w:val="es-MX"/>
        </w:rPr>
        <w:t xml:space="preserve"> </w:t>
      </w:r>
      <w:r w:rsidR="007264E8" w:rsidRPr="007264E8">
        <w:rPr>
          <w:rFonts w:cs="Times New Roman"/>
          <w:szCs w:val="20"/>
          <w:lang w:val="es-MX"/>
        </w:rPr>
        <w:t>por arriba de su tendencia de largo</w:t>
      </w:r>
      <w:r w:rsidR="00706535">
        <w:rPr>
          <w:rFonts w:cs="Times New Roman"/>
          <w:szCs w:val="20"/>
          <w:lang w:val="es-MX"/>
        </w:rPr>
        <w:t xml:space="preserve"> plazo</w:t>
      </w:r>
      <w:r w:rsidR="0095109C">
        <w:rPr>
          <w:rFonts w:cs="Times New Roman"/>
          <w:szCs w:val="20"/>
          <w:lang w:val="es-MX"/>
        </w:rPr>
        <w:t xml:space="preserve">: </w:t>
      </w:r>
      <w:r w:rsidR="007B70F7">
        <w:rPr>
          <w:rFonts w:cs="Times New Roman"/>
          <w:szCs w:val="20"/>
          <w:lang w:val="es-MX"/>
        </w:rPr>
        <w:t>registr</w:t>
      </w:r>
      <w:r w:rsidR="0095109C">
        <w:rPr>
          <w:rFonts w:cs="Times New Roman"/>
          <w:szCs w:val="20"/>
          <w:lang w:val="es-MX"/>
        </w:rPr>
        <w:t xml:space="preserve">ó </w:t>
      </w:r>
      <w:r w:rsidR="00036538" w:rsidRPr="00091E91">
        <w:rPr>
          <w:rFonts w:cs="Times New Roman"/>
          <w:szCs w:val="20"/>
          <w:lang w:val="es-MX"/>
        </w:rPr>
        <w:t>u</w:t>
      </w:r>
      <w:r w:rsidR="00036538" w:rsidRPr="00113C81">
        <w:rPr>
          <w:rFonts w:cs="Times New Roman"/>
          <w:szCs w:val="20"/>
          <w:lang w:val="es-MX"/>
        </w:rPr>
        <w:t xml:space="preserve">n valor </w:t>
      </w:r>
      <w:r w:rsidR="00036538" w:rsidRPr="002125BA">
        <w:rPr>
          <w:rFonts w:cs="Times New Roman"/>
          <w:szCs w:val="20"/>
          <w:lang w:val="es-MX"/>
        </w:rPr>
        <w:t xml:space="preserve">de </w:t>
      </w:r>
      <w:r w:rsidR="009E5D42">
        <w:rPr>
          <w:rFonts w:cs="Times New Roman"/>
          <w:szCs w:val="20"/>
          <w:lang w:val="es-MX"/>
        </w:rPr>
        <w:t>10</w:t>
      </w:r>
      <w:r w:rsidR="00EC15FF">
        <w:rPr>
          <w:rFonts w:cs="Times New Roman"/>
          <w:szCs w:val="20"/>
          <w:lang w:val="es-MX"/>
        </w:rPr>
        <w:t>1</w:t>
      </w:r>
      <w:r w:rsidR="008C1DBB">
        <w:rPr>
          <w:rFonts w:cs="Times New Roman"/>
          <w:szCs w:val="20"/>
          <w:lang w:val="es-MX"/>
        </w:rPr>
        <w:t>.</w:t>
      </w:r>
      <w:r w:rsidR="00E043C7">
        <w:rPr>
          <w:rFonts w:cs="Times New Roman"/>
          <w:szCs w:val="20"/>
          <w:lang w:val="es-MX"/>
        </w:rPr>
        <w:t>2</w:t>
      </w:r>
      <w:r w:rsidR="00036538" w:rsidRPr="00113C81">
        <w:rPr>
          <w:rFonts w:cs="Times New Roman"/>
          <w:szCs w:val="20"/>
          <w:lang w:val="es-MX"/>
        </w:rPr>
        <w:t xml:space="preserve"> puntos</w:t>
      </w:r>
      <w:r w:rsidR="00E97F9F" w:rsidRPr="00113C81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 xml:space="preserve">y </w:t>
      </w:r>
      <w:r w:rsidR="00BE4477">
        <w:rPr>
          <w:rFonts w:cs="Times New Roman"/>
          <w:szCs w:val="20"/>
          <w:lang w:val="es-MX"/>
        </w:rPr>
        <w:t xml:space="preserve">una </w:t>
      </w:r>
      <w:r w:rsidR="00F2159A">
        <w:rPr>
          <w:rFonts w:cs="Times New Roman"/>
          <w:szCs w:val="20"/>
          <w:lang w:val="es-MX"/>
        </w:rPr>
        <w:t>variación</w:t>
      </w:r>
      <w:r w:rsidR="00BE4477">
        <w:rPr>
          <w:rFonts w:cs="Times New Roman"/>
          <w:szCs w:val="20"/>
          <w:lang w:val="es-MX"/>
        </w:rPr>
        <w:t xml:space="preserve"> de 0.0</w:t>
      </w:r>
      <w:r w:rsidR="00E043C7">
        <w:rPr>
          <w:rFonts w:cs="Times New Roman"/>
          <w:szCs w:val="20"/>
          <w:lang w:val="es-MX"/>
        </w:rPr>
        <w:t>7</w:t>
      </w:r>
      <w:r w:rsidR="00BC29EC">
        <w:rPr>
          <w:rFonts w:cs="Times New Roman"/>
          <w:szCs w:val="20"/>
          <w:lang w:val="es-MX"/>
        </w:rPr>
        <w:t>,</w:t>
      </w:r>
      <w:r w:rsidR="009416B4">
        <w:rPr>
          <w:rFonts w:cs="Times New Roman"/>
          <w:szCs w:val="20"/>
          <w:lang w:val="es-MX"/>
        </w:rPr>
        <w:t xml:space="preserve"> con</w:t>
      </w:r>
      <w:r w:rsidR="00F2159A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>respecto al mes anterior</w:t>
      </w:r>
      <w:r w:rsidRPr="00113C81">
        <w:rPr>
          <w:rFonts w:cs="Times New Roman"/>
          <w:szCs w:val="20"/>
          <w:lang w:val="es-MX"/>
        </w:rPr>
        <w:t>.</w:t>
      </w:r>
    </w:p>
    <w:p w14:paraId="03B4E478" w14:textId="77777777" w:rsidR="00B82A35" w:rsidRPr="00B82A35" w:rsidRDefault="00B82A35" w:rsidP="00513E28">
      <w:pPr>
        <w:keepNext/>
        <w:keepLines/>
        <w:spacing w:before="24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>Cuadro 1</w:t>
      </w:r>
    </w:p>
    <w:p w14:paraId="4DAD78F4" w14:textId="77777777" w:rsidR="005571C6" w:rsidRPr="00091E91" w:rsidRDefault="005571C6" w:rsidP="00B82A35">
      <w:pPr>
        <w:keepNext/>
        <w:keepLines/>
        <w:jc w:val="center"/>
        <w:rPr>
          <w:rFonts w:cs="Times New Roman"/>
          <w:b/>
          <w:smallCaps/>
          <w:sz w:val="22"/>
          <w:szCs w:val="20"/>
        </w:rPr>
      </w:pPr>
      <w:r w:rsidRPr="00091E91">
        <w:rPr>
          <w:rFonts w:cs="Times New Roman"/>
          <w:b/>
          <w:smallCaps/>
          <w:sz w:val="22"/>
          <w:szCs w:val="20"/>
        </w:rPr>
        <w:t>Indicador Coincidente</w:t>
      </w:r>
    </w:p>
    <w:p w14:paraId="13060CAC" w14:textId="77777777" w:rsidR="005571C6" w:rsidRPr="008A340F" w:rsidRDefault="008A340F" w:rsidP="005571C6">
      <w:pPr>
        <w:keepNext/>
        <w:tabs>
          <w:tab w:val="center" w:pos="3348"/>
        </w:tabs>
        <w:jc w:val="center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(</w:t>
      </w:r>
      <w:r w:rsidR="005571C6" w:rsidRPr="008A340F">
        <w:rPr>
          <w:rFonts w:cs="Times New Roman"/>
          <w:sz w:val="18"/>
          <w:szCs w:val="20"/>
        </w:rPr>
        <w:t>Diferencia en puntos respecto al mes inmediato anterior</w:t>
      </w:r>
      <w:r>
        <w:rPr>
          <w:rFonts w:cs="Times New Roman"/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C7123" w:rsidRPr="00091E91" w14:paraId="7726FB93" w14:textId="77777777" w:rsidTr="00A85E36">
        <w:trPr>
          <w:jc w:val="center"/>
        </w:trPr>
        <w:tc>
          <w:tcPr>
            <w:tcW w:w="340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ED8254E" w14:textId="5A9CB5B6" w:rsidR="00FC7123" w:rsidRPr="00091E91" w:rsidRDefault="00FC7123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2022</w:t>
            </w:r>
          </w:p>
        </w:tc>
        <w:tc>
          <w:tcPr>
            <w:tcW w:w="4760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8E8F95" w14:textId="3A2DE93A" w:rsidR="00FC7123" w:rsidRPr="00091E91" w:rsidRDefault="00FC7123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2023</w:t>
            </w:r>
          </w:p>
        </w:tc>
      </w:tr>
      <w:tr w:rsidR="00FC7123" w:rsidRPr="00091E91" w14:paraId="7DCFCCBF" w14:textId="77777777" w:rsidTr="00FC7123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8E3C4D" w14:textId="4DC3C41D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C203A" w14:textId="52E6E340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D2B23" w14:textId="30D10C8C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C9DEF" w14:textId="16953AFC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D53807D" w14:textId="25CD4B14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7750AC2" w14:textId="7C782269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AB307" w14:textId="005277EE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30BCD" w14:textId="15226140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8A5C5" w14:textId="1DCC8EB9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386E" w14:textId="5652799B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DA0D7" w14:textId="45133344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B01985" w14:textId="2D40CBA8" w:rsidR="00FC7123" w:rsidRPr="00091E91" w:rsidRDefault="00FC7123" w:rsidP="00FC7123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Jul.</w:t>
            </w:r>
          </w:p>
        </w:tc>
      </w:tr>
      <w:tr w:rsidR="00FC7123" w:rsidRPr="00091E91" w14:paraId="62A8161E" w14:textId="77777777" w:rsidTr="00FC7123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EEA3E7" w14:textId="1E5462AF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2AE76" w14:textId="7AB3C71D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B9AAB" w14:textId="0E3F13E9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955A2" w14:textId="7D5D8190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C6F494" w14:textId="7A05ABF0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A1AB9A" w14:textId="55165712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12AFB" w14:textId="7088828D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B893" w14:textId="7BA46583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ADA1" w14:textId="7365B062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CC53E" w14:textId="0C326813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7A780" w14:textId="21497A63" w:rsidR="00FC7123" w:rsidRPr="00091E91" w:rsidRDefault="00FC7123" w:rsidP="00FC7123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91BA62" w14:textId="7387A097" w:rsidR="00FC7123" w:rsidRPr="00091E91" w:rsidRDefault="00FC7123" w:rsidP="00FC7123">
            <w:pPr>
              <w:tabs>
                <w:tab w:val="decimal" w:pos="192"/>
              </w:tabs>
              <w:ind w:left="192" w:hanging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0C74E3">
              <w:rPr>
                <w:sz w:val="16"/>
                <w:szCs w:val="16"/>
              </w:rPr>
              <w:t>7</w:t>
            </w:r>
          </w:p>
        </w:tc>
      </w:tr>
    </w:tbl>
    <w:p w14:paraId="656578E7" w14:textId="04D01D0E" w:rsidR="005571C6" w:rsidRPr="00091E91" w:rsidRDefault="005571C6" w:rsidP="00BA04A8">
      <w:pPr>
        <w:tabs>
          <w:tab w:val="center" w:pos="3348"/>
        </w:tabs>
        <w:spacing w:before="60"/>
        <w:ind w:left="993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  <w:r w:rsidR="00604950">
        <w:rPr>
          <w:rFonts w:cs="Times New Roman"/>
          <w:sz w:val="16"/>
          <w:szCs w:val="16"/>
        </w:rPr>
        <w:t>, 2023.</w:t>
      </w:r>
    </w:p>
    <w:p w14:paraId="6A92037E" w14:textId="77777777" w:rsidR="000930BD" w:rsidRDefault="000930BD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BF1AD5" w14:textId="77777777" w:rsidR="000930BD" w:rsidRDefault="000930BD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</w:p>
    <w:p w14:paraId="36A171C1" w14:textId="7FF882CE" w:rsidR="00BA2F11" w:rsidRPr="00B82A35" w:rsidRDefault="00BA2F11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>Gráfica 1</w:t>
      </w:r>
    </w:p>
    <w:p w14:paraId="6A95D5C3" w14:textId="21F7694E" w:rsidR="00BA2F11" w:rsidRPr="00091E91" w:rsidRDefault="00BA2F11" w:rsidP="00BA2F11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6E0430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8C72DB">
        <w:rPr>
          <w:b/>
          <w:smallCaps/>
          <w:sz w:val="22"/>
          <w:szCs w:val="22"/>
        </w:rPr>
        <w:t xml:space="preserve">a </w:t>
      </w:r>
      <w:r w:rsidR="00254892">
        <w:rPr>
          <w:b/>
          <w:smallCaps/>
          <w:sz w:val="22"/>
          <w:szCs w:val="22"/>
        </w:rPr>
        <w:t>ju</w:t>
      </w:r>
      <w:r w:rsidR="0050639F">
        <w:rPr>
          <w:b/>
          <w:smallCaps/>
          <w:sz w:val="22"/>
          <w:szCs w:val="22"/>
        </w:rPr>
        <w:t>lio</w:t>
      </w:r>
      <w:r w:rsidR="002F5E07">
        <w:rPr>
          <w:b/>
          <w:smallCaps/>
          <w:sz w:val="22"/>
          <w:szCs w:val="22"/>
        </w:rPr>
        <w:t xml:space="preserve"> </w:t>
      </w:r>
      <w:r w:rsidR="002D50C9" w:rsidRPr="00091E91">
        <w:rPr>
          <w:b/>
          <w:smallCaps/>
          <w:sz w:val="22"/>
          <w:szCs w:val="22"/>
        </w:rPr>
        <w:t>de 202</w:t>
      </w:r>
      <w:r w:rsidR="00CD3E9E">
        <w:rPr>
          <w:b/>
          <w:smallCaps/>
          <w:sz w:val="22"/>
          <w:szCs w:val="22"/>
        </w:rPr>
        <w:t>3</w:t>
      </w:r>
    </w:p>
    <w:p w14:paraId="11367781" w14:textId="77777777" w:rsidR="00B65AE2" w:rsidRPr="008A340F" w:rsidRDefault="00BA2F11" w:rsidP="00BA2F11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934549" w14:textId="6DC7D18A" w:rsidR="00BA2F11" w:rsidRPr="00805FD5" w:rsidRDefault="00C80880" w:rsidP="00BA2F11">
      <w:pPr>
        <w:jc w:val="center"/>
      </w:pPr>
      <w:r>
        <w:rPr>
          <w:noProof/>
        </w:rPr>
        <w:drawing>
          <wp:inline distT="0" distB="0" distL="0" distR="0" wp14:anchorId="25BE9CD6" wp14:editId="1C938168">
            <wp:extent cx="5934075" cy="4157382"/>
            <wp:effectExtent l="0" t="0" r="9525" b="14605"/>
            <wp:docPr id="19986338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6DA2664-ACA7-334F-EDE0-0D0896F4D8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9D5EEEA" w14:textId="7946F6C4" w:rsidR="00BA2F11" w:rsidRPr="00091E91" w:rsidRDefault="00BA2F11" w:rsidP="00CD0745">
      <w:pPr>
        <w:keepNext/>
        <w:keepLines/>
        <w:spacing w:before="60"/>
        <w:ind w:left="993" w:right="343" w:hanging="645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 w:rsidR="003B5FBC"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3B6857" w14:textId="6C06861A" w:rsidR="00BA2F11" w:rsidRPr="00091E91" w:rsidRDefault="00CD0745" w:rsidP="00CD0745">
      <w:pPr>
        <w:tabs>
          <w:tab w:val="center" w:pos="3348"/>
        </w:tabs>
        <w:ind w:left="993" w:right="343" w:hanging="195"/>
        <w:rPr>
          <w:sz w:val="16"/>
          <w:szCs w:val="16"/>
        </w:rPr>
      </w:pPr>
      <w:r>
        <w:rPr>
          <w:sz w:val="16"/>
          <w:szCs w:val="16"/>
        </w:rPr>
        <w:tab/>
      </w:r>
      <w:r w:rsidR="00BA2F11" w:rsidRPr="00091E91">
        <w:rPr>
          <w:sz w:val="16"/>
          <w:szCs w:val="16"/>
        </w:rPr>
        <w:t xml:space="preserve">Los números sobre la gráfica (por ejemplo 1981.11) representan el año y el mes en </w:t>
      </w:r>
      <w:r w:rsidR="00BC0362">
        <w:rPr>
          <w:sz w:val="16"/>
          <w:szCs w:val="16"/>
        </w:rPr>
        <w:t xml:space="preserve">los </w:t>
      </w:r>
      <w:r w:rsidR="00BA2F11" w:rsidRPr="00091E91">
        <w:rPr>
          <w:sz w:val="16"/>
          <w:szCs w:val="16"/>
        </w:rPr>
        <w:t>que ocurrió el punto de giro en la actividad económica: pico o valle.</w:t>
      </w:r>
    </w:p>
    <w:p w14:paraId="051EA993" w14:textId="0A920135" w:rsidR="00BA2F11" w:rsidRPr="00091E91" w:rsidDel="007B6315" w:rsidRDefault="00CD0745" w:rsidP="00CD0745">
      <w:pPr>
        <w:tabs>
          <w:tab w:val="center" w:pos="3348"/>
        </w:tabs>
        <w:ind w:left="993" w:right="343" w:hanging="184"/>
        <w:rPr>
          <w:sz w:val="16"/>
          <w:szCs w:val="16"/>
        </w:rPr>
      </w:pPr>
      <w:r>
        <w:rPr>
          <w:sz w:val="16"/>
          <w:szCs w:val="16"/>
        </w:rPr>
        <w:tab/>
      </w:r>
      <w:r w:rsidR="00BA2F11"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045C2953" w14:textId="7597D5E8" w:rsidR="00BA2F11" w:rsidRPr="00091E91" w:rsidDel="007B6315" w:rsidRDefault="00BA2F11" w:rsidP="00BA04A8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 xml:space="preserve">Fuente: </w:t>
      </w:r>
      <w:r w:rsidR="00CD0745">
        <w:rPr>
          <w:rFonts w:cs="Times New Roman"/>
          <w:sz w:val="16"/>
          <w:szCs w:val="16"/>
        </w:rPr>
        <w:t xml:space="preserve"> </w:t>
      </w:r>
      <w:r w:rsidRPr="00091E91" w:rsidDel="007B6315">
        <w:rPr>
          <w:rFonts w:cs="Times New Roman"/>
          <w:sz w:val="16"/>
          <w:szCs w:val="16"/>
        </w:rPr>
        <w:t>INEGI</w:t>
      </w:r>
      <w:r w:rsidR="00604950">
        <w:rPr>
          <w:rFonts w:cs="Times New Roman"/>
          <w:sz w:val="16"/>
          <w:szCs w:val="16"/>
        </w:rPr>
        <w:t>, 2023.</w:t>
      </w:r>
    </w:p>
    <w:p w14:paraId="5EA9FC1D" w14:textId="11CAA7BD" w:rsidR="004E0D13" w:rsidRPr="00091E91" w:rsidRDefault="004E0D13" w:rsidP="004E0D13">
      <w:pPr>
        <w:tabs>
          <w:tab w:val="center" w:pos="3348"/>
        </w:tabs>
        <w:spacing w:before="600" w:after="600"/>
        <w:rPr>
          <w:szCs w:val="20"/>
          <w:lang w:val="es-MX"/>
        </w:rPr>
      </w:pPr>
      <w:r w:rsidRPr="00091E91">
        <w:rPr>
          <w:szCs w:val="20"/>
          <w:lang w:val="es-MX"/>
        </w:rPr>
        <w:t>El comportamiento</w:t>
      </w:r>
      <w:r w:rsidR="00AA59B0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del</w:t>
      </w:r>
      <w:r w:rsidR="008E33C2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 xml:space="preserve">Indicador Coincidente en el pasado mes de </w:t>
      </w:r>
      <w:r w:rsidR="00254892">
        <w:rPr>
          <w:szCs w:val="20"/>
          <w:lang w:val="es-MX"/>
        </w:rPr>
        <w:t>ju</w:t>
      </w:r>
      <w:r w:rsidR="0050639F">
        <w:rPr>
          <w:szCs w:val="20"/>
          <w:lang w:val="es-MX"/>
        </w:rPr>
        <w:t>lio</w:t>
      </w:r>
      <w:r w:rsidR="00F85FD0" w:rsidRPr="00091E91">
        <w:rPr>
          <w:szCs w:val="20"/>
          <w:lang w:val="es-MX"/>
        </w:rPr>
        <w:t xml:space="preserve"> </w:t>
      </w:r>
      <w:r w:rsidR="00D81D4E">
        <w:rPr>
          <w:szCs w:val="20"/>
          <w:lang w:val="es-MX"/>
        </w:rPr>
        <w:t xml:space="preserve">resultó </w:t>
      </w:r>
      <w:r w:rsidRPr="00091E91">
        <w:rPr>
          <w:szCs w:val="20"/>
          <w:lang w:val="es-MX"/>
        </w:rPr>
        <w:t>de la evolución de los componentes cíclicos que lo integran</w:t>
      </w:r>
      <w:r w:rsidR="003B5FBC">
        <w:rPr>
          <w:szCs w:val="20"/>
          <w:lang w:val="es-MX"/>
        </w:rPr>
        <w:t>. Estos se</w:t>
      </w:r>
      <w:r w:rsidRPr="00091E91">
        <w:rPr>
          <w:szCs w:val="20"/>
          <w:lang w:val="es-MX"/>
        </w:rPr>
        <w:t xml:space="preserve"> presentan en el cuadro y las gráficas siguientes</w:t>
      </w:r>
      <w:r w:rsidR="00BA3553">
        <w:rPr>
          <w:szCs w:val="20"/>
          <w:lang w:val="es-MX"/>
        </w:rPr>
        <w:t>:</w:t>
      </w:r>
    </w:p>
    <w:p w14:paraId="56E41C8B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lastRenderedPageBreak/>
        <w:t xml:space="preserve">Cuadro </w:t>
      </w:r>
      <w:r>
        <w:rPr>
          <w:rFonts w:cs="Times New Roman"/>
          <w:sz w:val="20"/>
          <w:szCs w:val="20"/>
        </w:rPr>
        <w:t>2</w:t>
      </w:r>
    </w:p>
    <w:p w14:paraId="0827DCE3" w14:textId="77777777" w:rsidR="004E0D13" w:rsidRPr="00091E91" w:rsidRDefault="004E0D13" w:rsidP="00B82A35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Coincidente</w:t>
      </w:r>
    </w:p>
    <w:p w14:paraId="7C51A283" w14:textId="77777777" w:rsidR="004E0D13" w:rsidRPr="008A340F" w:rsidRDefault="008A340F" w:rsidP="004E0D13">
      <w:pPr>
        <w:keepNext/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4E0D13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0D0D0D"/>
          <w:left w:val="double" w:sz="4" w:space="0" w:color="0D0D0D"/>
          <w:bottom w:val="double" w:sz="4" w:space="0" w:color="0D0D0D"/>
          <w:right w:val="doub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13"/>
        <w:gridCol w:w="1406"/>
        <w:gridCol w:w="1405"/>
        <w:gridCol w:w="1405"/>
        <w:gridCol w:w="1405"/>
        <w:gridCol w:w="1405"/>
        <w:gridCol w:w="1405"/>
      </w:tblGrid>
      <w:tr w:rsidR="00091E91" w:rsidRPr="00091E91" w14:paraId="2662965E" w14:textId="77777777" w:rsidTr="006403EF">
        <w:trPr>
          <w:trHeight w:val="1308"/>
          <w:jc w:val="center"/>
        </w:trPr>
        <w:tc>
          <w:tcPr>
            <w:tcW w:w="800" w:type="dxa"/>
            <w:tcBorders>
              <w:top w:val="double" w:sz="4" w:space="0" w:color="0D0D0D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62D488AE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713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0E8C5641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ind w:left="-47" w:right="-61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40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38D5A353" w14:textId="77777777" w:rsidR="005209D1" w:rsidRPr="00091E91" w:rsidRDefault="005209D1" w:rsidP="005209D1">
            <w:pPr>
              <w:spacing w:before="240"/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Indicador </w:t>
            </w:r>
          </w:p>
          <w:p w14:paraId="76E78B54" w14:textId="770BF25C" w:rsidR="00E07385" w:rsidRPr="00091E91" w:rsidRDefault="005209D1" w:rsidP="005209D1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Global de la Actividad Económica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2BD9101A" w14:textId="3FD369D8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la Actividad Industrial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414B6F37" w14:textId="7128A4B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Ingresos por Suministro de Bienes y Servicios al por menor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05F66C8C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Asegurados Trabajadores Permanentes en el IMSS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59AEE8FC" w14:textId="77777777" w:rsidR="00E07385" w:rsidRPr="00091E91" w:rsidRDefault="00E07385" w:rsidP="00AA37D7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Desocupación Urbana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</w:tcBorders>
            <w:shd w:val="clear" w:color="auto" w:fill="D9D9D9"/>
            <w:vAlign w:val="center"/>
          </w:tcPr>
          <w:p w14:paraId="262CF93E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Importaciones Totales</w:t>
            </w:r>
          </w:p>
        </w:tc>
      </w:tr>
      <w:tr w:rsidR="00B0799E" w:rsidRPr="00091E91" w14:paraId="6A9F704C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BEAB32A" w14:textId="77777777" w:rsidR="00B0799E" w:rsidRPr="00091E91" w:rsidRDefault="00B0799E" w:rsidP="00AE6767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5E84100" w14:textId="705A9116" w:rsidR="00B0799E" w:rsidRPr="00091E91" w:rsidRDefault="00995090" w:rsidP="00902AAE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B0799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8AC" w14:textId="6D429EF5" w:rsidR="00B0799E" w:rsidRPr="00091E91" w:rsidRDefault="00B0799E" w:rsidP="00902AAE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208FF" w14:textId="5475BD01" w:rsidR="00B0799E" w:rsidRPr="00091E91" w:rsidRDefault="00B0799E" w:rsidP="00902AAE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15180">
              <w:rPr>
                <w:sz w:val="16"/>
                <w:szCs w:val="16"/>
              </w:rPr>
              <w:t>1</w:t>
            </w:r>
            <w:r w:rsidR="00931AFD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008AA" w14:textId="2CC6B6E4" w:rsidR="00B0799E" w:rsidRPr="00091E91" w:rsidRDefault="00B0799E" w:rsidP="00902AAE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9160F" w14:textId="0797B464" w:rsidR="00B0799E" w:rsidRPr="00091E91" w:rsidRDefault="00B0799E" w:rsidP="00902AAE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0F0D" w14:textId="73784899" w:rsidR="00B0799E" w:rsidRPr="00091E91" w:rsidRDefault="00B0799E" w:rsidP="00902AAE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BEE28C9" w14:textId="392D97B6" w:rsidR="00B0799E" w:rsidRPr="00091E91" w:rsidRDefault="00B0799E" w:rsidP="00902AAE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A503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14</w:t>
            </w:r>
          </w:p>
        </w:tc>
      </w:tr>
      <w:tr w:rsidR="002759AF" w:rsidRPr="00091E91" w14:paraId="1925FD69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EC530A0" w14:textId="77777777" w:rsidR="002759AF" w:rsidRPr="00091E91" w:rsidRDefault="002759AF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DE74BE7" w14:textId="25DF8448" w:rsidR="002759AF" w:rsidRPr="00091E91" w:rsidRDefault="00995090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8E33C2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7DEB2" w14:textId="32E9DDFA" w:rsidR="002759AF" w:rsidRPr="00091E91" w:rsidRDefault="002759AF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02FDE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71D38" w14:textId="4A33532B" w:rsidR="002759AF" w:rsidRPr="00091E91" w:rsidRDefault="002759AF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8BCEA" w14:textId="1C300C0E" w:rsidR="002759AF" w:rsidRPr="00091E91" w:rsidRDefault="002759AF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5976" w14:textId="4AC46593" w:rsidR="002759AF" w:rsidRPr="00091E91" w:rsidRDefault="002759AF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8F8D5" w14:textId="769D8433" w:rsidR="002759AF" w:rsidRPr="00091E91" w:rsidRDefault="002759AF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E5C5F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788ECB9B" w14:textId="213E365B" w:rsidR="002759AF" w:rsidRPr="00091E91" w:rsidRDefault="002759AF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7648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9</w:t>
            </w:r>
          </w:p>
        </w:tc>
      </w:tr>
      <w:tr w:rsidR="00A96DF5" w:rsidRPr="00091E91" w14:paraId="3A77E9A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FD4F44E" w14:textId="77777777" w:rsidR="00A96DF5" w:rsidRPr="00091E91" w:rsidRDefault="00A96DF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7AD4B06" w14:textId="19349F11" w:rsidR="00A96DF5" w:rsidRPr="00091E91" w:rsidRDefault="00995090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A96DF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F43B" w14:textId="768DF729" w:rsidR="00A96DF5" w:rsidRPr="00091E91" w:rsidRDefault="00A96DF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515180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D471D" w14:textId="61183313" w:rsidR="00A96DF5" w:rsidRPr="00091E91" w:rsidRDefault="00A96DF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E88C" w14:textId="770BDB3D" w:rsidR="00A96DF5" w:rsidRPr="00091E91" w:rsidRDefault="00A96DF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F0180" w14:textId="30459935" w:rsidR="00A96DF5" w:rsidRPr="00091E91" w:rsidRDefault="00A96DF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95FA4" w14:textId="6A7FEB56" w:rsidR="00A96DF5" w:rsidRPr="00091E91" w:rsidRDefault="00A96DF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02FDE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4D7161B" w14:textId="742747D7" w:rsidR="00A96DF5" w:rsidRPr="00091E91" w:rsidRDefault="00A96DF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4E5C5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22</w:t>
            </w:r>
          </w:p>
        </w:tc>
      </w:tr>
      <w:tr w:rsidR="000E6F65" w:rsidRPr="00091E91" w14:paraId="720B63E0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0C5EABB" w14:textId="77777777" w:rsidR="000E6F65" w:rsidRPr="00091E91" w:rsidRDefault="000E6F6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3CB0968" w14:textId="3E91D3CF" w:rsidR="000E6F65" w:rsidRPr="00091E91" w:rsidRDefault="00995090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0E6F6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4D630" w14:textId="659084A9" w:rsidR="000E6F65" w:rsidRPr="00091E91" w:rsidRDefault="000E6F6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9CF92" w14:textId="6B62FA85" w:rsidR="000E6F65" w:rsidRPr="00091E91" w:rsidRDefault="000E6F6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CEF9A" w14:textId="0EA19CFC" w:rsidR="000E6F65" w:rsidRPr="00091E91" w:rsidRDefault="000E6F6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10366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0BF70" w14:textId="07137EBF" w:rsidR="000E6F65" w:rsidRPr="00091E91" w:rsidRDefault="000E6F6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31AFD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CF304" w14:textId="2BF2A5F2" w:rsidR="000E6F65" w:rsidRPr="00091E91" w:rsidRDefault="000E6F6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96BCF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273DDA9" w14:textId="5A90D108" w:rsidR="000E6F65" w:rsidRPr="00091E91" w:rsidRDefault="000E6F6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5291E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2</w:t>
            </w:r>
            <w:r w:rsidR="0010366A">
              <w:rPr>
                <w:sz w:val="16"/>
                <w:szCs w:val="16"/>
              </w:rPr>
              <w:t>0</w:t>
            </w:r>
          </w:p>
        </w:tc>
      </w:tr>
      <w:tr w:rsidR="00387F05" w:rsidRPr="00091E91" w14:paraId="4B00B18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DACAD62" w14:textId="77777777" w:rsidR="00387F05" w:rsidRPr="00091E91" w:rsidRDefault="00387F05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484619E" w14:textId="5FFA5EA8" w:rsidR="00387F05" w:rsidRPr="00091E91" w:rsidRDefault="00995090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387F0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1BC26" w14:textId="0C5F8BD7" w:rsidR="00387F05" w:rsidRPr="00091E91" w:rsidRDefault="00387F05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BB7CD" w14:textId="15F27076" w:rsidR="00387F05" w:rsidRPr="00091E91" w:rsidRDefault="00387F05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6FD94" w14:textId="2ACBF279" w:rsidR="00387F05" w:rsidRPr="00091E91" w:rsidRDefault="00387F05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C1DB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AE2E5" w14:textId="51B05D75" w:rsidR="00387F05" w:rsidRPr="00091E91" w:rsidRDefault="00387F05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F33A5" w14:textId="536CB435" w:rsidR="00387F05" w:rsidRPr="00091E91" w:rsidRDefault="00387F05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38D3395" w14:textId="451860C6" w:rsidR="00387F05" w:rsidRPr="00091E91" w:rsidRDefault="00387F05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96BC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16</w:t>
            </w:r>
          </w:p>
        </w:tc>
      </w:tr>
      <w:tr w:rsidR="00C167AC" w:rsidRPr="00091E91" w14:paraId="2E577163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645DBFBB" w14:textId="14CF69E1" w:rsidR="00C167AC" w:rsidRPr="00091E91" w:rsidRDefault="00995090" w:rsidP="004A0E83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B914CA9" w14:textId="419F616D" w:rsidR="00C167AC" w:rsidRPr="00091E91" w:rsidRDefault="00995090" w:rsidP="004A0E83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C167A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E689" w14:textId="2DBD5B28" w:rsidR="00C167AC" w:rsidRPr="00091E91" w:rsidRDefault="00C167AC" w:rsidP="004A0E83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C20E" w14:textId="00756378" w:rsidR="00C167AC" w:rsidRPr="00091E91" w:rsidRDefault="00C167AC" w:rsidP="004A0E83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F53F9" w14:textId="4873D50A" w:rsidR="00C167AC" w:rsidRPr="00091E91" w:rsidRDefault="00C167AC" w:rsidP="004A0E83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931AF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55CD7" w14:textId="390B852D" w:rsidR="00C167AC" w:rsidRPr="00091E91" w:rsidRDefault="00C167AC" w:rsidP="004A0E83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74E5D" w14:textId="16874BAD" w:rsidR="00C167AC" w:rsidRPr="00091E91" w:rsidRDefault="00C167AC" w:rsidP="004A0E83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2</w:t>
            </w:r>
            <w:r w:rsidR="0010366A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01630B5" w14:textId="283E69AA" w:rsidR="00C167AC" w:rsidRPr="00091E91" w:rsidRDefault="00C167AC" w:rsidP="004A0E83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2</w:t>
            </w:r>
          </w:p>
        </w:tc>
      </w:tr>
      <w:tr w:rsidR="007C2A89" w:rsidRPr="00091E91" w14:paraId="2CD074B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BE8A75B" w14:textId="3E2FBCEF" w:rsidR="007C2A89" w:rsidRPr="00091E91" w:rsidRDefault="007C2A89" w:rsidP="004A0E8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67691CCE" w14:textId="5436FE02" w:rsidR="007C2A89" w:rsidRPr="00091E91" w:rsidRDefault="00995090" w:rsidP="004A0E83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7C2A89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075E" w14:textId="39D0807E" w:rsidR="007C2A89" w:rsidRPr="00091E91" w:rsidRDefault="007C2A89" w:rsidP="004A0E83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E76A5" w14:textId="734F3D32" w:rsidR="007C2A89" w:rsidRPr="00091E91" w:rsidRDefault="007C2A89" w:rsidP="004A0E83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A5515" w14:textId="5487BF01" w:rsidR="007C2A89" w:rsidRPr="00091E91" w:rsidRDefault="007C2A89" w:rsidP="004A0E83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E8DD" w14:textId="326A254C" w:rsidR="007C2A89" w:rsidRPr="00091E91" w:rsidRDefault="007C2A89" w:rsidP="004A0E83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81EC7" w14:textId="11A8FC69" w:rsidR="007C2A89" w:rsidRPr="00091E91" w:rsidRDefault="007C2A89" w:rsidP="004A0E83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001B6DA" w14:textId="2721AE38" w:rsidR="007C2A89" w:rsidRPr="00091E91" w:rsidRDefault="007C2A89" w:rsidP="004A0E83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</w:tr>
      <w:tr w:rsidR="00CA3E1C" w:rsidRPr="00091E91" w14:paraId="0BD9D1BA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0687959F" w14:textId="67DD5441" w:rsidR="00CA3E1C" w:rsidRPr="00091E91" w:rsidRDefault="00CA3E1C" w:rsidP="007227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83B68D" w14:textId="22711881" w:rsidR="00CA3E1C" w:rsidRPr="00091E91" w:rsidRDefault="00995090" w:rsidP="00722709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CA3E1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F0521" w14:textId="38438B2A" w:rsidR="00CA3E1C" w:rsidRPr="00091E91" w:rsidRDefault="00CA3E1C" w:rsidP="00722709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0366A">
              <w:rPr>
                <w:sz w:val="16"/>
                <w:szCs w:val="16"/>
              </w:rPr>
              <w:t>10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AEE2" w14:textId="21EED563" w:rsidR="00CA3E1C" w:rsidRPr="00091E91" w:rsidRDefault="00CA3E1C" w:rsidP="00722709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13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60385" w14:textId="63E9782D" w:rsidR="00CA3E1C" w:rsidRPr="00091E91" w:rsidRDefault="00CA3E1C" w:rsidP="00722709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1E2FB" w14:textId="3AACA0BA" w:rsidR="00CA3E1C" w:rsidRPr="00091E91" w:rsidRDefault="00CA3E1C" w:rsidP="00722709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31AFD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D6C9B" w14:textId="4FF1FCD7" w:rsidR="00CA3E1C" w:rsidRPr="00091E91" w:rsidRDefault="00CA3E1C" w:rsidP="00722709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38C63B5" w14:textId="4726FD88" w:rsidR="00CA3E1C" w:rsidRPr="00091E91" w:rsidRDefault="00CA3E1C" w:rsidP="00722709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09</w:t>
            </w:r>
          </w:p>
        </w:tc>
      </w:tr>
      <w:tr w:rsidR="00902AAE" w:rsidRPr="00091E91" w14:paraId="03EF5A8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1036B47" w14:textId="5291ACED" w:rsidR="00902AAE" w:rsidRPr="00091E91" w:rsidRDefault="00902AAE" w:rsidP="001F342C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3B375C1C" w14:textId="6647FD40" w:rsidR="00902AAE" w:rsidRPr="00091E91" w:rsidRDefault="00995090" w:rsidP="001F342C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902AA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5656D" w14:textId="093E1858" w:rsidR="00902AAE" w:rsidRPr="00091E91" w:rsidRDefault="00902AAE" w:rsidP="001F342C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FCD5" w14:textId="7222EA34" w:rsidR="00902AAE" w:rsidRPr="00091E91" w:rsidRDefault="00902AAE" w:rsidP="001F342C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06959" w14:textId="5BAAB8DB" w:rsidR="00902AAE" w:rsidRPr="00091E91" w:rsidRDefault="00902AAE" w:rsidP="001F342C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3973" w14:textId="18D34CC3" w:rsidR="00902AAE" w:rsidRPr="00091E91" w:rsidRDefault="00902AAE" w:rsidP="001F342C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6BA81" w14:textId="1AF60087" w:rsidR="00902AAE" w:rsidRPr="00091E91" w:rsidRDefault="00902AAE" w:rsidP="001F342C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85DDCE0" w14:textId="7FDBD848" w:rsidR="00902AAE" w:rsidRPr="00091E91" w:rsidRDefault="00902AAE" w:rsidP="001F342C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8</w:t>
            </w:r>
          </w:p>
        </w:tc>
      </w:tr>
      <w:tr w:rsidR="001670BF" w:rsidRPr="00091E91" w14:paraId="45653DE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EEDC61C" w14:textId="341E2143" w:rsidR="001670BF" w:rsidRPr="00091E91" w:rsidRDefault="001670BF" w:rsidP="00E7703E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42D5E52E" w14:textId="0FC5344D" w:rsidR="001670BF" w:rsidRPr="00091E91" w:rsidRDefault="00995090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1670BF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AB7" w14:textId="4AD30B8E" w:rsidR="001670BF" w:rsidRPr="00091E91" w:rsidRDefault="001670BF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012A1" w14:textId="44170584" w:rsidR="001670BF" w:rsidRPr="00091E91" w:rsidRDefault="001670BF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75D49" w14:textId="75291055" w:rsidR="001670BF" w:rsidRPr="00091E91" w:rsidRDefault="001670BF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2BF92" w14:textId="6785ED3F" w:rsidR="001670BF" w:rsidRPr="00091E91" w:rsidRDefault="001670BF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BF5DD" w14:textId="5D22FA72" w:rsidR="001670BF" w:rsidRPr="00091E91" w:rsidRDefault="001670BF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07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CE41779" w14:textId="0DD9A01A" w:rsidR="001670BF" w:rsidRPr="00091E91" w:rsidRDefault="001670BF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8A503A">
              <w:rPr>
                <w:sz w:val="16"/>
                <w:szCs w:val="16"/>
              </w:rPr>
              <w:t>8</w:t>
            </w:r>
          </w:p>
        </w:tc>
      </w:tr>
      <w:tr w:rsidR="0047254D" w:rsidRPr="00091E91" w14:paraId="1B27A71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2D43BA5E" w14:textId="06114B72" w:rsidR="0047254D" w:rsidRPr="00091E91" w:rsidRDefault="0047254D" w:rsidP="00070614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51746E" w14:textId="31FEF1E9" w:rsidR="0047254D" w:rsidRPr="00091E91" w:rsidRDefault="00995090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47254D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4FFD" w14:textId="2BEFB189" w:rsidR="0047254D" w:rsidRPr="00091E91" w:rsidRDefault="0047254D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5874F" w14:textId="21CCA03E" w:rsidR="0047254D" w:rsidRPr="00091E91" w:rsidRDefault="0047254D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23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4B8D8" w14:textId="012F4B48" w:rsidR="0047254D" w:rsidRPr="00091E91" w:rsidRDefault="0047254D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3F376" w14:textId="3DC21835" w:rsidR="0047254D" w:rsidRPr="00091E91" w:rsidRDefault="0047254D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FCA28" w14:textId="62138E48" w:rsidR="0047254D" w:rsidRPr="00091E91" w:rsidRDefault="0047254D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62B6E00" w14:textId="6DD91D9F" w:rsidR="0047254D" w:rsidRPr="00091E91" w:rsidRDefault="0047254D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08</w:t>
            </w:r>
          </w:p>
        </w:tc>
      </w:tr>
      <w:tr w:rsidR="00091E91" w:rsidRPr="00091E91" w14:paraId="69201256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8054CB7" w14:textId="2FAD0A1F" w:rsidR="008C56FF" w:rsidRPr="00091E91" w:rsidRDefault="008C56FF" w:rsidP="009D646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E5CFB58" w14:textId="57A77660" w:rsidR="008C56FF" w:rsidRPr="00091E91" w:rsidRDefault="008E33C2" w:rsidP="009D646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</w:t>
            </w:r>
            <w:r w:rsidR="00995090">
              <w:rPr>
                <w:sz w:val="16"/>
                <w:szCs w:val="16"/>
                <w:lang w:val="es-MX" w:eastAsia="es-MX"/>
              </w:rPr>
              <w:t>l</w:t>
            </w:r>
            <w:r w:rsidR="00C65313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34A44" w14:textId="0BAE73CC" w:rsidR="008C56FF" w:rsidRPr="00091E91" w:rsidRDefault="008C56FF" w:rsidP="009D646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A7C80" w:rsidRPr="00091E91">
              <w:rPr>
                <w:sz w:val="16"/>
                <w:szCs w:val="16"/>
              </w:rPr>
              <w:tab/>
            </w:r>
            <w:r w:rsidR="00EA6CE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12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F0BD" w14:textId="32B58A18" w:rsidR="008C56FF" w:rsidRPr="00091E91" w:rsidRDefault="008C56FF" w:rsidP="009D646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F7316"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2</w:t>
            </w:r>
            <w:r w:rsidR="0010366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45AEC" w14:textId="39F0A4BA" w:rsidR="008C56FF" w:rsidRPr="00091E91" w:rsidRDefault="008C56FF" w:rsidP="009D646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07860" w:rsidRPr="00091E91">
              <w:rPr>
                <w:sz w:val="16"/>
                <w:szCs w:val="16"/>
              </w:rPr>
              <w:tab/>
            </w:r>
            <w:r w:rsidR="00B91E76" w:rsidRPr="00091E9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0EE3" w14:textId="36F45760" w:rsidR="008C56FF" w:rsidRPr="00091E91" w:rsidRDefault="00CE0F58" w:rsidP="009D646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43066"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4FDC0" w14:textId="152B3C7A" w:rsidR="008C56FF" w:rsidRPr="00091E91" w:rsidRDefault="004C11AE" w:rsidP="009D646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</w:r>
            <w:r w:rsidR="00B311F3" w:rsidRPr="00091E91">
              <w:rPr>
                <w:sz w:val="16"/>
                <w:szCs w:val="16"/>
              </w:rPr>
              <w:t>0.</w:t>
            </w:r>
            <w:r w:rsidR="008A503A">
              <w:rPr>
                <w:sz w:val="16"/>
                <w:szCs w:val="16"/>
              </w:rPr>
              <w:t>0</w:t>
            </w:r>
            <w:r w:rsidR="0010366A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5C7755B6" w14:textId="56597B4B" w:rsidR="00F43260" w:rsidRPr="00091E91" w:rsidRDefault="008C56FF" w:rsidP="009D646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="009F2C70" w:rsidRPr="00091E91">
              <w:rPr>
                <w:sz w:val="16"/>
                <w:szCs w:val="16"/>
              </w:rPr>
              <w:tab/>
              <w:t>0.</w:t>
            </w:r>
            <w:r w:rsidR="0010366A">
              <w:rPr>
                <w:sz w:val="16"/>
                <w:szCs w:val="16"/>
              </w:rPr>
              <w:t>08</w:t>
            </w:r>
          </w:p>
        </w:tc>
      </w:tr>
    </w:tbl>
    <w:p w14:paraId="28BA5D00" w14:textId="0BD8C207" w:rsidR="006403EF" w:rsidRPr="00091E91" w:rsidRDefault="006403EF" w:rsidP="000930BD">
      <w:pPr>
        <w:pStyle w:val="Textoindependiente"/>
        <w:spacing w:before="60"/>
        <w:ind w:left="142" w:hanging="142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</w:t>
      </w:r>
      <w:r w:rsidRPr="00091E91">
        <w:rPr>
          <w:color w:val="auto"/>
          <w:sz w:val="16"/>
          <w:szCs w:val="16"/>
        </w:rPr>
        <w:t>*</w:t>
      </w:r>
      <w:r>
        <w:rPr>
          <w:color w:val="auto"/>
          <w:sz w:val="16"/>
          <w:szCs w:val="16"/>
        </w:rPr>
        <w:t xml:space="preserve">/ </w:t>
      </w:r>
      <w:r w:rsidR="000930BD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 xml:space="preserve">Componente cíclico de series año base 2018=100 </w:t>
      </w:r>
    </w:p>
    <w:p w14:paraId="0E6C6AAD" w14:textId="2743500E" w:rsidR="004E0D13" w:rsidRPr="00091E91" w:rsidRDefault="004E0D13" w:rsidP="00513E28">
      <w:pPr>
        <w:pStyle w:val="Textoindependiente"/>
        <w:spacing w:before="60"/>
        <w:ind w:left="112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  <w:r w:rsidR="00604950">
        <w:rPr>
          <w:color w:val="auto"/>
          <w:sz w:val="16"/>
          <w:szCs w:val="16"/>
        </w:rPr>
        <w:t>, 2023.</w:t>
      </w:r>
    </w:p>
    <w:p w14:paraId="704524DE" w14:textId="77777777" w:rsidR="00B82A35" w:rsidRPr="00B82A35" w:rsidRDefault="00B82A35" w:rsidP="00B82A35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7A4576E" w14:textId="22BD7C4D" w:rsidR="0051780F" w:rsidRPr="00091E91" w:rsidRDefault="0051780F" w:rsidP="00B82A35">
      <w:pPr>
        <w:keepNext/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Coincidente </w:t>
      </w:r>
      <w:r w:rsidR="00A956DB">
        <w:rPr>
          <w:b/>
          <w:smallCaps/>
          <w:sz w:val="22"/>
          <w:szCs w:val="22"/>
        </w:rPr>
        <w:t xml:space="preserve">a </w:t>
      </w:r>
      <w:r w:rsidR="00254892">
        <w:rPr>
          <w:b/>
          <w:smallCaps/>
          <w:sz w:val="22"/>
          <w:szCs w:val="22"/>
        </w:rPr>
        <w:t>ju</w:t>
      </w:r>
      <w:r w:rsidR="0050639F">
        <w:rPr>
          <w:b/>
          <w:smallCaps/>
          <w:sz w:val="22"/>
          <w:szCs w:val="22"/>
        </w:rPr>
        <w:t>lio</w:t>
      </w:r>
      <w:r w:rsidR="00A956DB">
        <w:rPr>
          <w:b/>
          <w:smallCaps/>
          <w:sz w:val="22"/>
          <w:szCs w:val="22"/>
        </w:rPr>
        <w:t xml:space="preserve"> </w:t>
      </w:r>
      <w:r w:rsidR="005C4826" w:rsidRPr="00091E91">
        <w:rPr>
          <w:b/>
          <w:smallCaps/>
          <w:sz w:val="22"/>
          <w:szCs w:val="22"/>
        </w:rPr>
        <w:t xml:space="preserve">de </w:t>
      </w:r>
      <w:r w:rsidR="00AE3B04" w:rsidRPr="00091E91">
        <w:rPr>
          <w:b/>
          <w:smallCaps/>
          <w:sz w:val="22"/>
          <w:szCs w:val="22"/>
        </w:rPr>
        <w:t>202</w:t>
      </w:r>
      <w:r w:rsidR="00AF31D4">
        <w:rPr>
          <w:b/>
          <w:smallCaps/>
          <w:sz w:val="22"/>
          <w:szCs w:val="22"/>
        </w:rPr>
        <w:t>3</w:t>
      </w:r>
    </w:p>
    <w:p w14:paraId="66BAD753" w14:textId="77777777" w:rsidR="0051780F" w:rsidRPr="008A340F" w:rsidRDefault="0051780F" w:rsidP="00B82A35">
      <w:pPr>
        <w:keepNext/>
        <w:keepLines/>
        <w:jc w:val="center"/>
        <w:rPr>
          <w:noProof/>
          <w:sz w:val="18"/>
          <w:szCs w:val="20"/>
          <w:lang w:val="es-MX" w:eastAsia="es-MX"/>
        </w:rPr>
      </w:pPr>
      <w:r w:rsidRPr="008A340F">
        <w:rPr>
          <w:noProof/>
          <w:sz w:val="18"/>
          <w:szCs w:val="20"/>
          <w:lang w:val="es-MX" w:eastAsia="es-MX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79092AB" w14:textId="77777777" w:rsidTr="00D850E9">
        <w:trPr>
          <w:jc w:val="center"/>
        </w:trPr>
        <w:tc>
          <w:tcPr>
            <w:tcW w:w="4987" w:type="dxa"/>
          </w:tcPr>
          <w:p w14:paraId="28E3661E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Global de la Actividad Económica</w:t>
            </w:r>
          </w:p>
        </w:tc>
        <w:tc>
          <w:tcPr>
            <w:tcW w:w="4987" w:type="dxa"/>
          </w:tcPr>
          <w:p w14:paraId="36D1540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la Actividad Industrial</w:t>
            </w:r>
          </w:p>
        </w:tc>
      </w:tr>
      <w:tr w:rsidR="00091E91" w:rsidRPr="00091E91" w14:paraId="16ACE7C1" w14:textId="77777777" w:rsidTr="00805FD5">
        <w:tblPrEx>
          <w:tblCellMar>
            <w:left w:w="70" w:type="dxa"/>
            <w:right w:w="70" w:type="dxa"/>
          </w:tblCellMar>
        </w:tblPrEx>
        <w:trPr>
          <w:trHeight w:val="3492"/>
          <w:jc w:val="center"/>
        </w:trPr>
        <w:tc>
          <w:tcPr>
            <w:tcW w:w="4987" w:type="dxa"/>
          </w:tcPr>
          <w:p w14:paraId="2057579B" w14:textId="344CE892" w:rsidR="002E2A21" w:rsidRPr="00091E91" w:rsidRDefault="00805FD5" w:rsidP="00C075B0">
            <w:pPr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58301D5" wp14:editId="0DEA0539">
                  <wp:extent cx="2943225" cy="2133600"/>
                  <wp:effectExtent l="0" t="0" r="9525" b="0"/>
                  <wp:docPr id="145763505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C32316-8C5D-3000-528A-EA890ED33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51C89299" w14:textId="36C8BED3" w:rsidR="002E2A21" w:rsidRPr="00091E91" w:rsidRDefault="00805FD5" w:rsidP="00C075B0">
            <w:pPr>
              <w:keepNext/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E4D6624" wp14:editId="0A54437B">
                  <wp:extent cx="2933700" cy="2133600"/>
                  <wp:effectExtent l="0" t="0" r="0" b="0"/>
                  <wp:docPr id="35942028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89541-6BA4-3CCD-99B2-29A6C4B5F1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0243875F" w14:textId="77777777" w:rsidR="002E2A21" w:rsidRPr="00091E91" w:rsidRDefault="002E2A21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73ACFA16" w14:textId="77777777" w:rsidR="002E2A21" w:rsidRPr="00091E91" w:rsidRDefault="002E2A21" w:rsidP="002E2A21">
      <w:pPr>
        <w:keepNext/>
        <w:keepLines/>
        <w:ind w:left="90"/>
        <w:jc w:val="center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CD65026" w14:textId="77777777" w:rsidTr="00D850E9">
        <w:trPr>
          <w:jc w:val="center"/>
        </w:trPr>
        <w:tc>
          <w:tcPr>
            <w:tcW w:w="4987" w:type="dxa"/>
          </w:tcPr>
          <w:p w14:paraId="4E030F23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de Ingresos por Suministro de Bienes y Servicios al por menor</w:t>
            </w:r>
          </w:p>
        </w:tc>
        <w:tc>
          <w:tcPr>
            <w:tcW w:w="4987" w:type="dxa"/>
          </w:tcPr>
          <w:p w14:paraId="666886E8" w14:textId="77777777" w:rsidR="002E2A21" w:rsidRPr="00091E91" w:rsidRDefault="002E2A21" w:rsidP="002E2A21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530C6046" w14:textId="77777777" w:rsidR="002E2A21" w:rsidRPr="00091E91" w:rsidRDefault="000E70E8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Asegurados Trabajadores Permanentes en el IMSS</w:t>
            </w:r>
          </w:p>
        </w:tc>
      </w:tr>
      <w:tr w:rsidR="00091E91" w:rsidRPr="00091E91" w14:paraId="52613B44" w14:textId="77777777" w:rsidTr="00805FD5">
        <w:tblPrEx>
          <w:tblCellMar>
            <w:left w:w="70" w:type="dxa"/>
            <w:right w:w="70" w:type="dxa"/>
          </w:tblCellMar>
        </w:tblPrEx>
        <w:trPr>
          <w:trHeight w:val="3447"/>
          <w:jc w:val="center"/>
        </w:trPr>
        <w:tc>
          <w:tcPr>
            <w:tcW w:w="4987" w:type="dxa"/>
          </w:tcPr>
          <w:p w14:paraId="64CD78CD" w14:textId="20BFA638" w:rsidR="002E2A21" w:rsidRPr="00091E91" w:rsidRDefault="00805FD5" w:rsidP="002E2A21">
            <w:pPr>
              <w:keepLines/>
              <w:ind w:left="34" w:right="176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735885A9" wp14:editId="260CA400">
                  <wp:extent cx="2933700" cy="2133600"/>
                  <wp:effectExtent l="0" t="0" r="0" b="0"/>
                  <wp:docPr id="123422275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4D3EC8-CB61-2026-56C7-D62FF080D0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39A036C0" w14:textId="55939A80" w:rsidR="002E2A21" w:rsidRPr="00091E91" w:rsidRDefault="00805FD5" w:rsidP="002E2A21">
            <w:pPr>
              <w:keepLines/>
              <w:ind w:right="283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1A9B1457" wp14:editId="4A682067">
                  <wp:extent cx="2933700" cy="2133600"/>
                  <wp:effectExtent l="0" t="0" r="0" b="0"/>
                  <wp:docPr id="108215038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C74A2-AA6C-EE31-4878-B7403C34C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</w:tr>
      <w:tr w:rsidR="00091E91" w:rsidRPr="00091E91" w14:paraId="5B68B169" w14:textId="77777777" w:rsidTr="00D850E9">
        <w:trPr>
          <w:jc w:val="center"/>
        </w:trPr>
        <w:tc>
          <w:tcPr>
            <w:tcW w:w="4987" w:type="dxa"/>
          </w:tcPr>
          <w:p w14:paraId="772B7F89" w14:textId="77777777" w:rsidR="002E2A21" w:rsidRPr="00091E91" w:rsidRDefault="002E2A21" w:rsidP="002E2A21">
            <w:pPr>
              <w:keepNext/>
              <w:tabs>
                <w:tab w:val="left" w:pos="4658"/>
              </w:tabs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Desocupación Urbana */</w:t>
            </w:r>
          </w:p>
        </w:tc>
        <w:tc>
          <w:tcPr>
            <w:tcW w:w="4987" w:type="dxa"/>
          </w:tcPr>
          <w:p w14:paraId="5AC890D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Importaciones Totales</w:t>
            </w:r>
          </w:p>
        </w:tc>
      </w:tr>
      <w:tr w:rsidR="00091E91" w:rsidRPr="00091E91" w14:paraId="7A24B1EF" w14:textId="77777777" w:rsidTr="00270AB6">
        <w:tblPrEx>
          <w:tblCellMar>
            <w:left w:w="70" w:type="dxa"/>
            <w:right w:w="70" w:type="dxa"/>
          </w:tblCellMar>
        </w:tblPrEx>
        <w:trPr>
          <w:trHeight w:val="3393"/>
          <w:jc w:val="center"/>
        </w:trPr>
        <w:tc>
          <w:tcPr>
            <w:tcW w:w="4987" w:type="dxa"/>
          </w:tcPr>
          <w:p w14:paraId="5A6B0347" w14:textId="1A96A7E1" w:rsidR="002E2A21" w:rsidRDefault="00805FD5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0B31E29" wp14:editId="1298BFF2">
                  <wp:extent cx="2933700" cy="2133600"/>
                  <wp:effectExtent l="0" t="0" r="0" b="0"/>
                  <wp:docPr id="34716612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2CBE01-8F75-4E91-333D-C1747EFA3C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5669977A" w14:textId="77777777" w:rsidR="00927F5B" w:rsidRDefault="00927F5B" w:rsidP="00DC7F9A">
            <w:pPr>
              <w:keepNext/>
              <w:spacing w:before="6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  <w:p w14:paraId="19359A79" w14:textId="1374D4A0" w:rsidR="00927F5B" w:rsidRPr="00091E91" w:rsidRDefault="00927F5B" w:rsidP="00BA04A8">
            <w:pPr>
              <w:tabs>
                <w:tab w:val="center" w:pos="3348"/>
              </w:tabs>
              <w:spacing w:before="60"/>
              <w:ind w:left="91"/>
              <w:rPr>
                <w:b/>
                <w:bCs/>
                <w:sz w:val="16"/>
                <w:szCs w:val="16"/>
              </w:rPr>
            </w:pPr>
            <w:r w:rsidRPr="00091E91">
              <w:rPr>
                <w:rFonts w:cs="Times New Roman"/>
                <w:sz w:val="16"/>
                <w:szCs w:val="16"/>
              </w:rPr>
              <w:t>Fuente: INEGI</w:t>
            </w:r>
            <w:r w:rsidR="00604950">
              <w:rPr>
                <w:rFonts w:cs="Times New Roman"/>
                <w:sz w:val="16"/>
                <w:szCs w:val="16"/>
              </w:rPr>
              <w:t>, 2023.</w:t>
            </w:r>
          </w:p>
        </w:tc>
        <w:tc>
          <w:tcPr>
            <w:tcW w:w="4987" w:type="dxa"/>
          </w:tcPr>
          <w:p w14:paraId="4D8B756D" w14:textId="130D8FC4" w:rsidR="0027709D" w:rsidRPr="00091E91" w:rsidRDefault="00270AB6" w:rsidP="00BA04A8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A511F28" wp14:editId="652509E9">
                  <wp:extent cx="2933700" cy="2133600"/>
                  <wp:effectExtent l="0" t="0" r="0" b="0"/>
                  <wp:docPr id="141304518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A307C-7E76-DCA1-472A-5E922282E5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</w:tr>
    </w:tbl>
    <w:p w14:paraId="6CCB07C5" w14:textId="1D48D5EF" w:rsidR="00493F16" w:rsidRPr="00091E91" w:rsidRDefault="00493F16" w:rsidP="00493F16">
      <w:pPr>
        <w:spacing w:before="60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Al</w:t>
      </w:r>
      <w:r w:rsidR="00040A18">
        <w:rPr>
          <w:rFonts w:cs="Times New Roman"/>
          <w:szCs w:val="20"/>
          <w:lang w:val="es-MX"/>
        </w:rPr>
        <w:t xml:space="preserve"> </w:t>
      </w:r>
      <w:r w:rsidR="00040A18" w:rsidRPr="00040A18">
        <w:rPr>
          <w:rFonts w:cs="Times New Roman"/>
          <w:szCs w:val="20"/>
          <w:lang w:val="es-MX"/>
        </w:rPr>
        <w:t xml:space="preserve">incorporar la información de </w:t>
      </w:r>
      <w:r w:rsidR="00254892">
        <w:rPr>
          <w:rFonts w:cs="Times New Roman"/>
          <w:szCs w:val="20"/>
          <w:lang w:val="es-MX"/>
        </w:rPr>
        <w:t>ju</w:t>
      </w:r>
      <w:r w:rsidR="0050639F">
        <w:rPr>
          <w:rFonts w:cs="Times New Roman"/>
          <w:szCs w:val="20"/>
          <w:lang w:val="es-MX"/>
        </w:rPr>
        <w:t>lio</w:t>
      </w:r>
      <w:r w:rsidR="00040A18" w:rsidRPr="00040A18">
        <w:rPr>
          <w:rFonts w:cs="Times New Roman"/>
          <w:szCs w:val="20"/>
          <w:lang w:val="es-MX"/>
        </w:rPr>
        <w:t xml:space="preserve"> de 202</w:t>
      </w:r>
      <w:r w:rsidR="00D64767">
        <w:rPr>
          <w:rFonts w:cs="Times New Roman"/>
          <w:szCs w:val="20"/>
          <w:lang w:val="es-MX"/>
        </w:rPr>
        <w:t>3</w:t>
      </w:r>
      <w:r w:rsidR="00040A18" w:rsidRPr="00040A18">
        <w:rPr>
          <w:rFonts w:cs="Times New Roman"/>
          <w:szCs w:val="20"/>
          <w:lang w:val="es-MX"/>
        </w:rPr>
        <w:t>,</w:t>
      </w:r>
      <w:r w:rsidR="00722A24">
        <w:rPr>
          <w:rFonts w:cs="Times New Roman"/>
          <w:szCs w:val="20"/>
          <w:lang w:val="es-MX"/>
        </w:rPr>
        <w:t xml:space="preserve"> </w:t>
      </w:r>
      <w:r w:rsidR="00B22978" w:rsidRPr="00B22978">
        <w:rPr>
          <w:rFonts w:cs="Times New Roman"/>
          <w:szCs w:val="20"/>
          <w:lang w:val="es-MX"/>
        </w:rPr>
        <w:t xml:space="preserve">el </w:t>
      </w:r>
      <w:r w:rsidR="00A86E19" w:rsidRPr="00A86E19">
        <w:rPr>
          <w:rFonts w:cs="Times New Roman"/>
          <w:szCs w:val="20"/>
          <w:lang w:val="es-MX"/>
        </w:rPr>
        <w:t>Indicador</w:t>
      </w:r>
      <w:r w:rsidR="00874F8B">
        <w:rPr>
          <w:rFonts w:cs="Times New Roman"/>
          <w:szCs w:val="20"/>
          <w:lang w:val="es-MX"/>
        </w:rPr>
        <w:t xml:space="preserve"> </w:t>
      </w:r>
      <w:r w:rsidR="00874F8B" w:rsidRPr="00B22978">
        <w:rPr>
          <w:rFonts w:cs="Times New Roman"/>
          <w:szCs w:val="20"/>
          <w:lang w:val="es-MX"/>
        </w:rPr>
        <w:t>Coincidente</w:t>
      </w:r>
      <w:r w:rsidR="00131C10">
        <w:rPr>
          <w:rFonts w:cs="Times New Roman"/>
          <w:szCs w:val="20"/>
          <w:lang w:val="es-MX"/>
        </w:rPr>
        <w:t xml:space="preserve"> </w:t>
      </w:r>
      <w:r w:rsidR="00DB4B07">
        <w:rPr>
          <w:bCs/>
        </w:rPr>
        <w:t>presentó un</w:t>
      </w:r>
      <w:r w:rsidR="00275E0E">
        <w:rPr>
          <w:bCs/>
        </w:rPr>
        <w:t xml:space="preserve"> crecimiento</w:t>
      </w:r>
      <w:r w:rsidR="00DB4B07">
        <w:rPr>
          <w:bCs/>
        </w:rPr>
        <w:t xml:space="preserve"> similar al del</w:t>
      </w:r>
      <w:r w:rsidR="00D11E81">
        <w:rPr>
          <w:bCs/>
        </w:rPr>
        <w:t xml:space="preserve"> </w:t>
      </w:r>
      <w:r w:rsidR="00131C10" w:rsidRPr="00543F93">
        <w:rPr>
          <w:bCs/>
        </w:rPr>
        <w:t xml:space="preserve">mes </w:t>
      </w:r>
      <w:r w:rsidR="00640102">
        <w:rPr>
          <w:bCs/>
        </w:rPr>
        <w:t>anterior</w:t>
      </w:r>
      <w:r w:rsidR="004700A3" w:rsidRPr="00561708">
        <w:rPr>
          <w:rFonts w:cs="Times New Roman"/>
          <w:szCs w:val="20"/>
          <w:lang w:val="es-MX"/>
        </w:rPr>
        <w:t>,</w:t>
      </w:r>
      <w:r w:rsidR="00131C10">
        <w:rPr>
          <w:rFonts w:cs="Times New Roman"/>
          <w:szCs w:val="20"/>
          <w:lang w:val="es-MX"/>
        </w:rPr>
        <w:t xml:space="preserve"> </w:t>
      </w:r>
      <w:r w:rsidR="004700A3" w:rsidRPr="00561708">
        <w:rPr>
          <w:rFonts w:cs="Times New Roman"/>
          <w:szCs w:val="20"/>
          <w:lang w:val="es-MX"/>
        </w:rPr>
        <w:t>como</w:t>
      </w:r>
      <w:r w:rsidR="00040A18" w:rsidRPr="00561708">
        <w:rPr>
          <w:rFonts w:cs="Times New Roman"/>
          <w:szCs w:val="20"/>
          <w:lang w:val="es-MX"/>
        </w:rPr>
        <w:t xml:space="preserve"> se </w:t>
      </w:r>
      <w:r w:rsidR="00FC4D43" w:rsidRPr="00561708">
        <w:rPr>
          <w:rFonts w:cs="Times New Roman"/>
          <w:szCs w:val="20"/>
          <w:lang w:val="es-MX"/>
        </w:rPr>
        <w:t xml:space="preserve">aprecia </w:t>
      </w:r>
      <w:r w:rsidR="00040A18" w:rsidRPr="00561708">
        <w:rPr>
          <w:rFonts w:cs="Times New Roman"/>
          <w:szCs w:val="20"/>
          <w:lang w:val="es-MX"/>
        </w:rPr>
        <w:t>en la siguiente gráfica</w:t>
      </w:r>
      <w:r w:rsidR="00EA537C">
        <w:rPr>
          <w:rFonts w:cs="Times New Roman"/>
          <w:szCs w:val="20"/>
          <w:lang w:val="es-MX"/>
        </w:rPr>
        <w:t>:</w:t>
      </w:r>
    </w:p>
    <w:p w14:paraId="43F60AC6" w14:textId="77777777" w:rsidR="00493F16" w:rsidRPr="00091E91" w:rsidRDefault="00493F16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0EF900D5" w14:textId="77777777" w:rsidR="000930BD" w:rsidRDefault="000930BD" w:rsidP="000930BD">
      <w:pPr>
        <w:keepNext/>
        <w:keepLines/>
        <w:tabs>
          <w:tab w:val="left" w:pos="14034"/>
        </w:tabs>
        <w:spacing w:before="120"/>
        <w:jc w:val="center"/>
        <w:rPr>
          <w:sz w:val="20"/>
          <w:szCs w:val="20"/>
        </w:rPr>
      </w:pPr>
    </w:p>
    <w:p w14:paraId="510831A9" w14:textId="15984E1A" w:rsidR="00493F16" w:rsidRPr="00B82A35" w:rsidRDefault="00493F16" w:rsidP="000930BD">
      <w:pPr>
        <w:keepNext/>
        <w:keepLines/>
        <w:tabs>
          <w:tab w:val="left" w:pos="14034"/>
        </w:tabs>
        <w:spacing w:before="12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 w:rsidR="00B82A35">
        <w:rPr>
          <w:sz w:val="20"/>
          <w:szCs w:val="20"/>
        </w:rPr>
        <w:t>3</w:t>
      </w:r>
    </w:p>
    <w:p w14:paraId="4265F12B" w14:textId="2E50AF9E" w:rsidR="00493F16" w:rsidRPr="00091E91" w:rsidRDefault="00493F16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E30276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>Coincidente</w:t>
      </w:r>
      <w:r w:rsidR="00B14342" w:rsidRPr="00091E91">
        <w:rPr>
          <w:b/>
          <w:smallCaps/>
          <w:sz w:val="22"/>
          <w:szCs w:val="22"/>
        </w:rPr>
        <w:t xml:space="preserve"> </w:t>
      </w:r>
      <w:r w:rsidR="00415E88">
        <w:rPr>
          <w:b/>
          <w:smallCaps/>
          <w:sz w:val="22"/>
          <w:szCs w:val="22"/>
        </w:rPr>
        <w:t>a</w:t>
      </w:r>
      <w:r w:rsidR="005D4A12">
        <w:rPr>
          <w:b/>
          <w:smallCaps/>
          <w:sz w:val="22"/>
          <w:szCs w:val="22"/>
        </w:rPr>
        <w:t xml:space="preserve"> </w:t>
      </w:r>
      <w:r w:rsidR="0050639F">
        <w:rPr>
          <w:b/>
          <w:smallCaps/>
          <w:sz w:val="22"/>
          <w:szCs w:val="22"/>
        </w:rPr>
        <w:t>junio</w:t>
      </w:r>
      <w:r w:rsidR="00AE06CD">
        <w:rPr>
          <w:b/>
          <w:smallCaps/>
          <w:sz w:val="22"/>
          <w:szCs w:val="22"/>
        </w:rPr>
        <w:t xml:space="preserve"> </w:t>
      </w:r>
      <w:r w:rsidR="00D64767">
        <w:rPr>
          <w:b/>
          <w:smallCaps/>
          <w:sz w:val="22"/>
          <w:szCs w:val="22"/>
        </w:rPr>
        <w:t xml:space="preserve">y </w:t>
      </w:r>
      <w:r w:rsidR="00254892">
        <w:rPr>
          <w:b/>
          <w:smallCaps/>
          <w:sz w:val="22"/>
          <w:szCs w:val="22"/>
        </w:rPr>
        <w:t>ju</w:t>
      </w:r>
      <w:r w:rsidR="0050639F">
        <w:rPr>
          <w:b/>
          <w:smallCaps/>
          <w:sz w:val="22"/>
          <w:szCs w:val="22"/>
        </w:rPr>
        <w:t>lio</w:t>
      </w:r>
      <w:r w:rsidR="00D64767">
        <w:rPr>
          <w:b/>
          <w:smallCaps/>
          <w:sz w:val="22"/>
          <w:szCs w:val="22"/>
        </w:rPr>
        <w:t xml:space="preserve"> de 2023</w:t>
      </w:r>
    </w:p>
    <w:p w14:paraId="5BE1D11E" w14:textId="77777777" w:rsidR="00493F16" w:rsidRPr="008A340F" w:rsidRDefault="00493F16" w:rsidP="00493F16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01204538" w14:textId="045AC44C" w:rsidR="004E0D13" w:rsidRPr="00091E91" w:rsidRDefault="00C80880" w:rsidP="00E41359">
      <w:pPr>
        <w:tabs>
          <w:tab w:val="center" w:pos="3348"/>
        </w:tabs>
        <w:jc w:val="center"/>
        <w:rPr>
          <w:szCs w:val="20"/>
        </w:rPr>
      </w:pPr>
      <w:r>
        <w:rPr>
          <w:noProof/>
        </w:rPr>
        <w:drawing>
          <wp:inline distT="0" distB="0" distL="0" distR="0" wp14:anchorId="292949F7" wp14:editId="7196B489">
            <wp:extent cx="5936563" cy="4111276"/>
            <wp:effectExtent l="0" t="0" r="7620" b="3810"/>
            <wp:docPr id="12849671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E0C163D" w14:textId="692CF262" w:rsidR="00E41359" w:rsidRPr="00091E91" w:rsidRDefault="00E41359" w:rsidP="00513E28">
      <w:pPr>
        <w:tabs>
          <w:tab w:val="center" w:pos="3348"/>
        </w:tabs>
        <w:spacing w:before="60"/>
        <w:ind w:left="462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  <w:r w:rsidR="00604950">
        <w:rPr>
          <w:rFonts w:cs="Times New Roman"/>
          <w:sz w:val="16"/>
          <w:szCs w:val="16"/>
        </w:rPr>
        <w:t>, 2023.</w:t>
      </w:r>
    </w:p>
    <w:p w14:paraId="40BDF209" w14:textId="77777777" w:rsidR="00416F6C" w:rsidRPr="00B455D7" w:rsidRDefault="00416F6C" w:rsidP="008A340F">
      <w:pPr>
        <w:keepNext/>
        <w:spacing w:before="720" w:after="200"/>
        <w:ind w:right="902" w:firstLine="709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Indicador Adelantado</w:t>
      </w:r>
    </w:p>
    <w:p w14:paraId="51FB1A56" w14:textId="48477B1D" w:rsidR="00416F6C" w:rsidRPr="00091E91" w:rsidRDefault="003B5FBC" w:rsidP="00416F6C">
      <w:pPr>
        <w:spacing w:before="240" w:after="240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t>En</w:t>
      </w:r>
      <w:r w:rsidRPr="00091E91">
        <w:rPr>
          <w:rFonts w:cs="Times New Roman"/>
          <w:szCs w:val="20"/>
          <w:lang w:val="es-MX"/>
        </w:rPr>
        <w:t xml:space="preserve"> </w:t>
      </w:r>
      <w:r w:rsidR="0050639F">
        <w:rPr>
          <w:rFonts w:cs="Times New Roman"/>
          <w:szCs w:val="20"/>
          <w:lang w:val="es-MX"/>
        </w:rPr>
        <w:t>agosto</w:t>
      </w:r>
      <w:r w:rsidRPr="00091E91">
        <w:rPr>
          <w:rFonts w:cs="Times New Roman"/>
          <w:szCs w:val="20"/>
          <w:lang w:val="es-MX"/>
        </w:rPr>
        <w:t xml:space="preserve"> de 202</w:t>
      </w:r>
      <w:r w:rsidR="000E6861">
        <w:rPr>
          <w:rFonts w:cs="Times New Roman"/>
          <w:szCs w:val="20"/>
          <w:lang w:val="es-MX"/>
        </w:rPr>
        <w:t>3</w:t>
      </w:r>
      <w:r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</w:t>
      </w:r>
      <w:r w:rsidR="00416F6C" w:rsidRPr="00091E91">
        <w:rPr>
          <w:rFonts w:cs="Times New Roman"/>
          <w:szCs w:val="20"/>
          <w:lang w:val="es-MX"/>
        </w:rPr>
        <w:t xml:space="preserve">el Indicador Adelantado </w:t>
      </w:r>
      <w:r w:rsidR="00E8122B" w:rsidRPr="00091E91">
        <w:rPr>
          <w:rFonts w:cs="Times New Roman"/>
          <w:szCs w:val="20"/>
          <w:lang w:val="es-MX"/>
        </w:rPr>
        <w:t xml:space="preserve">se </w:t>
      </w:r>
      <w:r w:rsidR="00DB4B07">
        <w:rPr>
          <w:rFonts w:cs="Times New Roman"/>
          <w:szCs w:val="20"/>
          <w:lang w:val="es-MX"/>
        </w:rPr>
        <w:t>ubic</w:t>
      </w:r>
      <w:r w:rsidR="009C0C41">
        <w:rPr>
          <w:rFonts w:cs="Times New Roman"/>
          <w:szCs w:val="20"/>
          <w:lang w:val="es-MX"/>
        </w:rPr>
        <w:t>ó</w:t>
      </w:r>
      <w:r w:rsidR="00A21F52" w:rsidRPr="00091E91">
        <w:t xml:space="preserve"> </w:t>
      </w:r>
      <w:r w:rsidR="00B8175E" w:rsidRPr="00B8175E">
        <w:rPr>
          <w:rFonts w:cs="Times New Roman"/>
          <w:szCs w:val="20"/>
          <w:lang w:val="es-MX"/>
        </w:rPr>
        <w:t xml:space="preserve">por </w:t>
      </w:r>
      <w:r w:rsidR="009C0C41">
        <w:rPr>
          <w:rFonts w:cs="Times New Roman"/>
          <w:szCs w:val="20"/>
          <w:lang w:val="es-MX"/>
        </w:rPr>
        <w:t>arriba</w:t>
      </w:r>
      <w:r w:rsidR="00B8175E" w:rsidRPr="00B8175E">
        <w:rPr>
          <w:rFonts w:cs="Times New Roman"/>
          <w:szCs w:val="20"/>
          <w:lang w:val="es-MX"/>
        </w:rPr>
        <w:t xml:space="preserve"> de su tendencia de largo plazo</w:t>
      </w:r>
      <w:r w:rsidR="0095109C">
        <w:rPr>
          <w:rFonts w:cs="Times New Roman"/>
          <w:szCs w:val="20"/>
          <w:lang w:val="es-MX"/>
        </w:rPr>
        <w:t xml:space="preserve">: </w:t>
      </w:r>
      <w:r w:rsidR="008F0821">
        <w:rPr>
          <w:rFonts w:cs="Times New Roman"/>
          <w:szCs w:val="20"/>
          <w:lang w:val="es-MX"/>
        </w:rPr>
        <w:t>re</w:t>
      </w:r>
      <w:r w:rsidR="00DB4B07">
        <w:rPr>
          <w:rFonts w:cs="Times New Roman"/>
          <w:szCs w:val="20"/>
          <w:lang w:val="es-MX"/>
        </w:rPr>
        <w:t>port</w:t>
      </w:r>
      <w:r w:rsidR="00D64767">
        <w:rPr>
          <w:rFonts w:cs="Times New Roman"/>
          <w:szCs w:val="20"/>
          <w:lang w:val="es-MX"/>
        </w:rPr>
        <w:t>ó</w:t>
      </w:r>
      <w:r w:rsidR="009319B9">
        <w:rPr>
          <w:rFonts w:cs="Times New Roman"/>
          <w:szCs w:val="20"/>
          <w:lang w:val="es-MX"/>
        </w:rPr>
        <w:t xml:space="preserve"> </w:t>
      </w:r>
      <w:r w:rsidR="00E8122B" w:rsidRPr="00091E91">
        <w:rPr>
          <w:rFonts w:cs="Times New Roman"/>
          <w:szCs w:val="20"/>
          <w:lang w:val="es-MX"/>
        </w:rPr>
        <w:t xml:space="preserve">un </w:t>
      </w:r>
      <w:r w:rsidR="00E8122B" w:rsidRPr="008C110F">
        <w:rPr>
          <w:rFonts w:cs="Times New Roman"/>
          <w:szCs w:val="20"/>
          <w:lang w:val="es-MX"/>
        </w:rPr>
        <w:t xml:space="preserve">valor de </w:t>
      </w:r>
      <w:r w:rsidR="009C0C41">
        <w:rPr>
          <w:rFonts w:cs="Times New Roman"/>
          <w:szCs w:val="20"/>
          <w:lang w:val="es-MX"/>
        </w:rPr>
        <w:t>100.</w:t>
      </w:r>
      <w:r w:rsidR="00AD34AF">
        <w:rPr>
          <w:rFonts w:cs="Times New Roman"/>
          <w:szCs w:val="20"/>
          <w:lang w:val="es-MX"/>
        </w:rPr>
        <w:t>5</w:t>
      </w:r>
      <w:r w:rsidR="00A04B9E" w:rsidRPr="008C110F">
        <w:rPr>
          <w:rFonts w:cs="Times New Roman"/>
          <w:szCs w:val="20"/>
          <w:lang w:val="es-MX"/>
        </w:rPr>
        <w:t xml:space="preserve"> </w:t>
      </w:r>
      <w:r w:rsidR="00D72CFD" w:rsidRPr="008C110F">
        <w:rPr>
          <w:rFonts w:cs="Times New Roman"/>
          <w:szCs w:val="20"/>
          <w:lang w:val="es-MX"/>
        </w:rPr>
        <w:t>puntos</w:t>
      </w:r>
      <w:r w:rsidR="006516AB">
        <w:rPr>
          <w:rFonts w:cs="Times New Roman"/>
          <w:szCs w:val="20"/>
          <w:lang w:val="es-MX"/>
        </w:rPr>
        <w:t xml:space="preserve"> y</w:t>
      </w:r>
      <w:r w:rsidR="00D72CFD" w:rsidRPr="00091E91">
        <w:rPr>
          <w:rFonts w:cs="Times New Roman"/>
          <w:szCs w:val="20"/>
          <w:lang w:val="es-MX"/>
        </w:rPr>
        <w:t xml:space="preserve"> un</w:t>
      </w:r>
      <w:r w:rsidR="009526AF">
        <w:rPr>
          <w:rFonts w:cs="Times New Roman"/>
          <w:szCs w:val="20"/>
          <w:lang w:val="es-MX"/>
        </w:rPr>
        <w:t xml:space="preserve">a </w:t>
      </w:r>
      <w:r w:rsidR="009A3CEE">
        <w:rPr>
          <w:rFonts w:cs="Times New Roman"/>
          <w:szCs w:val="20"/>
          <w:lang w:val="es-MX"/>
        </w:rPr>
        <w:t>variación</w:t>
      </w:r>
      <w:r w:rsidR="009526AF">
        <w:rPr>
          <w:rFonts w:cs="Times New Roman"/>
          <w:szCs w:val="20"/>
          <w:lang w:val="es-MX"/>
        </w:rPr>
        <w:t xml:space="preserve"> </w:t>
      </w:r>
      <w:r w:rsidR="00F87D05" w:rsidRPr="00091E91">
        <w:rPr>
          <w:rFonts w:cs="Times New Roman"/>
          <w:szCs w:val="20"/>
          <w:lang w:val="es-MX"/>
        </w:rPr>
        <w:t xml:space="preserve">de </w:t>
      </w:r>
      <w:r w:rsidR="00F87D05" w:rsidRPr="00E0351F">
        <w:rPr>
          <w:rFonts w:cs="Times New Roman"/>
          <w:szCs w:val="20"/>
          <w:lang w:val="es-MX"/>
        </w:rPr>
        <w:t>0.</w:t>
      </w:r>
      <w:r w:rsidR="00AD34AF">
        <w:rPr>
          <w:rFonts w:cs="Times New Roman"/>
          <w:szCs w:val="20"/>
          <w:lang w:val="es-MX"/>
        </w:rPr>
        <w:t>0</w:t>
      </w:r>
      <w:r w:rsidR="00637EF2">
        <w:rPr>
          <w:rFonts w:cs="Times New Roman"/>
          <w:szCs w:val="20"/>
          <w:lang w:val="es-MX"/>
        </w:rPr>
        <w:t>8</w:t>
      </w:r>
      <w:r w:rsidR="00843B51">
        <w:rPr>
          <w:rFonts w:cs="Times New Roman"/>
          <w:szCs w:val="20"/>
          <w:lang w:val="es-MX"/>
        </w:rPr>
        <w:t>,</w:t>
      </w:r>
      <w:r w:rsidR="00D72CFD" w:rsidRPr="00091E91">
        <w:rPr>
          <w:rFonts w:cs="Times New Roman"/>
          <w:szCs w:val="20"/>
          <w:lang w:val="es-MX"/>
        </w:rPr>
        <w:t xml:space="preserve"> con </w:t>
      </w:r>
      <w:r w:rsidR="008B2CA6" w:rsidRPr="00091E91">
        <w:rPr>
          <w:rFonts w:cs="Times New Roman"/>
          <w:szCs w:val="20"/>
          <w:lang w:val="es-MX"/>
        </w:rPr>
        <w:t>relación</w:t>
      </w:r>
      <w:r w:rsidR="00CD05CE">
        <w:rPr>
          <w:rFonts w:cs="Times New Roman"/>
          <w:szCs w:val="20"/>
          <w:lang w:val="es-MX"/>
        </w:rPr>
        <w:t xml:space="preserve"> </w:t>
      </w:r>
      <w:r w:rsidR="00C61F29">
        <w:rPr>
          <w:rFonts w:cs="Times New Roman"/>
          <w:szCs w:val="20"/>
          <w:lang w:val="es-MX"/>
        </w:rPr>
        <w:t>a</w:t>
      </w:r>
      <w:r w:rsidR="00783D88">
        <w:rPr>
          <w:rFonts w:cs="Times New Roman"/>
          <w:szCs w:val="20"/>
          <w:lang w:val="es-MX"/>
        </w:rPr>
        <w:t xml:space="preserve"> </w:t>
      </w:r>
      <w:r w:rsidR="003428AD">
        <w:rPr>
          <w:rFonts w:cs="Times New Roman"/>
          <w:szCs w:val="20"/>
          <w:lang w:val="es-MX"/>
        </w:rPr>
        <w:t>ju</w:t>
      </w:r>
      <w:r w:rsidR="0050639F">
        <w:rPr>
          <w:rFonts w:cs="Times New Roman"/>
          <w:szCs w:val="20"/>
          <w:lang w:val="es-MX"/>
        </w:rPr>
        <w:t>lio</w:t>
      </w:r>
      <w:r w:rsidR="00416F6C" w:rsidRPr="00091E91">
        <w:rPr>
          <w:rFonts w:cs="Times New Roman"/>
          <w:szCs w:val="20"/>
          <w:lang w:val="es-MX"/>
        </w:rPr>
        <w:t>.</w:t>
      </w:r>
    </w:p>
    <w:p w14:paraId="292E31A1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3</w:t>
      </w:r>
    </w:p>
    <w:p w14:paraId="6C32C5E7" w14:textId="77777777" w:rsidR="00A37EDC" w:rsidRPr="00091E91" w:rsidRDefault="00A37EDC" w:rsidP="00B82A35">
      <w:pPr>
        <w:tabs>
          <w:tab w:val="center" w:pos="3348"/>
        </w:tabs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Indicador Adelantado</w:t>
      </w:r>
    </w:p>
    <w:p w14:paraId="72DF15A4" w14:textId="77777777" w:rsidR="00A37EDC" w:rsidRPr="008A340F" w:rsidRDefault="008A340F" w:rsidP="00A37EDC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A37EDC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D542D" w:rsidRPr="00091E91" w14:paraId="48D5241A" w14:textId="77777777" w:rsidTr="00EA28A7">
        <w:trPr>
          <w:jc w:val="center"/>
        </w:trPr>
        <w:tc>
          <w:tcPr>
            <w:tcW w:w="3400" w:type="dxa"/>
            <w:gridSpan w:val="5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1E2E1E" w14:textId="31648824" w:rsidR="00AD542D" w:rsidRPr="00091E91" w:rsidRDefault="00AD542D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2022</w:t>
            </w:r>
          </w:p>
        </w:tc>
        <w:tc>
          <w:tcPr>
            <w:tcW w:w="5440" w:type="dxa"/>
            <w:gridSpan w:val="8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79AC56" w14:textId="4D9FDDD4" w:rsidR="00AD542D" w:rsidRPr="00091E91" w:rsidRDefault="00AD542D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2023</w:t>
            </w:r>
          </w:p>
        </w:tc>
      </w:tr>
      <w:tr w:rsidR="00AD542D" w:rsidRPr="00091E91" w14:paraId="11D2ADA8" w14:textId="77777777" w:rsidTr="00EA28A7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6D083" w14:textId="4DC719AE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A0DFA" w14:textId="75287E64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7083C" w14:textId="7F736DED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3CC86" w14:textId="4A58D0EE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21A0BA4" w14:textId="51B832D7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C3D800C" w14:textId="21A7CD2E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634A8" w14:textId="1EFD2C08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F0B3D" w14:textId="11A97A1D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F06E5" w14:textId="7B4BE935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8299A" w14:textId="3C642C2B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0CB70" w14:textId="7FBEBE8C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9875E" w14:textId="616DC33F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9AE868" w14:textId="6364AE84" w:rsidR="00AD542D" w:rsidRPr="00091E91" w:rsidRDefault="00AD542D" w:rsidP="00AD542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</w:tr>
      <w:tr w:rsidR="00AD542D" w:rsidRPr="00091E91" w14:paraId="669CF022" w14:textId="77777777" w:rsidTr="00AD542D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A5CD1A2" w14:textId="1139C5D8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637EF2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31842" w14:textId="57B27D0E" w:rsidR="00AD542D" w:rsidRPr="00091E91" w:rsidRDefault="00AD542D" w:rsidP="00AD542D">
            <w:pPr>
              <w:tabs>
                <w:tab w:val="decimal" w:pos="192"/>
              </w:tabs>
              <w:ind w:left="192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637EF2">
              <w:rPr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65EBC" w14:textId="5C6FAE28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637EF2">
              <w:rPr>
                <w:sz w:val="16"/>
                <w:szCs w:val="16"/>
              </w:rPr>
              <w:t>06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0D4C6E" w14:textId="14E6A3E7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AD34AF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9F4A6" w14:textId="4CDF2673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AD34AF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6B523B" w14:textId="628F5DC1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AD34AF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E77AE" w14:textId="193DD8B1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AD34AF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2044F" w14:textId="5F8FD26C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AD34AF">
              <w:rPr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C2A15" w14:textId="29E1BAD1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AD34AF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74A3D" w14:textId="11AC5429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87BB22" w14:textId="34962163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2F14E" w14:textId="51DDD6A8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AD34AF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9001AC" w14:textId="1AB26FF0" w:rsidR="00AD542D" w:rsidRPr="00091E91" w:rsidRDefault="00AD542D" w:rsidP="00AD542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AD34AF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8</w:t>
            </w:r>
          </w:p>
        </w:tc>
      </w:tr>
    </w:tbl>
    <w:p w14:paraId="2DB54196" w14:textId="7EF04315" w:rsidR="00CE3982" w:rsidRPr="00EE5941" w:rsidRDefault="00A37EDC" w:rsidP="00513E28">
      <w:pPr>
        <w:pStyle w:val="Textoindependiente"/>
        <w:spacing w:before="60" w:after="60"/>
        <w:ind w:left="70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  <w:r w:rsidR="00604950">
        <w:rPr>
          <w:color w:val="auto"/>
          <w:sz w:val="16"/>
          <w:szCs w:val="16"/>
        </w:rPr>
        <w:t>, 2023.</w:t>
      </w:r>
    </w:p>
    <w:p w14:paraId="00B05A38" w14:textId="77777777" w:rsidR="000930BD" w:rsidRDefault="000930BD" w:rsidP="000930BD">
      <w:pPr>
        <w:keepNext/>
        <w:keepLines/>
        <w:tabs>
          <w:tab w:val="left" w:pos="14034"/>
        </w:tabs>
        <w:spacing w:before="120"/>
        <w:jc w:val="center"/>
        <w:rPr>
          <w:sz w:val="20"/>
          <w:szCs w:val="20"/>
        </w:rPr>
      </w:pPr>
    </w:p>
    <w:p w14:paraId="1DA1ED4A" w14:textId="1A9C7E92" w:rsidR="00CE3982" w:rsidRPr="00B82A35" w:rsidRDefault="00CE3982" w:rsidP="000930BD">
      <w:pPr>
        <w:keepNext/>
        <w:keepLines/>
        <w:tabs>
          <w:tab w:val="left" w:pos="14034"/>
        </w:tabs>
        <w:spacing w:before="12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 w:rsidR="00B82A35" w:rsidRPr="00B82A35">
        <w:rPr>
          <w:sz w:val="20"/>
          <w:szCs w:val="20"/>
        </w:rPr>
        <w:t>4</w:t>
      </w:r>
    </w:p>
    <w:p w14:paraId="6818E288" w14:textId="65965164" w:rsidR="00CE3982" w:rsidRPr="00091E91" w:rsidRDefault="00CE3982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</w:t>
      </w:r>
      <w:r w:rsidR="004156C3" w:rsidRPr="00091E91">
        <w:rPr>
          <w:b/>
          <w:smallCaps/>
          <w:sz w:val="22"/>
          <w:szCs w:val="22"/>
        </w:rPr>
        <w:t xml:space="preserve">lo de crecimiento: </w:t>
      </w:r>
      <w:r w:rsidR="00D7737D">
        <w:rPr>
          <w:b/>
          <w:smallCaps/>
          <w:sz w:val="22"/>
          <w:szCs w:val="22"/>
        </w:rPr>
        <w:t xml:space="preserve">Indicador </w:t>
      </w:r>
      <w:r w:rsidR="004156C3" w:rsidRPr="00091E91">
        <w:rPr>
          <w:b/>
          <w:smallCaps/>
          <w:sz w:val="22"/>
          <w:szCs w:val="22"/>
        </w:rPr>
        <w:t xml:space="preserve">Adelantado </w:t>
      </w:r>
      <w:r w:rsidR="0066238E">
        <w:rPr>
          <w:b/>
          <w:smallCaps/>
          <w:sz w:val="22"/>
          <w:szCs w:val="22"/>
        </w:rPr>
        <w:t xml:space="preserve">a </w:t>
      </w:r>
      <w:r w:rsidR="0050639F">
        <w:rPr>
          <w:b/>
          <w:smallCaps/>
          <w:sz w:val="22"/>
          <w:szCs w:val="22"/>
        </w:rPr>
        <w:t>agosto</w:t>
      </w:r>
      <w:r w:rsidR="002D095E">
        <w:rPr>
          <w:b/>
          <w:smallCaps/>
          <w:sz w:val="22"/>
          <w:szCs w:val="22"/>
        </w:rPr>
        <w:t xml:space="preserve"> </w:t>
      </w:r>
      <w:r w:rsidR="009103A7">
        <w:rPr>
          <w:b/>
          <w:smallCaps/>
          <w:sz w:val="22"/>
          <w:szCs w:val="22"/>
        </w:rPr>
        <w:t>de 202</w:t>
      </w:r>
      <w:r w:rsidR="00113733">
        <w:rPr>
          <w:b/>
          <w:smallCaps/>
          <w:sz w:val="22"/>
          <w:szCs w:val="22"/>
        </w:rPr>
        <w:t>3</w:t>
      </w:r>
    </w:p>
    <w:p w14:paraId="1DB77385" w14:textId="77777777" w:rsidR="004E0D13" w:rsidRPr="008A340F" w:rsidRDefault="00CE3982" w:rsidP="00B82A3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21D76F50" w14:textId="52C8DC2A" w:rsidR="00BA2F11" w:rsidRPr="005468FF" w:rsidRDefault="00C80880" w:rsidP="00CE3982">
      <w:pPr>
        <w:jc w:val="center"/>
        <w:rPr>
          <w:lang w:val="es-MX"/>
        </w:rPr>
      </w:pPr>
      <w:r>
        <w:rPr>
          <w:noProof/>
        </w:rPr>
        <w:drawing>
          <wp:inline distT="0" distB="0" distL="0" distR="0" wp14:anchorId="7EB30CD3" wp14:editId="35FFE520">
            <wp:extent cx="5934075" cy="4157943"/>
            <wp:effectExtent l="0" t="0" r="9525" b="14605"/>
            <wp:docPr id="54268219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5AF2D1-A3CF-7B69-BF3E-29D011175E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0D61A2A" w14:textId="34F1A3E7" w:rsidR="00327484" w:rsidRPr="00091E91" w:rsidRDefault="00327484" w:rsidP="00513E28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 w:rsidR="003B5FBC"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10B6AFC0" w14:textId="7122CC80" w:rsidR="00327484" w:rsidRPr="00091E91" w:rsidRDefault="00327484" w:rsidP="00513E28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 w:rsidR="009319B9"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4B812135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3E3BA88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277C9CC" w14:textId="47F52B27" w:rsidR="00CE3982" w:rsidRPr="00091E91" w:rsidRDefault="00327484" w:rsidP="00513E28">
      <w:pPr>
        <w:keepLines/>
        <w:spacing w:before="60"/>
        <w:ind w:left="980" w:right="46" w:hanging="596"/>
        <w:rPr>
          <w:sz w:val="16"/>
          <w:szCs w:val="16"/>
        </w:rPr>
      </w:pPr>
      <w:r w:rsidRPr="00091E91">
        <w:rPr>
          <w:sz w:val="16"/>
          <w:szCs w:val="16"/>
        </w:rPr>
        <w:t>Fuente:</w:t>
      </w:r>
      <w:r w:rsidR="00513E28">
        <w:rPr>
          <w:sz w:val="16"/>
          <w:szCs w:val="16"/>
        </w:rPr>
        <w:tab/>
      </w:r>
      <w:r w:rsidRPr="00091E91">
        <w:rPr>
          <w:sz w:val="16"/>
          <w:szCs w:val="16"/>
        </w:rPr>
        <w:t>INEGI</w:t>
      </w:r>
      <w:r w:rsidR="00604950">
        <w:rPr>
          <w:sz w:val="16"/>
          <w:szCs w:val="16"/>
        </w:rPr>
        <w:t>, 2023.</w:t>
      </w:r>
    </w:p>
    <w:p w14:paraId="08858183" w14:textId="3796A018" w:rsidR="00057E19" w:rsidRPr="00091E91" w:rsidRDefault="003B5FBC" w:rsidP="00057E19">
      <w:pPr>
        <w:spacing w:before="600" w:after="80"/>
      </w:pPr>
      <w:r>
        <w:t xml:space="preserve">En </w:t>
      </w:r>
      <w:r w:rsidR="0050639F">
        <w:t>agosto</w:t>
      </w:r>
      <w:r>
        <w:t>,</w:t>
      </w:r>
      <w:r w:rsidR="00085AA9">
        <w:t xml:space="preserve"> </w:t>
      </w:r>
      <w:r>
        <w:t>l</w:t>
      </w:r>
      <w:r w:rsidR="00057E19">
        <w:t>a evolución del Indicador Adelantado fue consecuencia del desempeño de los componentes que lo conforman</w:t>
      </w:r>
      <w:r w:rsidR="00D87183">
        <w:t>.</w:t>
      </w:r>
      <w:r w:rsidR="00057E19">
        <w:t xml:space="preserve"> </w:t>
      </w:r>
      <w:r w:rsidR="00C02780">
        <w:t>Sus</w:t>
      </w:r>
      <w:r w:rsidR="00057E19">
        <w:t xml:space="preserve"> resultados se muestran en el cuadro y gráficas siguientes</w:t>
      </w:r>
      <w:r w:rsidR="00071998">
        <w:t>:</w:t>
      </w:r>
    </w:p>
    <w:p w14:paraId="04C62F5F" w14:textId="77777777" w:rsidR="00057E19" w:rsidRPr="00091E91" w:rsidRDefault="00057E19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191F93CB" w14:textId="77777777" w:rsidR="000930BD" w:rsidRDefault="000930BD" w:rsidP="000930BD">
      <w:pPr>
        <w:keepNext/>
        <w:keepLines/>
        <w:spacing w:before="120"/>
        <w:jc w:val="center"/>
        <w:rPr>
          <w:rFonts w:cs="Times New Roman"/>
          <w:sz w:val="20"/>
          <w:szCs w:val="20"/>
        </w:rPr>
      </w:pPr>
    </w:p>
    <w:p w14:paraId="16308529" w14:textId="09A8505C" w:rsidR="00B82A35" w:rsidRPr="00B82A35" w:rsidRDefault="00B82A35" w:rsidP="000930BD">
      <w:pPr>
        <w:keepNext/>
        <w:keepLines/>
        <w:spacing w:before="12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 w:rsidR="0084346B">
        <w:rPr>
          <w:rFonts w:cs="Times New Roman"/>
          <w:sz w:val="20"/>
          <w:szCs w:val="20"/>
        </w:rPr>
        <w:t>4</w:t>
      </w:r>
    </w:p>
    <w:p w14:paraId="5E7136A2" w14:textId="77777777" w:rsidR="00E41C9B" w:rsidRPr="00091E91" w:rsidRDefault="00E41C9B" w:rsidP="0084346B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Adelantado</w:t>
      </w:r>
    </w:p>
    <w:p w14:paraId="3849BC4B" w14:textId="77777777" w:rsidR="00E41C9B" w:rsidRPr="008A340F" w:rsidRDefault="008A340F" w:rsidP="00E41C9B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E41C9B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7"/>
        <w:gridCol w:w="1423"/>
        <w:gridCol w:w="1423"/>
        <w:gridCol w:w="1711"/>
        <w:gridCol w:w="1134"/>
        <w:gridCol w:w="1424"/>
        <w:gridCol w:w="1423"/>
      </w:tblGrid>
      <w:tr w:rsidR="00091E91" w:rsidRPr="00091E91" w14:paraId="12B5D151" w14:textId="77777777" w:rsidTr="00513E28">
        <w:trPr>
          <w:trHeight w:val="1106"/>
          <w:jc w:val="center"/>
        </w:trPr>
        <w:tc>
          <w:tcPr>
            <w:tcW w:w="645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7FC9621C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5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6BC5B658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AF136A5" w14:textId="77777777" w:rsidR="00842C30" w:rsidRPr="00091E91" w:rsidRDefault="00842C30" w:rsidP="00534D9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Tendencia del Empleo en las Manufacturas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32CA2857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Confianza Empresarial: Momento Adecuado para Invertir */</w:t>
            </w:r>
          </w:p>
        </w:tc>
        <w:tc>
          <w:tcPr>
            <w:tcW w:w="1578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07A67A0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Precios y Cotizaciones de la Bolsa Mexicana de Valores en términos reales</w:t>
            </w:r>
          </w:p>
        </w:tc>
        <w:tc>
          <w:tcPr>
            <w:tcW w:w="1046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42E62CAF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Tipo de Cambio Real Bilateral </w:t>
            </w:r>
          </w:p>
          <w:p w14:paraId="134CFAF6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México </w:t>
            </w:r>
            <w:r w:rsidR="006543F2" w:rsidRPr="00091E91">
              <w:rPr>
                <w:sz w:val="16"/>
                <w:szCs w:val="16"/>
                <w:lang w:val="es-MX" w:eastAsia="es-MX"/>
              </w:rPr>
              <w:t>–</w:t>
            </w:r>
            <w:r w:rsidRPr="00091E91">
              <w:rPr>
                <w:sz w:val="16"/>
                <w:szCs w:val="16"/>
                <w:lang w:val="es-MX" w:eastAsia="es-MX"/>
              </w:rPr>
              <w:t xml:space="preserve"> EUA</w:t>
            </w:r>
          </w:p>
        </w:tc>
        <w:tc>
          <w:tcPr>
            <w:tcW w:w="1313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0B446A7D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Interés Interbancaria de Equilibrio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5AB5FCF3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Standard &amp; Poor’s 500 (índice bursátil de EUA)</w:t>
            </w:r>
          </w:p>
        </w:tc>
      </w:tr>
      <w:tr w:rsidR="008E10E7" w:rsidRPr="00091E91" w14:paraId="6FE810B0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3D969B" w14:textId="77777777" w:rsidR="008E10E7" w:rsidRPr="00F009BA" w:rsidRDefault="008E10E7" w:rsidP="00FA0826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52" w:type="dxa"/>
          </w:tcPr>
          <w:p w14:paraId="51C79332" w14:textId="1320943E" w:rsidR="008E10E7" w:rsidRPr="00F009BA" w:rsidRDefault="007C4EBD" w:rsidP="00FA0826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8E10E7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066CBAA" w14:textId="232FC0A1" w:rsidR="008E10E7" w:rsidRPr="00091E91" w:rsidRDefault="008E10E7" w:rsidP="00FA0826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A0826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32A0252E" w14:textId="3C37F66D" w:rsidR="008E10E7" w:rsidRPr="00091E91" w:rsidRDefault="008E10E7" w:rsidP="00FA0826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FEB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4BF2942" w14:textId="1FE31FC3" w:rsidR="008E10E7" w:rsidRPr="00091E91" w:rsidRDefault="008E10E7" w:rsidP="00FA0826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A1AE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AD34AF">
              <w:rPr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bottom"/>
          </w:tcPr>
          <w:p w14:paraId="749E90C1" w14:textId="7FF623D1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6</w:t>
            </w:r>
          </w:p>
        </w:tc>
        <w:tc>
          <w:tcPr>
            <w:tcW w:w="1313" w:type="dxa"/>
            <w:vAlign w:val="bottom"/>
          </w:tcPr>
          <w:p w14:paraId="02243CC5" w14:textId="462EB80C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433C0066" w14:textId="03AF1EB1" w:rsidR="008E10E7" w:rsidRPr="00091E91" w:rsidRDefault="008E10E7" w:rsidP="00FA0826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27</w:t>
            </w:r>
          </w:p>
        </w:tc>
      </w:tr>
      <w:tr w:rsidR="00090D4D" w:rsidRPr="00091E91" w14:paraId="4177D795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4113421B" w14:textId="77777777" w:rsidR="00090D4D" w:rsidRPr="00F009BA" w:rsidRDefault="00090D4D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DBED10" w14:textId="36C3F18F" w:rsidR="00090D4D" w:rsidRPr="00F009BA" w:rsidRDefault="007C4EBD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090D4D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2223DD5" w14:textId="10B1F5F0" w:rsidR="00090D4D" w:rsidRPr="00091E91" w:rsidRDefault="00090D4D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7747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76AABEA3" w14:textId="69E14EA5" w:rsidR="00090D4D" w:rsidRPr="00091E91" w:rsidRDefault="00090D4D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B474E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0F605E25" w14:textId="4BAE64DD" w:rsidR="00090D4D" w:rsidRPr="00091E91" w:rsidRDefault="00090D4D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122A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02</w:t>
            </w:r>
          </w:p>
        </w:tc>
        <w:tc>
          <w:tcPr>
            <w:tcW w:w="1046" w:type="dxa"/>
            <w:vAlign w:val="bottom"/>
          </w:tcPr>
          <w:p w14:paraId="7F085D45" w14:textId="54EC2D2B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D27B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11</w:t>
            </w:r>
          </w:p>
        </w:tc>
        <w:tc>
          <w:tcPr>
            <w:tcW w:w="1313" w:type="dxa"/>
            <w:vAlign w:val="bottom"/>
          </w:tcPr>
          <w:p w14:paraId="7EEF2A3B" w14:textId="7B46AB12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3834178A" w14:textId="59D86EB9" w:rsidR="00090D4D" w:rsidRPr="00091E91" w:rsidRDefault="00090D4D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3</w:t>
            </w:r>
          </w:p>
        </w:tc>
      </w:tr>
      <w:tr w:rsidR="00BA2AAC" w:rsidRPr="00091E91" w14:paraId="3BB8FFD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E399716" w14:textId="77777777" w:rsidR="00BA2AAC" w:rsidRPr="00F009BA" w:rsidRDefault="00BA2AAC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26613F1" w14:textId="3C6BF45F" w:rsidR="00BA2AAC" w:rsidRPr="00F009BA" w:rsidRDefault="007C4EBD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BA2AA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117BC3A" w14:textId="1634C358" w:rsidR="00BA2AAC" w:rsidRPr="00091E91" w:rsidRDefault="00BA2AAC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269CAEFA" w14:textId="39E26401" w:rsidR="00BA2AAC" w:rsidRPr="00091E91" w:rsidRDefault="00BA2AAC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63F17640" w14:textId="737906E8" w:rsidR="00BA2AAC" w:rsidRPr="00091E91" w:rsidRDefault="00BA2AAC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vAlign w:val="bottom"/>
          </w:tcPr>
          <w:p w14:paraId="41524F64" w14:textId="700FC4D1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AD2962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0DBC7683" w14:textId="4C3B836D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121B4880" w14:textId="64777641" w:rsidR="00BA2AAC" w:rsidRPr="00091E91" w:rsidRDefault="00BA2AAC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16</w:t>
            </w:r>
          </w:p>
        </w:tc>
      </w:tr>
      <w:tr w:rsidR="002920E1" w:rsidRPr="00091E91" w14:paraId="5F00D74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B74FEE" w14:textId="77777777" w:rsidR="002920E1" w:rsidRPr="00F009BA" w:rsidRDefault="002920E1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F82229F" w14:textId="338C4757" w:rsidR="002920E1" w:rsidRPr="00F009BA" w:rsidRDefault="007C4EBD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2920E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E76FA57" w14:textId="2CAC8CCD" w:rsidR="002920E1" w:rsidRPr="00091E91" w:rsidRDefault="002920E1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056EA783" w14:textId="0F650070" w:rsidR="002920E1" w:rsidRPr="00091E91" w:rsidRDefault="002920E1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3230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011D0025" w14:textId="5170E077" w:rsidR="002920E1" w:rsidRPr="00091E91" w:rsidRDefault="002920E1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11</w:t>
            </w:r>
          </w:p>
        </w:tc>
        <w:tc>
          <w:tcPr>
            <w:tcW w:w="1046" w:type="dxa"/>
            <w:vAlign w:val="bottom"/>
          </w:tcPr>
          <w:p w14:paraId="509B3DB8" w14:textId="66AF3CE0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1</w:t>
            </w:r>
            <w:r w:rsidR="00AD2962">
              <w:rPr>
                <w:sz w:val="16"/>
                <w:szCs w:val="16"/>
              </w:rPr>
              <w:t>9</w:t>
            </w:r>
          </w:p>
        </w:tc>
        <w:tc>
          <w:tcPr>
            <w:tcW w:w="1313" w:type="dxa"/>
            <w:vAlign w:val="bottom"/>
          </w:tcPr>
          <w:p w14:paraId="6E9B911C" w14:textId="545003C2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611ADF99" w14:textId="15496E3E" w:rsidR="002920E1" w:rsidRPr="00091E91" w:rsidRDefault="002920E1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07</w:t>
            </w:r>
          </w:p>
        </w:tc>
      </w:tr>
      <w:tr w:rsidR="0074091F" w:rsidRPr="00091E91" w14:paraId="0EBC5E2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188B2E2" w14:textId="77777777" w:rsidR="0074091F" w:rsidRPr="00F009BA" w:rsidRDefault="0074091F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4438469" w14:textId="49612C63" w:rsidR="0074091F" w:rsidRPr="00F009BA" w:rsidRDefault="007C4EBD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74091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D3B70CF" w14:textId="09B868D8" w:rsidR="0074091F" w:rsidRPr="00091E91" w:rsidRDefault="0074091F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7C6385AB" w14:textId="30CE7798" w:rsidR="0074091F" w:rsidRPr="00091E91" w:rsidRDefault="0074091F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578" w:type="dxa"/>
            <w:vAlign w:val="bottom"/>
          </w:tcPr>
          <w:p w14:paraId="110BF479" w14:textId="6D4B3363" w:rsidR="0074091F" w:rsidRPr="00091E91" w:rsidRDefault="0074091F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12AE8978" w14:textId="3A2BE452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21</w:t>
            </w:r>
          </w:p>
        </w:tc>
        <w:tc>
          <w:tcPr>
            <w:tcW w:w="1313" w:type="dxa"/>
            <w:vAlign w:val="bottom"/>
          </w:tcPr>
          <w:p w14:paraId="4CDC8D52" w14:textId="78A2E136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17</w:t>
            </w:r>
          </w:p>
        </w:tc>
        <w:tc>
          <w:tcPr>
            <w:tcW w:w="1312" w:type="dxa"/>
            <w:vAlign w:val="bottom"/>
          </w:tcPr>
          <w:p w14:paraId="44265CA1" w14:textId="3789B3EB" w:rsidR="0074091F" w:rsidRPr="00091E91" w:rsidRDefault="0074091F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1</w:t>
            </w:r>
          </w:p>
        </w:tc>
      </w:tr>
      <w:tr w:rsidR="001E23C1" w:rsidRPr="00091E91" w14:paraId="616C3884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5ADDD739" w14:textId="724E2FC0" w:rsidR="001E23C1" w:rsidRPr="00F009BA" w:rsidRDefault="007C4EBD" w:rsidP="007C4EBD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52" w:type="dxa"/>
          </w:tcPr>
          <w:p w14:paraId="0B969F18" w14:textId="243F13E7" w:rsidR="001E23C1" w:rsidRPr="00F009BA" w:rsidRDefault="007C4EBD" w:rsidP="007C4EBD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1E23C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C621916" w14:textId="4D951E22" w:rsidR="001E23C1" w:rsidRPr="00091E91" w:rsidRDefault="001E23C1" w:rsidP="007C4EBD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FB04D4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4A6931C4" w14:textId="482DD085" w:rsidR="001E23C1" w:rsidRPr="00091E91" w:rsidRDefault="001E23C1" w:rsidP="007C4EBD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40A6FEB3" w14:textId="733F3F10" w:rsidR="001E23C1" w:rsidRPr="00091E91" w:rsidRDefault="001E23C1" w:rsidP="007C4EBD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1</w:t>
            </w:r>
            <w:r w:rsidR="00AD34AF">
              <w:rPr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bottom"/>
          </w:tcPr>
          <w:p w14:paraId="6185F257" w14:textId="5CC7553C" w:rsidR="001E23C1" w:rsidRPr="00091E91" w:rsidRDefault="001E23C1" w:rsidP="007C4EBD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6AAEE139" w14:textId="6A422DD4" w:rsidR="001E23C1" w:rsidRPr="00091E91" w:rsidRDefault="001E23C1" w:rsidP="007C4EBD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AD2962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52033DF1" w14:textId="7E391601" w:rsidR="001E23C1" w:rsidRPr="00091E91" w:rsidRDefault="001E23C1" w:rsidP="007C4EBD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4</w:t>
            </w:r>
          </w:p>
        </w:tc>
      </w:tr>
      <w:tr w:rsidR="00460CF1" w:rsidRPr="00091E91" w14:paraId="14619BF7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47E04C" w14:textId="0E09D00C" w:rsidR="00460CF1" w:rsidRPr="00F009BA" w:rsidRDefault="00460CF1" w:rsidP="007C4EBD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C749834" w14:textId="06C7DE3E" w:rsidR="00460CF1" w:rsidRPr="00F009BA" w:rsidRDefault="007C4EBD" w:rsidP="007C4EBD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460CF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FFFDF80" w14:textId="72A265FE" w:rsidR="00460CF1" w:rsidRPr="00091E91" w:rsidRDefault="00460CF1" w:rsidP="007C4EBD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3B8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162E1ED3" w14:textId="02C9417B" w:rsidR="00460CF1" w:rsidRPr="00091E91" w:rsidRDefault="00460CF1" w:rsidP="007C4EBD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026138BB" w14:textId="63D31FCA" w:rsidR="00460CF1" w:rsidRPr="00091E91" w:rsidRDefault="00460CF1" w:rsidP="007C4EBD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1</w:t>
            </w:r>
            <w:r w:rsidR="00AD34AF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66CA1AA0" w14:textId="2F6B497F" w:rsidR="00460CF1" w:rsidRPr="00091E91" w:rsidRDefault="00460CF1" w:rsidP="007C4EB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726C4AE9" w14:textId="3C3B7653" w:rsidR="00460CF1" w:rsidRPr="00091E91" w:rsidRDefault="00460CF1" w:rsidP="007C4EB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09</w:t>
            </w:r>
          </w:p>
        </w:tc>
        <w:tc>
          <w:tcPr>
            <w:tcW w:w="1312" w:type="dxa"/>
            <w:vAlign w:val="bottom"/>
          </w:tcPr>
          <w:p w14:paraId="3F82B4DF" w14:textId="0978C4A3" w:rsidR="00460CF1" w:rsidRPr="00091E91" w:rsidRDefault="00460CF1" w:rsidP="007C4EBD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8</w:t>
            </w:r>
          </w:p>
        </w:tc>
      </w:tr>
      <w:tr w:rsidR="00A403F6" w:rsidRPr="00091E91" w14:paraId="3ED0B80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193CD8AB" w14:textId="4C4B8475" w:rsidR="00A403F6" w:rsidRPr="00F009BA" w:rsidRDefault="00A403F6" w:rsidP="00085AA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E50DF14" w14:textId="03A82990" w:rsidR="00A403F6" w:rsidRPr="00F009BA" w:rsidRDefault="007C4EBD" w:rsidP="00085AA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A403F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F8ADCA2" w14:textId="1F95619A" w:rsidR="00A403F6" w:rsidRPr="00091E91" w:rsidRDefault="00A403F6" w:rsidP="00085AA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D3EE893" w14:textId="1FD2ED37" w:rsidR="00A403F6" w:rsidRPr="00091E91" w:rsidRDefault="00A403F6" w:rsidP="00085AA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516D324F" w14:textId="673E2781" w:rsidR="00A403F6" w:rsidRPr="00091E91" w:rsidRDefault="00A403F6" w:rsidP="00085AA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34AF">
              <w:rPr>
                <w:sz w:val="16"/>
                <w:szCs w:val="16"/>
              </w:rPr>
              <w:t>07</w:t>
            </w:r>
          </w:p>
        </w:tc>
        <w:tc>
          <w:tcPr>
            <w:tcW w:w="1046" w:type="dxa"/>
            <w:vAlign w:val="bottom"/>
          </w:tcPr>
          <w:p w14:paraId="652FD18B" w14:textId="1CDC7B6A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7686C152" w14:textId="705C1D8E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2AB36259" w14:textId="15F604C1" w:rsidR="00A403F6" w:rsidRPr="00091E91" w:rsidRDefault="00A403F6" w:rsidP="00085AA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10</w:t>
            </w:r>
          </w:p>
        </w:tc>
      </w:tr>
      <w:tr w:rsidR="00E51E2E" w:rsidRPr="00091E91" w14:paraId="0474204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0BA8AB8" w14:textId="29908149" w:rsidR="00E51E2E" w:rsidRPr="00F009BA" w:rsidRDefault="00E51E2E" w:rsidP="005B245B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F688565" w14:textId="6B76C3E9" w:rsidR="00E51E2E" w:rsidRPr="00F009BA" w:rsidRDefault="007C4EBD" w:rsidP="005B245B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E51E2E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57D23148" w14:textId="51AF8C15" w:rsidR="00E51E2E" w:rsidRPr="00091E91" w:rsidRDefault="00E51E2E" w:rsidP="005B245B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35B97CD6" w14:textId="5ABF7EED" w:rsidR="00E51E2E" w:rsidRPr="00091E91" w:rsidRDefault="00E51E2E" w:rsidP="005B245B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7</w:t>
            </w:r>
          </w:p>
        </w:tc>
        <w:tc>
          <w:tcPr>
            <w:tcW w:w="1578" w:type="dxa"/>
            <w:vAlign w:val="bottom"/>
          </w:tcPr>
          <w:p w14:paraId="27F6E3E0" w14:textId="3B804D60" w:rsidR="00E51E2E" w:rsidRPr="00091E91" w:rsidRDefault="00E51E2E" w:rsidP="005B245B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4590E2D0" w14:textId="6BEB37AF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625A289E" w14:textId="6552BBB0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37D5142F" w14:textId="05D06D4D" w:rsidR="00E51E2E" w:rsidRPr="00091E91" w:rsidRDefault="00E51E2E" w:rsidP="005B245B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1</w:t>
            </w:r>
            <w:r w:rsidR="00AD2962">
              <w:rPr>
                <w:sz w:val="16"/>
                <w:szCs w:val="16"/>
              </w:rPr>
              <w:t>4</w:t>
            </w:r>
          </w:p>
        </w:tc>
      </w:tr>
      <w:tr w:rsidR="00116A4F" w:rsidRPr="00091E91" w14:paraId="765D97FE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D964FCA" w14:textId="703F97C1" w:rsidR="00116A4F" w:rsidRPr="00F009BA" w:rsidRDefault="00116A4F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7FB7FE" w14:textId="0614D039" w:rsidR="00116A4F" w:rsidRPr="00F009BA" w:rsidRDefault="007C4EBD" w:rsidP="005862FD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116A4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0C293A5" w14:textId="0340E204" w:rsidR="00116A4F" w:rsidRPr="00091E91" w:rsidRDefault="00116A4F" w:rsidP="005862FD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</w:t>
            </w:r>
            <w:r w:rsidR="00B443A4">
              <w:rPr>
                <w:sz w:val="16"/>
                <w:szCs w:val="16"/>
              </w:rPr>
              <w:t>.0</w:t>
            </w:r>
            <w:r w:rsidR="00AD34AF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13A6EAE6" w14:textId="1ACC45DD" w:rsidR="00116A4F" w:rsidRPr="00091E91" w:rsidRDefault="00116A4F" w:rsidP="005862FD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058E37C0" w14:textId="5FEF9D27" w:rsidR="00116A4F" w:rsidRPr="00091E91" w:rsidRDefault="00116A4F" w:rsidP="005862FD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3BFD6B16" w14:textId="3646722F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</w:t>
            </w:r>
            <w:r w:rsidR="00AD2962">
              <w:rPr>
                <w:sz w:val="16"/>
                <w:szCs w:val="16"/>
              </w:rPr>
              <w:t>0</w:t>
            </w:r>
          </w:p>
        </w:tc>
        <w:tc>
          <w:tcPr>
            <w:tcW w:w="1313" w:type="dxa"/>
            <w:vAlign w:val="bottom"/>
          </w:tcPr>
          <w:p w14:paraId="0401F686" w14:textId="31F743FA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296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A5B29C0" w14:textId="0F069BF2" w:rsidR="00116A4F" w:rsidRPr="00091E91" w:rsidRDefault="00116A4F" w:rsidP="005862FD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B949F0">
              <w:rPr>
                <w:sz w:val="16"/>
                <w:szCs w:val="16"/>
              </w:rPr>
              <w:t>5</w:t>
            </w:r>
          </w:p>
        </w:tc>
      </w:tr>
      <w:tr w:rsidR="00FA0826" w:rsidRPr="00091E91" w14:paraId="2CAF118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524C098" w14:textId="1480EAD0" w:rsidR="00FA0826" w:rsidRPr="00F009BA" w:rsidRDefault="00FA0826" w:rsidP="00BB54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FD5573" w14:textId="7F23DBA8" w:rsidR="00FA0826" w:rsidRPr="00F009BA" w:rsidRDefault="007C4EBD" w:rsidP="00BB540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FA082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AC3C22B" w14:textId="7C23DE1B" w:rsidR="00FA0826" w:rsidRPr="00091E91" w:rsidRDefault="00FA0826" w:rsidP="00BB540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443A4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2FCB799" w14:textId="4E96E156" w:rsidR="00FA0826" w:rsidRPr="00091E91" w:rsidRDefault="00FA0826" w:rsidP="00BB540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441C4977" w14:textId="73EE9C7E" w:rsidR="00FA0826" w:rsidRPr="00091E91" w:rsidRDefault="00FA0826" w:rsidP="00BB540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0C3B2EC1" w14:textId="7D764F9F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19</w:t>
            </w:r>
          </w:p>
        </w:tc>
        <w:tc>
          <w:tcPr>
            <w:tcW w:w="1313" w:type="dxa"/>
            <w:vAlign w:val="bottom"/>
          </w:tcPr>
          <w:p w14:paraId="557D5164" w14:textId="374FA26E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43A85AC5" w14:textId="12311BE0" w:rsidR="00FA0826" w:rsidRPr="00091E91" w:rsidRDefault="00FA0826" w:rsidP="00BB540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B949F0">
              <w:rPr>
                <w:sz w:val="16"/>
                <w:szCs w:val="16"/>
              </w:rPr>
              <w:t>5</w:t>
            </w:r>
          </w:p>
        </w:tc>
      </w:tr>
      <w:tr w:rsidR="00BF4006" w:rsidRPr="00091E91" w14:paraId="4D4537B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69A6E4DE" w14:textId="0BC63881" w:rsidR="00BF4006" w:rsidRPr="00F009BA" w:rsidRDefault="00BF4006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2A6FA35" w14:textId="5113D72A" w:rsidR="00BF4006" w:rsidRPr="00F009BA" w:rsidRDefault="00085AA9" w:rsidP="00BF4006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</w:t>
            </w:r>
            <w:r w:rsidR="007C4EBD">
              <w:rPr>
                <w:sz w:val="16"/>
                <w:szCs w:val="16"/>
                <w:lang w:val="es-MX" w:eastAsia="es-MX"/>
              </w:rPr>
              <w:t>l</w:t>
            </w:r>
            <w:r w:rsidR="00BF400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AD989C4" w14:textId="0AC5C97B" w:rsidR="00BF4006" w:rsidRPr="00091E91" w:rsidRDefault="00BF4006" w:rsidP="00BF4006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2686D4C2" w14:textId="40BA1EE2" w:rsidR="00BF4006" w:rsidRPr="00091E91" w:rsidRDefault="00BF4006" w:rsidP="00BF4006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1D9CE4EE" w14:textId="405ED36F" w:rsidR="00BF4006" w:rsidRPr="00091E91" w:rsidRDefault="00BF4006" w:rsidP="00BF4006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bottom"/>
          </w:tcPr>
          <w:p w14:paraId="270738C2" w14:textId="56C7FC11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17</w:t>
            </w:r>
          </w:p>
        </w:tc>
        <w:tc>
          <w:tcPr>
            <w:tcW w:w="1313" w:type="dxa"/>
            <w:vAlign w:val="bottom"/>
          </w:tcPr>
          <w:p w14:paraId="5B192A17" w14:textId="66F60D1B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6F70965C" w14:textId="06E20BC3" w:rsidR="00BF4006" w:rsidRPr="00091E91" w:rsidRDefault="00BF4006" w:rsidP="00BF4006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1</w:t>
            </w:r>
            <w:r w:rsidR="00B949F0">
              <w:rPr>
                <w:sz w:val="16"/>
                <w:szCs w:val="16"/>
              </w:rPr>
              <w:t>2</w:t>
            </w:r>
          </w:p>
        </w:tc>
      </w:tr>
      <w:tr w:rsidR="00091E91" w:rsidRPr="00091E91" w14:paraId="50C5E67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F9CE507" w14:textId="5FD4DE0A" w:rsidR="002125F1" w:rsidRPr="00F009BA" w:rsidRDefault="002125F1" w:rsidP="009D646F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10B4430" w14:textId="0D4237E0" w:rsidR="002125F1" w:rsidRPr="00F009BA" w:rsidRDefault="007C4EBD" w:rsidP="009D646F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8921E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6843CF02" w14:textId="07D5EDC9" w:rsidR="002125F1" w:rsidRPr="00091E91" w:rsidRDefault="002125F1" w:rsidP="00D42ABB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="00F50222" w:rsidRPr="00091E91">
              <w:rPr>
                <w:sz w:val="16"/>
                <w:szCs w:val="16"/>
              </w:rPr>
              <w:tab/>
            </w:r>
            <w:r w:rsidR="00193F26" w:rsidRPr="00091E91">
              <w:rPr>
                <w:sz w:val="16"/>
                <w:szCs w:val="16"/>
              </w:rPr>
              <w:t>0.</w:t>
            </w:r>
            <w:r w:rsidR="00FB04D4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0C697D4F" w14:textId="0530C886" w:rsidR="002125F1" w:rsidRPr="00091E91" w:rsidRDefault="00C25D63" w:rsidP="009D646F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125F1"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AD34AF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5F903A9" w14:textId="4CBF8733" w:rsidR="002125F1" w:rsidRPr="00091E91" w:rsidRDefault="002125F1" w:rsidP="009D646F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D34A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637EF2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7D0E3A90" w14:textId="20711246" w:rsidR="002125F1" w:rsidRPr="00091E91" w:rsidRDefault="002125F1" w:rsidP="000470AE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14</w:t>
            </w:r>
          </w:p>
        </w:tc>
        <w:tc>
          <w:tcPr>
            <w:tcW w:w="1313" w:type="dxa"/>
            <w:vAlign w:val="bottom"/>
          </w:tcPr>
          <w:p w14:paraId="25E9B427" w14:textId="27E72BC0" w:rsidR="002125F1" w:rsidRPr="00091E91" w:rsidRDefault="002125F1" w:rsidP="009D646F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6870FC">
              <w:rPr>
                <w:sz w:val="16"/>
                <w:szCs w:val="16"/>
              </w:rPr>
              <w:t>-</w:t>
            </w:r>
            <w:r w:rsidR="000470AE"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0</w:t>
            </w:r>
            <w:r w:rsidR="00AD2962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11B1102A" w14:textId="2E51DDFE" w:rsidR="002125F1" w:rsidRPr="00091E91" w:rsidRDefault="002125F1" w:rsidP="009D646F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D2962">
              <w:rPr>
                <w:sz w:val="16"/>
                <w:szCs w:val="16"/>
              </w:rPr>
              <w:t>0</w:t>
            </w:r>
            <w:r w:rsidR="00B949F0">
              <w:rPr>
                <w:sz w:val="16"/>
                <w:szCs w:val="16"/>
              </w:rPr>
              <w:t>7</w:t>
            </w:r>
          </w:p>
        </w:tc>
      </w:tr>
    </w:tbl>
    <w:p w14:paraId="53280AF9" w14:textId="13E956FC" w:rsidR="00F32285" w:rsidRPr="00091E91" w:rsidRDefault="00534D98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</w:rPr>
      </w:pPr>
      <w:r w:rsidRPr="00091E91">
        <w:rPr>
          <w:color w:val="auto"/>
          <w:sz w:val="16"/>
          <w:szCs w:val="16"/>
        </w:rPr>
        <w:t>*</w:t>
      </w:r>
      <w:r w:rsidR="00F32285" w:rsidRPr="00091E91">
        <w:rPr>
          <w:color w:val="auto"/>
          <w:sz w:val="16"/>
          <w:szCs w:val="16"/>
        </w:rPr>
        <w:t xml:space="preserve">/ </w:t>
      </w:r>
      <w:r w:rsidR="000930BD">
        <w:rPr>
          <w:color w:val="auto"/>
          <w:sz w:val="16"/>
          <w:szCs w:val="16"/>
        </w:rPr>
        <w:tab/>
        <w:t xml:space="preserve"> </w:t>
      </w:r>
      <w:r w:rsidR="00F32285" w:rsidRPr="00091E91">
        <w:rPr>
          <w:color w:val="auto"/>
          <w:sz w:val="16"/>
          <w:szCs w:val="16"/>
        </w:rPr>
        <w:t>Del sector manufacturero</w:t>
      </w:r>
    </w:p>
    <w:p w14:paraId="4239C9D3" w14:textId="37CEA0E3" w:rsidR="00E41C9B" w:rsidRPr="00091E91" w:rsidRDefault="00E41C9B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  <w:r w:rsidR="00604950">
        <w:rPr>
          <w:color w:val="auto"/>
          <w:sz w:val="16"/>
          <w:szCs w:val="16"/>
        </w:rPr>
        <w:t>, 2023.</w:t>
      </w:r>
    </w:p>
    <w:p w14:paraId="3E00758D" w14:textId="77777777" w:rsidR="0084346B" w:rsidRPr="00B82A35" w:rsidRDefault="0084346B" w:rsidP="0084346B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32AA6A28" w14:textId="59B29402" w:rsidR="00F87E25" w:rsidRPr="00091E91" w:rsidRDefault="00F87E25" w:rsidP="0084346B">
      <w:pPr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Adelantado </w:t>
      </w:r>
      <w:r w:rsidR="002D30D4">
        <w:rPr>
          <w:b/>
          <w:smallCaps/>
          <w:sz w:val="22"/>
          <w:szCs w:val="22"/>
        </w:rPr>
        <w:t xml:space="preserve">a </w:t>
      </w:r>
      <w:r w:rsidR="0050639F">
        <w:rPr>
          <w:b/>
          <w:smallCaps/>
          <w:sz w:val="22"/>
          <w:szCs w:val="22"/>
        </w:rPr>
        <w:t>agosto</w:t>
      </w:r>
      <w:r w:rsidR="00925EF0">
        <w:rPr>
          <w:b/>
          <w:smallCaps/>
          <w:sz w:val="22"/>
          <w:szCs w:val="22"/>
        </w:rPr>
        <w:t xml:space="preserve"> </w:t>
      </w:r>
      <w:r w:rsidR="00C55599">
        <w:rPr>
          <w:b/>
          <w:smallCaps/>
          <w:sz w:val="22"/>
          <w:szCs w:val="22"/>
        </w:rPr>
        <w:t>de 202</w:t>
      </w:r>
      <w:r w:rsidR="00B34FDC">
        <w:rPr>
          <w:b/>
          <w:smallCaps/>
          <w:sz w:val="22"/>
          <w:szCs w:val="22"/>
        </w:rPr>
        <w:t>3</w:t>
      </w:r>
    </w:p>
    <w:p w14:paraId="4EB74265" w14:textId="77777777" w:rsidR="00F87E25" w:rsidRPr="008A340F" w:rsidRDefault="00F87E25" w:rsidP="00F87E25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92"/>
        <w:gridCol w:w="4982"/>
      </w:tblGrid>
      <w:tr w:rsidR="00091E91" w:rsidRPr="00091E91" w14:paraId="6F44F691" w14:textId="77777777" w:rsidTr="006870FC">
        <w:trPr>
          <w:trHeight w:val="192"/>
          <w:jc w:val="center"/>
        </w:trPr>
        <w:tc>
          <w:tcPr>
            <w:tcW w:w="4992" w:type="dxa"/>
          </w:tcPr>
          <w:p w14:paraId="677AE991" w14:textId="6715AA63" w:rsidR="00F87E25" w:rsidRPr="00091E91" w:rsidRDefault="00F87E25" w:rsidP="00F87E25">
            <w:pPr>
              <w:keepNext/>
              <w:ind w:right="-9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Tendencia del Empleo en las Manufacturas</w:t>
            </w:r>
          </w:p>
        </w:tc>
        <w:tc>
          <w:tcPr>
            <w:tcW w:w="4982" w:type="dxa"/>
          </w:tcPr>
          <w:p w14:paraId="715F4773" w14:textId="36220CAD" w:rsidR="00F87E25" w:rsidRPr="00091E91" w:rsidRDefault="00F87E25" w:rsidP="00F87E25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Confianza Empresarial: Momento</w:t>
            </w:r>
            <w:r w:rsidRPr="00091E91">
              <w:rPr>
                <w:b/>
                <w:bCs/>
                <w:sz w:val="16"/>
                <w:szCs w:val="16"/>
              </w:rPr>
              <w:br/>
              <w:t>Adecuado para Invertir</w:t>
            </w:r>
            <w:r w:rsidR="00F32285" w:rsidRPr="00091E91">
              <w:rPr>
                <w:b/>
                <w:bCs/>
                <w:sz w:val="16"/>
                <w:szCs w:val="16"/>
              </w:rPr>
              <w:t xml:space="preserve"> */</w:t>
            </w:r>
          </w:p>
        </w:tc>
      </w:tr>
      <w:tr w:rsidR="00091E91" w:rsidRPr="00091E91" w14:paraId="1ED492D0" w14:textId="77777777" w:rsidTr="00C11D3B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992" w:type="dxa"/>
          </w:tcPr>
          <w:p w14:paraId="43B4192E" w14:textId="6B0F38BB" w:rsidR="00F87E25" w:rsidRPr="00091E91" w:rsidRDefault="00C11D3B" w:rsidP="00F87E25">
            <w:pPr>
              <w:keepLines/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2005D3D" wp14:editId="2305B804">
                  <wp:extent cx="2933700" cy="2133600"/>
                  <wp:effectExtent l="0" t="0" r="0" b="0"/>
                  <wp:docPr id="33862181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9641FB-7FC1-1983-F404-B931C4A756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  <w:p w14:paraId="6F36C0F7" w14:textId="77777777" w:rsidR="00F87E25" w:rsidRPr="00091E91" w:rsidRDefault="00F87E25" w:rsidP="00F87E25">
            <w:pPr>
              <w:tabs>
                <w:tab w:val="center" w:pos="3348"/>
              </w:tabs>
              <w:ind w:left="138"/>
              <w:rPr>
                <w:rFonts w:cs="Times New Roman"/>
                <w:sz w:val="16"/>
                <w:szCs w:val="16"/>
                <w:lang w:val="es-MX"/>
              </w:rPr>
            </w:pPr>
          </w:p>
        </w:tc>
        <w:tc>
          <w:tcPr>
            <w:tcW w:w="4982" w:type="dxa"/>
          </w:tcPr>
          <w:p w14:paraId="2295B9F8" w14:textId="1984EE41" w:rsidR="00F87E25" w:rsidRPr="00091E91" w:rsidRDefault="00C11D3B" w:rsidP="00F87E25">
            <w:pPr>
              <w:keepLines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BB4F51A" wp14:editId="082BB6D9">
                  <wp:extent cx="2933700" cy="2133600"/>
                  <wp:effectExtent l="0" t="0" r="0" b="0"/>
                  <wp:docPr id="169135476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56EA62-FDE3-FFA6-9B58-13BE3B7F69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  <w:p w14:paraId="650C2AD8" w14:textId="02F40DD0" w:rsidR="00F32285" w:rsidRPr="00091E91" w:rsidRDefault="00F32285" w:rsidP="00BA04A8">
            <w:pPr>
              <w:keepLines/>
              <w:spacing w:before="60" w:after="40"/>
              <w:ind w:left="126"/>
              <w:jc w:val="left"/>
              <w:rPr>
                <w:sz w:val="14"/>
                <w:szCs w:val="14"/>
              </w:rPr>
            </w:pPr>
            <w:r w:rsidRPr="00091E91">
              <w:rPr>
                <w:sz w:val="14"/>
                <w:szCs w:val="14"/>
              </w:rPr>
              <w:t>*/ Del sector manufacturero</w:t>
            </w:r>
          </w:p>
        </w:tc>
      </w:tr>
    </w:tbl>
    <w:p w14:paraId="5C10F015" w14:textId="77777777" w:rsidR="00F87E25" w:rsidRPr="00091E91" w:rsidRDefault="00F87E25" w:rsidP="00F87E25">
      <w:pPr>
        <w:rPr>
          <w:szCs w:val="20"/>
        </w:rPr>
      </w:pPr>
    </w:p>
    <w:p w14:paraId="10D72A27" w14:textId="77777777" w:rsidR="00F32285" w:rsidRPr="00091E91" w:rsidRDefault="00F32285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2978C973" w14:textId="77777777" w:rsidR="00F87E25" w:rsidRPr="00091E91" w:rsidRDefault="00F87E25" w:rsidP="00F87E25">
      <w:pPr>
        <w:keepNext/>
        <w:keepLines/>
        <w:jc w:val="center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79"/>
        <w:gridCol w:w="4995"/>
      </w:tblGrid>
      <w:tr w:rsidR="00091E91" w:rsidRPr="00091E91" w14:paraId="087F9C79" w14:textId="77777777" w:rsidTr="00C11D3B">
        <w:trPr>
          <w:jc w:val="center"/>
        </w:trPr>
        <w:tc>
          <w:tcPr>
            <w:tcW w:w="4979" w:type="dxa"/>
          </w:tcPr>
          <w:p w14:paraId="19D50BDC" w14:textId="77777777" w:rsidR="00F87E25" w:rsidRPr="00091E91" w:rsidRDefault="00F87E25" w:rsidP="008A340F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de Precios y Cotizaciones de la Bolsa Mexicana </w:t>
            </w:r>
            <w:r w:rsidR="008A340F">
              <w:rPr>
                <w:b/>
                <w:bCs/>
                <w:sz w:val="16"/>
                <w:szCs w:val="16"/>
              </w:rPr>
              <w:br/>
            </w:r>
            <w:r w:rsidRPr="00091E91">
              <w:rPr>
                <w:b/>
                <w:bCs/>
                <w:sz w:val="16"/>
                <w:szCs w:val="16"/>
              </w:rPr>
              <w:t>de Valores en términos reales</w:t>
            </w:r>
          </w:p>
        </w:tc>
        <w:tc>
          <w:tcPr>
            <w:tcW w:w="4995" w:type="dxa"/>
          </w:tcPr>
          <w:p w14:paraId="1D34AA8D" w14:textId="59A99E2D" w:rsidR="00F87E25" w:rsidRPr="00091E91" w:rsidRDefault="00F87E25" w:rsidP="00F87E25">
            <w:pPr>
              <w:keepNext/>
              <w:spacing w:before="80"/>
              <w:ind w:right="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Tipo de Cambio Real Bilateral México - EUA */</w:t>
            </w:r>
          </w:p>
        </w:tc>
      </w:tr>
      <w:tr w:rsidR="00091E91" w:rsidRPr="00091E91" w14:paraId="45E424B6" w14:textId="77777777" w:rsidTr="00637EF2">
        <w:tblPrEx>
          <w:tblCellMar>
            <w:left w:w="70" w:type="dxa"/>
            <w:right w:w="70" w:type="dxa"/>
          </w:tblCellMar>
        </w:tblPrEx>
        <w:trPr>
          <w:trHeight w:val="3384"/>
          <w:jc w:val="center"/>
        </w:trPr>
        <w:tc>
          <w:tcPr>
            <w:tcW w:w="4979" w:type="dxa"/>
          </w:tcPr>
          <w:p w14:paraId="22A278BE" w14:textId="6E94D540" w:rsidR="00F87E25" w:rsidRPr="00091E91" w:rsidRDefault="00637EF2" w:rsidP="00F87E25">
            <w:pPr>
              <w:keepLines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5EC5E3EC" wp14:editId="68C5BADC">
                  <wp:extent cx="2933700" cy="2133600"/>
                  <wp:effectExtent l="0" t="0" r="0" b="0"/>
                  <wp:docPr id="115477772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26D97-9335-F0E3-BEEC-C26D8917AE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4DFEDFFF" w14:textId="0F75C8D8" w:rsidR="00F87E25" w:rsidRPr="00091E91" w:rsidRDefault="00C11D3B" w:rsidP="00F87E25">
            <w:pPr>
              <w:keepLines/>
              <w:ind w:left="-50"/>
              <w:jc w:val="center"/>
              <w:rPr>
                <w:sz w:val="14"/>
                <w:szCs w:val="1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4A6C94E" wp14:editId="7D859012">
                  <wp:extent cx="2933700" cy="2133600"/>
                  <wp:effectExtent l="0" t="0" r="0" b="0"/>
                  <wp:docPr id="95700116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1D9727-C632-37FF-47BA-DB7555E7DF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  <w:tr w:rsidR="00091E91" w:rsidRPr="00091E91" w14:paraId="1EF6FB9F" w14:textId="77777777" w:rsidTr="00C11D3B">
        <w:trPr>
          <w:jc w:val="center"/>
        </w:trPr>
        <w:tc>
          <w:tcPr>
            <w:tcW w:w="4979" w:type="dxa"/>
          </w:tcPr>
          <w:p w14:paraId="5C61233F" w14:textId="77777777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95" w:type="dxa"/>
          </w:tcPr>
          <w:p w14:paraId="15920C85" w14:textId="7F20AA58" w:rsidR="00F87E25" w:rsidRPr="00091E91" w:rsidRDefault="00F87E25" w:rsidP="00F87E25">
            <w:pPr>
              <w:keepLines/>
              <w:spacing w:before="40"/>
              <w:ind w:left="170"/>
              <w:rPr>
                <w:rFonts w:cs="Times New Roman"/>
                <w:szCs w:val="20"/>
                <w:lang w:val="es-ES"/>
              </w:rPr>
            </w:pPr>
            <w:r w:rsidRPr="00091E91">
              <w:rPr>
                <w:b/>
                <w:i/>
                <w:sz w:val="14"/>
                <w:szCs w:val="14"/>
                <w:lang w:val="es-ES"/>
              </w:rPr>
              <w:t>*/</w:t>
            </w:r>
            <w:r w:rsidRPr="00091E91">
              <w:rPr>
                <w:rFonts w:cs="Times New Roman"/>
                <w:szCs w:val="20"/>
                <w:lang w:val="es-ES"/>
              </w:rPr>
              <w:t xml:space="preserve"> </w:t>
            </w:r>
            <w:r w:rsidRPr="00091E91">
              <w:rPr>
                <w:sz w:val="14"/>
                <w:szCs w:val="14"/>
              </w:rPr>
              <w:t xml:space="preserve">Serie cuyo comportamiento es inverso al de la </w:t>
            </w:r>
            <w:r w:rsidR="007B4927">
              <w:rPr>
                <w:sz w:val="14"/>
                <w:szCs w:val="14"/>
              </w:rPr>
              <w:t>a</w:t>
            </w:r>
            <w:r w:rsidRPr="00091E91">
              <w:rPr>
                <w:sz w:val="14"/>
                <w:szCs w:val="14"/>
              </w:rPr>
              <w:t xml:space="preserve">ctividad </w:t>
            </w:r>
            <w:r w:rsidR="007B4927">
              <w:rPr>
                <w:sz w:val="14"/>
                <w:szCs w:val="14"/>
              </w:rPr>
              <w:t>e</w:t>
            </w:r>
            <w:r w:rsidRPr="00091E91">
              <w:rPr>
                <w:sz w:val="14"/>
                <w:szCs w:val="14"/>
              </w:rPr>
              <w:t>conómica.</w:t>
            </w:r>
          </w:p>
        </w:tc>
      </w:tr>
      <w:tr w:rsidR="00091E91" w:rsidRPr="00091E91" w14:paraId="39F2B2AF" w14:textId="77777777" w:rsidTr="00C11D3B">
        <w:trPr>
          <w:jc w:val="center"/>
        </w:trPr>
        <w:tc>
          <w:tcPr>
            <w:tcW w:w="4979" w:type="dxa"/>
          </w:tcPr>
          <w:p w14:paraId="041FCA2C" w14:textId="7749DD58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Interés Interbancaria de Equilibrio */</w:t>
            </w:r>
          </w:p>
        </w:tc>
        <w:tc>
          <w:tcPr>
            <w:tcW w:w="4995" w:type="dxa"/>
          </w:tcPr>
          <w:p w14:paraId="529BB16E" w14:textId="77777777" w:rsidR="00F87E25" w:rsidRPr="00091E91" w:rsidRDefault="00F87E25" w:rsidP="00F87E25">
            <w:pPr>
              <w:keepNext/>
              <w:spacing w:before="80"/>
              <w:ind w:right="9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Standard &amp; Poor</w:t>
            </w:r>
            <w:r w:rsidR="006C0887">
              <w:rPr>
                <w:b/>
                <w:bCs/>
                <w:sz w:val="16"/>
                <w:szCs w:val="16"/>
              </w:rPr>
              <w:t>’</w:t>
            </w:r>
            <w:r w:rsidR="006C0887" w:rsidRPr="00091E91">
              <w:rPr>
                <w:b/>
                <w:bCs/>
                <w:sz w:val="16"/>
                <w:szCs w:val="16"/>
              </w:rPr>
              <w:t>s</w:t>
            </w:r>
            <w:r w:rsidRPr="00091E91">
              <w:rPr>
                <w:b/>
                <w:bCs/>
                <w:sz w:val="16"/>
                <w:szCs w:val="16"/>
              </w:rPr>
              <w:t xml:space="preserve"> 500 (índice bursátil de EUA)</w:t>
            </w:r>
          </w:p>
        </w:tc>
      </w:tr>
      <w:tr w:rsidR="00091E91" w:rsidRPr="00091E91" w14:paraId="0D43FC98" w14:textId="77777777" w:rsidTr="005468FF">
        <w:tblPrEx>
          <w:tblCellMar>
            <w:left w:w="70" w:type="dxa"/>
            <w:right w:w="70" w:type="dxa"/>
          </w:tblCellMar>
        </w:tblPrEx>
        <w:trPr>
          <w:trHeight w:val="3429"/>
          <w:jc w:val="center"/>
        </w:trPr>
        <w:tc>
          <w:tcPr>
            <w:tcW w:w="4979" w:type="dxa"/>
          </w:tcPr>
          <w:p w14:paraId="2EBDC8BB" w14:textId="6FAF363B" w:rsidR="00F87E25" w:rsidRPr="00091E91" w:rsidRDefault="005468FF" w:rsidP="00F87E25">
            <w:pPr>
              <w:keepLines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FC0709E" wp14:editId="04AD288E">
                  <wp:extent cx="2933700" cy="2133600"/>
                  <wp:effectExtent l="0" t="0" r="0" b="0"/>
                  <wp:docPr id="144985612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ED0A0-3DA7-C554-17C2-CE9A0CC4C9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4995" w:type="dxa"/>
          </w:tcPr>
          <w:p w14:paraId="41CA69A7" w14:textId="1D0924F5" w:rsidR="00F87E25" w:rsidRPr="00091E91" w:rsidRDefault="005468FF" w:rsidP="00F87E25">
            <w:pPr>
              <w:keepLines/>
              <w:ind w:lef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DB9915" wp14:editId="3D8C7872">
                  <wp:extent cx="2933700" cy="2133600"/>
                  <wp:effectExtent l="0" t="0" r="0" b="0"/>
                  <wp:docPr id="67471927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845DFF-2A3D-1549-8DBD-4BE67D8F64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091E91" w:rsidRPr="00091E91" w14:paraId="567B9F02" w14:textId="77777777" w:rsidTr="006870FC">
        <w:trPr>
          <w:jc w:val="center"/>
        </w:trPr>
        <w:tc>
          <w:tcPr>
            <w:tcW w:w="4979" w:type="dxa"/>
          </w:tcPr>
          <w:p w14:paraId="043E0D4B" w14:textId="77777777" w:rsidR="00A92FB0" w:rsidRPr="00091E91" w:rsidRDefault="00A92FB0" w:rsidP="0039372E">
            <w:pPr>
              <w:keepLines/>
              <w:spacing w:before="60"/>
              <w:ind w:left="-108"/>
              <w:jc w:val="center"/>
              <w:rPr>
                <w:rFonts w:cs="Times New Roman"/>
                <w:szCs w:val="20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</w:tc>
        <w:tc>
          <w:tcPr>
            <w:tcW w:w="4995" w:type="dxa"/>
          </w:tcPr>
          <w:p w14:paraId="5B90A0F4" w14:textId="77777777" w:rsidR="00A92FB0" w:rsidRPr="00091E91" w:rsidRDefault="00A92FB0" w:rsidP="0039372E">
            <w:pPr>
              <w:keepNext/>
              <w:ind w:right="250"/>
              <w:jc w:val="center"/>
              <w:outlineLvl w:val="2"/>
              <w:rPr>
                <w:b/>
                <w:bCs/>
                <w:sz w:val="14"/>
                <w:szCs w:val="14"/>
              </w:rPr>
            </w:pPr>
          </w:p>
        </w:tc>
      </w:tr>
    </w:tbl>
    <w:p w14:paraId="5F8FFEEB" w14:textId="0872F79E" w:rsidR="00A92FB0" w:rsidRPr="00091E91" w:rsidRDefault="00A92FB0" w:rsidP="00BA04A8">
      <w:pPr>
        <w:tabs>
          <w:tab w:val="center" w:pos="3348"/>
        </w:tabs>
        <w:spacing w:before="60" w:after="240"/>
        <w:ind w:left="280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  <w:r w:rsidR="00604950">
        <w:rPr>
          <w:rFonts w:cs="Times New Roman"/>
          <w:sz w:val="16"/>
          <w:szCs w:val="16"/>
        </w:rPr>
        <w:t>, 2023.</w:t>
      </w:r>
    </w:p>
    <w:p w14:paraId="32336C7E" w14:textId="77777777" w:rsidR="00A92FB0" w:rsidRPr="00091E91" w:rsidRDefault="00A92FB0" w:rsidP="00AA6477">
      <w:pPr>
        <w:pStyle w:val="Textoindependiente"/>
        <w:spacing w:before="60" w:after="240"/>
        <w:rPr>
          <w:color w:val="auto"/>
          <w:sz w:val="16"/>
          <w:szCs w:val="16"/>
        </w:rPr>
      </w:pPr>
    </w:p>
    <w:p w14:paraId="79D5DF8F" w14:textId="2D1D751C" w:rsidR="00407F11" w:rsidRPr="008C1568" w:rsidRDefault="008C1568" w:rsidP="00107722">
      <w:pPr>
        <w:spacing w:before="480" w:after="120"/>
        <w:rPr>
          <w:szCs w:val="20"/>
          <w:lang w:val="es-MX"/>
        </w:rPr>
      </w:pPr>
      <w:r>
        <w:rPr>
          <w:szCs w:val="20"/>
        </w:rPr>
        <w:t xml:space="preserve">Al </w:t>
      </w:r>
      <w:r w:rsidRPr="008C1568">
        <w:rPr>
          <w:szCs w:val="20"/>
          <w:lang w:val="es-MX"/>
        </w:rPr>
        <w:t xml:space="preserve">incorporar la información de </w:t>
      </w:r>
      <w:r w:rsidR="0050639F">
        <w:rPr>
          <w:szCs w:val="20"/>
          <w:lang w:val="es-MX"/>
        </w:rPr>
        <w:t>agosto</w:t>
      </w:r>
      <w:r w:rsidRPr="008C1568">
        <w:rPr>
          <w:szCs w:val="20"/>
          <w:lang w:val="es-MX"/>
        </w:rPr>
        <w:t xml:space="preserve"> d</w:t>
      </w:r>
      <w:r w:rsidR="00CC3F14">
        <w:rPr>
          <w:szCs w:val="20"/>
          <w:lang w:val="es-MX"/>
        </w:rPr>
        <w:t>e 202</w:t>
      </w:r>
      <w:r w:rsidR="00B34FDC">
        <w:rPr>
          <w:szCs w:val="20"/>
          <w:lang w:val="es-MX"/>
        </w:rPr>
        <w:t>3</w:t>
      </w:r>
      <w:r w:rsidR="00B33D3D">
        <w:rPr>
          <w:szCs w:val="20"/>
          <w:lang w:val="es-MX"/>
        </w:rPr>
        <w:t xml:space="preserve">, el Indicador </w:t>
      </w:r>
      <w:r w:rsidR="004C6C2E">
        <w:rPr>
          <w:szCs w:val="20"/>
          <w:lang w:val="es-MX"/>
        </w:rPr>
        <w:t>Adelantado</w:t>
      </w:r>
      <w:r w:rsidR="006F2DB6">
        <w:rPr>
          <w:szCs w:val="20"/>
          <w:lang w:val="es-MX"/>
        </w:rPr>
        <w:t xml:space="preserve"> </w:t>
      </w:r>
      <w:r w:rsidR="000C73F0">
        <w:rPr>
          <w:bCs/>
        </w:rPr>
        <w:t>mostr</w:t>
      </w:r>
      <w:r w:rsidR="00131C10" w:rsidRPr="00543F93">
        <w:rPr>
          <w:bCs/>
        </w:rPr>
        <w:t>ó un c</w:t>
      </w:r>
      <w:r w:rsidR="00964205">
        <w:rPr>
          <w:bCs/>
        </w:rPr>
        <w:t>omportamiento</w:t>
      </w:r>
      <w:r w:rsidR="00131C10" w:rsidRPr="00543F93">
        <w:rPr>
          <w:bCs/>
        </w:rPr>
        <w:t xml:space="preserve"> </w:t>
      </w:r>
      <w:r w:rsidR="003B7F8E">
        <w:rPr>
          <w:bCs/>
        </w:rPr>
        <w:t>s</w:t>
      </w:r>
      <w:r w:rsidR="0055398C">
        <w:rPr>
          <w:bCs/>
        </w:rPr>
        <w:t>emejante</w:t>
      </w:r>
      <w:r w:rsidR="00131C10" w:rsidRPr="00543F93">
        <w:rPr>
          <w:bCs/>
        </w:rPr>
        <w:t xml:space="preserve"> a</w:t>
      </w:r>
      <w:r w:rsidR="004E0C04">
        <w:rPr>
          <w:bCs/>
        </w:rPr>
        <w:t>l</w:t>
      </w:r>
      <w:r w:rsidR="003B7F8E">
        <w:rPr>
          <w:bCs/>
        </w:rPr>
        <w:t xml:space="preserve"> del mes </w:t>
      </w:r>
      <w:r w:rsidR="0055398C">
        <w:rPr>
          <w:bCs/>
        </w:rPr>
        <w:t>pr</w:t>
      </w:r>
      <w:r w:rsidR="00DB4B07">
        <w:rPr>
          <w:bCs/>
        </w:rPr>
        <w:t>evio</w:t>
      </w:r>
      <w:r w:rsidRPr="00413806">
        <w:rPr>
          <w:szCs w:val="20"/>
          <w:lang w:val="es-MX"/>
        </w:rPr>
        <w:t>. Est</w:t>
      </w:r>
      <w:r w:rsidRPr="00491FDD">
        <w:rPr>
          <w:szCs w:val="20"/>
          <w:lang w:val="es-MX"/>
        </w:rPr>
        <w:t>o se puede</w:t>
      </w:r>
      <w:r w:rsidRPr="008C1568">
        <w:rPr>
          <w:szCs w:val="20"/>
          <w:lang w:val="es-MX"/>
        </w:rPr>
        <w:t xml:space="preserve"> apreciar en la siguiente</w:t>
      </w:r>
      <w:r>
        <w:rPr>
          <w:szCs w:val="20"/>
          <w:lang w:val="es-MX"/>
        </w:rPr>
        <w:t xml:space="preserve"> </w:t>
      </w:r>
      <w:r w:rsidR="003A642D" w:rsidRPr="00091E91">
        <w:rPr>
          <w:szCs w:val="20"/>
        </w:rPr>
        <w:t>gráfica</w:t>
      </w:r>
      <w:r w:rsidR="00714396">
        <w:rPr>
          <w:rFonts w:cs="Times New Roman"/>
          <w:szCs w:val="20"/>
          <w:lang w:val="es-MX"/>
        </w:rPr>
        <w:t>:</w:t>
      </w:r>
    </w:p>
    <w:p w14:paraId="0B4F4964" w14:textId="77777777" w:rsidR="000930BD" w:rsidRDefault="000930BD" w:rsidP="000930BD">
      <w:pPr>
        <w:keepNext/>
        <w:keepLines/>
        <w:tabs>
          <w:tab w:val="center" w:pos="4728"/>
          <w:tab w:val="left" w:pos="6486"/>
          <w:tab w:val="left" w:pos="14034"/>
        </w:tabs>
        <w:spacing w:before="120"/>
        <w:jc w:val="center"/>
        <w:rPr>
          <w:sz w:val="20"/>
          <w:szCs w:val="20"/>
        </w:rPr>
      </w:pPr>
    </w:p>
    <w:p w14:paraId="1CEE5D39" w14:textId="79BAB8C5" w:rsidR="00407F11" w:rsidRPr="0084346B" w:rsidRDefault="00407F11" w:rsidP="000930BD">
      <w:pPr>
        <w:keepNext/>
        <w:keepLines/>
        <w:tabs>
          <w:tab w:val="center" w:pos="4728"/>
          <w:tab w:val="left" w:pos="6486"/>
          <w:tab w:val="left" w:pos="14034"/>
        </w:tabs>
        <w:spacing w:before="120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 w:rsidRPr="0084346B">
        <w:rPr>
          <w:sz w:val="20"/>
          <w:szCs w:val="20"/>
        </w:rPr>
        <w:t>6</w:t>
      </w:r>
    </w:p>
    <w:p w14:paraId="7F7B1950" w14:textId="6D1C827B" w:rsidR="00407F11" w:rsidRPr="00091E91" w:rsidRDefault="00407F11" w:rsidP="0084346B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</w:t>
      </w:r>
      <w:r w:rsidR="00DC6927" w:rsidRPr="00091E91">
        <w:rPr>
          <w:b/>
          <w:smallCaps/>
          <w:sz w:val="22"/>
          <w:szCs w:val="22"/>
        </w:rPr>
        <w:t xml:space="preserve">o de crecimiento: </w:t>
      </w:r>
      <w:r w:rsidR="00AF4612">
        <w:rPr>
          <w:b/>
          <w:smallCaps/>
          <w:sz w:val="22"/>
          <w:szCs w:val="22"/>
        </w:rPr>
        <w:t xml:space="preserve">Indicador </w:t>
      </w:r>
      <w:r w:rsidR="00DC6927" w:rsidRPr="00091E91">
        <w:rPr>
          <w:b/>
          <w:smallCaps/>
          <w:sz w:val="22"/>
          <w:szCs w:val="22"/>
        </w:rPr>
        <w:t>Adelantado</w:t>
      </w:r>
      <w:r w:rsidR="00371B79" w:rsidRPr="00091E91">
        <w:rPr>
          <w:b/>
          <w:smallCaps/>
          <w:sz w:val="22"/>
          <w:szCs w:val="22"/>
        </w:rPr>
        <w:t xml:space="preserve"> </w:t>
      </w:r>
      <w:r w:rsidR="004A5102">
        <w:rPr>
          <w:b/>
          <w:smallCaps/>
          <w:sz w:val="22"/>
          <w:szCs w:val="22"/>
        </w:rPr>
        <w:t>a</w:t>
      </w:r>
      <w:r w:rsidR="002A6376">
        <w:rPr>
          <w:b/>
          <w:smallCaps/>
          <w:sz w:val="22"/>
          <w:szCs w:val="22"/>
        </w:rPr>
        <w:t xml:space="preserve"> </w:t>
      </w:r>
      <w:r w:rsidR="003428AD">
        <w:rPr>
          <w:b/>
          <w:smallCaps/>
          <w:sz w:val="22"/>
          <w:szCs w:val="22"/>
        </w:rPr>
        <w:t>ju</w:t>
      </w:r>
      <w:r w:rsidR="0050639F">
        <w:rPr>
          <w:b/>
          <w:smallCaps/>
          <w:sz w:val="22"/>
          <w:szCs w:val="22"/>
        </w:rPr>
        <w:t>lio</w:t>
      </w:r>
      <w:r w:rsidR="00661882">
        <w:rPr>
          <w:b/>
          <w:smallCaps/>
          <w:sz w:val="22"/>
          <w:szCs w:val="22"/>
        </w:rPr>
        <w:t xml:space="preserve"> </w:t>
      </w:r>
      <w:r w:rsidR="007D7BAC">
        <w:rPr>
          <w:b/>
          <w:smallCaps/>
          <w:sz w:val="22"/>
          <w:szCs w:val="22"/>
        </w:rPr>
        <w:t xml:space="preserve">y </w:t>
      </w:r>
      <w:r w:rsidR="0050639F">
        <w:rPr>
          <w:b/>
          <w:smallCaps/>
          <w:sz w:val="22"/>
          <w:szCs w:val="22"/>
        </w:rPr>
        <w:t>agosto</w:t>
      </w:r>
      <w:r w:rsidR="007D7BAC">
        <w:rPr>
          <w:b/>
          <w:smallCaps/>
          <w:sz w:val="22"/>
          <w:szCs w:val="22"/>
        </w:rPr>
        <w:t xml:space="preserve"> </w:t>
      </w:r>
      <w:r w:rsidR="00661882">
        <w:rPr>
          <w:b/>
          <w:smallCaps/>
          <w:sz w:val="22"/>
          <w:szCs w:val="22"/>
        </w:rPr>
        <w:t>de 2023</w:t>
      </w:r>
    </w:p>
    <w:p w14:paraId="30870873" w14:textId="77777777" w:rsidR="00407F11" w:rsidRPr="008A340F" w:rsidRDefault="00407F11" w:rsidP="0084346B">
      <w:pPr>
        <w:keepNext/>
        <w:keepLines/>
        <w:tabs>
          <w:tab w:val="left" w:pos="14034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475BFD51" w14:textId="4A465A39" w:rsidR="00F87E25" w:rsidRPr="00091E91" w:rsidRDefault="00C80880" w:rsidP="00407F11">
      <w:pPr>
        <w:jc w:val="center"/>
      </w:pPr>
      <w:r>
        <w:rPr>
          <w:noProof/>
        </w:rPr>
        <w:drawing>
          <wp:inline distT="0" distB="0" distL="0" distR="0" wp14:anchorId="080011D4" wp14:editId="05B8B2AF">
            <wp:extent cx="5936563" cy="4112467"/>
            <wp:effectExtent l="0" t="0" r="7620" b="2540"/>
            <wp:docPr id="19665883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F11E897" w14:textId="5C4E1C4B" w:rsidR="00407F11" w:rsidRPr="00091E91" w:rsidRDefault="00407F11" w:rsidP="00BA04A8">
      <w:pPr>
        <w:tabs>
          <w:tab w:val="center" w:pos="3348"/>
        </w:tabs>
        <w:spacing w:before="60"/>
        <w:ind w:left="450" w:hanging="44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  <w:r w:rsidR="00604950">
        <w:rPr>
          <w:rFonts w:cs="Times New Roman"/>
          <w:sz w:val="16"/>
          <w:szCs w:val="16"/>
        </w:rPr>
        <w:t>, 2023.</w:t>
      </w:r>
    </w:p>
    <w:p w14:paraId="5D14AC5D" w14:textId="77777777" w:rsidR="00407F11" w:rsidRPr="00091E91" w:rsidRDefault="00407F11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38247A9E" w14:textId="77777777" w:rsidR="000930BD" w:rsidRDefault="000930BD" w:rsidP="000930BD">
      <w:pPr>
        <w:keepNext/>
        <w:keepLines/>
        <w:tabs>
          <w:tab w:val="left" w:pos="14034"/>
        </w:tabs>
        <w:spacing w:before="120"/>
        <w:ind w:right="-51"/>
        <w:jc w:val="center"/>
        <w:rPr>
          <w:sz w:val="20"/>
          <w:szCs w:val="20"/>
        </w:rPr>
      </w:pPr>
    </w:p>
    <w:p w14:paraId="7D255EDF" w14:textId="4C857D4B" w:rsidR="00407F11" w:rsidRPr="0084346B" w:rsidRDefault="00407F11" w:rsidP="000930BD">
      <w:pPr>
        <w:keepNext/>
        <w:keepLines/>
        <w:tabs>
          <w:tab w:val="left" w:pos="14034"/>
        </w:tabs>
        <w:spacing w:before="12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 w:rsidRPr="0084346B">
        <w:rPr>
          <w:sz w:val="20"/>
          <w:szCs w:val="20"/>
        </w:rPr>
        <w:t>7</w:t>
      </w:r>
    </w:p>
    <w:p w14:paraId="1DB59137" w14:textId="77777777" w:rsidR="00407F11" w:rsidRPr="00091E91" w:rsidRDefault="00407F11" w:rsidP="00407F11">
      <w:pPr>
        <w:keepLines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Sistema de Indicadores Cíclicos</w:t>
      </w:r>
    </w:p>
    <w:p w14:paraId="5990BCBA" w14:textId="77777777" w:rsidR="00407F11" w:rsidRPr="008A340F" w:rsidRDefault="00407F11" w:rsidP="00407F11">
      <w:pPr>
        <w:keepLines/>
        <w:jc w:val="center"/>
        <w:rPr>
          <w:sz w:val="22"/>
          <w:szCs w:val="20"/>
        </w:rPr>
      </w:pPr>
      <w:r w:rsidRPr="008A340F">
        <w:rPr>
          <w:sz w:val="18"/>
          <w:szCs w:val="18"/>
        </w:rPr>
        <w:t>(Puntos)</w:t>
      </w:r>
      <w:r w:rsidRPr="008A340F">
        <w:rPr>
          <w:sz w:val="22"/>
          <w:szCs w:val="20"/>
        </w:rPr>
        <w:t xml:space="preserve"> </w:t>
      </w:r>
    </w:p>
    <w:p w14:paraId="20A50BEE" w14:textId="0400A7A9" w:rsidR="00407F11" w:rsidRPr="00091E91" w:rsidRDefault="00C80880" w:rsidP="00407F11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82CACC7" wp14:editId="54ED127A">
            <wp:extent cx="5934075" cy="4157943"/>
            <wp:effectExtent l="0" t="0" r="9525" b="14605"/>
            <wp:docPr id="3565339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B0E89C-C932-80D5-F3B9-8869C63C2F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76C77390" w14:textId="00CB5F12" w:rsidR="00407F11" w:rsidRPr="00091E91" w:rsidRDefault="00407F11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sz w:val="16"/>
          <w:szCs w:val="16"/>
        </w:rPr>
        <w:t xml:space="preserve">La tendencia de largo plazo del Indicador Coincidente y del Adelantado </w:t>
      </w:r>
      <w:r w:rsidR="00997801">
        <w:rPr>
          <w:sz w:val="16"/>
          <w:szCs w:val="16"/>
        </w:rPr>
        <w:t xml:space="preserve">se representa </w:t>
      </w:r>
      <w:r w:rsidRPr="00091E91">
        <w:rPr>
          <w:sz w:val="16"/>
          <w:szCs w:val="16"/>
        </w:rPr>
        <w:t>por la línea ubicada en 100.</w:t>
      </w:r>
    </w:p>
    <w:p w14:paraId="5CA94DCD" w14:textId="59AE6097" w:rsidR="00407F11" w:rsidRPr="00091E91" w:rsidRDefault="00407F11" w:rsidP="00C075B0">
      <w:pPr>
        <w:tabs>
          <w:tab w:val="center" w:pos="3348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1981.01) representan el año y el mes en </w:t>
      </w:r>
      <w:r w:rsidR="000056C9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</w:t>
      </w:r>
      <w:r w:rsidR="00DE2609" w:rsidRPr="00091E91">
        <w:rPr>
          <w:sz w:val="16"/>
          <w:szCs w:val="16"/>
        </w:rPr>
        <w:t xml:space="preserve">l punto de giro en el Indicador </w:t>
      </w:r>
      <w:r w:rsidRPr="00091E91">
        <w:rPr>
          <w:sz w:val="16"/>
          <w:szCs w:val="16"/>
        </w:rPr>
        <w:t>Adelantado: pico o valle.</w:t>
      </w:r>
    </w:p>
    <w:p w14:paraId="661AA04A" w14:textId="78BD0545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entre paréntesis indican </w:t>
      </w:r>
      <w:r w:rsidR="00A33F61">
        <w:rPr>
          <w:sz w:val="16"/>
          <w:szCs w:val="16"/>
        </w:rPr>
        <w:t>los</w:t>
      </w:r>
      <w:r w:rsidRPr="00091E91">
        <w:rPr>
          <w:sz w:val="16"/>
          <w:szCs w:val="16"/>
        </w:rPr>
        <w:t xml:space="preserve"> meses que determinado punto de giro del Indicador Adelantado antecede al punto de giro del Indicador Coincidente. Dichos números pueden cambiar a lo largo del tiempo.</w:t>
      </w:r>
    </w:p>
    <w:p w14:paraId="26842986" w14:textId="77777777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739D013" w14:textId="4E0EC7C6" w:rsidR="00407F11" w:rsidRPr="00091E91" w:rsidRDefault="00DE2609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  <w:r w:rsidR="00604950">
        <w:rPr>
          <w:sz w:val="16"/>
          <w:szCs w:val="16"/>
        </w:rPr>
        <w:t>, 2023.</w:t>
      </w:r>
    </w:p>
    <w:p w14:paraId="3FF02CF0" w14:textId="77777777" w:rsidR="00E43CD4" w:rsidRPr="00091E91" w:rsidRDefault="00E43CD4" w:rsidP="00E43CD4">
      <w:pPr>
        <w:spacing w:before="480" w:after="120"/>
      </w:pPr>
      <w:r w:rsidRPr="00091E91">
        <w:t>Se sugiere dar seguimiento a estos indicadores mediante el Reloj de los ciclos económicos de México y las Series de los componentes cíclicos, así como en el Tablero de indicadores económicos</w:t>
      </w:r>
      <w:r w:rsidR="00040C70">
        <w:t>. Estas</w:t>
      </w:r>
      <w:r w:rsidRPr="00091E91">
        <w:t xml:space="preserve"> herramientas de visualización están disponibles en el sitio del INEGI.</w:t>
      </w:r>
    </w:p>
    <w:p w14:paraId="7BF8CA53" w14:textId="77777777" w:rsidR="00E43CD4" w:rsidRPr="00091E91" w:rsidRDefault="00E43CD4">
      <w:pPr>
        <w:jc w:val="left"/>
        <w:rPr>
          <w:b/>
        </w:rPr>
      </w:pPr>
      <w:r w:rsidRPr="00091E91">
        <w:rPr>
          <w:b/>
        </w:rPr>
        <w:br w:type="page"/>
      </w:r>
    </w:p>
    <w:p w14:paraId="1276DBE0" w14:textId="5B6D011D" w:rsidR="00E43CD4" w:rsidRPr="00604950" w:rsidRDefault="00E43CD4" w:rsidP="00604950">
      <w:pPr>
        <w:pStyle w:val="Prrafodelista"/>
        <w:keepNext/>
        <w:numPr>
          <w:ilvl w:val="0"/>
          <w:numId w:val="28"/>
        </w:numPr>
        <w:spacing w:before="600"/>
        <w:ind w:left="426" w:right="902" w:hanging="426"/>
        <w:jc w:val="center"/>
        <w:rPr>
          <w:rFonts w:cs="Times New Roman"/>
          <w:b/>
          <w:iCs/>
          <w:smallCaps/>
          <w:szCs w:val="20"/>
          <w:lang w:val="es-MX"/>
        </w:rPr>
      </w:pPr>
      <w:r w:rsidRPr="00604950">
        <w:rPr>
          <w:rFonts w:cs="Times New Roman"/>
          <w:b/>
          <w:iCs/>
          <w:smallCaps/>
          <w:szCs w:val="20"/>
          <w:lang w:val="es-MX"/>
        </w:rPr>
        <w:lastRenderedPageBreak/>
        <w:t xml:space="preserve">Interpretación del Indicador Coincidente con enfoque </w:t>
      </w:r>
      <w:r w:rsidR="00604950">
        <w:rPr>
          <w:rFonts w:cs="Times New Roman"/>
          <w:b/>
          <w:iCs/>
          <w:smallCaps/>
          <w:szCs w:val="20"/>
          <w:lang w:val="es-MX"/>
        </w:rPr>
        <w:br/>
      </w:r>
      <w:r w:rsidRPr="00604950">
        <w:rPr>
          <w:rFonts w:cs="Times New Roman"/>
          <w:b/>
          <w:iCs/>
          <w:smallCaps/>
          <w:szCs w:val="20"/>
          <w:lang w:val="es-MX"/>
        </w:rPr>
        <w:t>del ciclo de negocios o clásico</w:t>
      </w:r>
    </w:p>
    <w:p w14:paraId="74DDCE74" w14:textId="48E94442" w:rsidR="00E43CD4" w:rsidRPr="00091E91" w:rsidRDefault="00E43CD4" w:rsidP="00AE69AE">
      <w:pPr>
        <w:spacing w:before="240"/>
      </w:pPr>
      <w:r>
        <w:t xml:space="preserve">En la gráfica </w:t>
      </w:r>
      <w:r w:rsidR="008A340F">
        <w:t>8</w:t>
      </w:r>
      <w:r>
        <w:t xml:space="preserve"> se presenta la serie histórica del Indicador Coincidente desde 1980</w:t>
      </w:r>
      <w:r w:rsidR="000056C9">
        <w:t xml:space="preserve">. Esta </w:t>
      </w:r>
      <w:r>
        <w:t>permite identificar los ciclos de negocios o clásicos de la historia económica reciente del país. Bajo este enfoque, una recesión es un periodo entre un pico y un valle</w:t>
      </w:r>
      <w:r w:rsidR="0007602D">
        <w:t>;</w:t>
      </w:r>
      <w:r w:rsidR="00EF7B5B">
        <w:t xml:space="preserve"> </w:t>
      </w:r>
      <w:r>
        <w:t>una expansión</w:t>
      </w:r>
      <w:r w:rsidR="00EF7B5B">
        <w:t xml:space="preserve">, </w:t>
      </w:r>
      <w:r>
        <w:t>un periodo entre un valle y un pico</w:t>
      </w:r>
      <w:r w:rsidR="00040C70">
        <w:t xml:space="preserve">. </w:t>
      </w:r>
      <w:r w:rsidR="006B5F88">
        <w:t>Además</w:t>
      </w:r>
      <w:r>
        <w:t>, una recesión implica una caída significativa y generalizada de la actividad económica.</w:t>
      </w:r>
    </w:p>
    <w:p w14:paraId="7C462D2D" w14:textId="77777777" w:rsidR="00E43CD4" w:rsidRPr="0084346B" w:rsidRDefault="00E43CD4" w:rsidP="00AE69AE">
      <w:pPr>
        <w:keepNext/>
        <w:keepLines/>
        <w:tabs>
          <w:tab w:val="left" w:pos="14034"/>
        </w:tabs>
        <w:spacing w:before="240"/>
        <w:ind w:right="-49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8</w:t>
      </w:r>
    </w:p>
    <w:p w14:paraId="2B400D10" w14:textId="1573B988" w:rsidR="00E43CD4" w:rsidRPr="00091E91" w:rsidRDefault="00E43CD4" w:rsidP="00E43CD4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0"/>
          <w:szCs w:val="20"/>
        </w:rPr>
      </w:pPr>
      <w:r w:rsidRPr="00091E91">
        <w:rPr>
          <w:b/>
          <w:smallCaps/>
          <w:sz w:val="22"/>
          <w:szCs w:val="22"/>
        </w:rPr>
        <w:t xml:space="preserve">Enfoque del ciclo clásico: </w:t>
      </w:r>
      <w:r w:rsidR="00AF4612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787879">
        <w:rPr>
          <w:b/>
          <w:smallCaps/>
          <w:sz w:val="22"/>
          <w:szCs w:val="22"/>
        </w:rPr>
        <w:t>ju</w:t>
      </w:r>
      <w:r w:rsidR="0050639F">
        <w:rPr>
          <w:b/>
          <w:smallCaps/>
          <w:sz w:val="22"/>
          <w:szCs w:val="22"/>
        </w:rPr>
        <w:t>lio</w:t>
      </w:r>
      <w:r w:rsidR="00063E42">
        <w:rPr>
          <w:b/>
          <w:smallCaps/>
          <w:sz w:val="22"/>
          <w:szCs w:val="22"/>
        </w:rPr>
        <w:t xml:space="preserve"> </w:t>
      </w:r>
      <w:r w:rsidR="00194D15" w:rsidRPr="00091E91">
        <w:rPr>
          <w:b/>
          <w:smallCaps/>
          <w:sz w:val="22"/>
          <w:szCs w:val="22"/>
        </w:rPr>
        <w:t xml:space="preserve">de </w:t>
      </w:r>
      <w:r w:rsidR="00862D83" w:rsidRPr="00091E91">
        <w:rPr>
          <w:b/>
          <w:smallCaps/>
          <w:sz w:val="22"/>
          <w:szCs w:val="22"/>
        </w:rPr>
        <w:t>202</w:t>
      </w:r>
      <w:r w:rsidR="007D7BAC">
        <w:rPr>
          <w:b/>
          <w:smallCaps/>
          <w:sz w:val="22"/>
          <w:szCs w:val="22"/>
        </w:rPr>
        <w:t>3</w:t>
      </w:r>
    </w:p>
    <w:p w14:paraId="5341E013" w14:textId="223B3CB8" w:rsidR="00E43CD4" w:rsidRPr="008A340F" w:rsidRDefault="00E43CD4" w:rsidP="00E43CD4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(Índice Base 20</w:t>
      </w:r>
      <w:r w:rsidR="00462B28" w:rsidRPr="008A340F">
        <w:rPr>
          <w:sz w:val="18"/>
          <w:szCs w:val="20"/>
        </w:rPr>
        <w:t>1</w:t>
      </w:r>
      <w:r w:rsidR="00787879">
        <w:rPr>
          <w:sz w:val="18"/>
          <w:szCs w:val="20"/>
        </w:rPr>
        <w:t>8</w:t>
      </w:r>
      <w:r w:rsidR="00462B28" w:rsidRPr="008A340F">
        <w:rPr>
          <w:sz w:val="18"/>
          <w:szCs w:val="20"/>
        </w:rPr>
        <w:t>=100</w:t>
      </w:r>
      <w:r w:rsidRPr="008A340F">
        <w:rPr>
          <w:sz w:val="18"/>
          <w:szCs w:val="20"/>
        </w:rPr>
        <w:t>)</w:t>
      </w:r>
    </w:p>
    <w:p w14:paraId="213E1AC3" w14:textId="20C9CB39" w:rsidR="00407F11" w:rsidRPr="00091E91" w:rsidRDefault="00D601F2" w:rsidP="00E43CD4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noProof/>
        </w:rPr>
        <w:drawing>
          <wp:inline distT="0" distB="0" distL="0" distR="0" wp14:anchorId="788615D5" wp14:editId="4B007B33">
            <wp:extent cx="5934075" cy="4143375"/>
            <wp:effectExtent l="0" t="0" r="9525" b="9525"/>
            <wp:docPr id="2911503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10DAE14-8C12-5D51-9F33-9BD4ECD278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669566DB" w14:textId="4921FAA7" w:rsidR="00E43CD4" w:rsidRPr="00091E91" w:rsidRDefault="001A4A82" w:rsidP="001A4A82">
      <w:pPr>
        <w:keepNext/>
        <w:keepLines/>
        <w:spacing w:before="60"/>
        <w:ind w:left="993" w:right="343" w:hanging="709"/>
        <w:rPr>
          <w:sz w:val="16"/>
          <w:szCs w:val="16"/>
        </w:rPr>
      </w:pPr>
      <w:r>
        <w:rPr>
          <w:sz w:val="16"/>
          <w:szCs w:val="16"/>
          <w:lang w:val="es-MX"/>
        </w:rPr>
        <w:t xml:space="preserve">  </w:t>
      </w:r>
      <w:r w:rsidR="00E43CD4" w:rsidRPr="00091E91">
        <w:rPr>
          <w:sz w:val="16"/>
          <w:szCs w:val="16"/>
          <w:lang w:val="es-MX"/>
        </w:rPr>
        <w:t>Nota:</w:t>
      </w:r>
      <w:r w:rsidR="00E43CD4">
        <w:tab/>
      </w:r>
      <w:r w:rsidR="00E43CD4" w:rsidRPr="00091E91">
        <w:rPr>
          <w:sz w:val="16"/>
          <w:szCs w:val="16"/>
        </w:rPr>
        <w:t xml:space="preserve">Los números sobre la gráfica (por ejemplo 1981.11) representan el año y el mes en </w:t>
      </w:r>
      <w:r w:rsidR="224D4DFC" w:rsidRPr="1106EB2B">
        <w:rPr>
          <w:sz w:val="16"/>
          <w:szCs w:val="16"/>
        </w:rPr>
        <w:t xml:space="preserve">los </w:t>
      </w:r>
      <w:r w:rsidR="1B00D809" w:rsidRPr="1106EB2B">
        <w:rPr>
          <w:sz w:val="16"/>
          <w:szCs w:val="16"/>
        </w:rPr>
        <w:t>que</w:t>
      </w:r>
      <w:r w:rsidR="00E43CD4" w:rsidRPr="00091E91">
        <w:rPr>
          <w:sz w:val="16"/>
          <w:szCs w:val="16"/>
        </w:rPr>
        <w:t xml:space="preserve"> ocurrió el punto de giro en la actividad económica: pico o valle.</w:t>
      </w:r>
    </w:p>
    <w:p w14:paraId="0C97CC5C" w14:textId="77777777" w:rsidR="00E43CD4" w:rsidRPr="00091E91" w:rsidRDefault="00E43CD4" w:rsidP="001A4A82">
      <w:pPr>
        <w:tabs>
          <w:tab w:val="center" w:pos="3348"/>
        </w:tabs>
        <w:ind w:left="993" w:right="46" w:firstLine="11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6878F02" w14:textId="06E8DA3C" w:rsidR="00E43CD4" w:rsidRPr="00091E91" w:rsidRDefault="00E43CD4" w:rsidP="00C075B0">
      <w:pPr>
        <w:keepNext/>
        <w:keepLines/>
        <w:spacing w:before="60"/>
        <w:ind w:left="851" w:right="46" w:hanging="45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  <w:r w:rsidR="00604950">
        <w:rPr>
          <w:rFonts w:cs="Times New Roman"/>
          <w:sz w:val="16"/>
          <w:szCs w:val="16"/>
        </w:rPr>
        <w:t>, 2023.</w:t>
      </w:r>
    </w:p>
    <w:p w14:paraId="0986124D" w14:textId="77777777" w:rsidR="001F23B0" w:rsidRPr="00091E91" w:rsidRDefault="001F23B0" w:rsidP="002E0F01">
      <w:pPr>
        <w:spacing w:before="480" w:after="240"/>
        <w:rPr>
          <w:szCs w:val="20"/>
        </w:rPr>
      </w:pPr>
      <w:r w:rsidRPr="00091E91">
        <w:rPr>
          <w:szCs w:val="20"/>
        </w:rPr>
        <w:t>En la siguiente gráfica se presenta el Indicador Coincidente bajo los dos enfoques: ciclo clásico o de negocios y ciclo de crecimiento.</w:t>
      </w:r>
    </w:p>
    <w:p w14:paraId="7778CDE4" w14:textId="77777777" w:rsidR="002B377B" w:rsidRPr="0084346B" w:rsidRDefault="002B377B" w:rsidP="002B377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>
        <w:rPr>
          <w:sz w:val="20"/>
          <w:szCs w:val="20"/>
        </w:rPr>
        <w:t>9</w:t>
      </w:r>
    </w:p>
    <w:p w14:paraId="707F8D53" w14:textId="6541438F" w:rsidR="002B377B" w:rsidRPr="00091E91" w:rsidRDefault="002B377B" w:rsidP="002B377B">
      <w:pPr>
        <w:keepNext/>
        <w:keepLines/>
        <w:tabs>
          <w:tab w:val="left" w:pos="14034"/>
        </w:tabs>
        <w:ind w:right="-51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Comparación entre el</w:t>
      </w:r>
      <w:r w:rsidR="00F50104" w:rsidRPr="00091E91">
        <w:rPr>
          <w:b/>
          <w:smallCaps/>
          <w:sz w:val="22"/>
          <w:szCs w:val="22"/>
        </w:rPr>
        <w:t xml:space="preserve"> ciclo clásico</w:t>
      </w:r>
      <w:r w:rsidR="00F50104">
        <w:rPr>
          <w:b/>
          <w:smallCaps/>
          <w:sz w:val="22"/>
          <w:szCs w:val="22"/>
        </w:rPr>
        <w:t xml:space="preserve"> y el</w:t>
      </w:r>
      <w:r w:rsidRPr="00091E91">
        <w:rPr>
          <w:b/>
          <w:smallCaps/>
          <w:sz w:val="22"/>
          <w:szCs w:val="22"/>
        </w:rPr>
        <w:t xml:space="preserve"> ciclo de crecimiento</w:t>
      </w:r>
      <w:r w:rsidR="00A56C29" w:rsidRPr="00091E91">
        <w:rPr>
          <w:b/>
          <w:smallCaps/>
          <w:sz w:val="22"/>
          <w:szCs w:val="22"/>
        </w:rPr>
        <w:br/>
      </w:r>
      <w:r w:rsidR="00AF4612">
        <w:rPr>
          <w:b/>
          <w:smallCaps/>
          <w:sz w:val="22"/>
          <w:szCs w:val="22"/>
        </w:rPr>
        <w:t xml:space="preserve">Indicador </w:t>
      </w:r>
      <w:r w:rsidR="00A56C29"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787879">
        <w:rPr>
          <w:b/>
          <w:smallCaps/>
          <w:sz w:val="22"/>
          <w:szCs w:val="22"/>
        </w:rPr>
        <w:t>j</w:t>
      </w:r>
      <w:r w:rsidR="0050639F">
        <w:rPr>
          <w:b/>
          <w:smallCaps/>
          <w:sz w:val="22"/>
          <w:szCs w:val="22"/>
        </w:rPr>
        <w:t>ulio</w:t>
      </w:r>
      <w:r w:rsidR="00063E42">
        <w:rPr>
          <w:b/>
          <w:smallCaps/>
          <w:sz w:val="22"/>
          <w:szCs w:val="22"/>
        </w:rPr>
        <w:t xml:space="preserve"> </w:t>
      </w:r>
      <w:r w:rsidR="00862D83" w:rsidRPr="00091E91">
        <w:rPr>
          <w:b/>
          <w:smallCaps/>
          <w:sz w:val="22"/>
          <w:szCs w:val="22"/>
        </w:rPr>
        <w:t>de 202</w:t>
      </w:r>
      <w:r w:rsidR="007D7BAC">
        <w:rPr>
          <w:b/>
          <w:smallCaps/>
          <w:sz w:val="22"/>
          <w:szCs w:val="22"/>
        </w:rPr>
        <w:t>3</w:t>
      </w:r>
      <w:r w:rsidRPr="00091E91">
        <w:rPr>
          <w:b/>
          <w:smallCaps/>
          <w:sz w:val="22"/>
          <w:szCs w:val="22"/>
          <w:vertAlign w:val="superscript"/>
        </w:rPr>
        <w:t>1/</w:t>
      </w:r>
    </w:p>
    <w:p w14:paraId="685D9FC3" w14:textId="37DE8B83" w:rsidR="00E43CD4" w:rsidRPr="00C42552" w:rsidRDefault="00702E1F" w:rsidP="002B377B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6C6B24A6" wp14:editId="1C4C5827">
            <wp:extent cx="4316095" cy="5395595"/>
            <wp:effectExtent l="0" t="0" r="0" b="0"/>
            <wp:docPr id="1863283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39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6EA5B" w14:textId="77777777" w:rsidR="002B377B" w:rsidRDefault="002B377B" w:rsidP="001A4A82">
      <w:pPr>
        <w:spacing w:before="60"/>
        <w:ind w:left="2410" w:right="1757" w:hanging="602"/>
        <w:rPr>
          <w:sz w:val="16"/>
          <w:szCs w:val="16"/>
        </w:rPr>
      </w:pPr>
      <w:r w:rsidRPr="00636B45">
        <w:rPr>
          <w:sz w:val="16"/>
          <w:szCs w:val="16"/>
          <w:vertAlign w:val="superscript"/>
        </w:rPr>
        <w:t>1/</w:t>
      </w:r>
      <w:r w:rsidRPr="00636B45">
        <w:rPr>
          <w:sz w:val="16"/>
          <w:szCs w:val="16"/>
        </w:rPr>
        <w:tab/>
      </w:r>
      <w:r w:rsidR="00DD7BE3" w:rsidRPr="00636B45">
        <w:rPr>
          <w:sz w:val="16"/>
          <w:szCs w:val="16"/>
        </w:rPr>
        <w:t>P</w:t>
      </w:r>
      <w:r w:rsidRPr="00636B45">
        <w:rPr>
          <w:sz w:val="16"/>
          <w:szCs w:val="16"/>
        </w:rPr>
        <w:t>or los distintos métodos de cálculo</w:t>
      </w:r>
      <w:r w:rsidR="005F429F" w:rsidRPr="00636B45">
        <w:rPr>
          <w:sz w:val="16"/>
          <w:szCs w:val="16"/>
        </w:rPr>
        <w:t>,</w:t>
      </w:r>
      <w:r w:rsidRPr="00636B45">
        <w:rPr>
          <w:sz w:val="16"/>
          <w:szCs w:val="16"/>
        </w:rPr>
        <w:t xml:space="preserve"> la fecha en la que el Indicador Coincidente está por arriba o por debajo de la tendencia puede diferir entre los dos enfoques. En la nota metodológica se explica cómo se construye el ciclo clásico o de negocios. </w:t>
      </w:r>
    </w:p>
    <w:p w14:paraId="26B31E37" w14:textId="1F75D217" w:rsidR="00604950" w:rsidRPr="00636B45" w:rsidRDefault="00604950" w:rsidP="00C075B0">
      <w:pPr>
        <w:spacing w:before="60"/>
        <w:ind w:left="1988" w:right="1757" w:hanging="180"/>
        <w:rPr>
          <w:sz w:val="16"/>
          <w:szCs w:val="16"/>
        </w:rPr>
      </w:pPr>
      <w:r>
        <w:rPr>
          <w:sz w:val="16"/>
          <w:szCs w:val="16"/>
        </w:rPr>
        <w:t>Fuente: INEGI, 2023.</w:t>
      </w:r>
    </w:p>
    <w:p w14:paraId="6C19A230" w14:textId="18EE1EF3" w:rsidR="00F67B04" w:rsidRPr="00091E91" w:rsidRDefault="00187EA4" w:rsidP="00F67B04">
      <w:pPr>
        <w:spacing w:before="480" w:after="240"/>
        <w:rPr>
          <w:lang w:val="es-MX"/>
        </w:rPr>
      </w:pPr>
      <w:r w:rsidRPr="00091E91">
        <w:rPr>
          <w:lang w:val="es-MX"/>
        </w:rPr>
        <w:t xml:space="preserve">En esta gráfica, tanto el Indicador Coincidente del ciclo clásico (que considera la tendencia de largo plazo y el componente cíclico en el mismo indicador) como el Indicador Coincidente del ciclo de crecimiento (que considera solamente el componente cíclico) </w:t>
      </w:r>
      <w:r w:rsidR="003079C0" w:rsidRPr="00091E91">
        <w:rPr>
          <w:lang w:val="es-MX"/>
        </w:rPr>
        <w:t xml:space="preserve">se </w:t>
      </w:r>
      <w:r w:rsidR="00270AB6">
        <w:rPr>
          <w:lang w:val="es-MX"/>
        </w:rPr>
        <w:t>sitúan</w:t>
      </w:r>
      <w:r w:rsidR="00C42552">
        <w:rPr>
          <w:lang w:val="es-MX"/>
        </w:rPr>
        <w:t xml:space="preserve"> por arriba</w:t>
      </w:r>
      <w:r w:rsidRPr="00091E91">
        <w:rPr>
          <w:lang w:val="es-MX"/>
        </w:rPr>
        <w:t xml:space="preserve"> de su tendencia de largo plazo</w:t>
      </w:r>
      <w:r w:rsidR="00B77AAE" w:rsidRPr="00091E91">
        <w:rPr>
          <w:lang w:val="es-MX"/>
        </w:rPr>
        <w:t xml:space="preserve">. </w:t>
      </w:r>
      <w:r w:rsidR="005F429F">
        <w:rPr>
          <w:lang w:val="es-MX"/>
        </w:rPr>
        <w:t>L</w:t>
      </w:r>
      <w:r w:rsidR="00B77AAE" w:rsidRPr="00091E91">
        <w:rPr>
          <w:lang w:val="es-MX"/>
        </w:rPr>
        <w:t>a posición de ambos indicadores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con relación a su tendencia de largo plazo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puede diferir debido a los distintos procedimientos de cálculo utilizados</w:t>
      </w:r>
      <w:r w:rsidR="00F67B04" w:rsidRPr="00091E91">
        <w:rPr>
          <w:lang w:val="es-MX"/>
        </w:rPr>
        <w:t>.</w:t>
      </w:r>
    </w:p>
    <w:p w14:paraId="2E6FF277" w14:textId="77777777" w:rsidR="00226BE5" w:rsidRPr="00B455D7" w:rsidRDefault="00253ACA" w:rsidP="00226BE5">
      <w:pPr>
        <w:keepNext/>
        <w:spacing w:before="360" w:after="120"/>
        <w:rPr>
          <w:rFonts w:cs="Times New Roman"/>
          <w:b/>
          <w:iCs/>
          <w:smallCaps/>
          <w:szCs w:val="20"/>
          <w:lang w:val="es-MX"/>
        </w:rPr>
      </w:pPr>
      <w:r w:rsidRPr="00B455D7">
        <w:rPr>
          <w:rFonts w:cs="Times New Roman"/>
          <w:b/>
          <w:iCs/>
          <w:smallCaps/>
          <w:szCs w:val="20"/>
          <w:lang w:val="es-MX"/>
        </w:rPr>
        <w:lastRenderedPageBreak/>
        <w:t xml:space="preserve">Nota </w:t>
      </w:r>
      <w:r w:rsidR="008A340F" w:rsidRPr="00B455D7">
        <w:rPr>
          <w:rFonts w:cs="Times New Roman"/>
          <w:b/>
          <w:iCs/>
          <w:smallCaps/>
          <w:szCs w:val="20"/>
          <w:lang w:val="es-MX"/>
        </w:rPr>
        <w:t>m</w:t>
      </w:r>
      <w:r w:rsidRPr="00B455D7">
        <w:rPr>
          <w:rFonts w:cs="Times New Roman"/>
          <w:b/>
          <w:iCs/>
          <w:smallCaps/>
          <w:szCs w:val="20"/>
          <w:lang w:val="es-MX"/>
        </w:rPr>
        <w:t xml:space="preserve">etodológica </w:t>
      </w:r>
    </w:p>
    <w:p w14:paraId="17B58FC8" w14:textId="77777777" w:rsidR="00226BE5" w:rsidRPr="000F654F" w:rsidRDefault="00226BE5" w:rsidP="00B455D7">
      <w:pPr>
        <w:keepNext/>
        <w:spacing w:before="24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de crecimiento</w:t>
      </w:r>
    </w:p>
    <w:p w14:paraId="2B59A940" w14:textId="7156C33E" w:rsidR="00226BE5" w:rsidRPr="00091E91" w:rsidRDefault="005F00E2" w:rsidP="00226BE5">
      <w:pPr>
        <w:tabs>
          <w:tab w:val="center" w:pos="3348"/>
        </w:tabs>
        <w:spacing w:before="160" w:after="160"/>
      </w:pPr>
      <w:r w:rsidRPr="005F00E2">
        <w:t>Las variables que componen el Indicador Coincidente son</w:t>
      </w:r>
      <w:r w:rsidR="00EE36F2">
        <w:t>:</w:t>
      </w:r>
      <w:r w:rsidRPr="005F00E2">
        <w:t xml:space="preserve"> el Indicador Global de la Actividad Económica</w:t>
      </w:r>
      <w:r w:rsidR="00F124F9">
        <w:t xml:space="preserve"> (IGAE)</w:t>
      </w:r>
      <w:r w:rsidRPr="005F00E2">
        <w:t>, el Indicador de la Actividad Industrial, el Índice de Ingresos por Suministro de Bienes y Servicios al por menor, los Asegurados Trabajadores Permanentes en el I</w:t>
      </w:r>
      <w:r w:rsidR="00C43E30">
        <w:t xml:space="preserve">nstituto </w:t>
      </w:r>
      <w:r w:rsidRPr="005F00E2">
        <w:t>M</w:t>
      </w:r>
      <w:r w:rsidR="00C43E30">
        <w:t xml:space="preserve">exicano del </w:t>
      </w:r>
      <w:r w:rsidRPr="005F00E2">
        <w:t>S</w:t>
      </w:r>
      <w:r w:rsidR="00C43E30">
        <w:t xml:space="preserve">eguro </w:t>
      </w:r>
      <w:r w:rsidRPr="005F00E2">
        <w:t>S</w:t>
      </w:r>
      <w:r w:rsidR="00C43E30">
        <w:t>ocial</w:t>
      </w:r>
      <w:r w:rsidRPr="005F00E2">
        <w:t>, la Tasa de Desocupación Urbana y las Importaciones Totales.</w:t>
      </w:r>
    </w:p>
    <w:p w14:paraId="29BEBB91" w14:textId="705E1D89" w:rsidR="00226BE5" w:rsidRPr="00091E91" w:rsidRDefault="000F5F46" w:rsidP="00226BE5">
      <w:pPr>
        <w:tabs>
          <w:tab w:val="center" w:pos="3348"/>
        </w:tabs>
        <w:spacing w:before="160" w:after="160"/>
      </w:pPr>
      <w:r w:rsidRPr="000F5F46">
        <w:t xml:space="preserve">El Indicador Adelantado </w:t>
      </w:r>
      <w:r w:rsidR="00997801">
        <w:t>se compone</w:t>
      </w:r>
      <w:r w:rsidRPr="000F5F46">
        <w:t xml:space="preserve"> por la Tendencia del Empleo en las Manufacturas, </w:t>
      </w:r>
      <w:r w:rsidR="00E95DA4">
        <w:t xml:space="preserve">el </w:t>
      </w:r>
      <w:r w:rsidRPr="000F5F46">
        <w:t xml:space="preserve">Momento Adecuado para Invertir del sector manufacturero </w:t>
      </w:r>
      <w:r w:rsidR="005946AE">
        <w:t>(</w:t>
      </w:r>
      <w:r w:rsidRPr="000F5F46">
        <w:t>que se desprende del Indicador de Confianza Empresarial</w:t>
      </w:r>
      <w:r w:rsidR="005946AE">
        <w:t>)</w:t>
      </w:r>
      <w:r w:rsidRPr="000F5F46">
        <w:t>, el Índice de Precios y Cotizaciones de la Bolsa Mexicana de Valores en términos reales, el Tipo de Cambio Real Bilateral México-EUA, la Tasa de Interés Interbancaria de Equilibrio y el Índice Standard &amp; Poor</w:t>
      </w:r>
      <w:r w:rsidR="001866EE">
        <w:t>’</w:t>
      </w:r>
      <w:r w:rsidR="001866EE" w:rsidRPr="000F5F46">
        <w:t>s</w:t>
      </w:r>
      <w:r w:rsidRPr="000F5F46">
        <w:t xml:space="preserve"> 500 (índice bursátil de Estados Unidos</w:t>
      </w:r>
      <w:r w:rsidR="005946AE">
        <w:t xml:space="preserve"> de América</w:t>
      </w:r>
      <w:r w:rsidRPr="000F5F46">
        <w:t>)</w:t>
      </w:r>
      <w:r w:rsidR="00226BE5" w:rsidRPr="00091E91">
        <w:t>.</w:t>
      </w:r>
    </w:p>
    <w:p w14:paraId="152E6FD0" w14:textId="222CC3E9" w:rsidR="00226BE5" w:rsidRPr="00091E91" w:rsidRDefault="00634B43" w:rsidP="00226BE5">
      <w:pPr>
        <w:tabs>
          <w:tab w:val="center" w:pos="3348"/>
        </w:tabs>
        <w:spacing w:before="160" w:after="160"/>
      </w:pPr>
      <w:r w:rsidRPr="00634B43">
        <w:t>La Tendencia del Empleo se construye con los resultados de la Encuesta Mensual de Actividad Económica Regional del Banco de México y toma la pregunta que considera las expectativas de</w:t>
      </w:r>
      <w:r w:rsidR="00752367">
        <w:t xml:space="preserve"> las y</w:t>
      </w:r>
      <w:r w:rsidRPr="00634B43">
        <w:t xml:space="preserve"> los empresarios respecto al número de trabajadores en el último mes: </w:t>
      </w:r>
      <w:r w:rsidRPr="0059434F">
        <w:rPr>
          <w:i/>
          <w:iCs/>
        </w:rPr>
        <w:t>aumentó</w:t>
      </w:r>
      <w:r w:rsidRPr="00634B43">
        <w:t xml:space="preserve">, </w:t>
      </w:r>
      <w:r w:rsidRPr="0059434F">
        <w:rPr>
          <w:i/>
          <w:iCs/>
        </w:rPr>
        <w:t>permaneció igual</w:t>
      </w:r>
      <w:r w:rsidRPr="00634B43">
        <w:t xml:space="preserve"> o </w:t>
      </w:r>
      <w:r w:rsidRPr="0059434F">
        <w:rPr>
          <w:i/>
          <w:iCs/>
        </w:rPr>
        <w:t>disminuyó</w:t>
      </w:r>
      <w:r w:rsidRPr="00634B43">
        <w:t xml:space="preserve">. La Tendencia del </w:t>
      </w:r>
      <w:r w:rsidR="007E6B7A">
        <w:t>E</w:t>
      </w:r>
      <w:r w:rsidRPr="00634B43">
        <w:t>mpleo se calcula como la diferencia entre el porcentaje de</w:t>
      </w:r>
      <w:r w:rsidR="00752367">
        <w:t xml:space="preserve"> las y</w:t>
      </w:r>
      <w:r w:rsidRPr="00634B43">
        <w:t xml:space="preserve"> los empresarios que opinaron que el número de trabajadores aumentó y el porcentaje que </w:t>
      </w:r>
      <w:r w:rsidR="00093C74" w:rsidRPr="00634B43">
        <w:t>opin</w:t>
      </w:r>
      <w:r w:rsidR="00093C74">
        <w:t>ó</w:t>
      </w:r>
      <w:r w:rsidR="00093C74" w:rsidRPr="00634B43">
        <w:t xml:space="preserve"> </w:t>
      </w:r>
      <w:r w:rsidRPr="00634B43">
        <w:t>que disminuyó</w:t>
      </w:r>
      <w:r w:rsidR="00226BE5" w:rsidRPr="00091E91">
        <w:t>.</w:t>
      </w:r>
    </w:p>
    <w:p w14:paraId="318432A4" w14:textId="271F94E4" w:rsidR="00226BE5" w:rsidRPr="00091E91" w:rsidRDefault="000D0C3C" w:rsidP="00226BE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0D0C3C">
        <w:rPr>
          <w:rFonts w:cs="Times New Roman"/>
          <w:szCs w:val="20"/>
          <w:lang w:val="es-MX"/>
        </w:rPr>
        <w:t>El Sistema de Indicadores Cíclicos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Coincidente y Adelantado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se basa en la metodología que utiliza la OCDE</w:t>
      </w:r>
      <w:r w:rsidR="00236C6F">
        <w:rPr>
          <w:rFonts w:cs="Times New Roman"/>
          <w:szCs w:val="20"/>
          <w:lang w:val="es-MX"/>
        </w:rPr>
        <w:t>.</w:t>
      </w:r>
      <w:r w:rsidRPr="000D0C3C">
        <w:rPr>
          <w:rFonts w:cs="Times New Roman"/>
          <w:szCs w:val="20"/>
          <w:lang w:val="es-MX"/>
        </w:rPr>
        <w:t xml:space="preserve"> </w:t>
      </w:r>
      <w:r w:rsidR="00236C6F">
        <w:rPr>
          <w:rFonts w:cs="Times New Roman"/>
          <w:szCs w:val="20"/>
          <w:lang w:val="es-MX"/>
        </w:rPr>
        <w:t>Este</w:t>
      </w:r>
      <w:r w:rsidR="00236C6F" w:rsidRPr="000D0C3C">
        <w:rPr>
          <w:rFonts w:cs="Times New Roman"/>
          <w:szCs w:val="20"/>
          <w:lang w:val="es-MX"/>
        </w:rPr>
        <w:t xml:space="preserve"> </w:t>
      </w:r>
      <w:r w:rsidRPr="000D0C3C">
        <w:rPr>
          <w:rFonts w:cs="Times New Roman"/>
          <w:szCs w:val="20"/>
          <w:lang w:val="es-MX"/>
        </w:rPr>
        <w:t xml:space="preserve">consiste en obtener los ciclos de cada componente mediante la aplicación del filtro Hodrick-Prescott </w:t>
      </w:r>
      <w:r w:rsidR="00236C6F">
        <w:rPr>
          <w:rFonts w:cs="Times New Roman"/>
          <w:szCs w:val="20"/>
          <w:lang w:val="es-MX"/>
        </w:rPr>
        <w:t>a partir de</w:t>
      </w:r>
      <w:r w:rsidRPr="000D0C3C">
        <w:rPr>
          <w:rFonts w:cs="Times New Roman"/>
          <w:szCs w:val="20"/>
          <w:lang w:val="es-MX"/>
        </w:rPr>
        <w:t xml:space="preserve"> series desestacionalizadas de las variables seleccionadas </w:t>
      </w:r>
      <w:r w:rsidR="007A3766">
        <w:rPr>
          <w:rFonts w:cs="Times New Roman"/>
          <w:szCs w:val="20"/>
          <w:lang w:val="es-MX"/>
        </w:rPr>
        <w:t xml:space="preserve">y </w:t>
      </w:r>
      <w:r w:rsidRPr="000D0C3C">
        <w:rPr>
          <w:rFonts w:cs="Times New Roman"/>
          <w:szCs w:val="20"/>
          <w:lang w:val="es-MX"/>
        </w:rPr>
        <w:t>corregidas por observaciones atípicas</w:t>
      </w:r>
      <w:r w:rsidR="00226BE5" w:rsidRPr="00091E91">
        <w:rPr>
          <w:rFonts w:cs="Times New Roman"/>
          <w:szCs w:val="20"/>
          <w:lang w:val="es-MX"/>
        </w:rPr>
        <w:t>.</w:t>
      </w:r>
    </w:p>
    <w:p w14:paraId="341BA95A" w14:textId="7A571AE8" w:rsidR="00DE5615" w:rsidRPr="00091E91" w:rsidRDefault="00F22863" w:rsidP="00DE561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F22863">
        <w:rPr>
          <w:rFonts w:cs="Times New Roman"/>
          <w:szCs w:val="20"/>
          <w:lang w:val="es-MX"/>
        </w:rPr>
        <w:t>El filtro Hodrick-Prescott se aplica dos veces: en la primera</w:t>
      </w:r>
      <w:r w:rsidR="005A6C1C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calcula la tendencia de largo plazo para obtener el componente cíclico de cada variable al comparar la serie desestacionalizada respecto a su tendencia</w:t>
      </w:r>
      <w:r w:rsidR="00B04749">
        <w:rPr>
          <w:rFonts w:cs="Times New Roman"/>
          <w:szCs w:val="20"/>
          <w:lang w:val="es-MX"/>
        </w:rPr>
        <w:t>.</w:t>
      </w:r>
      <w:r w:rsidRPr="00F22863">
        <w:rPr>
          <w:rFonts w:cs="Times New Roman"/>
          <w:szCs w:val="20"/>
          <w:lang w:val="es-MX"/>
        </w:rPr>
        <w:t xml:space="preserve"> </w:t>
      </w:r>
      <w:r w:rsidR="00B04749">
        <w:rPr>
          <w:rFonts w:cs="Times New Roman"/>
          <w:szCs w:val="20"/>
          <w:lang w:val="es-MX"/>
        </w:rPr>
        <w:t>E</w:t>
      </w:r>
      <w:r w:rsidRPr="00F22863">
        <w:rPr>
          <w:rFonts w:cs="Times New Roman"/>
          <w:szCs w:val="20"/>
          <w:lang w:val="es-MX"/>
        </w:rPr>
        <w:t>n la segunda</w:t>
      </w:r>
      <w:r w:rsidR="00B04749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elimina la variabilidad de corto plazo en el componente cíclico obtenido previamente</w:t>
      </w:r>
      <w:r w:rsidR="00226BE5" w:rsidRPr="00091E91">
        <w:rPr>
          <w:rFonts w:cs="Times New Roman"/>
          <w:szCs w:val="20"/>
          <w:lang w:val="es-MX"/>
        </w:rPr>
        <w:t>.</w:t>
      </w:r>
      <w:r w:rsidR="00DE5615" w:rsidRPr="00DE5615">
        <w:rPr>
          <w:rFonts w:cs="Times New Roman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De este proceso resultan ciclos suavizados de las variables que después se estandarizan para igualar la volatilidad entre e</w:t>
      </w:r>
      <w:r w:rsidR="005A6C1C">
        <w:rPr>
          <w:rFonts w:cs="Times New Roman"/>
          <w:szCs w:val="20"/>
          <w:lang w:val="es-MX"/>
        </w:rPr>
        <w:t>st</w:t>
      </w:r>
      <w:r w:rsidR="00DE5615" w:rsidRPr="00F22863">
        <w:rPr>
          <w:rFonts w:cs="Times New Roman"/>
          <w:szCs w:val="20"/>
          <w:lang w:val="es-MX"/>
        </w:rPr>
        <w:t>as, ya que algunas pueden mostrar más volatilidad que otras. Finalmente, se obtiene el indicador cíclico</w:t>
      </w:r>
      <w:r w:rsidR="00DE5615" w:rsidRPr="00E73A96">
        <w:rPr>
          <w:rFonts w:cs="Times New Roman"/>
          <w:color w:val="FF0000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mediante el promedio de los cambios mensuales de sus componentes (en términos de ciclos suavizados estandarizados)</w:t>
      </w:r>
      <w:r w:rsidR="00DE5615" w:rsidRPr="00091E91">
        <w:rPr>
          <w:rFonts w:cs="Times New Roman"/>
          <w:szCs w:val="20"/>
          <w:lang w:val="es-MX"/>
        </w:rPr>
        <w:t>.</w:t>
      </w:r>
    </w:p>
    <w:p w14:paraId="406E608C" w14:textId="44EC4D44" w:rsidR="00A243B6" w:rsidRPr="00091E91" w:rsidRDefault="00231421" w:rsidP="00A243B6">
      <w:pPr>
        <w:tabs>
          <w:tab w:val="center" w:pos="3348"/>
        </w:tabs>
        <w:spacing w:before="160" w:after="160"/>
        <w:rPr>
          <w:rFonts w:cs="Times New Roman"/>
          <w:lang w:val="es-MX"/>
        </w:rPr>
      </w:pPr>
      <w:r w:rsidRPr="344308E0">
        <w:rPr>
          <w:rFonts w:cs="Times New Roman"/>
          <w:lang w:val="es-MX"/>
        </w:rPr>
        <w:t>Para definir los componentes del Indicador Coincidente</w:t>
      </w:r>
      <w:r w:rsidR="000056C9" w:rsidRPr="344308E0">
        <w:rPr>
          <w:rFonts w:cs="Times New Roman"/>
          <w:lang w:val="es-MX"/>
        </w:rPr>
        <w:t>,</w:t>
      </w:r>
      <w:r w:rsidRPr="344308E0">
        <w:rPr>
          <w:rFonts w:cs="Times New Roman"/>
          <w:lang w:val="es-MX"/>
        </w:rPr>
        <w:t xml:space="preserve"> se seleccionó una serie de referencia: el I</w:t>
      </w:r>
      <w:r w:rsidR="00F124F9" w:rsidRPr="344308E0">
        <w:rPr>
          <w:rFonts w:cs="Times New Roman"/>
          <w:lang w:val="es-MX"/>
        </w:rPr>
        <w:t>GAE</w:t>
      </w:r>
      <w:r w:rsidRPr="344308E0">
        <w:rPr>
          <w:rFonts w:cs="Times New Roman"/>
          <w:lang w:val="es-MX"/>
        </w:rPr>
        <w:t>. A partir de esta variable, que representa una medida aproximada del comportamiento cíclico de la economía agregada, se seleccionan otras cuyos picos o valles coincidan con los de la serie de referencia</w:t>
      </w:r>
      <w:r w:rsidRPr="3731174A">
        <w:rPr>
          <w:rFonts w:cs="Times New Roman"/>
          <w:lang w:val="es-MX"/>
        </w:rPr>
        <w:t>.</w:t>
      </w:r>
      <w:r w:rsidRPr="344308E0">
        <w:rPr>
          <w:rFonts w:cs="Times New Roman"/>
          <w:lang w:val="es-MX"/>
        </w:rPr>
        <w:t xml:space="preserve"> Estas variables o componentes deben </w:t>
      </w:r>
      <w:r w:rsidRPr="458959AC">
        <w:rPr>
          <w:rFonts w:cs="Times New Roman"/>
          <w:lang w:val="es-MX"/>
        </w:rPr>
        <w:t>tener</w:t>
      </w:r>
      <w:r w:rsidRPr="344308E0">
        <w:rPr>
          <w:rFonts w:cs="Times New Roman"/>
          <w:lang w:val="es-MX"/>
        </w:rPr>
        <w:t xml:space="preserve"> relevancia económica, frecuencia mensual, ser oportunos y de longitud considerable para dar cuenta de la evolución de los ciclos económicos. </w:t>
      </w:r>
      <w:r w:rsidR="009C213A" w:rsidRPr="344308E0">
        <w:rPr>
          <w:rFonts w:cs="Times New Roman"/>
          <w:lang w:val="es-MX"/>
        </w:rPr>
        <w:t>L</w:t>
      </w:r>
      <w:r w:rsidRPr="344308E0">
        <w:rPr>
          <w:rFonts w:cs="Times New Roman"/>
          <w:lang w:val="es-MX"/>
        </w:rPr>
        <w:t xml:space="preserve">a tarea de definir los componentes de un indicador compuesto involucra el análisis de una gran cantidad de series </w:t>
      </w:r>
      <w:r w:rsidR="47437C6E" w:rsidRPr="5199C230">
        <w:rPr>
          <w:rFonts w:cs="Times New Roman"/>
          <w:lang w:val="es-MX"/>
        </w:rPr>
        <w:t>de</w:t>
      </w:r>
      <w:r w:rsidRPr="344308E0">
        <w:rPr>
          <w:rFonts w:cs="Times New Roman"/>
          <w:lang w:val="es-MX"/>
        </w:rPr>
        <w:t xml:space="preserve"> los distintos sectores de la actividad económica</w:t>
      </w:r>
      <w:r w:rsidR="00226BE5" w:rsidRPr="344308E0">
        <w:rPr>
          <w:rFonts w:cs="Times New Roman"/>
          <w:lang w:val="es-MX"/>
        </w:rPr>
        <w:t>.</w:t>
      </w:r>
      <w:r w:rsidR="00A243B6" w:rsidRPr="344308E0">
        <w:rPr>
          <w:rFonts w:cs="Times New Roman"/>
          <w:lang w:val="es-MX"/>
        </w:rPr>
        <w:t xml:space="preserve"> Para el Indicador Adelantado y sus componentes</w:t>
      </w:r>
      <w:r w:rsidR="000056C9" w:rsidRPr="344308E0">
        <w:rPr>
          <w:rFonts w:cs="Times New Roman"/>
          <w:lang w:val="es-MX"/>
        </w:rPr>
        <w:t>,</w:t>
      </w:r>
      <w:r w:rsidR="00A243B6" w:rsidRPr="344308E0">
        <w:rPr>
          <w:rFonts w:cs="Times New Roman"/>
          <w:lang w:val="es-MX"/>
        </w:rPr>
        <w:t xml:space="preserve"> se utiliza el Indicador Coincidente como serie de referencia y se seleccionan las variables que anticipan sus picos o valles.</w:t>
      </w:r>
    </w:p>
    <w:p w14:paraId="197BB784" w14:textId="6450A86A" w:rsidR="00226BE5" w:rsidRPr="00091E91" w:rsidRDefault="00242950" w:rsidP="00226BE5">
      <w:pPr>
        <w:spacing w:before="160" w:after="160"/>
        <w:rPr>
          <w:rFonts w:cs="Times New Roman"/>
          <w:lang w:val="es-MX"/>
        </w:rPr>
      </w:pPr>
      <w:r w:rsidRPr="05A746E9">
        <w:rPr>
          <w:rFonts w:cs="Times New Roman"/>
          <w:lang w:val="es-MX"/>
        </w:rPr>
        <w:lastRenderedPageBreak/>
        <w:t>E</w:t>
      </w:r>
      <w:r w:rsidR="00A1371E" w:rsidRPr="05A746E9">
        <w:rPr>
          <w:rFonts w:cs="Times New Roman"/>
          <w:lang w:val="es-MX"/>
        </w:rPr>
        <w:t>n la construcción de indicadores compuestos, los componentes que presentan un comportamiento cíclico contrario al de la actividad económica</w:t>
      </w:r>
      <w:r w:rsidR="00B055CA" w:rsidRPr="05A746E9">
        <w:rPr>
          <w:rFonts w:cs="Times New Roman"/>
          <w:lang w:val="es-MX"/>
        </w:rPr>
        <w:t xml:space="preserve"> —como </w:t>
      </w:r>
      <w:r w:rsidR="00A1371E" w:rsidRPr="05A746E9">
        <w:rPr>
          <w:rFonts w:cs="Times New Roman"/>
          <w:lang w:val="es-MX"/>
        </w:rPr>
        <w:t>la Tasa de Desocupación Urbana, el Tipo de Cambio Real Bilateral México-EUA y la Tasa de Interés Interbancaria de Equilibrio</w:t>
      </w:r>
      <w:r w:rsidR="00B055CA" w:rsidRPr="05A746E9">
        <w:rPr>
          <w:rFonts w:cs="Times New Roman"/>
          <w:lang w:val="es-MX"/>
        </w:rPr>
        <w:t xml:space="preserve">— se </w:t>
      </w:r>
      <w:r w:rsidR="00A1371E" w:rsidRPr="05A746E9">
        <w:rPr>
          <w:rFonts w:cs="Times New Roman"/>
          <w:lang w:val="es-MX"/>
        </w:rPr>
        <w:t>consideran de forma inversa al momento de incorporarlos al indicador compuesto</w:t>
      </w:r>
      <w:r w:rsidR="00226BE5" w:rsidRPr="05A746E9">
        <w:rPr>
          <w:rFonts w:cs="Times New Roman"/>
          <w:lang w:val="es-MX"/>
        </w:rPr>
        <w:t>.</w:t>
      </w:r>
      <w:r w:rsidR="00A243B6" w:rsidRPr="05A746E9">
        <w:rPr>
          <w:rFonts w:cs="Times New Roman"/>
          <w:lang w:val="es-MX"/>
        </w:rPr>
        <w:t xml:space="preserve"> Considérese que los indicadores compuestos están sujetos a cambios</w:t>
      </w:r>
      <w:r w:rsidR="00DD6F48" w:rsidRPr="05A746E9">
        <w:rPr>
          <w:rFonts w:cs="Times New Roman"/>
          <w:lang w:val="es-MX"/>
        </w:rPr>
        <w:t xml:space="preserve">, puesto que se actualizan los datos </w:t>
      </w:r>
      <w:r w:rsidR="00A243B6" w:rsidRPr="05A746E9">
        <w:rPr>
          <w:rFonts w:cs="Times New Roman"/>
          <w:lang w:val="es-MX"/>
        </w:rPr>
        <w:t>debido a las revisiones en la información básica, al uso de series desestacionalizadas para su cálculo y a los filtros que se utilizan.</w:t>
      </w:r>
      <w:r w:rsidR="00A243B6">
        <w:t xml:space="preserve"> Además, al incorporar la información de un nuevo mes en el cálculo de los indicadores cíclicos, se pueden modificar los datos de los periodos anteriores. Esto se debe a que, para obtener el resultado del indicador cíclico de un mes, influyen también los meses anteriores y posteriores al mes en cuestión.</w:t>
      </w:r>
    </w:p>
    <w:p w14:paraId="7AC7DB18" w14:textId="27151A6E" w:rsidR="00226BE5" w:rsidRPr="00091E91" w:rsidRDefault="009D1AD8" w:rsidP="00226BE5">
      <w:pPr>
        <w:spacing w:before="240" w:after="240"/>
        <w:rPr>
          <w:highlight w:val="green"/>
        </w:rPr>
      </w:pPr>
      <w:r>
        <w:t xml:space="preserve">La magnitud de </w:t>
      </w:r>
      <w:r w:rsidR="00A243B6">
        <w:t>l</w:t>
      </w:r>
      <w:r>
        <w:t xml:space="preserve">a revisión depende de si la nueva información que se incorpora tiene un comportamiento similar al </w:t>
      </w:r>
      <w:r w:rsidR="00CA42E0">
        <w:t>de</w:t>
      </w:r>
      <w:r>
        <w:t xml:space="preserve"> los datos anteriores</w:t>
      </w:r>
      <w:r w:rsidR="63A5267F">
        <w:t>,</w:t>
      </w:r>
      <w:r>
        <w:t xml:space="preserve"> o muy diferente. </w:t>
      </w:r>
      <w:r w:rsidR="00CA42E0">
        <w:t>S</w:t>
      </w:r>
      <w:r>
        <w:t>i los datos anteriores registran un crecimiento y el nuevo dato tiene un crecimiento similar, las revisiones serán pequeñas, pero si el dato nuevo tiene crecimiento muy superior</w:t>
      </w:r>
      <w:r w:rsidR="00093043">
        <w:t>,</w:t>
      </w:r>
      <w:r>
        <w:t xml:space="preserve"> o </w:t>
      </w:r>
      <w:r w:rsidR="00CA42E0">
        <w:t>cae</w:t>
      </w:r>
      <w:r>
        <w:t>, las revisiones serán más significativas. Por el contrario, si los datos anteriores muestran disminución y el nuevo presenta crecimiento, la magnitud de</w:t>
      </w:r>
      <w:r w:rsidR="00CA42E0">
        <w:t>l segundo determinará</w:t>
      </w:r>
      <w:r w:rsidR="00631E8E">
        <w:t xml:space="preserve"> que se revisen o no los primeros,</w:t>
      </w:r>
      <w:r>
        <w:t xml:space="preserve"> p</w:t>
      </w:r>
      <w:r w:rsidR="00DD6F48">
        <w:t>ues puede</w:t>
      </w:r>
      <w:r>
        <w:t xml:space="preserve"> cambiar su trayectoria</w:t>
      </w:r>
      <w:r w:rsidR="00226BE5">
        <w:t>.</w:t>
      </w:r>
    </w:p>
    <w:p w14:paraId="602D175C" w14:textId="77777777" w:rsidR="00226BE5" w:rsidRPr="00B455D7" w:rsidRDefault="00226BE5" w:rsidP="00962B34">
      <w:pPr>
        <w:keepNext/>
        <w:spacing w:before="36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clásico o de negocios</w:t>
      </w:r>
    </w:p>
    <w:p w14:paraId="3CE61723" w14:textId="1FF4E487" w:rsidR="005F56DF" w:rsidRPr="00091E91" w:rsidRDefault="0094622D" w:rsidP="00226BE5">
      <w:pPr>
        <w:tabs>
          <w:tab w:val="center" w:pos="3348"/>
        </w:tabs>
        <w:spacing w:before="200" w:after="200"/>
        <w:rPr>
          <w:szCs w:val="20"/>
        </w:rPr>
      </w:pPr>
      <w:r w:rsidRPr="0094622D">
        <w:rPr>
          <w:szCs w:val="20"/>
        </w:rPr>
        <w:t>El Indicador Coincidente con el enfoque de negocios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o clásico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utiliza los mismos componentes que el indicador del ciclo de crecimiento</w:t>
      </w:r>
      <w:r w:rsidR="004C28BC">
        <w:rPr>
          <w:szCs w:val="20"/>
        </w:rPr>
        <w:t>.</w:t>
      </w:r>
      <w:r w:rsidRPr="0094622D">
        <w:rPr>
          <w:szCs w:val="20"/>
        </w:rPr>
        <w:t xml:space="preserve"> </w:t>
      </w:r>
      <w:r w:rsidR="004C28BC">
        <w:rPr>
          <w:szCs w:val="20"/>
        </w:rPr>
        <w:t>S</w:t>
      </w:r>
      <w:r w:rsidRPr="0094622D">
        <w:rPr>
          <w:szCs w:val="20"/>
        </w:rPr>
        <w:t xml:space="preserve">e obtiene agregando las variaciones estandarizadas de las series </w:t>
      </w:r>
      <w:r w:rsidR="004C28BC">
        <w:rPr>
          <w:szCs w:val="20"/>
        </w:rPr>
        <w:t>ajustadas por estacionalidad</w:t>
      </w:r>
      <w:r w:rsidRPr="0094622D">
        <w:rPr>
          <w:szCs w:val="20"/>
        </w:rPr>
        <w:t xml:space="preserve"> de dichos componentes. Este indicador se estandariza y se ajusta para que su tendencia y su amplitud sean comparables con las del </w:t>
      </w:r>
      <w:r w:rsidR="00F0512A">
        <w:rPr>
          <w:szCs w:val="20"/>
        </w:rPr>
        <w:t>IGAE</w:t>
      </w:r>
      <w:r w:rsidRPr="0094622D">
        <w:rPr>
          <w:szCs w:val="20"/>
        </w:rPr>
        <w:t>. Para eliminar la variabilidad de corto plazo</w:t>
      </w:r>
      <w:r w:rsidR="005A6C1C">
        <w:rPr>
          <w:szCs w:val="20"/>
        </w:rPr>
        <w:t>,</w:t>
      </w:r>
      <w:r w:rsidRPr="0094622D">
        <w:rPr>
          <w:szCs w:val="20"/>
        </w:rPr>
        <w:t xml:space="preserve"> se aplica un filtro Hodrick-Prescott</w:t>
      </w:r>
      <w:r w:rsidR="00226BE5" w:rsidRPr="00091E91">
        <w:rPr>
          <w:szCs w:val="20"/>
        </w:rPr>
        <w:t xml:space="preserve">. </w:t>
      </w:r>
    </w:p>
    <w:p w14:paraId="62127713" w14:textId="20B78A99" w:rsidR="00C15B01" w:rsidRDefault="00C15B01" w:rsidP="00C15B01">
      <w:pPr>
        <w:tabs>
          <w:tab w:val="center" w:pos="3348"/>
        </w:tabs>
        <w:spacing w:before="240"/>
        <w:rPr>
          <w:rStyle w:val="Hipervnculo"/>
          <w:color w:val="auto"/>
        </w:rPr>
      </w:pPr>
      <w:r w:rsidRPr="00091E91">
        <w:t>Para</w:t>
      </w:r>
      <w:r>
        <w:t> más </w:t>
      </w:r>
      <w:r w:rsidRPr="00091E91">
        <w:t>información</w:t>
      </w:r>
      <w:r>
        <w:t>, consúltese </w:t>
      </w:r>
      <w:r w:rsidRPr="00091E91">
        <w:t>la</w:t>
      </w:r>
      <w:r>
        <w:t> </w:t>
      </w:r>
      <w:r w:rsidRPr="00091E91">
        <w:t>siguiente</w:t>
      </w:r>
      <w:r>
        <w:t> </w:t>
      </w:r>
      <w:r w:rsidRPr="00091E91">
        <w:t>liga:</w:t>
      </w:r>
      <w:r>
        <w:rPr>
          <w:rFonts w:ascii="Calibri" w:eastAsiaTheme="minorHAnsi" w:hAnsi="Calibri" w:cs="Times New Roman"/>
          <w:sz w:val="22"/>
          <w:szCs w:val="22"/>
          <w:lang w:val="es-MX" w:eastAsia="es-MX"/>
        </w:rPr>
        <w:t> </w:t>
      </w:r>
      <w:hyperlink r:id="rId48" w:history="1">
        <w:r w:rsidRPr="006F45E3">
          <w:rPr>
            <w:rStyle w:val="Hipervnculo"/>
          </w:rPr>
          <w:t>https://www.inegi.org.mx/app/biblioteca/ficha.html?upc=702825073961</w:t>
        </w:r>
      </w:hyperlink>
    </w:p>
    <w:p w14:paraId="796EFA2D" w14:textId="688981FB" w:rsidR="00226BE5" w:rsidRPr="00091E91" w:rsidRDefault="00042638" w:rsidP="00226BE5">
      <w:pPr>
        <w:spacing w:before="200" w:after="200"/>
        <w:rPr>
          <w:rFonts w:cs="Times New Roman"/>
          <w:szCs w:val="20"/>
        </w:rPr>
      </w:pPr>
      <w:r w:rsidRPr="00042638">
        <w:rPr>
          <w:rFonts w:cs="Times New Roman"/>
          <w:szCs w:val="20"/>
        </w:rPr>
        <w:t>El Sistema de Indicadores Cíclicos se</w:t>
      </w:r>
      <w:r w:rsidR="006F46D2">
        <w:rPr>
          <w:rFonts w:cs="Times New Roman"/>
          <w:szCs w:val="20"/>
        </w:rPr>
        <w:t xml:space="preserve"> puede</w:t>
      </w:r>
      <w:r w:rsidRPr="00042638">
        <w:rPr>
          <w:rFonts w:cs="Times New Roman"/>
          <w:szCs w:val="20"/>
        </w:rPr>
        <w:t xml:space="preserve"> </w:t>
      </w:r>
      <w:r w:rsidR="006F46D2" w:rsidRPr="00042638">
        <w:rPr>
          <w:rFonts w:cs="Times New Roman"/>
          <w:szCs w:val="20"/>
        </w:rPr>
        <w:t>consulta</w:t>
      </w:r>
      <w:r w:rsidR="006F46D2">
        <w:rPr>
          <w:rFonts w:cs="Times New Roman"/>
          <w:szCs w:val="20"/>
        </w:rPr>
        <w:t>r</w:t>
      </w:r>
      <w:r w:rsidR="006F46D2" w:rsidRPr="00042638">
        <w:rPr>
          <w:rFonts w:cs="Times New Roman"/>
          <w:szCs w:val="20"/>
        </w:rPr>
        <w:t xml:space="preserve"> </w:t>
      </w:r>
      <w:r w:rsidRPr="00042638">
        <w:rPr>
          <w:rFonts w:cs="Times New Roman"/>
          <w:szCs w:val="20"/>
        </w:rPr>
        <w:t>en</w:t>
      </w:r>
      <w:r w:rsidR="006F46D2">
        <w:rPr>
          <w:rFonts w:cs="Times New Roman"/>
          <w:szCs w:val="20"/>
        </w:rPr>
        <w:t>:</w:t>
      </w:r>
      <w:r w:rsidRPr="00042638">
        <w:rPr>
          <w:rFonts w:cs="Times New Roman"/>
          <w:szCs w:val="20"/>
        </w:rPr>
        <w:t xml:space="preserve"> </w:t>
      </w:r>
      <w:hyperlink r:id="rId49" w:history="1">
        <w:r w:rsidR="006F46D2" w:rsidRPr="006F45E3">
          <w:rPr>
            <w:rStyle w:val="Hipervnculo"/>
          </w:rPr>
          <w:t>www.inegi.org.mx</w:t>
        </w:r>
      </w:hyperlink>
      <w:r w:rsidRPr="00042638">
        <w:rPr>
          <w:rFonts w:cs="Times New Roman"/>
          <w:szCs w:val="20"/>
        </w:rPr>
        <w:t xml:space="preserve"> y en el Banco de Información Económica</w:t>
      </w:r>
      <w:r w:rsidR="00F0512A">
        <w:rPr>
          <w:rFonts w:cs="Times New Roman"/>
          <w:szCs w:val="20"/>
        </w:rPr>
        <w:t xml:space="preserve"> (BIE)</w:t>
      </w:r>
      <w:r w:rsidR="00226BE5" w:rsidRPr="00091E91">
        <w:rPr>
          <w:rFonts w:cs="Times New Roman"/>
          <w:szCs w:val="20"/>
        </w:rPr>
        <w:t>.</w:t>
      </w:r>
    </w:p>
    <w:p w14:paraId="31808E3A" w14:textId="69362DCA" w:rsidR="00226BE5" w:rsidRPr="00091E91" w:rsidRDefault="001F6CCA" w:rsidP="00226BE5">
      <w:pPr>
        <w:spacing w:before="200" w:after="200"/>
        <w:rPr>
          <w:rFonts w:cs="Times New Roman"/>
          <w:szCs w:val="20"/>
        </w:rPr>
      </w:pPr>
      <w:r>
        <w:rPr>
          <w:rFonts w:cs="Times New Roman"/>
          <w:szCs w:val="20"/>
        </w:rPr>
        <w:t>El INEGI genera l</w:t>
      </w:r>
      <w:r w:rsidRPr="00042638">
        <w:rPr>
          <w:rFonts w:cs="Times New Roman"/>
          <w:szCs w:val="20"/>
        </w:rPr>
        <w:t xml:space="preserve">a información </w:t>
      </w:r>
      <w:r w:rsidR="00042638" w:rsidRPr="00042638">
        <w:rPr>
          <w:rFonts w:cs="Times New Roman"/>
          <w:szCs w:val="20"/>
        </w:rPr>
        <w:t xml:space="preserve">contenida en esta nota </w:t>
      </w:r>
      <w:r>
        <w:rPr>
          <w:rFonts w:cs="Times New Roman"/>
          <w:szCs w:val="20"/>
        </w:rPr>
        <w:t>y la</w:t>
      </w:r>
      <w:r w:rsidR="00042638" w:rsidRPr="00042638">
        <w:rPr>
          <w:rFonts w:cs="Times New Roman"/>
          <w:szCs w:val="20"/>
        </w:rPr>
        <w:t xml:space="preserve"> da a conocer en la fecha </w:t>
      </w:r>
      <w:r>
        <w:rPr>
          <w:rFonts w:cs="Times New Roman"/>
          <w:szCs w:val="20"/>
        </w:rPr>
        <w:t xml:space="preserve">que </w:t>
      </w:r>
      <w:r w:rsidRPr="00042638">
        <w:rPr>
          <w:rFonts w:cs="Times New Roman"/>
          <w:szCs w:val="20"/>
        </w:rPr>
        <w:t>establec</w:t>
      </w:r>
      <w:r>
        <w:rPr>
          <w:rFonts w:cs="Times New Roman"/>
          <w:szCs w:val="20"/>
        </w:rPr>
        <w:t>e</w:t>
      </w:r>
      <w:r w:rsidRPr="00042638">
        <w:rPr>
          <w:rFonts w:cs="Times New Roman"/>
          <w:szCs w:val="20"/>
        </w:rPr>
        <w:t xml:space="preserve"> </w:t>
      </w:r>
      <w:r w:rsidR="00042638" w:rsidRPr="00042638">
        <w:rPr>
          <w:rFonts w:cs="Times New Roman"/>
          <w:szCs w:val="20"/>
        </w:rPr>
        <w:t>el Calendario de Difusión de Información Estadística y Geográfica y de Interés Naciona</w:t>
      </w:r>
      <w:r w:rsidR="00B455D7">
        <w:rPr>
          <w:rFonts w:cs="Times New Roman"/>
          <w:szCs w:val="20"/>
        </w:rPr>
        <w:t>l</w:t>
      </w:r>
      <w:r w:rsidR="00226BE5" w:rsidRPr="00091E91">
        <w:rPr>
          <w:rFonts w:cs="Times New Roman"/>
          <w:szCs w:val="20"/>
        </w:rPr>
        <w:t>.</w:t>
      </w:r>
    </w:p>
    <w:sectPr w:rsidR="00226BE5" w:rsidRPr="00091E91" w:rsidSect="00CD0745">
      <w:headerReference w:type="default" r:id="rId50"/>
      <w:footerReference w:type="default" r:id="rId51"/>
      <w:pgSz w:w="12242" w:h="15842" w:code="1"/>
      <w:pgMar w:top="1134" w:right="1134" w:bottom="1134" w:left="1134" w:header="567" w:footer="359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E30F" w14:textId="77777777" w:rsidR="006A33E8" w:rsidRDefault="006A33E8">
      <w:r>
        <w:separator/>
      </w:r>
    </w:p>
  </w:endnote>
  <w:endnote w:type="continuationSeparator" w:id="0">
    <w:p w14:paraId="2FB88F85" w14:textId="77777777" w:rsidR="006A33E8" w:rsidRDefault="006A33E8">
      <w:r>
        <w:continuationSeparator/>
      </w:r>
    </w:p>
  </w:endnote>
  <w:endnote w:type="continuationNotice" w:id="1">
    <w:p w14:paraId="3C1B96BE" w14:textId="77777777" w:rsidR="006A33E8" w:rsidRDefault="006A3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C8211" w14:textId="77777777" w:rsidR="00CD0745" w:rsidRDefault="00CD0745" w:rsidP="00CD0745">
    <w:pPr>
      <w:pStyle w:val="Piedepgina"/>
      <w:jc w:val="center"/>
      <w:rPr>
        <w:b/>
        <w:color w:val="244061" w:themeColor="accent1" w:themeShade="80"/>
        <w:sz w:val="20"/>
      </w:rPr>
    </w:pPr>
  </w:p>
  <w:p w14:paraId="72867E72" w14:textId="77777777" w:rsidR="00CD0745" w:rsidRPr="001A4A82" w:rsidRDefault="00CD0745" w:rsidP="00CD0745">
    <w:pPr>
      <w:pStyle w:val="Piedepgina"/>
      <w:jc w:val="center"/>
      <w:rPr>
        <w:color w:val="003057"/>
        <w:sz w:val="20"/>
      </w:rPr>
    </w:pPr>
    <w:r w:rsidRPr="001A4A82">
      <w:rPr>
        <w:b/>
        <w:color w:val="003057"/>
        <w:sz w:val="20"/>
      </w:rPr>
      <w:t>Comunicación social</w:t>
    </w:r>
  </w:p>
  <w:p w14:paraId="05643965" w14:textId="287F263D" w:rsidR="0059434F" w:rsidRPr="00CD0745" w:rsidRDefault="0059434F" w:rsidP="00CD07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46489" w14:textId="77777777" w:rsidR="006A33E8" w:rsidRDefault="006A33E8">
      <w:r>
        <w:separator/>
      </w:r>
    </w:p>
  </w:footnote>
  <w:footnote w:type="continuationSeparator" w:id="0">
    <w:p w14:paraId="1E36F38D" w14:textId="77777777" w:rsidR="006A33E8" w:rsidRDefault="006A33E8">
      <w:r>
        <w:continuationSeparator/>
      </w:r>
    </w:p>
  </w:footnote>
  <w:footnote w:type="continuationNotice" w:id="1">
    <w:p w14:paraId="1829DD84" w14:textId="77777777" w:rsidR="006A33E8" w:rsidRDefault="006A33E8"/>
  </w:footnote>
  <w:footnote w:id="2">
    <w:p w14:paraId="7F6C4D5A" w14:textId="2935D2D7" w:rsidR="00A2797D" w:rsidRPr="00A2797D" w:rsidRDefault="00A2797D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A340F">
        <w:rPr>
          <w:sz w:val="16"/>
          <w:szCs w:val="18"/>
        </w:rPr>
        <w:t xml:space="preserve">Los Indicadores Coincidente y Adelantado </w:t>
      </w:r>
      <w:r>
        <w:rPr>
          <w:sz w:val="16"/>
          <w:szCs w:val="18"/>
        </w:rPr>
        <w:t>se constituyen</w:t>
      </w:r>
      <w:r w:rsidRPr="008A340F">
        <w:rPr>
          <w:sz w:val="16"/>
          <w:szCs w:val="18"/>
        </w:rPr>
        <w:t xml:space="preserve"> por los componentes cíclicos de sus variables</w:t>
      </w:r>
      <w:r>
        <w:rPr>
          <w:sz w:val="16"/>
          <w:szCs w:val="18"/>
        </w:rPr>
        <w:t xml:space="preserve"> y se referencian </w:t>
      </w:r>
      <w:r w:rsidRPr="008A340F">
        <w:rPr>
          <w:sz w:val="16"/>
          <w:szCs w:val="18"/>
        </w:rPr>
        <w:t xml:space="preserve">a sus respectivas tendencias de largo plazo, lo que se conoce como </w:t>
      </w:r>
      <w:r>
        <w:rPr>
          <w:sz w:val="16"/>
          <w:szCs w:val="18"/>
        </w:rPr>
        <w:t>«</w:t>
      </w:r>
      <w:r w:rsidRPr="008A340F">
        <w:rPr>
          <w:sz w:val="16"/>
          <w:szCs w:val="18"/>
        </w:rPr>
        <w:t>ciclo de crecimiento</w:t>
      </w:r>
      <w:r>
        <w:rPr>
          <w:sz w:val="16"/>
          <w:szCs w:val="18"/>
        </w:rPr>
        <w:t>»</w:t>
      </w:r>
      <w:r w:rsidRPr="008A340F">
        <w:rPr>
          <w:sz w:val="16"/>
          <w:szCs w:val="18"/>
        </w:rPr>
        <w:t>. Con el objetivo de contribuir al análisis de los ciclos económicos, el I</w:t>
      </w:r>
      <w:r>
        <w:rPr>
          <w:sz w:val="16"/>
          <w:szCs w:val="18"/>
        </w:rPr>
        <w:t>nstituto Nacional de Estadística y Geografía (I</w:t>
      </w:r>
      <w:r w:rsidRPr="008A340F">
        <w:rPr>
          <w:sz w:val="16"/>
          <w:szCs w:val="18"/>
        </w:rPr>
        <w:t>NEGI</w:t>
      </w:r>
      <w:r>
        <w:rPr>
          <w:sz w:val="16"/>
          <w:szCs w:val="18"/>
        </w:rPr>
        <w:t>)</w:t>
      </w:r>
      <w:r w:rsidRPr="008A340F">
        <w:rPr>
          <w:sz w:val="16"/>
          <w:szCs w:val="18"/>
        </w:rPr>
        <w:t xml:space="preserve"> pone a disposición de</w:t>
      </w:r>
      <w:r>
        <w:rPr>
          <w:sz w:val="16"/>
          <w:szCs w:val="18"/>
        </w:rPr>
        <w:t xml:space="preserve"> las y</w:t>
      </w:r>
      <w:r w:rsidRPr="008A340F">
        <w:rPr>
          <w:sz w:val="16"/>
          <w:szCs w:val="18"/>
        </w:rPr>
        <w:t xml:space="preserve"> los usuarios, de manera gráfica, los Indicadores Cíclicos bajo el enfoque del ciclo de negocios o clásico (</w:t>
      </w:r>
      <w:r>
        <w:rPr>
          <w:sz w:val="16"/>
          <w:szCs w:val="18"/>
        </w:rPr>
        <w:t>V</w:t>
      </w:r>
      <w:r w:rsidRPr="008A340F">
        <w:rPr>
          <w:sz w:val="16"/>
          <w:szCs w:val="18"/>
        </w:rPr>
        <w:t xml:space="preserve">er gráficas </w:t>
      </w:r>
      <w:r>
        <w:rPr>
          <w:sz w:val="16"/>
          <w:szCs w:val="18"/>
        </w:rPr>
        <w:t>8</w:t>
      </w:r>
      <w:r w:rsidRPr="008A340F">
        <w:rPr>
          <w:sz w:val="16"/>
          <w:szCs w:val="18"/>
        </w:rPr>
        <w:t xml:space="preserve"> y </w:t>
      </w:r>
      <w:r>
        <w:rPr>
          <w:sz w:val="16"/>
          <w:szCs w:val="18"/>
        </w:rPr>
        <w:t>9 de la Nota Técnica</w:t>
      </w:r>
      <w:r w:rsidRPr="008A340F">
        <w:rPr>
          <w:sz w:val="16"/>
          <w:szCs w:val="18"/>
        </w:rPr>
        <w:t>).</w:t>
      </w:r>
    </w:p>
  </w:footnote>
  <w:footnote w:id="3">
    <w:p w14:paraId="6663E930" w14:textId="0B785942" w:rsidR="00A2797D" w:rsidRPr="00A2797D" w:rsidRDefault="00A2797D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8"/>
        </w:rPr>
        <w:t>E</w:t>
      </w:r>
      <w:r w:rsidRPr="008A340F">
        <w:rPr>
          <w:sz w:val="16"/>
          <w:szCs w:val="18"/>
        </w:rPr>
        <w:t xml:space="preserve">l Indicador Coincidente </w:t>
      </w:r>
      <w:r w:rsidR="002C722C">
        <w:rPr>
          <w:sz w:val="16"/>
          <w:szCs w:val="18"/>
        </w:rPr>
        <w:t>muestr</w:t>
      </w:r>
      <w:r w:rsidRPr="008A340F">
        <w:rPr>
          <w:sz w:val="16"/>
          <w:szCs w:val="18"/>
        </w:rPr>
        <w:t xml:space="preserve">a el impacto significativo </w:t>
      </w:r>
      <w:r>
        <w:rPr>
          <w:sz w:val="16"/>
          <w:szCs w:val="18"/>
        </w:rPr>
        <w:t xml:space="preserve">que tuvo la </w:t>
      </w:r>
      <w:r w:rsidRPr="008A340F">
        <w:rPr>
          <w:sz w:val="16"/>
          <w:szCs w:val="18"/>
        </w:rPr>
        <w:t xml:space="preserve">pandemia </w:t>
      </w:r>
      <w:r>
        <w:rPr>
          <w:sz w:val="16"/>
          <w:szCs w:val="18"/>
        </w:rPr>
        <w:t xml:space="preserve">por la </w:t>
      </w:r>
      <w:r w:rsidRPr="008A340F">
        <w:rPr>
          <w:sz w:val="16"/>
          <w:szCs w:val="18"/>
        </w:rPr>
        <w:t xml:space="preserve">COVID-19. </w:t>
      </w:r>
      <w:r w:rsidR="00B15E07">
        <w:rPr>
          <w:sz w:val="16"/>
          <w:szCs w:val="18"/>
        </w:rPr>
        <w:t xml:space="preserve">Ahora bien, </w:t>
      </w:r>
      <w:r w:rsidRPr="008A340F">
        <w:rPr>
          <w:sz w:val="16"/>
          <w:szCs w:val="18"/>
        </w:rPr>
        <w:t xml:space="preserve">la magnitud de su caída o de </w:t>
      </w:r>
      <w:r>
        <w:rPr>
          <w:sz w:val="16"/>
          <w:szCs w:val="18"/>
        </w:rPr>
        <w:t>s</w:t>
      </w:r>
      <w:r w:rsidRPr="008A340F">
        <w:rPr>
          <w:sz w:val="16"/>
          <w:szCs w:val="18"/>
        </w:rPr>
        <w:t xml:space="preserve">u recuperación no debe considerarse como una medida de la contracción o recuperación de la actividad económica, sino como una indicación del grado de certeza sobre el rumbo que </w:t>
      </w:r>
      <w:r w:rsidR="00B15E07">
        <w:rPr>
          <w:sz w:val="16"/>
          <w:szCs w:val="18"/>
        </w:rPr>
        <w:t>presenta</w:t>
      </w:r>
      <w:r w:rsidRPr="00EC4652">
        <w:rPr>
          <w:sz w:val="16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6823" w14:textId="77777777" w:rsidR="00CD0745" w:rsidRDefault="00CD0745" w:rsidP="00CD0745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77E9B59" wp14:editId="7F1AA382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504219143" name="Imagen 1504219143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7CDAD" w14:textId="326A2A0C" w:rsidR="00CD0745" w:rsidRPr="00306ECD" w:rsidRDefault="00CD0745" w:rsidP="00CD0745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574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7BBA19D8" w14:textId="669BD2E4" w:rsidR="00CD0745" w:rsidRPr="00306ECD" w:rsidRDefault="00CD0745" w:rsidP="00CD0745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 de octubre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2D7E75EC" w14:textId="1E11479C" w:rsidR="00CD0745" w:rsidRPr="00F22E89" w:rsidRDefault="00CD0745" w:rsidP="00CD0745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1</w:t>
    </w:r>
    <w:r w:rsidR="000930BD">
      <w:rPr>
        <w:b/>
        <w:color w:val="002060"/>
      </w:rPr>
      <w:t>7</w:t>
    </w:r>
  </w:p>
  <w:p w14:paraId="6A2FC8BF" w14:textId="25CD5EAD" w:rsidR="0059434F" w:rsidRDefault="0059434F" w:rsidP="00C075B0">
    <w:pPr>
      <w:pStyle w:val="Encabezado"/>
      <w:tabs>
        <w:tab w:val="clear" w:pos="4320"/>
        <w:tab w:val="clear" w:pos="8640"/>
        <w:tab w:val="left" w:pos="2188"/>
      </w:tabs>
    </w:pPr>
  </w:p>
  <w:p w14:paraId="47387B1B" w14:textId="77777777" w:rsidR="00CD0745" w:rsidRPr="00CD0745" w:rsidRDefault="00CD0745" w:rsidP="00C075B0">
    <w:pPr>
      <w:pStyle w:val="Encabezado"/>
      <w:tabs>
        <w:tab w:val="clear" w:pos="4320"/>
        <w:tab w:val="clear" w:pos="8640"/>
        <w:tab w:val="left" w:pos="218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35F6B"/>
    <w:multiLevelType w:val="hybridMultilevel"/>
    <w:tmpl w:val="434890E8"/>
    <w:lvl w:ilvl="0" w:tplc="A6463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0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8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0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8F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202C2"/>
    <w:multiLevelType w:val="hybridMultilevel"/>
    <w:tmpl w:val="37ECBB9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BC7EF1"/>
    <w:multiLevelType w:val="hybridMultilevel"/>
    <w:tmpl w:val="5882D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675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8" w15:restartNumberingAfterBreak="0">
    <w:nsid w:val="77B24827"/>
    <w:multiLevelType w:val="hybridMultilevel"/>
    <w:tmpl w:val="7394735C"/>
    <w:lvl w:ilvl="0" w:tplc="401E20E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A1EC430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Univers" w:hint="default"/>
      </w:rPr>
    </w:lvl>
    <w:lvl w:ilvl="2" w:tplc="092AEAC4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F7643EF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D6DA1152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Univers" w:hint="default"/>
      </w:rPr>
    </w:lvl>
    <w:lvl w:ilvl="5" w:tplc="D254894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A3CC505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B46AE6B0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Univers" w:hint="default"/>
      </w:rPr>
    </w:lvl>
    <w:lvl w:ilvl="8" w:tplc="7FFAFE58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19" w15:restartNumberingAfterBreak="0">
    <w:nsid w:val="7C4A020E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7"/>
  </w:num>
  <w:num w:numId="12">
    <w:abstractNumId w:val="2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2" w:hanging="360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24">
    <w:abstractNumId w:val="8"/>
  </w:num>
  <w:num w:numId="25">
    <w:abstractNumId w:val="13"/>
  </w:num>
  <w:num w:numId="26">
    <w:abstractNumId w:val="19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37"/>
    <w:rsid w:val="0000043F"/>
    <w:rsid w:val="000004E5"/>
    <w:rsid w:val="0000098E"/>
    <w:rsid w:val="00000BEA"/>
    <w:rsid w:val="0000180F"/>
    <w:rsid w:val="00002466"/>
    <w:rsid w:val="00002665"/>
    <w:rsid w:val="000027BD"/>
    <w:rsid w:val="00002B26"/>
    <w:rsid w:val="00003184"/>
    <w:rsid w:val="000033DF"/>
    <w:rsid w:val="00003666"/>
    <w:rsid w:val="0000384D"/>
    <w:rsid w:val="00003A34"/>
    <w:rsid w:val="00003A40"/>
    <w:rsid w:val="00003C25"/>
    <w:rsid w:val="00003C68"/>
    <w:rsid w:val="00004203"/>
    <w:rsid w:val="00004291"/>
    <w:rsid w:val="0000458A"/>
    <w:rsid w:val="00004929"/>
    <w:rsid w:val="00004CE1"/>
    <w:rsid w:val="000050C6"/>
    <w:rsid w:val="000056C9"/>
    <w:rsid w:val="000057CE"/>
    <w:rsid w:val="00005940"/>
    <w:rsid w:val="00005B9D"/>
    <w:rsid w:val="00005F84"/>
    <w:rsid w:val="00006B5A"/>
    <w:rsid w:val="00006B7B"/>
    <w:rsid w:val="00006E23"/>
    <w:rsid w:val="000078B1"/>
    <w:rsid w:val="00007A1A"/>
    <w:rsid w:val="00007EE8"/>
    <w:rsid w:val="00010A59"/>
    <w:rsid w:val="000112A7"/>
    <w:rsid w:val="00011463"/>
    <w:rsid w:val="0001151F"/>
    <w:rsid w:val="00011737"/>
    <w:rsid w:val="000117A9"/>
    <w:rsid w:val="00011840"/>
    <w:rsid w:val="00011AC0"/>
    <w:rsid w:val="00011BD3"/>
    <w:rsid w:val="00012278"/>
    <w:rsid w:val="0001248B"/>
    <w:rsid w:val="00012623"/>
    <w:rsid w:val="000129DA"/>
    <w:rsid w:val="00012A27"/>
    <w:rsid w:val="00012D75"/>
    <w:rsid w:val="00012DD8"/>
    <w:rsid w:val="00012E16"/>
    <w:rsid w:val="0001302A"/>
    <w:rsid w:val="000132A4"/>
    <w:rsid w:val="00013319"/>
    <w:rsid w:val="000133BD"/>
    <w:rsid w:val="00013B35"/>
    <w:rsid w:val="00013E55"/>
    <w:rsid w:val="00013F4E"/>
    <w:rsid w:val="00014340"/>
    <w:rsid w:val="0001447E"/>
    <w:rsid w:val="000144D6"/>
    <w:rsid w:val="000144ED"/>
    <w:rsid w:val="00014FBD"/>
    <w:rsid w:val="00015302"/>
    <w:rsid w:val="00015A5D"/>
    <w:rsid w:val="00015B80"/>
    <w:rsid w:val="00015E25"/>
    <w:rsid w:val="0001636B"/>
    <w:rsid w:val="00016590"/>
    <w:rsid w:val="00016B4E"/>
    <w:rsid w:val="00016D3A"/>
    <w:rsid w:val="0001718D"/>
    <w:rsid w:val="000176AC"/>
    <w:rsid w:val="00020037"/>
    <w:rsid w:val="00020407"/>
    <w:rsid w:val="00020905"/>
    <w:rsid w:val="00021178"/>
    <w:rsid w:val="000211B5"/>
    <w:rsid w:val="000213F5"/>
    <w:rsid w:val="00021432"/>
    <w:rsid w:val="00021492"/>
    <w:rsid w:val="000216A3"/>
    <w:rsid w:val="00021A9E"/>
    <w:rsid w:val="00021BB2"/>
    <w:rsid w:val="000226B4"/>
    <w:rsid w:val="000228C4"/>
    <w:rsid w:val="00022CA3"/>
    <w:rsid w:val="00022DF0"/>
    <w:rsid w:val="00023473"/>
    <w:rsid w:val="0002384E"/>
    <w:rsid w:val="00024037"/>
    <w:rsid w:val="0002404E"/>
    <w:rsid w:val="000246CD"/>
    <w:rsid w:val="0002488E"/>
    <w:rsid w:val="00024B81"/>
    <w:rsid w:val="00024CFB"/>
    <w:rsid w:val="00025651"/>
    <w:rsid w:val="00025800"/>
    <w:rsid w:val="00025E3D"/>
    <w:rsid w:val="000260EE"/>
    <w:rsid w:val="00026B3C"/>
    <w:rsid w:val="00026B52"/>
    <w:rsid w:val="00026DEF"/>
    <w:rsid w:val="0002720E"/>
    <w:rsid w:val="0002790D"/>
    <w:rsid w:val="00030288"/>
    <w:rsid w:val="00030480"/>
    <w:rsid w:val="000305BE"/>
    <w:rsid w:val="0003065F"/>
    <w:rsid w:val="00030D10"/>
    <w:rsid w:val="00031231"/>
    <w:rsid w:val="000313EB"/>
    <w:rsid w:val="000314D3"/>
    <w:rsid w:val="00031BCF"/>
    <w:rsid w:val="00031D11"/>
    <w:rsid w:val="00031FAF"/>
    <w:rsid w:val="000323E2"/>
    <w:rsid w:val="00032629"/>
    <w:rsid w:val="00032B16"/>
    <w:rsid w:val="00032C87"/>
    <w:rsid w:val="00032F1B"/>
    <w:rsid w:val="00033603"/>
    <w:rsid w:val="00033A14"/>
    <w:rsid w:val="00034237"/>
    <w:rsid w:val="0003447A"/>
    <w:rsid w:val="00034589"/>
    <w:rsid w:val="00034990"/>
    <w:rsid w:val="00034BC3"/>
    <w:rsid w:val="00034D80"/>
    <w:rsid w:val="000353CA"/>
    <w:rsid w:val="000353F3"/>
    <w:rsid w:val="000355EE"/>
    <w:rsid w:val="00035600"/>
    <w:rsid w:val="00035B2D"/>
    <w:rsid w:val="00035DA7"/>
    <w:rsid w:val="00035F08"/>
    <w:rsid w:val="00035F85"/>
    <w:rsid w:val="00036538"/>
    <w:rsid w:val="000367B5"/>
    <w:rsid w:val="00036D72"/>
    <w:rsid w:val="00036F25"/>
    <w:rsid w:val="00037089"/>
    <w:rsid w:val="00037177"/>
    <w:rsid w:val="0003724E"/>
    <w:rsid w:val="00037753"/>
    <w:rsid w:val="00037CC4"/>
    <w:rsid w:val="00037D12"/>
    <w:rsid w:val="0004066E"/>
    <w:rsid w:val="000407B4"/>
    <w:rsid w:val="00040A18"/>
    <w:rsid w:val="00040C70"/>
    <w:rsid w:val="00040F75"/>
    <w:rsid w:val="00041897"/>
    <w:rsid w:val="00041968"/>
    <w:rsid w:val="00041CCA"/>
    <w:rsid w:val="00041FF7"/>
    <w:rsid w:val="0004225C"/>
    <w:rsid w:val="00042594"/>
    <w:rsid w:val="00042638"/>
    <w:rsid w:val="00042824"/>
    <w:rsid w:val="00043040"/>
    <w:rsid w:val="00043091"/>
    <w:rsid w:val="000430F3"/>
    <w:rsid w:val="0004348A"/>
    <w:rsid w:val="00043535"/>
    <w:rsid w:val="00043743"/>
    <w:rsid w:val="000437E1"/>
    <w:rsid w:val="0004388A"/>
    <w:rsid w:val="00043B32"/>
    <w:rsid w:val="00043E2B"/>
    <w:rsid w:val="00044296"/>
    <w:rsid w:val="00044699"/>
    <w:rsid w:val="00044700"/>
    <w:rsid w:val="000447E8"/>
    <w:rsid w:val="00044BBD"/>
    <w:rsid w:val="00044C5E"/>
    <w:rsid w:val="00044F76"/>
    <w:rsid w:val="0004593B"/>
    <w:rsid w:val="0004596A"/>
    <w:rsid w:val="00045AF1"/>
    <w:rsid w:val="00045D40"/>
    <w:rsid w:val="00045E9B"/>
    <w:rsid w:val="00045EF5"/>
    <w:rsid w:val="00046139"/>
    <w:rsid w:val="000462D0"/>
    <w:rsid w:val="000465BF"/>
    <w:rsid w:val="00046822"/>
    <w:rsid w:val="0004697B"/>
    <w:rsid w:val="00046AB6"/>
    <w:rsid w:val="00046B06"/>
    <w:rsid w:val="00046B9B"/>
    <w:rsid w:val="00046D06"/>
    <w:rsid w:val="00046D96"/>
    <w:rsid w:val="00046F38"/>
    <w:rsid w:val="000470AE"/>
    <w:rsid w:val="000471CD"/>
    <w:rsid w:val="00047233"/>
    <w:rsid w:val="0004735D"/>
    <w:rsid w:val="0004777C"/>
    <w:rsid w:val="00047F11"/>
    <w:rsid w:val="000501E0"/>
    <w:rsid w:val="00050221"/>
    <w:rsid w:val="00050934"/>
    <w:rsid w:val="00050FB5"/>
    <w:rsid w:val="00051729"/>
    <w:rsid w:val="00051C72"/>
    <w:rsid w:val="00051D1C"/>
    <w:rsid w:val="00051D9E"/>
    <w:rsid w:val="0005269E"/>
    <w:rsid w:val="000527C3"/>
    <w:rsid w:val="00052C69"/>
    <w:rsid w:val="00052F04"/>
    <w:rsid w:val="00052F1E"/>
    <w:rsid w:val="000536D2"/>
    <w:rsid w:val="0005387E"/>
    <w:rsid w:val="00053B2C"/>
    <w:rsid w:val="00053BEE"/>
    <w:rsid w:val="00053EB7"/>
    <w:rsid w:val="000540AD"/>
    <w:rsid w:val="00054343"/>
    <w:rsid w:val="00054A27"/>
    <w:rsid w:val="00054A4F"/>
    <w:rsid w:val="00054AF2"/>
    <w:rsid w:val="00054B9C"/>
    <w:rsid w:val="00054F99"/>
    <w:rsid w:val="00055047"/>
    <w:rsid w:val="000556E2"/>
    <w:rsid w:val="00055B54"/>
    <w:rsid w:val="000563D6"/>
    <w:rsid w:val="00056870"/>
    <w:rsid w:val="00056CC6"/>
    <w:rsid w:val="00056F51"/>
    <w:rsid w:val="000570AD"/>
    <w:rsid w:val="000571DD"/>
    <w:rsid w:val="00057361"/>
    <w:rsid w:val="000573F5"/>
    <w:rsid w:val="00057577"/>
    <w:rsid w:val="0005780D"/>
    <w:rsid w:val="00057DFE"/>
    <w:rsid w:val="00057E19"/>
    <w:rsid w:val="00057F37"/>
    <w:rsid w:val="00057FE4"/>
    <w:rsid w:val="000602B0"/>
    <w:rsid w:val="0006056C"/>
    <w:rsid w:val="00060F0F"/>
    <w:rsid w:val="0006157C"/>
    <w:rsid w:val="00061A8D"/>
    <w:rsid w:val="00061ACF"/>
    <w:rsid w:val="00061D4D"/>
    <w:rsid w:val="00061FA5"/>
    <w:rsid w:val="00062023"/>
    <w:rsid w:val="00062109"/>
    <w:rsid w:val="0006226E"/>
    <w:rsid w:val="0006228A"/>
    <w:rsid w:val="000622AB"/>
    <w:rsid w:val="000623E2"/>
    <w:rsid w:val="00062455"/>
    <w:rsid w:val="00062976"/>
    <w:rsid w:val="000634A5"/>
    <w:rsid w:val="00063614"/>
    <w:rsid w:val="00063838"/>
    <w:rsid w:val="000638D5"/>
    <w:rsid w:val="000639A1"/>
    <w:rsid w:val="00063C80"/>
    <w:rsid w:val="00063E42"/>
    <w:rsid w:val="00063EF6"/>
    <w:rsid w:val="00063FAA"/>
    <w:rsid w:val="0006415C"/>
    <w:rsid w:val="0006433F"/>
    <w:rsid w:val="0006452A"/>
    <w:rsid w:val="000646BA"/>
    <w:rsid w:val="00064B87"/>
    <w:rsid w:val="00064BBC"/>
    <w:rsid w:val="00064E75"/>
    <w:rsid w:val="00064E9D"/>
    <w:rsid w:val="00064F81"/>
    <w:rsid w:val="00064FDB"/>
    <w:rsid w:val="00065106"/>
    <w:rsid w:val="000651F1"/>
    <w:rsid w:val="00065277"/>
    <w:rsid w:val="00065708"/>
    <w:rsid w:val="00065828"/>
    <w:rsid w:val="00065A07"/>
    <w:rsid w:val="00065BC1"/>
    <w:rsid w:val="00065BCD"/>
    <w:rsid w:val="00066638"/>
    <w:rsid w:val="00066A08"/>
    <w:rsid w:val="00066D4C"/>
    <w:rsid w:val="00066DA0"/>
    <w:rsid w:val="00066EA7"/>
    <w:rsid w:val="00066EC5"/>
    <w:rsid w:val="00067151"/>
    <w:rsid w:val="000672ED"/>
    <w:rsid w:val="00067AE6"/>
    <w:rsid w:val="00067BCA"/>
    <w:rsid w:val="00067DC8"/>
    <w:rsid w:val="0007009E"/>
    <w:rsid w:val="0007012A"/>
    <w:rsid w:val="0007017F"/>
    <w:rsid w:val="00070180"/>
    <w:rsid w:val="00070431"/>
    <w:rsid w:val="00070614"/>
    <w:rsid w:val="000707FF"/>
    <w:rsid w:val="00070864"/>
    <w:rsid w:val="00070D02"/>
    <w:rsid w:val="0007145A"/>
    <w:rsid w:val="00071998"/>
    <w:rsid w:val="00071F33"/>
    <w:rsid w:val="000723B7"/>
    <w:rsid w:val="000724D4"/>
    <w:rsid w:val="00072566"/>
    <w:rsid w:val="000725AC"/>
    <w:rsid w:val="00072759"/>
    <w:rsid w:val="00072B18"/>
    <w:rsid w:val="00072BCC"/>
    <w:rsid w:val="000730F3"/>
    <w:rsid w:val="00073491"/>
    <w:rsid w:val="000735E7"/>
    <w:rsid w:val="000739D2"/>
    <w:rsid w:val="00073A1A"/>
    <w:rsid w:val="00073EF4"/>
    <w:rsid w:val="0007440D"/>
    <w:rsid w:val="00074645"/>
    <w:rsid w:val="00074D24"/>
    <w:rsid w:val="000750DA"/>
    <w:rsid w:val="000753EC"/>
    <w:rsid w:val="0007567F"/>
    <w:rsid w:val="00075B3A"/>
    <w:rsid w:val="00075DEC"/>
    <w:rsid w:val="0007602D"/>
    <w:rsid w:val="00076234"/>
    <w:rsid w:val="00076275"/>
    <w:rsid w:val="000762EC"/>
    <w:rsid w:val="000767F7"/>
    <w:rsid w:val="00076ABA"/>
    <w:rsid w:val="00076B01"/>
    <w:rsid w:val="00076C81"/>
    <w:rsid w:val="00076EE9"/>
    <w:rsid w:val="000771A3"/>
    <w:rsid w:val="00077C46"/>
    <w:rsid w:val="00077F0F"/>
    <w:rsid w:val="0008027F"/>
    <w:rsid w:val="000802FF"/>
    <w:rsid w:val="0008084D"/>
    <w:rsid w:val="00080A22"/>
    <w:rsid w:val="000814ED"/>
    <w:rsid w:val="0008165B"/>
    <w:rsid w:val="0008175A"/>
    <w:rsid w:val="0008195B"/>
    <w:rsid w:val="00081F37"/>
    <w:rsid w:val="000820C3"/>
    <w:rsid w:val="0008223E"/>
    <w:rsid w:val="000826F7"/>
    <w:rsid w:val="00082F11"/>
    <w:rsid w:val="00083115"/>
    <w:rsid w:val="0008325D"/>
    <w:rsid w:val="000832CC"/>
    <w:rsid w:val="000834DD"/>
    <w:rsid w:val="00084329"/>
    <w:rsid w:val="00084687"/>
    <w:rsid w:val="000848E4"/>
    <w:rsid w:val="00084A57"/>
    <w:rsid w:val="00084BED"/>
    <w:rsid w:val="00084DE0"/>
    <w:rsid w:val="00084EDB"/>
    <w:rsid w:val="00084FF2"/>
    <w:rsid w:val="0008524D"/>
    <w:rsid w:val="000856E9"/>
    <w:rsid w:val="00085A79"/>
    <w:rsid w:val="00085AA9"/>
    <w:rsid w:val="00086295"/>
    <w:rsid w:val="000869AE"/>
    <w:rsid w:val="0008756B"/>
    <w:rsid w:val="000875E1"/>
    <w:rsid w:val="00087DB7"/>
    <w:rsid w:val="00087EB1"/>
    <w:rsid w:val="0009025D"/>
    <w:rsid w:val="00090B9C"/>
    <w:rsid w:val="00090D47"/>
    <w:rsid w:val="00090D4D"/>
    <w:rsid w:val="00090D7B"/>
    <w:rsid w:val="00090E0A"/>
    <w:rsid w:val="00091474"/>
    <w:rsid w:val="000915F7"/>
    <w:rsid w:val="00091E6F"/>
    <w:rsid w:val="00091E91"/>
    <w:rsid w:val="000920B0"/>
    <w:rsid w:val="000924E6"/>
    <w:rsid w:val="00092764"/>
    <w:rsid w:val="00092780"/>
    <w:rsid w:val="0009292F"/>
    <w:rsid w:val="00092F4C"/>
    <w:rsid w:val="00093043"/>
    <w:rsid w:val="000930BD"/>
    <w:rsid w:val="00093617"/>
    <w:rsid w:val="00093C74"/>
    <w:rsid w:val="000941BB"/>
    <w:rsid w:val="000943A0"/>
    <w:rsid w:val="00094496"/>
    <w:rsid w:val="0009467D"/>
    <w:rsid w:val="000950E7"/>
    <w:rsid w:val="00095360"/>
    <w:rsid w:val="000955AA"/>
    <w:rsid w:val="000956AB"/>
    <w:rsid w:val="000957BC"/>
    <w:rsid w:val="00095B9A"/>
    <w:rsid w:val="00095E33"/>
    <w:rsid w:val="00095FE9"/>
    <w:rsid w:val="00096335"/>
    <w:rsid w:val="00096737"/>
    <w:rsid w:val="0009788A"/>
    <w:rsid w:val="00097924"/>
    <w:rsid w:val="00097C0A"/>
    <w:rsid w:val="000A0344"/>
    <w:rsid w:val="000A0703"/>
    <w:rsid w:val="000A0823"/>
    <w:rsid w:val="000A0C98"/>
    <w:rsid w:val="000A1641"/>
    <w:rsid w:val="000A1A22"/>
    <w:rsid w:val="000A1F1A"/>
    <w:rsid w:val="000A21D6"/>
    <w:rsid w:val="000A23C8"/>
    <w:rsid w:val="000A2F4F"/>
    <w:rsid w:val="000A31EF"/>
    <w:rsid w:val="000A3354"/>
    <w:rsid w:val="000A36A7"/>
    <w:rsid w:val="000A3733"/>
    <w:rsid w:val="000A43B0"/>
    <w:rsid w:val="000A44BD"/>
    <w:rsid w:val="000A4548"/>
    <w:rsid w:val="000A4986"/>
    <w:rsid w:val="000A4B1A"/>
    <w:rsid w:val="000A5078"/>
    <w:rsid w:val="000A53E6"/>
    <w:rsid w:val="000A574B"/>
    <w:rsid w:val="000A583E"/>
    <w:rsid w:val="000A58AC"/>
    <w:rsid w:val="000A5A05"/>
    <w:rsid w:val="000A5B04"/>
    <w:rsid w:val="000A5E2A"/>
    <w:rsid w:val="000A61EF"/>
    <w:rsid w:val="000A62B4"/>
    <w:rsid w:val="000A6324"/>
    <w:rsid w:val="000A643B"/>
    <w:rsid w:val="000A707A"/>
    <w:rsid w:val="000A7861"/>
    <w:rsid w:val="000A78BA"/>
    <w:rsid w:val="000A7C80"/>
    <w:rsid w:val="000A7F29"/>
    <w:rsid w:val="000B01F1"/>
    <w:rsid w:val="000B050B"/>
    <w:rsid w:val="000B0710"/>
    <w:rsid w:val="000B1B96"/>
    <w:rsid w:val="000B1C11"/>
    <w:rsid w:val="000B1D13"/>
    <w:rsid w:val="000B1D68"/>
    <w:rsid w:val="000B21E6"/>
    <w:rsid w:val="000B27D9"/>
    <w:rsid w:val="000B27F5"/>
    <w:rsid w:val="000B29B8"/>
    <w:rsid w:val="000B2A27"/>
    <w:rsid w:val="000B2E86"/>
    <w:rsid w:val="000B2FCD"/>
    <w:rsid w:val="000B3039"/>
    <w:rsid w:val="000B34B3"/>
    <w:rsid w:val="000B3C9A"/>
    <w:rsid w:val="000B4A6A"/>
    <w:rsid w:val="000B50FB"/>
    <w:rsid w:val="000B515D"/>
    <w:rsid w:val="000B5A74"/>
    <w:rsid w:val="000B5FA3"/>
    <w:rsid w:val="000B60B0"/>
    <w:rsid w:val="000B6194"/>
    <w:rsid w:val="000B691A"/>
    <w:rsid w:val="000B6AF6"/>
    <w:rsid w:val="000B6E60"/>
    <w:rsid w:val="000B70D6"/>
    <w:rsid w:val="000B7C18"/>
    <w:rsid w:val="000B7DCD"/>
    <w:rsid w:val="000B7F32"/>
    <w:rsid w:val="000B7F75"/>
    <w:rsid w:val="000C0063"/>
    <w:rsid w:val="000C0A9F"/>
    <w:rsid w:val="000C1051"/>
    <w:rsid w:val="000C1F04"/>
    <w:rsid w:val="000C226D"/>
    <w:rsid w:val="000C2892"/>
    <w:rsid w:val="000C2B3C"/>
    <w:rsid w:val="000C30D7"/>
    <w:rsid w:val="000C3105"/>
    <w:rsid w:val="000C32ED"/>
    <w:rsid w:val="000C340D"/>
    <w:rsid w:val="000C34DD"/>
    <w:rsid w:val="000C3572"/>
    <w:rsid w:val="000C37BC"/>
    <w:rsid w:val="000C41DC"/>
    <w:rsid w:val="000C482F"/>
    <w:rsid w:val="000C4873"/>
    <w:rsid w:val="000C4992"/>
    <w:rsid w:val="000C513C"/>
    <w:rsid w:val="000C5299"/>
    <w:rsid w:val="000C53E5"/>
    <w:rsid w:val="000C5468"/>
    <w:rsid w:val="000C55CC"/>
    <w:rsid w:val="000C5852"/>
    <w:rsid w:val="000C5CD2"/>
    <w:rsid w:val="000C5D0E"/>
    <w:rsid w:val="000C69E7"/>
    <w:rsid w:val="000C6A4A"/>
    <w:rsid w:val="000C6AFD"/>
    <w:rsid w:val="000C6C4E"/>
    <w:rsid w:val="000C73F0"/>
    <w:rsid w:val="000C7411"/>
    <w:rsid w:val="000C74E3"/>
    <w:rsid w:val="000D06FA"/>
    <w:rsid w:val="000D0C3C"/>
    <w:rsid w:val="000D0C65"/>
    <w:rsid w:val="000D0DDA"/>
    <w:rsid w:val="000D0ED5"/>
    <w:rsid w:val="000D113E"/>
    <w:rsid w:val="000D1169"/>
    <w:rsid w:val="000D15C5"/>
    <w:rsid w:val="000D169E"/>
    <w:rsid w:val="000D1FFD"/>
    <w:rsid w:val="000D254A"/>
    <w:rsid w:val="000D25B5"/>
    <w:rsid w:val="000D269B"/>
    <w:rsid w:val="000D28A5"/>
    <w:rsid w:val="000D31C1"/>
    <w:rsid w:val="000D3539"/>
    <w:rsid w:val="000D36B2"/>
    <w:rsid w:val="000D37DC"/>
    <w:rsid w:val="000D39FD"/>
    <w:rsid w:val="000D3DF8"/>
    <w:rsid w:val="000D3EEE"/>
    <w:rsid w:val="000D4382"/>
    <w:rsid w:val="000D4619"/>
    <w:rsid w:val="000D4833"/>
    <w:rsid w:val="000D49D2"/>
    <w:rsid w:val="000D4A34"/>
    <w:rsid w:val="000D4A88"/>
    <w:rsid w:val="000D4BBC"/>
    <w:rsid w:val="000D4CC4"/>
    <w:rsid w:val="000D4D90"/>
    <w:rsid w:val="000D4E26"/>
    <w:rsid w:val="000D4EC5"/>
    <w:rsid w:val="000D5176"/>
    <w:rsid w:val="000D5EDB"/>
    <w:rsid w:val="000D61C6"/>
    <w:rsid w:val="000D64A3"/>
    <w:rsid w:val="000D6C0F"/>
    <w:rsid w:val="000D6D82"/>
    <w:rsid w:val="000D6F1E"/>
    <w:rsid w:val="000D727D"/>
    <w:rsid w:val="000D7A95"/>
    <w:rsid w:val="000D7BBD"/>
    <w:rsid w:val="000D7CEB"/>
    <w:rsid w:val="000D7ED7"/>
    <w:rsid w:val="000E03C0"/>
    <w:rsid w:val="000E0654"/>
    <w:rsid w:val="000E0F0F"/>
    <w:rsid w:val="000E10BA"/>
    <w:rsid w:val="000E1280"/>
    <w:rsid w:val="000E134F"/>
    <w:rsid w:val="000E19B3"/>
    <w:rsid w:val="000E2064"/>
    <w:rsid w:val="000E220C"/>
    <w:rsid w:val="000E2469"/>
    <w:rsid w:val="000E267E"/>
    <w:rsid w:val="000E2970"/>
    <w:rsid w:val="000E2E17"/>
    <w:rsid w:val="000E3039"/>
    <w:rsid w:val="000E326F"/>
    <w:rsid w:val="000E344A"/>
    <w:rsid w:val="000E3CC1"/>
    <w:rsid w:val="000E40A8"/>
    <w:rsid w:val="000E4299"/>
    <w:rsid w:val="000E4770"/>
    <w:rsid w:val="000E51AE"/>
    <w:rsid w:val="000E5331"/>
    <w:rsid w:val="000E5526"/>
    <w:rsid w:val="000E5D6B"/>
    <w:rsid w:val="000E5F93"/>
    <w:rsid w:val="000E5FE0"/>
    <w:rsid w:val="000E6078"/>
    <w:rsid w:val="000E6861"/>
    <w:rsid w:val="000E68BB"/>
    <w:rsid w:val="000E6D5D"/>
    <w:rsid w:val="000E6F65"/>
    <w:rsid w:val="000E70E8"/>
    <w:rsid w:val="000E7E28"/>
    <w:rsid w:val="000F05D5"/>
    <w:rsid w:val="000F076F"/>
    <w:rsid w:val="000F1493"/>
    <w:rsid w:val="000F15BE"/>
    <w:rsid w:val="000F16C4"/>
    <w:rsid w:val="000F19AF"/>
    <w:rsid w:val="000F1DEB"/>
    <w:rsid w:val="000F2204"/>
    <w:rsid w:val="000F30A2"/>
    <w:rsid w:val="000F339F"/>
    <w:rsid w:val="000F3491"/>
    <w:rsid w:val="000F3938"/>
    <w:rsid w:val="000F3DE6"/>
    <w:rsid w:val="000F3FFC"/>
    <w:rsid w:val="000F44E7"/>
    <w:rsid w:val="000F4537"/>
    <w:rsid w:val="000F48C1"/>
    <w:rsid w:val="000F49F1"/>
    <w:rsid w:val="000F4C41"/>
    <w:rsid w:val="000F4FA7"/>
    <w:rsid w:val="000F536A"/>
    <w:rsid w:val="000F541D"/>
    <w:rsid w:val="000F5AD1"/>
    <w:rsid w:val="000F5C03"/>
    <w:rsid w:val="000F5CC9"/>
    <w:rsid w:val="000F5EA0"/>
    <w:rsid w:val="000F5EDB"/>
    <w:rsid w:val="000F5F46"/>
    <w:rsid w:val="000F6153"/>
    <w:rsid w:val="000F654F"/>
    <w:rsid w:val="000F6817"/>
    <w:rsid w:val="000F69FA"/>
    <w:rsid w:val="000F6AF4"/>
    <w:rsid w:val="000F7135"/>
    <w:rsid w:val="000F7577"/>
    <w:rsid w:val="000F7633"/>
    <w:rsid w:val="000F7974"/>
    <w:rsid w:val="000F7DB3"/>
    <w:rsid w:val="000F7E68"/>
    <w:rsid w:val="000F7ECD"/>
    <w:rsid w:val="000F7FB5"/>
    <w:rsid w:val="00100317"/>
    <w:rsid w:val="00100F94"/>
    <w:rsid w:val="001011EC"/>
    <w:rsid w:val="001017C1"/>
    <w:rsid w:val="00101E60"/>
    <w:rsid w:val="00101E92"/>
    <w:rsid w:val="00101F40"/>
    <w:rsid w:val="00102122"/>
    <w:rsid w:val="00102B4F"/>
    <w:rsid w:val="0010366A"/>
    <w:rsid w:val="0010367F"/>
    <w:rsid w:val="00103847"/>
    <w:rsid w:val="00103913"/>
    <w:rsid w:val="0010394C"/>
    <w:rsid w:val="00103BC7"/>
    <w:rsid w:val="001049D1"/>
    <w:rsid w:val="00105234"/>
    <w:rsid w:val="00105A31"/>
    <w:rsid w:val="00105E2B"/>
    <w:rsid w:val="00105EA7"/>
    <w:rsid w:val="0010619C"/>
    <w:rsid w:val="0010664D"/>
    <w:rsid w:val="00106B2C"/>
    <w:rsid w:val="00106D1F"/>
    <w:rsid w:val="00107590"/>
    <w:rsid w:val="00107722"/>
    <w:rsid w:val="00110510"/>
    <w:rsid w:val="0011076D"/>
    <w:rsid w:val="00110B6C"/>
    <w:rsid w:val="00110DB1"/>
    <w:rsid w:val="00110DF0"/>
    <w:rsid w:val="00110E6A"/>
    <w:rsid w:val="001114D0"/>
    <w:rsid w:val="00111703"/>
    <w:rsid w:val="00111AA3"/>
    <w:rsid w:val="00111F29"/>
    <w:rsid w:val="00112680"/>
    <w:rsid w:val="00113348"/>
    <w:rsid w:val="00113404"/>
    <w:rsid w:val="001134B4"/>
    <w:rsid w:val="00113733"/>
    <w:rsid w:val="001138AF"/>
    <w:rsid w:val="00113C81"/>
    <w:rsid w:val="00113CFD"/>
    <w:rsid w:val="00113DE8"/>
    <w:rsid w:val="001140B0"/>
    <w:rsid w:val="0011424C"/>
    <w:rsid w:val="0011478A"/>
    <w:rsid w:val="00114B56"/>
    <w:rsid w:val="00114B8D"/>
    <w:rsid w:val="00114B96"/>
    <w:rsid w:val="00114E47"/>
    <w:rsid w:val="00115A20"/>
    <w:rsid w:val="00116647"/>
    <w:rsid w:val="00116A4F"/>
    <w:rsid w:val="00116F84"/>
    <w:rsid w:val="00116F89"/>
    <w:rsid w:val="00117270"/>
    <w:rsid w:val="00117AEF"/>
    <w:rsid w:val="00117D7A"/>
    <w:rsid w:val="00120098"/>
    <w:rsid w:val="00120112"/>
    <w:rsid w:val="00120465"/>
    <w:rsid w:val="00120C5B"/>
    <w:rsid w:val="00120CC4"/>
    <w:rsid w:val="00120EA1"/>
    <w:rsid w:val="001212C8"/>
    <w:rsid w:val="001216AF"/>
    <w:rsid w:val="0012181E"/>
    <w:rsid w:val="00122048"/>
    <w:rsid w:val="001221ED"/>
    <w:rsid w:val="00122378"/>
    <w:rsid w:val="001228A0"/>
    <w:rsid w:val="00122AF8"/>
    <w:rsid w:val="00122D25"/>
    <w:rsid w:val="0012318C"/>
    <w:rsid w:val="00123683"/>
    <w:rsid w:val="001236BC"/>
    <w:rsid w:val="001237DD"/>
    <w:rsid w:val="00123E2F"/>
    <w:rsid w:val="00123EFF"/>
    <w:rsid w:val="001241F7"/>
    <w:rsid w:val="001242E0"/>
    <w:rsid w:val="00124402"/>
    <w:rsid w:val="00124D1A"/>
    <w:rsid w:val="001250B0"/>
    <w:rsid w:val="001250DB"/>
    <w:rsid w:val="001251AF"/>
    <w:rsid w:val="00125243"/>
    <w:rsid w:val="00125654"/>
    <w:rsid w:val="00125D0D"/>
    <w:rsid w:val="00125D9D"/>
    <w:rsid w:val="001260FD"/>
    <w:rsid w:val="001263E8"/>
    <w:rsid w:val="00126C15"/>
    <w:rsid w:val="00126DA6"/>
    <w:rsid w:val="00127343"/>
    <w:rsid w:val="00127810"/>
    <w:rsid w:val="00127B5F"/>
    <w:rsid w:val="00127D0D"/>
    <w:rsid w:val="001301E6"/>
    <w:rsid w:val="001304F2"/>
    <w:rsid w:val="00130918"/>
    <w:rsid w:val="00130A27"/>
    <w:rsid w:val="00130C4C"/>
    <w:rsid w:val="00130D0C"/>
    <w:rsid w:val="001312A1"/>
    <w:rsid w:val="001313EB"/>
    <w:rsid w:val="00131595"/>
    <w:rsid w:val="00131C10"/>
    <w:rsid w:val="0013222E"/>
    <w:rsid w:val="0013226C"/>
    <w:rsid w:val="0013285D"/>
    <w:rsid w:val="0013286F"/>
    <w:rsid w:val="00132CEE"/>
    <w:rsid w:val="001333BC"/>
    <w:rsid w:val="00133464"/>
    <w:rsid w:val="0013366D"/>
    <w:rsid w:val="001343A9"/>
    <w:rsid w:val="001347FE"/>
    <w:rsid w:val="0013487D"/>
    <w:rsid w:val="0013489A"/>
    <w:rsid w:val="001348F0"/>
    <w:rsid w:val="00134904"/>
    <w:rsid w:val="001349AB"/>
    <w:rsid w:val="00134F4E"/>
    <w:rsid w:val="00134FB0"/>
    <w:rsid w:val="001350AC"/>
    <w:rsid w:val="001350C3"/>
    <w:rsid w:val="001352EC"/>
    <w:rsid w:val="00135C36"/>
    <w:rsid w:val="00135E0B"/>
    <w:rsid w:val="00135E41"/>
    <w:rsid w:val="001361A8"/>
    <w:rsid w:val="001362ED"/>
    <w:rsid w:val="001365A5"/>
    <w:rsid w:val="001366F0"/>
    <w:rsid w:val="001368CC"/>
    <w:rsid w:val="0013700F"/>
    <w:rsid w:val="001372CA"/>
    <w:rsid w:val="00137A7E"/>
    <w:rsid w:val="00137AFD"/>
    <w:rsid w:val="00140107"/>
    <w:rsid w:val="0014012A"/>
    <w:rsid w:val="00140689"/>
    <w:rsid w:val="00140718"/>
    <w:rsid w:val="00140AD8"/>
    <w:rsid w:val="00140BB3"/>
    <w:rsid w:val="00140BE4"/>
    <w:rsid w:val="00140CA0"/>
    <w:rsid w:val="001411DE"/>
    <w:rsid w:val="00141399"/>
    <w:rsid w:val="00141694"/>
    <w:rsid w:val="001416BE"/>
    <w:rsid w:val="00141A0B"/>
    <w:rsid w:val="00141AF4"/>
    <w:rsid w:val="00141AF8"/>
    <w:rsid w:val="00141B0B"/>
    <w:rsid w:val="00141C1C"/>
    <w:rsid w:val="00141C1E"/>
    <w:rsid w:val="0014231A"/>
    <w:rsid w:val="00142991"/>
    <w:rsid w:val="00142E09"/>
    <w:rsid w:val="001433E9"/>
    <w:rsid w:val="00143614"/>
    <w:rsid w:val="0014377B"/>
    <w:rsid w:val="001437CD"/>
    <w:rsid w:val="0014385A"/>
    <w:rsid w:val="00143D3A"/>
    <w:rsid w:val="00143DCF"/>
    <w:rsid w:val="00144E21"/>
    <w:rsid w:val="00144E79"/>
    <w:rsid w:val="001451F5"/>
    <w:rsid w:val="001454AF"/>
    <w:rsid w:val="0014557C"/>
    <w:rsid w:val="00145E7D"/>
    <w:rsid w:val="00145F65"/>
    <w:rsid w:val="001460E0"/>
    <w:rsid w:val="0014689D"/>
    <w:rsid w:val="00146902"/>
    <w:rsid w:val="00146DFA"/>
    <w:rsid w:val="001479E1"/>
    <w:rsid w:val="00147BD2"/>
    <w:rsid w:val="00147CFC"/>
    <w:rsid w:val="0015018D"/>
    <w:rsid w:val="00150228"/>
    <w:rsid w:val="001502C3"/>
    <w:rsid w:val="001502D7"/>
    <w:rsid w:val="001504E8"/>
    <w:rsid w:val="00150536"/>
    <w:rsid w:val="00150B45"/>
    <w:rsid w:val="00150CDA"/>
    <w:rsid w:val="00150DA3"/>
    <w:rsid w:val="00150FFB"/>
    <w:rsid w:val="00151F6E"/>
    <w:rsid w:val="00152340"/>
    <w:rsid w:val="001529A7"/>
    <w:rsid w:val="0015330F"/>
    <w:rsid w:val="001533B2"/>
    <w:rsid w:val="001534CA"/>
    <w:rsid w:val="0015369A"/>
    <w:rsid w:val="0015386A"/>
    <w:rsid w:val="00153ED0"/>
    <w:rsid w:val="00153FA6"/>
    <w:rsid w:val="001540F9"/>
    <w:rsid w:val="001541B8"/>
    <w:rsid w:val="00154206"/>
    <w:rsid w:val="00154392"/>
    <w:rsid w:val="00154B23"/>
    <w:rsid w:val="00154E90"/>
    <w:rsid w:val="001551BC"/>
    <w:rsid w:val="001557A9"/>
    <w:rsid w:val="00155878"/>
    <w:rsid w:val="00155906"/>
    <w:rsid w:val="0015599D"/>
    <w:rsid w:val="00155A36"/>
    <w:rsid w:val="00155A9F"/>
    <w:rsid w:val="00155EAE"/>
    <w:rsid w:val="0015614D"/>
    <w:rsid w:val="00156520"/>
    <w:rsid w:val="00157298"/>
    <w:rsid w:val="0015737B"/>
    <w:rsid w:val="0015755C"/>
    <w:rsid w:val="001600C9"/>
    <w:rsid w:val="00160308"/>
    <w:rsid w:val="00160478"/>
    <w:rsid w:val="0016052B"/>
    <w:rsid w:val="00160957"/>
    <w:rsid w:val="00160B56"/>
    <w:rsid w:val="0016114F"/>
    <w:rsid w:val="001614D8"/>
    <w:rsid w:val="00161535"/>
    <w:rsid w:val="00161564"/>
    <w:rsid w:val="0016159C"/>
    <w:rsid w:val="00161833"/>
    <w:rsid w:val="00161E62"/>
    <w:rsid w:val="001620DF"/>
    <w:rsid w:val="0016269A"/>
    <w:rsid w:val="001626B6"/>
    <w:rsid w:val="00162797"/>
    <w:rsid w:val="00162A20"/>
    <w:rsid w:val="001640DA"/>
    <w:rsid w:val="001641B8"/>
    <w:rsid w:val="0016458F"/>
    <w:rsid w:val="00164CD1"/>
    <w:rsid w:val="0016556B"/>
    <w:rsid w:val="001655BD"/>
    <w:rsid w:val="00165810"/>
    <w:rsid w:val="0016594B"/>
    <w:rsid w:val="00165B3E"/>
    <w:rsid w:val="00165E36"/>
    <w:rsid w:val="0016614B"/>
    <w:rsid w:val="001665FD"/>
    <w:rsid w:val="00166D9B"/>
    <w:rsid w:val="001670BF"/>
    <w:rsid w:val="00167518"/>
    <w:rsid w:val="001678AA"/>
    <w:rsid w:val="00167A72"/>
    <w:rsid w:val="00167BB6"/>
    <w:rsid w:val="0017080F"/>
    <w:rsid w:val="001708E8"/>
    <w:rsid w:val="00170972"/>
    <w:rsid w:val="00170BD4"/>
    <w:rsid w:val="00170F33"/>
    <w:rsid w:val="001711E3"/>
    <w:rsid w:val="00171610"/>
    <w:rsid w:val="00171634"/>
    <w:rsid w:val="00171CDA"/>
    <w:rsid w:val="00171F36"/>
    <w:rsid w:val="00171F6E"/>
    <w:rsid w:val="00172464"/>
    <w:rsid w:val="00172562"/>
    <w:rsid w:val="00172600"/>
    <w:rsid w:val="00172614"/>
    <w:rsid w:val="00172786"/>
    <w:rsid w:val="001727B2"/>
    <w:rsid w:val="00172AA4"/>
    <w:rsid w:val="00172FBA"/>
    <w:rsid w:val="0017308E"/>
    <w:rsid w:val="00173298"/>
    <w:rsid w:val="00173309"/>
    <w:rsid w:val="0017338B"/>
    <w:rsid w:val="0017357E"/>
    <w:rsid w:val="001735A8"/>
    <w:rsid w:val="0017371D"/>
    <w:rsid w:val="001737F2"/>
    <w:rsid w:val="00173881"/>
    <w:rsid w:val="00173D6B"/>
    <w:rsid w:val="00173F1D"/>
    <w:rsid w:val="00173F31"/>
    <w:rsid w:val="001740E5"/>
    <w:rsid w:val="00174118"/>
    <w:rsid w:val="001741DC"/>
    <w:rsid w:val="00174515"/>
    <w:rsid w:val="00174540"/>
    <w:rsid w:val="00174587"/>
    <w:rsid w:val="0017474C"/>
    <w:rsid w:val="00174783"/>
    <w:rsid w:val="00174B89"/>
    <w:rsid w:val="001754D4"/>
    <w:rsid w:val="00175CF4"/>
    <w:rsid w:val="0017616E"/>
    <w:rsid w:val="001763FA"/>
    <w:rsid w:val="001763FC"/>
    <w:rsid w:val="00176592"/>
    <w:rsid w:val="00176AB4"/>
    <w:rsid w:val="00176E7D"/>
    <w:rsid w:val="00177026"/>
    <w:rsid w:val="00177028"/>
    <w:rsid w:val="00177187"/>
    <w:rsid w:val="0017724B"/>
    <w:rsid w:val="0017733C"/>
    <w:rsid w:val="001773BC"/>
    <w:rsid w:val="001776A6"/>
    <w:rsid w:val="00177D17"/>
    <w:rsid w:val="00177EF8"/>
    <w:rsid w:val="0018022D"/>
    <w:rsid w:val="00180765"/>
    <w:rsid w:val="00180887"/>
    <w:rsid w:val="00180A83"/>
    <w:rsid w:val="001813AB"/>
    <w:rsid w:val="001819C6"/>
    <w:rsid w:val="00181B78"/>
    <w:rsid w:val="00181F96"/>
    <w:rsid w:val="0018211C"/>
    <w:rsid w:val="001821F8"/>
    <w:rsid w:val="00182CBE"/>
    <w:rsid w:val="001830F2"/>
    <w:rsid w:val="001831B3"/>
    <w:rsid w:val="00183351"/>
    <w:rsid w:val="00183A99"/>
    <w:rsid w:val="00183FD4"/>
    <w:rsid w:val="001845D3"/>
    <w:rsid w:val="001845FA"/>
    <w:rsid w:val="00184D5F"/>
    <w:rsid w:val="0018522B"/>
    <w:rsid w:val="001854A8"/>
    <w:rsid w:val="00185D40"/>
    <w:rsid w:val="001861CF"/>
    <w:rsid w:val="001866EE"/>
    <w:rsid w:val="001869EB"/>
    <w:rsid w:val="00186C17"/>
    <w:rsid w:val="00186FBA"/>
    <w:rsid w:val="001877DC"/>
    <w:rsid w:val="00187801"/>
    <w:rsid w:val="00187EA4"/>
    <w:rsid w:val="00190180"/>
    <w:rsid w:val="00190498"/>
    <w:rsid w:val="001904AC"/>
    <w:rsid w:val="001907B0"/>
    <w:rsid w:val="00190A43"/>
    <w:rsid w:val="00190D0B"/>
    <w:rsid w:val="001912FB"/>
    <w:rsid w:val="00191608"/>
    <w:rsid w:val="00191664"/>
    <w:rsid w:val="00191B38"/>
    <w:rsid w:val="00191F65"/>
    <w:rsid w:val="00192065"/>
    <w:rsid w:val="001929FD"/>
    <w:rsid w:val="00192ABA"/>
    <w:rsid w:val="00193551"/>
    <w:rsid w:val="00193865"/>
    <w:rsid w:val="0019387D"/>
    <w:rsid w:val="00193F26"/>
    <w:rsid w:val="00194110"/>
    <w:rsid w:val="001941AA"/>
    <w:rsid w:val="00194500"/>
    <w:rsid w:val="00194A95"/>
    <w:rsid w:val="00194D15"/>
    <w:rsid w:val="00194F73"/>
    <w:rsid w:val="00195362"/>
    <w:rsid w:val="00195962"/>
    <w:rsid w:val="00195EC2"/>
    <w:rsid w:val="00195F99"/>
    <w:rsid w:val="00197B60"/>
    <w:rsid w:val="00197FC0"/>
    <w:rsid w:val="001A016C"/>
    <w:rsid w:val="001A02AC"/>
    <w:rsid w:val="001A0422"/>
    <w:rsid w:val="001A0556"/>
    <w:rsid w:val="001A0607"/>
    <w:rsid w:val="001A102F"/>
    <w:rsid w:val="001A132E"/>
    <w:rsid w:val="001A1730"/>
    <w:rsid w:val="001A18A0"/>
    <w:rsid w:val="001A1A27"/>
    <w:rsid w:val="001A1D59"/>
    <w:rsid w:val="001A1ED0"/>
    <w:rsid w:val="001A1F98"/>
    <w:rsid w:val="001A2138"/>
    <w:rsid w:val="001A22AE"/>
    <w:rsid w:val="001A2465"/>
    <w:rsid w:val="001A2CFC"/>
    <w:rsid w:val="001A35A6"/>
    <w:rsid w:val="001A35DA"/>
    <w:rsid w:val="001A368A"/>
    <w:rsid w:val="001A3963"/>
    <w:rsid w:val="001A3A98"/>
    <w:rsid w:val="001A3F4E"/>
    <w:rsid w:val="001A3F50"/>
    <w:rsid w:val="001A41DF"/>
    <w:rsid w:val="001A43F5"/>
    <w:rsid w:val="001A4685"/>
    <w:rsid w:val="001A4A82"/>
    <w:rsid w:val="001A4C2B"/>
    <w:rsid w:val="001A4C58"/>
    <w:rsid w:val="001A4E0E"/>
    <w:rsid w:val="001A4E8C"/>
    <w:rsid w:val="001A4EF7"/>
    <w:rsid w:val="001A4F6E"/>
    <w:rsid w:val="001A4F70"/>
    <w:rsid w:val="001A510A"/>
    <w:rsid w:val="001A5904"/>
    <w:rsid w:val="001A5ABD"/>
    <w:rsid w:val="001A5B14"/>
    <w:rsid w:val="001A5CE0"/>
    <w:rsid w:val="001A5E48"/>
    <w:rsid w:val="001A5F1C"/>
    <w:rsid w:val="001A60D7"/>
    <w:rsid w:val="001A60E2"/>
    <w:rsid w:val="001A69F0"/>
    <w:rsid w:val="001A6F00"/>
    <w:rsid w:val="001A709B"/>
    <w:rsid w:val="001A714F"/>
    <w:rsid w:val="001A7502"/>
    <w:rsid w:val="001A76B5"/>
    <w:rsid w:val="001A7843"/>
    <w:rsid w:val="001A79AA"/>
    <w:rsid w:val="001A7F95"/>
    <w:rsid w:val="001B00A6"/>
    <w:rsid w:val="001B07B0"/>
    <w:rsid w:val="001B0992"/>
    <w:rsid w:val="001B0AC4"/>
    <w:rsid w:val="001B0FA8"/>
    <w:rsid w:val="001B1120"/>
    <w:rsid w:val="001B152B"/>
    <w:rsid w:val="001B15E2"/>
    <w:rsid w:val="001B163A"/>
    <w:rsid w:val="001B1ABA"/>
    <w:rsid w:val="001B24B6"/>
    <w:rsid w:val="001B253D"/>
    <w:rsid w:val="001B277C"/>
    <w:rsid w:val="001B2C6A"/>
    <w:rsid w:val="001B2F19"/>
    <w:rsid w:val="001B33CD"/>
    <w:rsid w:val="001B35ED"/>
    <w:rsid w:val="001B369D"/>
    <w:rsid w:val="001B4025"/>
    <w:rsid w:val="001B450E"/>
    <w:rsid w:val="001B46DB"/>
    <w:rsid w:val="001B492E"/>
    <w:rsid w:val="001B4F75"/>
    <w:rsid w:val="001B5391"/>
    <w:rsid w:val="001B57CE"/>
    <w:rsid w:val="001B57F3"/>
    <w:rsid w:val="001B5DDB"/>
    <w:rsid w:val="001B6070"/>
    <w:rsid w:val="001B62D3"/>
    <w:rsid w:val="001B63EB"/>
    <w:rsid w:val="001B6406"/>
    <w:rsid w:val="001B6AD3"/>
    <w:rsid w:val="001B74F4"/>
    <w:rsid w:val="001B75DC"/>
    <w:rsid w:val="001B7AD8"/>
    <w:rsid w:val="001B7D18"/>
    <w:rsid w:val="001C0136"/>
    <w:rsid w:val="001C05CD"/>
    <w:rsid w:val="001C0A6E"/>
    <w:rsid w:val="001C0AD1"/>
    <w:rsid w:val="001C0BCC"/>
    <w:rsid w:val="001C0E8F"/>
    <w:rsid w:val="001C117D"/>
    <w:rsid w:val="001C1F9C"/>
    <w:rsid w:val="001C21A1"/>
    <w:rsid w:val="001C226A"/>
    <w:rsid w:val="001C236E"/>
    <w:rsid w:val="001C2736"/>
    <w:rsid w:val="001C2969"/>
    <w:rsid w:val="001C29E7"/>
    <w:rsid w:val="001C2A01"/>
    <w:rsid w:val="001C2F02"/>
    <w:rsid w:val="001C2F5B"/>
    <w:rsid w:val="001C32C6"/>
    <w:rsid w:val="001C346E"/>
    <w:rsid w:val="001C34C0"/>
    <w:rsid w:val="001C38F9"/>
    <w:rsid w:val="001C3E2D"/>
    <w:rsid w:val="001C4041"/>
    <w:rsid w:val="001C421D"/>
    <w:rsid w:val="001C42F5"/>
    <w:rsid w:val="001C450E"/>
    <w:rsid w:val="001C48C7"/>
    <w:rsid w:val="001C492A"/>
    <w:rsid w:val="001C4A9E"/>
    <w:rsid w:val="001C4B55"/>
    <w:rsid w:val="001C556E"/>
    <w:rsid w:val="001C634C"/>
    <w:rsid w:val="001C6AC7"/>
    <w:rsid w:val="001C6CAB"/>
    <w:rsid w:val="001C6CC1"/>
    <w:rsid w:val="001C6FAA"/>
    <w:rsid w:val="001C7129"/>
    <w:rsid w:val="001C7130"/>
    <w:rsid w:val="001C74BA"/>
    <w:rsid w:val="001C7B9F"/>
    <w:rsid w:val="001C7E70"/>
    <w:rsid w:val="001D0068"/>
    <w:rsid w:val="001D01C6"/>
    <w:rsid w:val="001D092F"/>
    <w:rsid w:val="001D09D4"/>
    <w:rsid w:val="001D0C41"/>
    <w:rsid w:val="001D1069"/>
    <w:rsid w:val="001D109C"/>
    <w:rsid w:val="001D1AEF"/>
    <w:rsid w:val="001D1B56"/>
    <w:rsid w:val="001D1E6C"/>
    <w:rsid w:val="001D2201"/>
    <w:rsid w:val="001D2234"/>
    <w:rsid w:val="001D244E"/>
    <w:rsid w:val="001D24F1"/>
    <w:rsid w:val="001D2B71"/>
    <w:rsid w:val="001D3AD1"/>
    <w:rsid w:val="001D3B82"/>
    <w:rsid w:val="001D4196"/>
    <w:rsid w:val="001D478B"/>
    <w:rsid w:val="001D483A"/>
    <w:rsid w:val="001D4970"/>
    <w:rsid w:val="001D49B2"/>
    <w:rsid w:val="001D4E5A"/>
    <w:rsid w:val="001D5F02"/>
    <w:rsid w:val="001D6186"/>
    <w:rsid w:val="001D62AF"/>
    <w:rsid w:val="001D637E"/>
    <w:rsid w:val="001D649F"/>
    <w:rsid w:val="001D6652"/>
    <w:rsid w:val="001D69E5"/>
    <w:rsid w:val="001D6B3D"/>
    <w:rsid w:val="001D7104"/>
    <w:rsid w:val="001D7232"/>
    <w:rsid w:val="001E06AC"/>
    <w:rsid w:val="001E075F"/>
    <w:rsid w:val="001E0933"/>
    <w:rsid w:val="001E14E8"/>
    <w:rsid w:val="001E1627"/>
    <w:rsid w:val="001E18BD"/>
    <w:rsid w:val="001E1A2E"/>
    <w:rsid w:val="001E1DBA"/>
    <w:rsid w:val="001E1EF2"/>
    <w:rsid w:val="001E23C1"/>
    <w:rsid w:val="001E2654"/>
    <w:rsid w:val="001E290B"/>
    <w:rsid w:val="001E2AA6"/>
    <w:rsid w:val="001E37DD"/>
    <w:rsid w:val="001E385F"/>
    <w:rsid w:val="001E3942"/>
    <w:rsid w:val="001E39E4"/>
    <w:rsid w:val="001E3D76"/>
    <w:rsid w:val="001E4843"/>
    <w:rsid w:val="001E490C"/>
    <w:rsid w:val="001E4C68"/>
    <w:rsid w:val="001E4EF0"/>
    <w:rsid w:val="001E50FD"/>
    <w:rsid w:val="001E5310"/>
    <w:rsid w:val="001E538D"/>
    <w:rsid w:val="001E59DC"/>
    <w:rsid w:val="001E5DD7"/>
    <w:rsid w:val="001E5EEE"/>
    <w:rsid w:val="001E695A"/>
    <w:rsid w:val="001E69B0"/>
    <w:rsid w:val="001E69DB"/>
    <w:rsid w:val="001E7358"/>
    <w:rsid w:val="001E7C72"/>
    <w:rsid w:val="001E7EDD"/>
    <w:rsid w:val="001E7FE5"/>
    <w:rsid w:val="001F02CD"/>
    <w:rsid w:val="001F0593"/>
    <w:rsid w:val="001F0B7F"/>
    <w:rsid w:val="001F0CCA"/>
    <w:rsid w:val="001F0CD0"/>
    <w:rsid w:val="001F0E76"/>
    <w:rsid w:val="001F0F71"/>
    <w:rsid w:val="001F10A5"/>
    <w:rsid w:val="001F1258"/>
    <w:rsid w:val="001F14EA"/>
    <w:rsid w:val="001F19D1"/>
    <w:rsid w:val="001F1B69"/>
    <w:rsid w:val="001F1D29"/>
    <w:rsid w:val="001F1D9A"/>
    <w:rsid w:val="001F1E84"/>
    <w:rsid w:val="001F2268"/>
    <w:rsid w:val="001F23B0"/>
    <w:rsid w:val="001F24B1"/>
    <w:rsid w:val="001F2706"/>
    <w:rsid w:val="001F2740"/>
    <w:rsid w:val="001F2952"/>
    <w:rsid w:val="001F29C7"/>
    <w:rsid w:val="001F2C3A"/>
    <w:rsid w:val="001F2E0B"/>
    <w:rsid w:val="001F31C8"/>
    <w:rsid w:val="001F342C"/>
    <w:rsid w:val="001F3531"/>
    <w:rsid w:val="001F3696"/>
    <w:rsid w:val="001F38EF"/>
    <w:rsid w:val="001F3DAF"/>
    <w:rsid w:val="001F40AC"/>
    <w:rsid w:val="001F42FF"/>
    <w:rsid w:val="001F44B4"/>
    <w:rsid w:val="001F44D3"/>
    <w:rsid w:val="001F4510"/>
    <w:rsid w:val="001F495E"/>
    <w:rsid w:val="001F4991"/>
    <w:rsid w:val="001F4A7B"/>
    <w:rsid w:val="001F4D0B"/>
    <w:rsid w:val="001F5584"/>
    <w:rsid w:val="001F58D3"/>
    <w:rsid w:val="001F5ACD"/>
    <w:rsid w:val="001F63B8"/>
    <w:rsid w:val="001F65A4"/>
    <w:rsid w:val="001F65E0"/>
    <w:rsid w:val="001F6B9E"/>
    <w:rsid w:val="001F6CCA"/>
    <w:rsid w:val="001F6EE3"/>
    <w:rsid w:val="001F7060"/>
    <w:rsid w:val="001F7362"/>
    <w:rsid w:val="001F7AE9"/>
    <w:rsid w:val="001F7B26"/>
    <w:rsid w:val="001F7C23"/>
    <w:rsid w:val="001F7CFD"/>
    <w:rsid w:val="00200175"/>
    <w:rsid w:val="00200CE6"/>
    <w:rsid w:val="00200E2E"/>
    <w:rsid w:val="002011D5"/>
    <w:rsid w:val="00201A3E"/>
    <w:rsid w:val="00201C2D"/>
    <w:rsid w:val="0020201C"/>
    <w:rsid w:val="0020256B"/>
    <w:rsid w:val="00202590"/>
    <w:rsid w:val="00202AED"/>
    <w:rsid w:val="00202E25"/>
    <w:rsid w:val="00203095"/>
    <w:rsid w:val="00203367"/>
    <w:rsid w:val="00204425"/>
    <w:rsid w:val="00204438"/>
    <w:rsid w:val="00204A44"/>
    <w:rsid w:val="002050CE"/>
    <w:rsid w:val="00205F79"/>
    <w:rsid w:val="00206147"/>
    <w:rsid w:val="00206280"/>
    <w:rsid w:val="002064F3"/>
    <w:rsid w:val="00206910"/>
    <w:rsid w:val="0020698B"/>
    <w:rsid w:val="002069A8"/>
    <w:rsid w:val="00206EE7"/>
    <w:rsid w:val="002071C2"/>
    <w:rsid w:val="002072C7"/>
    <w:rsid w:val="00207860"/>
    <w:rsid w:val="0020787C"/>
    <w:rsid w:val="0020789A"/>
    <w:rsid w:val="00207C83"/>
    <w:rsid w:val="00207FF6"/>
    <w:rsid w:val="00210869"/>
    <w:rsid w:val="00210D5B"/>
    <w:rsid w:val="00210FA1"/>
    <w:rsid w:val="00211207"/>
    <w:rsid w:val="002116AD"/>
    <w:rsid w:val="00211814"/>
    <w:rsid w:val="00211843"/>
    <w:rsid w:val="00211999"/>
    <w:rsid w:val="00211A8D"/>
    <w:rsid w:val="00212361"/>
    <w:rsid w:val="002123A4"/>
    <w:rsid w:val="002125BA"/>
    <w:rsid w:val="002125F1"/>
    <w:rsid w:val="002126CD"/>
    <w:rsid w:val="00212842"/>
    <w:rsid w:val="00213402"/>
    <w:rsid w:val="00213556"/>
    <w:rsid w:val="00213773"/>
    <w:rsid w:val="00213782"/>
    <w:rsid w:val="0021386D"/>
    <w:rsid w:val="00213B0E"/>
    <w:rsid w:val="00213CBC"/>
    <w:rsid w:val="002141FB"/>
    <w:rsid w:val="002146CA"/>
    <w:rsid w:val="002147D6"/>
    <w:rsid w:val="00215113"/>
    <w:rsid w:val="00215534"/>
    <w:rsid w:val="0021575B"/>
    <w:rsid w:val="00215783"/>
    <w:rsid w:val="00215A1A"/>
    <w:rsid w:val="00215F54"/>
    <w:rsid w:val="00215FD0"/>
    <w:rsid w:val="00216097"/>
    <w:rsid w:val="002162D1"/>
    <w:rsid w:val="0021669B"/>
    <w:rsid w:val="00216876"/>
    <w:rsid w:val="00216A0F"/>
    <w:rsid w:val="00216D19"/>
    <w:rsid w:val="00217101"/>
    <w:rsid w:val="002171DA"/>
    <w:rsid w:val="0021730F"/>
    <w:rsid w:val="002175EC"/>
    <w:rsid w:val="002177E5"/>
    <w:rsid w:val="00217EB5"/>
    <w:rsid w:val="0022018A"/>
    <w:rsid w:val="0022042A"/>
    <w:rsid w:val="00220A95"/>
    <w:rsid w:val="00220A9C"/>
    <w:rsid w:val="00220ADA"/>
    <w:rsid w:val="00220B7B"/>
    <w:rsid w:val="00220D04"/>
    <w:rsid w:val="0022113E"/>
    <w:rsid w:val="00221349"/>
    <w:rsid w:val="0022180E"/>
    <w:rsid w:val="002219AE"/>
    <w:rsid w:val="002220BA"/>
    <w:rsid w:val="002225E1"/>
    <w:rsid w:val="002227B3"/>
    <w:rsid w:val="00222AD6"/>
    <w:rsid w:val="00222CE3"/>
    <w:rsid w:val="0022330F"/>
    <w:rsid w:val="002235D7"/>
    <w:rsid w:val="0022375A"/>
    <w:rsid w:val="002239A3"/>
    <w:rsid w:val="002239C4"/>
    <w:rsid w:val="00223A7F"/>
    <w:rsid w:val="00223ABD"/>
    <w:rsid w:val="002244F9"/>
    <w:rsid w:val="0022454E"/>
    <w:rsid w:val="002245E4"/>
    <w:rsid w:val="00224617"/>
    <w:rsid w:val="002246F3"/>
    <w:rsid w:val="00224EDC"/>
    <w:rsid w:val="00225591"/>
    <w:rsid w:val="00225690"/>
    <w:rsid w:val="0022574F"/>
    <w:rsid w:val="0022593A"/>
    <w:rsid w:val="00225B52"/>
    <w:rsid w:val="00225CE3"/>
    <w:rsid w:val="002260D7"/>
    <w:rsid w:val="00226B17"/>
    <w:rsid w:val="00226BE5"/>
    <w:rsid w:val="0022712B"/>
    <w:rsid w:val="0022729F"/>
    <w:rsid w:val="00227343"/>
    <w:rsid w:val="002275EA"/>
    <w:rsid w:val="002276A4"/>
    <w:rsid w:val="00227843"/>
    <w:rsid w:val="00227A99"/>
    <w:rsid w:val="00227C66"/>
    <w:rsid w:val="00227C8B"/>
    <w:rsid w:val="00227F63"/>
    <w:rsid w:val="002300E9"/>
    <w:rsid w:val="002307C5"/>
    <w:rsid w:val="00230A44"/>
    <w:rsid w:val="00230A52"/>
    <w:rsid w:val="00230C3F"/>
    <w:rsid w:val="00230E90"/>
    <w:rsid w:val="00230FA5"/>
    <w:rsid w:val="00231131"/>
    <w:rsid w:val="00231421"/>
    <w:rsid w:val="002315C4"/>
    <w:rsid w:val="0023170E"/>
    <w:rsid w:val="00231839"/>
    <w:rsid w:val="00231CA5"/>
    <w:rsid w:val="00231E31"/>
    <w:rsid w:val="0023209F"/>
    <w:rsid w:val="0023262B"/>
    <w:rsid w:val="00232A4E"/>
    <w:rsid w:val="00232A5B"/>
    <w:rsid w:val="00232B9F"/>
    <w:rsid w:val="00233090"/>
    <w:rsid w:val="002332A4"/>
    <w:rsid w:val="00233852"/>
    <w:rsid w:val="002338F5"/>
    <w:rsid w:val="00233A7D"/>
    <w:rsid w:val="00233F63"/>
    <w:rsid w:val="0023482B"/>
    <w:rsid w:val="0023482C"/>
    <w:rsid w:val="00234A67"/>
    <w:rsid w:val="00234AA4"/>
    <w:rsid w:val="00234C7F"/>
    <w:rsid w:val="00234E62"/>
    <w:rsid w:val="00234F8F"/>
    <w:rsid w:val="0023502F"/>
    <w:rsid w:val="00235671"/>
    <w:rsid w:val="002359D2"/>
    <w:rsid w:val="00236094"/>
    <w:rsid w:val="0023658F"/>
    <w:rsid w:val="00236634"/>
    <w:rsid w:val="00236872"/>
    <w:rsid w:val="00236890"/>
    <w:rsid w:val="002368C0"/>
    <w:rsid w:val="0023696D"/>
    <w:rsid w:val="00236BD9"/>
    <w:rsid w:val="00236C6F"/>
    <w:rsid w:val="00236CC2"/>
    <w:rsid w:val="00236CDE"/>
    <w:rsid w:val="0023763A"/>
    <w:rsid w:val="00237AED"/>
    <w:rsid w:val="00237CEE"/>
    <w:rsid w:val="00237D11"/>
    <w:rsid w:val="00237D7D"/>
    <w:rsid w:val="00237F14"/>
    <w:rsid w:val="002402DC"/>
    <w:rsid w:val="002404D1"/>
    <w:rsid w:val="002405C8"/>
    <w:rsid w:val="00240714"/>
    <w:rsid w:val="002409A2"/>
    <w:rsid w:val="00240A69"/>
    <w:rsid w:val="00240C0F"/>
    <w:rsid w:val="00240ECB"/>
    <w:rsid w:val="002415DA"/>
    <w:rsid w:val="00241857"/>
    <w:rsid w:val="00241C74"/>
    <w:rsid w:val="0024285E"/>
    <w:rsid w:val="00242950"/>
    <w:rsid w:val="00242C2C"/>
    <w:rsid w:val="00242CB3"/>
    <w:rsid w:val="00242CCB"/>
    <w:rsid w:val="00242E74"/>
    <w:rsid w:val="00242F79"/>
    <w:rsid w:val="00242FA8"/>
    <w:rsid w:val="00243066"/>
    <w:rsid w:val="0024310E"/>
    <w:rsid w:val="00243204"/>
    <w:rsid w:val="002432D7"/>
    <w:rsid w:val="00243AC5"/>
    <w:rsid w:val="00243C80"/>
    <w:rsid w:val="0024405D"/>
    <w:rsid w:val="0024431F"/>
    <w:rsid w:val="00244516"/>
    <w:rsid w:val="00244CF8"/>
    <w:rsid w:val="00244D49"/>
    <w:rsid w:val="00244E83"/>
    <w:rsid w:val="002454F0"/>
    <w:rsid w:val="002457F6"/>
    <w:rsid w:val="00245AB1"/>
    <w:rsid w:val="00245B9E"/>
    <w:rsid w:val="00245E04"/>
    <w:rsid w:val="00245E0B"/>
    <w:rsid w:val="0024603E"/>
    <w:rsid w:val="002465AC"/>
    <w:rsid w:val="002465EC"/>
    <w:rsid w:val="00246614"/>
    <w:rsid w:val="002466F6"/>
    <w:rsid w:val="0024689B"/>
    <w:rsid w:val="00246907"/>
    <w:rsid w:val="00246C0E"/>
    <w:rsid w:val="00246C4F"/>
    <w:rsid w:val="00246EC9"/>
    <w:rsid w:val="00246FE4"/>
    <w:rsid w:val="00246FE9"/>
    <w:rsid w:val="00247130"/>
    <w:rsid w:val="0024723E"/>
    <w:rsid w:val="00247760"/>
    <w:rsid w:val="002477B9"/>
    <w:rsid w:val="00247C22"/>
    <w:rsid w:val="00247E6F"/>
    <w:rsid w:val="00247F10"/>
    <w:rsid w:val="00247FD9"/>
    <w:rsid w:val="0025003A"/>
    <w:rsid w:val="00250260"/>
    <w:rsid w:val="00250FD5"/>
    <w:rsid w:val="00251167"/>
    <w:rsid w:val="002511BA"/>
    <w:rsid w:val="002516AE"/>
    <w:rsid w:val="002526B9"/>
    <w:rsid w:val="00252DD3"/>
    <w:rsid w:val="00252F2E"/>
    <w:rsid w:val="00253130"/>
    <w:rsid w:val="00253215"/>
    <w:rsid w:val="0025344C"/>
    <w:rsid w:val="002537E6"/>
    <w:rsid w:val="0025394F"/>
    <w:rsid w:val="00253ACA"/>
    <w:rsid w:val="00253B97"/>
    <w:rsid w:val="002544CB"/>
    <w:rsid w:val="00254724"/>
    <w:rsid w:val="00254892"/>
    <w:rsid w:val="00254EE7"/>
    <w:rsid w:val="002554FE"/>
    <w:rsid w:val="002557C0"/>
    <w:rsid w:val="00255D2E"/>
    <w:rsid w:val="00255D8E"/>
    <w:rsid w:val="002561E5"/>
    <w:rsid w:val="00256339"/>
    <w:rsid w:val="00256584"/>
    <w:rsid w:val="00256C48"/>
    <w:rsid w:val="00256D01"/>
    <w:rsid w:val="00256EF8"/>
    <w:rsid w:val="002570D5"/>
    <w:rsid w:val="00257177"/>
    <w:rsid w:val="00257730"/>
    <w:rsid w:val="00257803"/>
    <w:rsid w:val="00257B74"/>
    <w:rsid w:val="00257CD8"/>
    <w:rsid w:val="00257DE7"/>
    <w:rsid w:val="00260678"/>
    <w:rsid w:val="00260692"/>
    <w:rsid w:val="00260A22"/>
    <w:rsid w:val="00260ADA"/>
    <w:rsid w:val="00260AE5"/>
    <w:rsid w:val="002610D8"/>
    <w:rsid w:val="002612FA"/>
    <w:rsid w:val="0026138D"/>
    <w:rsid w:val="00261A6C"/>
    <w:rsid w:val="00261BF7"/>
    <w:rsid w:val="00261C49"/>
    <w:rsid w:val="0026208D"/>
    <w:rsid w:val="002629E2"/>
    <w:rsid w:val="00262BA8"/>
    <w:rsid w:val="00262BC8"/>
    <w:rsid w:val="00262F54"/>
    <w:rsid w:val="002630E1"/>
    <w:rsid w:val="002630EA"/>
    <w:rsid w:val="00263202"/>
    <w:rsid w:val="00263681"/>
    <w:rsid w:val="00263687"/>
    <w:rsid w:val="002641D9"/>
    <w:rsid w:val="002643C5"/>
    <w:rsid w:val="002648D4"/>
    <w:rsid w:val="00264917"/>
    <w:rsid w:val="00264C25"/>
    <w:rsid w:val="00264FCB"/>
    <w:rsid w:val="002651EC"/>
    <w:rsid w:val="002654A7"/>
    <w:rsid w:val="002659AD"/>
    <w:rsid w:val="00265AC1"/>
    <w:rsid w:val="00265BA4"/>
    <w:rsid w:val="00265DC2"/>
    <w:rsid w:val="00265E30"/>
    <w:rsid w:val="0026638C"/>
    <w:rsid w:val="00266A0A"/>
    <w:rsid w:val="00266C98"/>
    <w:rsid w:val="00266F00"/>
    <w:rsid w:val="002670EF"/>
    <w:rsid w:val="00267111"/>
    <w:rsid w:val="002671A2"/>
    <w:rsid w:val="002673F5"/>
    <w:rsid w:val="002675D3"/>
    <w:rsid w:val="002677AE"/>
    <w:rsid w:val="00267A38"/>
    <w:rsid w:val="00267A4C"/>
    <w:rsid w:val="00267EBF"/>
    <w:rsid w:val="00267F5F"/>
    <w:rsid w:val="00270965"/>
    <w:rsid w:val="00270AB6"/>
    <w:rsid w:val="00270CBE"/>
    <w:rsid w:val="00271E5D"/>
    <w:rsid w:val="00271F70"/>
    <w:rsid w:val="00271F95"/>
    <w:rsid w:val="00272082"/>
    <w:rsid w:val="00272DEE"/>
    <w:rsid w:val="00272F46"/>
    <w:rsid w:val="0027319F"/>
    <w:rsid w:val="0027349D"/>
    <w:rsid w:val="00273516"/>
    <w:rsid w:val="00273985"/>
    <w:rsid w:val="002739A9"/>
    <w:rsid w:val="00273B82"/>
    <w:rsid w:val="00273E7A"/>
    <w:rsid w:val="002741A7"/>
    <w:rsid w:val="00274372"/>
    <w:rsid w:val="00274480"/>
    <w:rsid w:val="0027475A"/>
    <w:rsid w:val="002759AF"/>
    <w:rsid w:val="00275E0E"/>
    <w:rsid w:val="00275F0E"/>
    <w:rsid w:val="00275F56"/>
    <w:rsid w:val="0027645A"/>
    <w:rsid w:val="0027647C"/>
    <w:rsid w:val="002765B7"/>
    <w:rsid w:val="002767C3"/>
    <w:rsid w:val="00276A97"/>
    <w:rsid w:val="00276CFB"/>
    <w:rsid w:val="00276EAA"/>
    <w:rsid w:val="0027709D"/>
    <w:rsid w:val="00277713"/>
    <w:rsid w:val="00277DBC"/>
    <w:rsid w:val="00277F16"/>
    <w:rsid w:val="00277F64"/>
    <w:rsid w:val="00280550"/>
    <w:rsid w:val="0028079D"/>
    <w:rsid w:val="00281003"/>
    <w:rsid w:val="00281063"/>
    <w:rsid w:val="0028120B"/>
    <w:rsid w:val="0028123F"/>
    <w:rsid w:val="0028136E"/>
    <w:rsid w:val="00281676"/>
    <w:rsid w:val="002819E8"/>
    <w:rsid w:val="00281D64"/>
    <w:rsid w:val="00281E32"/>
    <w:rsid w:val="0028211E"/>
    <w:rsid w:val="00282479"/>
    <w:rsid w:val="0028276E"/>
    <w:rsid w:val="002827F3"/>
    <w:rsid w:val="00282960"/>
    <w:rsid w:val="002829BD"/>
    <w:rsid w:val="00282A2B"/>
    <w:rsid w:val="00282B3E"/>
    <w:rsid w:val="00282B6C"/>
    <w:rsid w:val="00282C1F"/>
    <w:rsid w:val="00282C6C"/>
    <w:rsid w:val="00283B7F"/>
    <w:rsid w:val="00284255"/>
    <w:rsid w:val="0028453B"/>
    <w:rsid w:val="0028468D"/>
    <w:rsid w:val="0028470C"/>
    <w:rsid w:val="00284B5F"/>
    <w:rsid w:val="00284C2A"/>
    <w:rsid w:val="00284D08"/>
    <w:rsid w:val="00285462"/>
    <w:rsid w:val="002854A3"/>
    <w:rsid w:val="002856C9"/>
    <w:rsid w:val="0028596B"/>
    <w:rsid w:val="00285FB9"/>
    <w:rsid w:val="00286219"/>
    <w:rsid w:val="0028669B"/>
    <w:rsid w:val="00286A03"/>
    <w:rsid w:val="00286F27"/>
    <w:rsid w:val="0028711B"/>
    <w:rsid w:val="00287514"/>
    <w:rsid w:val="00287796"/>
    <w:rsid w:val="0028791B"/>
    <w:rsid w:val="00287E44"/>
    <w:rsid w:val="00287F79"/>
    <w:rsid w:val="002900A9"/>
    <w:rsid w:val="00290518"/>
    <w:rsid w:val="002908FA"/>
    <w:rsid w:val="00290C43"/>
    <w:rsid w:val="00290C90"/>
    <w:rsid w:val="00290E8C"/>
    <w:rsid w:val="00290EEC"/>
    <w:rsid w:val="002916DB"/>
    <w:rsid w:val="0029190A"/>
    <w:rsid w:val="002920E1"/>
    <w:rsid w:val="00293271"/>
    <w:rsid w:val="0029351F"/>
    <w:rsid w:val="00293587"/>
    <w:rsid w:val="00293896"/>
    <w:rsid w:val="00293CD3"/>
    <w:rsid w:val="00293ED1"/>
    <w:rsid w:val="002941A5"/>
    <w:rsid w:val="0029420F"/>
    <w:rsid w:val="0029498C"/>
    <w:rsid w:val="00294A06"/>
    <w:rsid w:val="00294FFB"/>
    <w:rsid w:val="002954FD"/>
    <w:rsid w:val="00295B86"/>
    <w:rsid w:val="00296109"/>
    <w:rsid w:val="00296242"/>
    <w:rsid w:val="00296819"/>
    <w:rsid w:val="00296CE6"/>
    <w:rsid w:val="0029706E"/>
    <w:rsid w:val="002973DF"/>
    <w:rsid w:val="00297D6A"/>
    <w:rsid w:val="002A0190"/>
    <w:rsid w:val="002A07DA"/>
    <w:rsid w:val="002A0983"/>
    <w:rsid w:val="002A0BF5"/>
    <w:rsid w:val="002A0D1C"/>
    <w:rsid w:val="002A0D32"/>
    <w:rsid w:val="002A1128"/>
    <w:rsid w:val="002A1369"/>
    <w:rsid w:val="002A158C"/>
    <w:rsid w:val="002A24EB"/>
    <w:rsid w:val="002A2C5E"/>
    <w:rsid w:val="002A2D66"/>
    <w:rsid w:val="002A4256"/>
    <w:rsid w:val="002A428E"/>
    <w:rsid w:val="002A4587"/>
    <w:rsid w:val="002A46FA"/>
    <w:rsid w:val="002A5227"/>
    <w:rsid w:val="002A57BC"/>
    <w:rsid w:val="002A581C"/>
    <w:rsid w:val="002A5E2D"/>
    <w:rsid w:val="002A6242"/>
    <w:rsid w:val="002A6376"/>
    <w:rsid w:val="002A6D2F"/>
    <w:rsid w:val="002A6D58"/>
    <w:rsid w:val="002A6E42"/>
    <w:rsid w:val="002A7BB6"/>
    <w:rsid w:val="002A7E2E"/>
    <w:rsid w:val="002A7FF9"/>
    <w:rsid w:val="002B00FE"/>
    <w:rsid w:val="002B0A14"/>
    <w:rsid w:val="002B0CCD"/>
    <w:rsid w:val="002B0E27"/>
    <w:rsid w:val="002B10B6"/>
    <w:rsid w:val="002B10D3"/>
    <w:rsid w:val="002B1113"/>
    <w:rsid w:val="002B1867"/>
    <w:rsid w:val="002B1D40"/>
    <w:rsid w:val="002B1EA3"/>
    <w:rsid w:val="002B21B0"/>
    <w:rsid w:val="002B227D"/>
    <w:rsid w:val="002B2707"/>
    <w:rsid w:val="002B2897"/>
    <w:rsid w:val="002B2A55"/>
    <w:rsid w:val="002B2DA9"/>
    <w:rsid w:val="002B2FF7"/>
    <w:rsid w:val="002B30C8"/>
    <w:rsid w:val="002B31FA"/>
    <w:rsid w:val="002B3389"/>
    <w:rsid w:val="002B33D5"/>
    <w:rsid w:val="002B377B"/>
    <w:rsid w:val="002B3A06"/>
    <w:rsid w:val="002B42D1"/>
    <w:rsid w:val="002B43E2"/>
    <w:rsid w:val="002B440F"/>
    <w:rsid w:val="002B4552"/>
    <w:rsid w:val="002B46DC"/>
    <w:rsid w:val="002B48C6"/>
    <w:rsid w:val="002B4C84"/>
    <w:rsid w:val="002B50C1"/>
    <w:rsid w:val="002B5746"/>
    <w:rsid w:val="002B5E71"/>
    <w:rsid w:val="002B6046"/>
    <w:rsid w:val="002B63D3"/>
    <w:rsid w:val="002B6578"/>
    <w:rsid w:val="002B6815"/>
    <w:rsid w:val="002B6AB1"/>
    <w:rsid w:val="002B6F2E"/>
    <w:rsid w:val="002B71D1"/>
    <w:rsid w:val="002B7F97"/>
    <w:rsid w:val="002C0144"/>
    <w:rsid w:val="002C0310"/>
    <w:rsid w:val="002C05BA"/>
    <w:rsid w:val="002C05E1"/>
    <w:rsid w:val="002C0CAC"/>
    <w:rsid w:val="002C10C6"/>
    <w:rsid w:val="002C1789"/>
    <w:rsid w:val="002C1B4C"/>
    <w:rsid w:val="002C1F28"/>
    <w:rsid w:val="002C20E5"/>
    <w:rsid w:val="002C2414"/>
    <w:rsid w:val="002C254B"/>
    <w:rsid w:val="002C25DE"/>
    <w:rsid w:val="002C27E8"/>
    <w:rsid w:val="002C2980"/>
    <w:rsid w:val="002C29C8"/>
    <w:rsid w:val="002C2ACB"/>
    <w:rsid w:val="002C2F60"/>
    <w:rsid w:val="002C2FF9"/>
    <w:rsid w:val="002C3E6E"/>
    <w:rsid w:val="002C4163"/>
    <w:rsid w:val="002C41CB"/>
    <w:rsid w:val="002C46A9"/>
    <w:rsid w:val="002C4A48"/>
    <w:rsid w:val="002C5C58"/>
    <w:rsid w:val="002C5CA0"/>
    <w:rsid w:val="002C6A1A"/>
    <w:rsid w:val="002C6B67"/>
    <w:rsid w:val="002C722C"/>
    <w:rsid w:val="002C73EE"/>
    <w:rsid w:val="002C7660"/>
    <w:rsid w:val="002C7718"/>
    <w:rsid w:val="002C77DB"/>
    <w:rsid w:val="002C77F7"/>
    <w:rsid w:val="002C78F8"/>
    <w:rsid w:val="002C7AEB"/>
    <w:rsid w:val="002C7CD4"/>
    <w:rsid w:val="002D02EA"/>
    <w:rsid w:val="002D0321"/>
    <w:rsid w:val="002D095E"/>
    <w:rsid w:val="002D0E7A"/>
    <w:rsid w:val="002D1222"/>
    <w:rsid w:val="002D138E"/>
    <w:rsid w:val="002D14FE"/>
    <w:rsid w:val="002D155B"/>
    <w:rsid w:val="002D1753"/>
    <w:rsid w:val="002D1AD3"/>
    <w:rsid w:val="002D1C60"/>
    <w:rsid w:val="002D2411"/>
    <w:rsid w:val="002D30D4"/>
    <w:rsid w:val="002D3939"/>
    <w:rsid w:val="002D3971"/>
    <w:rsid w:val="002D40A5"/>
    <w:rsid w:val="002D48E1"/>
    <w:rsid w:val="002D50C9"/>
    <w:rsid w:val="002D61C8"/>
    <w:rsid w:val="002D629E"/>
    <w:rsid w:val="002D64BE"/>
    <w:rsid w:val="002D65AB"/>
    <w:rsid w:val="002D684C"/>
    <w:rsid w:val="002D6D2C"/>
    <w:rsid w:val="002D6E9A"/>
    <w:rsid w:val="002D726B"/>
    <w:rsid w:val="002D746A"/>
    <w:rsid w:val="002D75DB"/>
    <w:rsid w:val="002D7CC3"/>
    <w:rsid w:val="002D7CFE"/>
    <w:rsid w:val="002E0067"/>
    <w:rsid w:val="002E00AD"/>
    <w:rsid w:val="002E02D0"/>
    <w:rsid w:val="002E0489"/>
    <w:rsid w:val="002E04C0"/>
    <w:rsid w:val="002E0544"/>
    <w:rsid w:val="002E0F01"/>
    <w:rsid w:val="002E11A9"/>
    <w:rsid w:val="002E1BA4"/>
    <w:rsid w:val="002E1DF4"/>
    <w:rsid w:val="002E203E"/>
    <w:rsid w:val="002E2179"/>
    <w:rsid w:val="002E2361"/>
    <w:rsid w:val="002E23B0"/>
    <w:rsid w:val="002E26DC"/>
    <w:rsid w:val="002E2706"/>
    <w:rsid w:val="002E2A21"/>
    <w:rsid w:val="002E2C3B"/>
    <w:rsid w:val="002E39F9"/>
    <w:rsid w:val="002E3A23"/>
    <w:rsid w:val="002E3A9E"/>
    <w:rsid w:val="002E3C37"/>
    <w:rsid w:val="002E3C3D"/>
    <w:rsid w:val="002E3CB5"/>
    <w:rsid w:val="002E40C6"/>
    <w:rsid w:val="002E42C5"/>
    <w:rsid w:val="002E47B1"/>
    <w:rsid w:val="002E4BA7"/>
    <w:rsid w:val="002E4D3D"/>
    <w:rsid w:val="002E5C08"/>
    <w:rsid w:val="002E5C58"/>
    <w:rsid w:val="002E5CA7"/>
    <w:rsid w:val="002E5D12"/>
    <w:rsid w:val="002E668B"/>
    <w:rsid w:val="002E6948"/>
    <w:rsid w:val="002E7103"/>
    <w:rsid w:val="002E7204"/>
    <w:rsid w:val="002E7235"/>
    <w:rsid w:val="002E7D24"/>
    <w:rsid w:val="002E7DBB"/>
    <w:rsid w:val="002E7DEA"/>
    <w:rsid w:val="002E7E06"/>
    <w:rsid w:val="002F0276"/>
    <w:rsid w:val="002F0278"/>
    <w:rsid w:val="002F0982"/>
    <w:rsid w:val="002F10E7"/>
    <w:rsid w:val="002F11F9"/>
    <w:rsid w:val="002F1274"/>
    <w:rsid w:val="002F13E0"/>
    <w:rsid w:val="002F16CB"/>
    <w:rsid w:val="002F1742"/>
    <w:rsid w:val="002F1AB0"/>
    <w:rsid w:val="002F1D80"/>
    <w:rsid w:val="002F2833"/>
    <w:rsid w:val="002F2ADF"/>
    <w:rsid w:val="002F2C9E"/>
    <w:rsid w:val="002F34CA"/>
    <w:rsid w:val="002F3677"/>
    <w:rsid w:val="002F36CA"/>
    <w:rsid w:val="002F3C64"/>
    <w:rsid w:val="002F3D45"/>
    <w:rsid w:val="002F428C"/>
    <w:rsid w:val="002F429D"/>
    <w:rsid w:val="002F4431"/>
    <w:rsid w:val="002F47E7"/>
    <w:rsid w:val="002F49F5"/>
    <w:rsid w:val="002F4CE3"/>
    <w:rsid w:val="002F4D0F"/>
    <w:rsid w:val="002F510D"/>
    <w:rsid w:val="002F5E07"/>
    <w:rsid w:val="002F5F61"/>
    <w:rsid w:val="002F6631"/>
    <w:rsid w:val="002F6A75"/>
    <w:rsid w:val="002F6C30"/>
    <w:rsid w:val="002F798D"/>
    <w:rsid w:val="002F7C5C"/>
    <w:rsid w:val="002F7C62"/>
    <w:rsid w:val="00300081"/>
    <w:rsid w:val="003000EB"/>
    <w:rsid w:val="00300173"/>
    <w:rsid w:val="0030017E"/>
    <w:rsid w:val="0030023E"/>
    <w:rsid w:val="00300348"/>
    <w:rsid w:val="0030059B"/>
    <w:rsid w:val="00300FC5"/>
    <w:rsid w:val="0030113E"/>
    <w:rsid w:val="00301277"/>
    <w:rsid w:val="00301604"/>
    <w:rsid w:val="003017FF"/>
    <w:rsid w:val="00301837"/>
    <w:rsid w:val="003019CD"/>
    <w:rsid w:val="00301F4F"/>
    <w:rsid w:val="0030322E"/>
    <w:rsid w:val="0030341B"/>
    <w:rsid w:val="00303469"/>
    <w:rsid w:val="003034D2"/>
    <w:rsid w:val="0030373E"/>
    <w:rsid w:val="00303A1B"/>
    <w:rsid w:val="00304185"/>
    <w:rsid w:val="00304324"/>
    <w:rsid w:val="003045BE"/>
    <w:rsid w:val="00305127"/>
    <w:rsid w:val="00305989"/>
    <w:rsid w:val="00305F53"/>
    <w:rsid w:val="003060F3"/>
    <w:rsid w:val="0030612A"/>
    <w:rsid w:val="003067FC"/>
    <w:rsid w:val="003068EC"/>
    <w:rsid w:val="00306C01"/>
    <w:rsid w:val="00306E3B"/>
    <w:rsid w:val="0030735B"/>
    <w:rsid w:val="0030759B"/>
    <w:rsid w:val="003076C4"/>
    <w:rsid w:val="003079A6"/>
    <w:rsid w:val="003079C0"/>
    <w:rsid w:val="00307BB5"/>
    <w:rsid w:val="003106C8"/>
    <w:rsid w:val="00310815"/>
    <w:rsid w:val="00310E3F"/>
    <w:rsid w:val="00311270"/>
    <w:rsid w:val="0031129F"/>
    <w:rsid w:val="0031175D"/>
    <w:rsid w:val="003119DD"/>
    <w:rsid w:val="00311C45"/>
    <w:rsid w:val="00311EC3"/>
    <w:rsid w:val="00311EC8"/>
    <w:rsid w:val="00312293"/>
    <w:rsid w:val="00312297"/>
    <w:rsid w:val="00313367"/>
    <w:rsid w:val="0031354F"/>
    <w:rsid w:val="00313D71"/>
    <w:rsid w:val="003141A9"/>
    <w:rsid w:val="00314614"/>
    <w:rsid w:val="00314739"/>
    <w:rsid w:val="00314773"/>
    <w:rsid w:val="00314908"/>
    <w:rsid w:val="00314F8A"/>
    <w:rsid w:val="003151F3"/>
    <w:rsid w:val="003152FA"/>
    <w:rsid w:val="003154DB"/>
    <w:rsid w:val="00315C8D"/>
    <w:rsid w:val="00316099"/>
    <w:rsid w:val="00316779"/>
    <w:rsid w:val="0031708B"/>
    <w:rsid w:val="003171DF"/>
    <w:rsid w:val="00317AEF"/>
    <w:rsid w:val="00317CB4"/>
    <w:rsid w:val="00317DA5"/>
    <w:rsid w:val="003201D0"/>
    <w:rsid w:val="003205E0"/>
    <w:rsid w:val="003206BE"/>
    <w:rsid w:val="003208EE"/>
    <w:rsid w:val="00320C94"/>
    <w:rsid w:val="00321034"/>
    <w:rsid w:val="00321386"/>
    <w:rsid w:val="00321788"/>
    <w:rsid w:val="00321848"/>
    <w:rsid w:val="00321CB3"/>
    <w:rsid w:val="00322341"/>
    <w:rsid w:val="00322AFB"/>
    <w:rsid w:val="00322C8F"/>
    <w:rsid w:val="00323457"/>
    <w:rsid w:val="0032345B"/>
    <w:rsid w:val="003235FE"/>
    <w:rsid w:val="0032436A"/>
    <w:rsid w:val="00324798"/>
    <w:rsid w:val="00324AF7"/>
    <w:rsid w:val="00324EC4"/>
    <w:rsid w:val="00324FF5"/>
    <w:rsid w:val="003254D1"/>
    <w:rsid w:val="003256A0"/>
    <w:rsid w:val="003256D7"/>
    <w:rsid w:val="00325DF9"/>
    <w:rsid w:val="003265DE"/>
    <w:rsid w:val="00326A08"/>
    <w:rsid w:val="00326DF6"/>
    <w:rsid w:val="00327484"/>
    <w:rsid w:val="003275D6"/>
    <w:rsid w:val="0032767E"/>
    <w:rsid w:val="003277C6"/>
    <w:rsid w:val="00327845"/>
    <w:rsid w:val="00327B0E"/>
    <w:rsid w:val="00327E54"/>
    <w:rsid w:val="003302CF"/>
    <w:rsid w:val="00330365"/>
    <w:rsid w:val="0033054F"/>
    <w:rsid w:val="00330559"/>
    <w:rsid w:val="00330A46"/>
    <w:rsid w:val="00330B86"/>
    <w:rsid w:val="00330DB5"/>
    <w:rsid w:val="00331306"/>
    <w:rsid w:val="00331659"/>
    <w:rsid w:val="003319B9"/>
    <w:rsid w:val="003319C5"/>
    <w:rsid w:val="00331A58"/>
    <w:rsid w:val="003320F9"/>
    <w:rsid w:val="003322C9"/>
    <w:rsid w:val="003327BD"/>
    <w:rsid w:val="00332A82"/>
    <w:rsid w:val="0033323A"/>
    <w:rsid w:val="0033363F"/>
    <w:rsid w:val="003338CF"/>
    <w:rsid w:val="003338EB"/>
    <w:rsid w:val="00333FF2"/>
    <w:rsid w:val="00334446"/>
    <w:rsid w:val="0033444C"/>
    <w:rsid w:val="00334725"/>
    <w:rsid w:val="003348E9"/>
    <w:rsid w:val="00334A38"/>
    <w:rsid w:val="00334AF1"/>
    <w:rsid w:val="00334D67"/>
    <w:rsid w:val="003353CA"/>
    <w:rsid w:val="003353D5"/>
    <w:rsid w:val="00335A53"/>
    <w:rsid w:val="00335B5C"/>
    <w:rsid w:val="00335BD4"/>
    <w:rsid w:val="003360BF"/>
    <w:rsid w:val="00337032"/>
    <w:rsid w:val="003371A4"/>
    <w:rsid w:val="0033753E"/>
    <w:rsid w:val="00337874"/>
    <w:rsid w:val="003379A4"/>
    <w:rsid w:val="00337A12"/>
    <w:rsid w:val="00337B04"/>
    <w:rsid w:val="00337BB0"/>
    <w:rsid w:val="00337CA6"/>
    <w:rsid w:val="00337CB6"/>
    <w:rsid w:val="003403AE"/>
    <w:rsid w:val="003405AE"/>
    <w:rsid w:val="003407F3"/>
    <w:rsid w:val="003409BD"/>
    <w:rsid w:val="0034111B"/>
    <w:rsid w:val="00341244"/>
    <w:rsid w:val="00341790"/>
    <w:rsid w:val="00341DB2"/>
    <w:rsid w:val="003421D7"/>
    <w:rsid w:val="00342268"/>
    <w:rsid w:val="0034237B"/>
    <w:rsid w:val="00342437"/>
    <w:rsid w:val="00342559"/>
    <w:rsid w:val="003425F9"/>
    <w:rsid w:val="003428AD"/>
    <w:rsid w:val="003428E9"/>
    <w:rsid w:val="00342D1A"/>
    <w:rsid w:val="00342FF3"/>
    <w:rsid w:val="0034339B"/>
    <w:rsid w:val="00343860"/>
    <w:rsid w:val="00343AB5"/>
    <w:rsid w:val="00343C2F"/>
    <w:rsid w:val="00343C51"/>
    <w:rsid w:val="00344927"/>
    <w:rsid w:val="00344CEF"/>
    <w:rsid w:val="00344E87"/>
    <w:rsid w:val="00344F44"/>
    <w:rsid w:val="0034511C"/>
    <w:rsid w:val="00345191"/>
    <w:rsid w:val="0034550A"/>
    <w:rsid w:val="00345624"/>
    <w:rsid w:val="00345A31"/>
    <w:rsid w:val="00345B7B"/>
    <w:rsid w:val="0034620C"/>
    <w:rsid w:val="00346320"/>
    <w:rsid w:val="0034651C"/>
    <w:rsid w:val="00346579"/>
    <w:rsid w:val="003467C1"/>
    <w:rsid w:val="00346B51"/>
    <w:rsid w:val="00346C50"/>
    <w:rsid w:val="00346C8D"/>
    <w:rsid w:val="003472E6"/>
    <w:rsid w:val="003474A4"/>
    <w:rsid w:val="003474B3"/>
    <w:rsid w:val="003474CA"/>
    <w:rsid w:val="00347A1B"/>
    <w:rsid w:val="00347BB4"/>
    <w:rsid w:val="00347BB6"/>
    <w:rsid w:val="00347BD9"/>
    <w:rsid w:val="00347CA3"/>
    <w:rsid w:val="00347E71"/>
    <w:rsid w:val="00347F9F"/>
    <w:rsid w:val="003500CE"/>
    <w:rsid w:val="003501B1"/>
    <w:rsid w:val="00350354"/>
    <w:rsid w:val="00350F58"/>
    <w:rsid w:val="00351032"/>
    <w:rsid w:val="0035149A"/>
    <w:rsid w:val="00351668"/>
    <w:rsid w:val="003519C3"/>
    <w:rsid w:val="00352365"/>
    <w:rsid w:val="003524A1"/>
    <w:rsid w:val="00352775"/>
    <w:rsid w:val="00352F14"/>
    <w:rsid w:val="003530B3"/>
    <w:rsid w:val="0035331C"/>
    <w:rsid w:val="003535D5"/>
    <w:rsid w:val="0035360F"/>
    <w:rsid w:val="00353C97"/>
    <w:rsid w:val="00354364"/>
    <w:rsid w:val="003543CD"/>
    <w:rsid w:val="00354623"/>
    <w:rsid w:val="00354E50"/>
    <w:rsid w:val="0035546F"/>
    <w:rsid w:val="003554BD"/>
    <w:rsid w:val="003554CE"/>
    <w:rsid w:val="00355665"/>
    <w:rsid w:val="00355BA3"/>
    <w:rsid w:val="00355D9D"/>
    <w:rsid w:val="003561C2"/>
    <w:rsid w:val="00356586"/>
    <w:rsid w:val="00356792"/>
    <w:rsid w:val="00356ED7"/>
    <w:rsid w:val="003571E2"/>
    <w:rsid w:val="00357444"/>
    <w:rsid w:val="00360060"/>
    <w:rsid w:val="003605F8"/>
    <w:rsid w:val="00360669"/>
    <w:rsid w:val="00360A82"/>
    <w:rsid w:val="00360AE3"/>
    <w:rsid w:val="00361062"/>
    <w:rsid w:val="003610F5"/>
    <w:rsid w:val="003611C3"/>
    <w:rsid w:val="003616F4"/>
    <w:rsid w:val="00361D07"/>
    <w:rsid w:val="00361E46"/>
    <w:rsid w:val="003624C2"/>
    <w:rsid w:val="00362620"/>
    <w:rsid w:val="00362B5E"/>
    <w:rsid w:val="00362FD5"/>
    <w:rsid w:val="003638E9"/>
    <w:rsid w:val="003639E5"/>
    <w:rsid w:val="003643A5"/>
    <w:rsid w:val="00364887"/>
    <w:rsid w:val="00364D97"/>
    <w:rsid w:val="00364DA2"/>
    <w:rsid w:val="00365282"/>
    <w:rsid w:val="0036533F"/>
    <w:rsid w:val="00365370"/>
    <w:rsid w:val="003659FD"/>
    <w:rsid w:val="00365A2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199A"/>
    <w:rsid w:val="00371B79"/>
    <w:rsid w:val="00371C90"/>
    <w:rsid w:val="0037207D"/>
    <w:rsid w:val="0037217B"/>
    <w:rsid w:val="00372389"/>
    <w:rsid w:val="0037248A"/>
    <w:rsid w:val="00372564"/>
    <w:rsid w:val="00372644"/>
    <w:rsid w:val="00372CDF"/>
    <w:rsid w:val="00372CEC"/>
    <w:rsid w:val="00372F6C"/>
    <w:rsid w:val="0037334A"/>
    <w:rsid w:val="003734B3"/>
    <w:rsid w:val="00373C7F"/>
    <w:rsid w:val="0037443B"/>
    <w:rsid w:val="00374D3E"/>
    <w:rsid w:val="0037519B"/>
    <w:rsid w:val="003753D8"/>
    <w:rsid w:val="00375820"/>
    <w:rsid w:val="00375895"/>
    <w:rsid w:val="00375B14"/>
    <w:rsid w:val="00375D85"/>
    <w:rsid w:val="003760FD"/>
    <w:rsid w:val="00376487"/>
    <w:rsid w:val="003769D5"/>
    <w:rsid w:val="00377283"/>
    <w:rsid w:val="00377475"/>
    <w:rsid w:val="0037761B"/>
    <w:rsid w:val="00377A8C"/>
    <w:rsid w:val="00377B8D"/>
    <w:rsid w:val="00377F0E"/>
    <w:rsid w:val="003803B2"/>
    <w:rsid w:val="0038054C"/>
    <w:rsid w:val="0038061C"/>
    <w:rsid w:val="00380BFF"/>
    <w:rsid w:val="00381024"/>
    <w:rsid w:val="0038112B"/>
    <w:rsid w:val="00381168"/>
    <w:rsid w:val="00381AA2"/>
    <w:rsid w:val="00381E3D"/>
    <w:rsid w:val="00381FE0"/>
    <w:rsid w:val="003825F4"/>
    <w:rsid w:val="0038279A"/>
    <w:rsid w:val="00383181"/>
    <w:rsid w:val="003831C2"/>
    <w:rsid w:val="00383325"/>
    <w:rsid w:val="00383338"/>
    <w:rsid w:val="0038333A"/>
    <w:rsid w:val="0038339B"/>
    <w:rsid w:val="00383701"/>
    <w:rsid w:val="00383922"/>
    <w:rsid w:val="00383DB4"/>
    <w:rsid w:val="00383FBD"/>
    <w:rsid w:val="003840B4"/>
    <w:rsid w:val="00384187"/>
    <w:rsid w:val="0038458A"/>
    <w:rsid w:val="00384744"/>
    <w:rsid w:val="003848CF"/>
    <w:rsid w:val="00384900"/>
    <w:rsid w:val="00384D8F"/>
    <w:rsid w:val="00384DCE"/>
    <w:rsid w:val="00384EF8"/>
    <w:rsid w:val="00385118"/>
    <w:rsid w:val="00385370"/>
    <w:rsid w:val="003855FF"/>
    <w:rsid w:val="00385FF0"/>
    <w:rsid w:val="003861AA"/>
    <w:rsid w:val="00386436"/>
    <w:rsid w:val="003864A4"/>
    <w:rsid w:val="0038655F"/>
    <w:rsid w:val="00386746"/>
    <w:rsid w:val="00386891"/>
    <w:rsid w:val="00386A21"/>
    <w:rsid w:val="00386B03"/>
    <w:rsid w:val="00386CFC"/>
    <w:rsid w:val="00386EF1"/>
    <w:rsid w:val="003870BF"/>
    <w:rsid w:val="0038735C"/>
    <w:rsid w:val="0038748D"/>
    <w:rsid w:val="003874B4"/>
    <w:rsid w:val="00387631"/>
    <w:rsid w:val="0038766A"/>
    <w:rsid w:val="00387823"/>
    <w:rsid w:val="00387F05"/>
    <w:rsid w:val="00390044"/>
    <w:rsid w:val="003903FB"/>
    <w:rsid w:val="00390624"/>
    <w:rsid w:val="00390644"/>
    <w:rsid w:val="0039066F"/>
    <w:rsid w:val="00390D50"/>
    <w:rsid w:val="00390EAD"/>
    <w:rsid w:val="00390EAF"/>
    <w:rsid w:val="0039106F"/>
    <w:rsid w:val="003913C4"/>
    <w:rsid w:val="00391CBB"/>
    <w:rsid w:val="00391D90"/>
    <w:rsid w:val="00391DDE"/>
    <w:rsid w:val="00391F10"/>
    <w:rsid w:val="0039208E"/>
    <w:rsid w:val="003923A6"/>
    <w:rsid w:val="0039257A"/>
    <w:rsid w:val="00392BD2"/>
    <w:rsid w:val="00393231"/>
    <w:rsid w:val="0039372B"/>
    <w:rsid w:val="0039372E"/>
    <w:rsid w:val="0039383D"/>
    <w:rsid w:val="00394868"/>
    <w:rsid w:val="00394BB2"/>
    <w:rsid w:val="00394BCB"/>
    <w:rsid w:val="00394C71"/>
    <w:rsid w:val="00394FE8"/>
    <w:rsid w:val="00395069"/>
    <w:rsid w:val="00395303"/>
    <w:rsid w:val="003955AD"/>
    <w:rsid w:val="00395751"/>
    <w:rsid w:val="00395A0A"/>
    <w:rsid w:val="003963C8"/>
    <w:rsid w:val="00396C46"/>
    <w:rsid w:val="00397490"/>
    <w:rsid w:val="00397B79"/>
    <w:rsid w:val="00397BF1"/>
    <w:rsid w:val="00397CD6"/>
    <w:rsid w:val="00397ED9"/>
    <w:rsid w:val="003A03AF"/>
    <w:rsid w:val="003A0A67"/>
    <w:rsid w:val="003A0DCA"/>
    <w:rsid w:val="003A117C"/>
    <w:rsid w:val="003A1273"/>
    <w:rsid w:val="003A12D6"/>
    <w:rsid w:val="003A1596"/>
    <w:rsid w:val="003A1AD3"/>
    <w:rsid w:val="003A1B4B"/>
    <w:rsid w:val="003A1FEA"/>
    <w:rsid w:val="003A2E53"/>
    <w:rsid w:val="003A344A"/>
    <w:rsid w:val="003A3622"/>
    <w:rsid w:val="003A36D4"/>
    <w:rsid w:val="003A3974"/>
    <w:rsid w:val="003A3BE6"/>
    <w:rsid w:val="003A4139"/>
    <w:rsid w:val="003A495B"/>
    <w:rsid w:val="003A4B2F"/>
    <w:rsid w:val="003A4C4A"/>
    <w:rsid w:val="003A4ED8"/>
    <w:rsid w:val="003A4F9E"/>
    <w:rsid w:val="003A5033"/>
    <w:rsid w:val="003A53AA"/>
    <w:rsid w:val="003A5EEB"/>
    <w:rsid w:val="003A61AE"/>
    <w:rsid w:val="003A6284"/>
    <w:rsid w:val="003A642D"/>
    <w:rsid w:val="003A701E"/>
    <w:rsid w:val="003A7161"/>
    <w:rsid w:val="003A7200"/>
    <w:rsid w:val="003A75C6"/>
    <w:rsid w:val="003A78D4"/>
    <w:rsid w:val="003A79FF"/>
    <w:rsid w:val="003A7DFF"/>
    <w:rsid w:val="003B00E9"/>
    <w:rsid w:val="003B02DF"/>
    <w:rsid w:val="003B0A8B"/>
    <w:rsid w:val="003B1083"/>
    <w:rsid w:val="003B12DB"/>
    <w:rsid w:val="003B184B"/>
    <w:rsid w:val="003B198C"/>
    <w:rsid w:val="003B1C5D"/>
    <w:rsid w:val="003B1EAD"/>
    <w:rsid w:val="003B1F1C"/>
    <w:rsid w:val="003B23A8"/>
    <w:rsid w:val="003B2587"/>
    <w:rsid w:val="003B3598"/>
    <w:rsid w:val="003B3822"/>
    <w:rsid w:val="003B3BAD"/>
    <w:rsid w:val="003B3D43"/>
    <w:rsid w:val="003B3F02"/>
    <w:rsid w:val="003B3F64"/>
    <w:rsid w:val="003B45EF"/>
    <w:rsid w:val="003B4644"/>
    <w:rsid w:val="003B4B26"/>
    <w:rsid w:val="003B4BE6"/>
    <w:rsid w:val="003B4E29"/>
    <w:rsid w:val="003B5306"/>
    <w:rsid w:val="003B54B4"/>
    <w:rsid w:val="003B5757"/>
    <w:rsid w:val="003B589E"/>
    <w:rsid w:val="003B5E21"/>
    <w:rsid w:val="003B5FBC"/>
    <w:rsid w:val="003B6179"/>
    <w:rsid w:val="003B69D0"/>
    <w:rsid w:val="003B783F"/>
    <w:rsid w:val="003B7B4D"/>
    <w:rsid w:val="003B7E49"/>
    <w:rsid w:val="003B7F8E"/>
    <w:rsid w:val="003C0125"/>
    <w:rsid w:val="003C01EF"/>
    <w:rsid w:val="003C03F7"/>
    <w:rsid w:val="003C05CD"/>
    <w:rsid w:val="003C0FE5"/>
    <w:rsid w:val="003C1176"/>
    <w:rsid w:val="003C1780"/>
    <w:rsid w:val="003C17FD"/>
    <w:rsid w:val="003C19BE"/>
    <w:rsid w:val="003C1BA8"/>
    <w:rsid w:val="003C1CAF"/>
    <w:rsid w:val="003C22D4"/>
    <w:rsid w:val="003C25F5"/>
    <w:rsid w:val="003C29AF"/>
    <w:rsid w:val="003C3F17"/>
    <w:rsid w:val="003C3F73"/>
    <w:rsid w:val="003C40A2"/>
    <w:rsid w:val="003C43D0"/>
    <w:rsid w:val="003C46CE"/>
    <w:rsid w:val="003C4A6F"/>
    <w:rsid w:val="003C4D0E"/>
    <w:rsid w:val="003C5519"/>
    <w:rsid w:val="003C559A"/>
    <w:rsid w:val="003C5909"/>
    <w:rsid w:val="003C5A97"/>
    <w:rsid w:val="003C5D8F"/>
    <w:rsid w:val="003C5FCD"/>
    <w:rsid w:val="003C616B"/>
    <w:rsid w:val="003C6364"/>
    <w:rsid w:val="003C681D"/>
    <w:rsid w:val="003C6BED"/>
    <w:rsid w:val="003C77B9"/>
    <w:rsid w:val="003C7965"/>
    <w:rsid w:val="003C7D06"/>
    <w:rsid w:val="003C7DC6"/>
    <w:rsid w:val="003C7EF7"/>
    <w:rsid w:val="003D0217"/>
    <w:rsid w:val="003D0342"/>
    <w:rsid w:val="003D0CEB"/>
    <w:rsid w:val="003D0E1F"/>
    <w:rsid w:val="003D0E3C"/>
    <w:rsid w:val="003D1182"/>
    <w:rsid w:val="003D1268"/>
    <w:rsid w:val="003D1AE0"/>
    <w:rsid w:val="003D2061"/>
    <w:rsid w:val="003D219A"/>
    <w:rsid w:val="003D21C4"/>
    <w:rsid w:val="003D22DA"/>
    <w:rsid w:val="003D24E9"/>
    <w:rsid w:val="003D27B9"/>
    <w:rsid w:val="003D27CC"/>
    <w:rsid w:val="003D29F1"/>
    <w:rsid w:val="003D2A9E"/>
    <w:rsid w:val="003D2D64"/>
    <w:rsid w:val="003D345B"/>
    <w:rsid w:val="003D3779"/>
    <w:rsid w:val="003D3B8A"/>
    <w:rsid w:val="003D425A"/>
    <w:rsid w:val="003D42F6"/>
    <w:rsid w:val="003D4348"/>
    <w:rsid w:val="003D4603"/>
    <w:rsid w:val="003D4866"/>
    <w:rsid w:val="003D49AA"/>
    <w:rsid w:val="003D507A"/>
    <w:rsid w:val="003D5CE5"/>
    <w:rsid w:val="003D5DD4"/>
    <w:rsid w:val="003D60A2"/>
    <w:rsid w:val="003D6140"/>
    <w:rsid w:val="003D6280"/>
    <w:rsid w:val="003D66CB"/>
    <w:rsid w:val="003D687A"/>
    <w:rsid w:val="003D6B76"/>
    <w:rsid w:val="003D6D75"/>
    <w:rsid w:val="003D6E45"/>
    <w:rsid w:val="003D74F0"/>
    <w:rsid w:val="003D7A2D"/>
    <w:rsid w:val="003D7C91"/>
    <w:rsid w:val="003E002C"/>
    <w:rsid w:val="003E0142"/>
    <w:rsid w:val="003E01C8"/>
    <w:rsid w:val="003E038A"/>
    <w:rsid w:val="003E043F"/>
    <w:rsid w:val="003E07F1"/>
    <w:rsid w:val="003E0BB8"/>
    <w:rsid w:val="003E0E8C"/>
    <w:rsid w:val="003E113F"/>
    <w:rsid w:val="003E1164"/>
    <w:rsid w:val="003E1418"/>
    <w:rsid w:val="003E18BE"/>
    <w:rsid w:val="003E190E"/>
    <w:rsid w:val="003E1B02"/>
    <w:rsid w:val="003E24DB"/>
    <w:rsid w:val="003E27D3"/>
    <w:rsid w:val="003E28D1"/>
    <w:rsid w:val="003E4979"/>
    <w:rsid w:val="003E4B79"/>
    <w:rsid w:val="003E4B85"/>
    <w:rsid w:val="003E4DDB"/>
    <w:rsid w:val="003E4FD6"/>
    <w:rsid w:val="003E52E1"/>
    <w:rsid w:val="003E581F"/>
    <w:rsid w:val="003E5F16"/>
    <w:rsid w:val="003E634D"/>
    <w:rsid w:val="003E64BB"/>
    <w:rsid w:val="003E6AC1"/>
    <w:rsid w:val="003E7992"/>
    <w:rsid w:val="003E799E"/>
    <w:rsid w:val="003E7EEA"/>
    <w:rsid w:val="003F01E1"/>
    <w:rsid w:val="003F01E7"/>
    <w:rsid w:val="003F02C8"/>
    <w:rsid w:val="003F0E85"/>
    <w:rsid w:val="003F0EBC"/>
    <w:rsid w:val="003F13DA"/>
    <w:rsid w:val="003F1692"/>
    <w:rsid w:val="003F1736"/>
    <w:rsid w:val="003F18CF"/>
    <w:rsid w:val="003F2BFE"/>
    <w:rsid w:val="003F3163"/>
    <w:rsid w:val="003F3A44"/>
    <w:rsid w:val="003F45CB"/>
    <w:rsid w:val="003F4668"/>
    <w:rsid w:val="003F5961"/>
    <w:rsid w:val="003F5F0A"/>
    <w:rsid w:val="003F6DF4"/>
    <w:rsid w:val="003F6FE4"/>
    <w:rsid w:val="003F7022"/>
    <w:rsid w:val="003F7263"/>
    <w:rsid w:val="003F7D77"/>
    <w:rsid w:val="003F7EBA"/>
    <w:rsid w:val="00400427"/>
    <w:rsid w:val="00400A5E"/>
    <w:rsid w:val="00400F15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07C"/>
    <w:rsid w:val="00403226"/>
    <w:rsid w:val="00403827"/>
    <w:rsid w:val="00403931"/>
    <w:rsid w:val="00403BE1"/>
    <w:rsid w:val="004040E3"/>
    <w:rsid w:val="00404135"/>
    <w:rsid w:val="00404D4D"/>
    <w:rsid w:val="00405916"/>
    <w:rsid w:val="00405A73"/>
    <w:rsid w:val="004066FA"/>
    <w:rsid w:val="00407363"/>
    <w:rsid w:val="00407CDA"/>
    <w:rsid w:val="00407F11"/>
    <w:rsid w:val="004100FD"/>
    <w:rsid w:val="0041029D"/>
    <w:rsid w:val="00410347"/>
    <w:rsid w:val="004104BF"/>
    <w:rsid w:val="0041068A"/>
    <w:rsid w:val="00410DEC"/>
    <w:rsid w:val="00411208"/>
    <w:rsid w:val="0041138F"/>
    <w:rsid w:val="004118D5"/>
    <w:rsid w:val="00411B36"/>
    <w:rsid w:val="004127B0"/>
    <w:rsid w:val="004128BD"/>
    <w:rsid w:val="00412DA9"/>
    <w:rsid w:val="00412EF3"/>
    <w:rsid w:val="004133CD"/>
    <w:rsid w:val="00413549"/>
    <w:rsid w:val="00413806"/>
    <w:rsid w:val="00414538"/>
    <w:rsid w:val="0041479C"/>
    <w:rsid w:val="0041486E"/>
    <w:rsid w:val="00414DD4"/>
    <w:rsid w:val="004156C3"/>
    <w:rsid w:val="004156F7"/>
    <w:rsid w:val="00415759"/>
    <w:rsid w:val="00415AEF"/>
    <w:rsid w:val="00415E88"/>
    <w:rsid w:val="00415F6A"/>
    <w:rsid w:val="00416735"/>
    <w:rsid w:val="00416787"/>
    <w:rsid w:val="00416AF6"/>
    <w:rsid w:val="00416F6C"/>
    <w:rsid w:val="004178CF"/>
    <w:rsid w:val="00417BAD"/>
    <w:rsid w:val="00417C16"/>
    <w:rsid w:val="004203CA"/>
    <w:rsid w:val="00420705"/>
    <w:rsid w:val="004208D7"/>
    <w:rsid w:val="00420CA2"/>
    <w:rsid w:val="00421878"/>
    <w:rsid w:val="00421ACA"/>
    <w:rsid w:val="00421EE8"/>
    <w:rsid w:val="00421F92"/>
    <w:rsid w:val="0042202C"/>
    <w:rsid w:val="00422049"/>
    <w:rsid w:val="00422392"/>
    <w:rsid w:val="004228EE"/>
    <w:rsid w:val="00422986"/>
    <w:rsid w:val="00422A30"/>
    <w:rsid w:val="00422BB1"/>
    <w:rsid w:val="00422D87"/>
    <w:rsid w:val="0042325A"/>
    <w:rsid w:val="0042336F"/>
    <w:rsid w:val="004234EF"/>
    <w:rsid w:val="00423540"/>
    <w:rsid w:val="0042380A"/>
    <w:rsid w:val="004242F2"/>
    <w:rsid w:val="00424764"/>
    <w:rsid w:val="00424833"/>
    <w:rsid w:val="004249DB"/>
    <w:rsid w:val="00424BD9"/>
    <w:rsid w:val="00424C76"/>
    <w:rsid w:val="004253EA"/>
    <w:rsid w:val="00425554"/>
    <w:rsid w:val="0042556A"/>
    <w:rsid w:val="00425955"/>
    <w:rsid w:val="00425B68"/>
    <w:rsid w:val="00425C5E"/>
    <w:rsid w:val="00425C9F"/>
    <w:rsid w:val="004260F9"/>
    <w:rsid w:val="004268A5"/>
    <w:rsid w:val="00426E74"/>
    <w:rsid w:val="00426F6D"/>
    <w:rsid w:val="00427A53"/>
    <w:rsid w:val="004300E1"/>
    <w:rsid w:val="00430294"/>
    <w:rsid w:val="0043041B"/>
    <w:rsid w:val="004305B7"/>
    <w:rsid w:val="004309CF"/>
    <w:rsid w:val="00430B44"/>
    <w:rsid w:val="00430E08"/>
    <w:rsid w:val="00430F27"/>
    <w:rsid w:val="0043104B"/>
    <w:rsid w:val="00431538"/>
    <w:rsid w:val="0043181D"/>
    <w:rsid w:val="004328E4"/>
    <w:rsid w:val="00432937"/>
    <w:rsid w:val="00432EEE"/>
    <w:rsid w:val="0043306E"/>
    <w:rsid w:val="00433460"/>
    <w:rsid w:val="004338C2"/>
    <w:rsid w:val="00433C87"/>
    <w:rsid w:val="00433D87"/>
    <w:rsid w:val="00433ECE"/>
    <w:rsid w:val="004341BF"/>
    <w:rsid w:val="004343A3"/>
    <w:rsid w:val="004347A7"/>
    <w:rsid w:val="00434800"/>
    <w:rsid w:val="00434F9C"/>
    <w:rsid w:val="00435083"/>
    <w:rsid w:val="00435586"/>
    <w:rsid w:val="00435ABA"/>
    <w:rsid w:val="00435F09"/>
    <w:rsid w:val="00435F6F"/>
    <w:rsid w:val="00436548"/>
    <w:rsid w:val="00436C20"/>
    <w:rsid w:val="004373A1"/>
    <w:rsid w:val="00440392"/>
    <w:rsid w:val="00440502"/>
    <w:rsid w:val="00440E73"/>
    <w:rsid w:val="00440ECC"/>
    <w:rsid w:val="004412A4"/>
    <w:rsid w:val="004412E5"/>
    <w:rsid w:val="004415FC"/>
    <w:rsid w:val="0044168F"/>
    <w:rsid w:val="00441989"/>
    <w:rsid w:val="00441A27"/>
    <w:rsid w:val="00442112"/>
    <w:rsid w:val="004422EF"/>
    <w:rsid w:val="004425E3"/>
    <w:rsid w:val="004426EB"/>
    <w:rsid w:val="00442822"/>
    <w:rsid w:val="0044373A"/>
    <w:rsid w:val="00443758"/>
    <w:rsid w:val="004437F3"/>
    <w:rsid w:val="00443932"/>
    <w:rsid w:val="00443A3A"/>
    <w:rsid w:val="00443AE0"/>
    <w:rsid w:val="00443AF5"/>
    <w:rsid w:val="00443D1A"/>
    <w:rsid w:val="00443DAC"/>
    <w:rsid w:val="00443E01"/>
    <w:rsid w:val="00443EEC"/>
    <w:rsid w:val="00443EFB"/>
    <w:rsid w:val="00443FEC"/>
    <w:rsid w:val="004442B1"/>
    <w:rsid w:val="004443FB"/>
    <w:rsid w:val="0044465D"/>
    <w:rsid w:val="0044476D"/>
    <w:rsid w:val="0044488A"/>
    <w:rsid w:val="00444A12"/>
    <w:rsid w:val="00444A2A"/>
    <w:rsid w:val="00444A9D"/>
    <w:rsid w:val="00444C5F"/>
    <w:rsid w:val="00444CDD"/>
    <w:rsid w:val="00445064"/>
    <w:rsid w:val="00445172"/>
    <w:rsid w:val="00445E7B"/>
    <w:rsid w:val="00446B73"/>
    <w:rsid w:val="00446DE8"/>
    <w:rsid w:val="00446E22"/>
    <w:rsid w:val="00447092"/>
    <w:rsid w:val="00447603"/>
    <w:rsid w:val="00447999"/>
    <w:rsid w:val="00447AC5"/>
    <w:rsid w:val="00447BF9"/>
    <w:rsid w:val="00447E0B"/>
    <w:rsid w:val="00447EAD"/>
    <w:rsid w:val="00450123"/>
    <w:rsid w:val="00450480"/>
    <w:rsid w:val="00450496"/>
    <w:rsid w:val="004504A7"/>
    <w:rsid w:val="00450887"/>
    <w:rsid w:val="00450899"/>
    <w:rsid w:val="004508B7"/>
    <w:rsid w:val="00450D79"/>
    <w:rsid w:val="00450DAE"/>
    <w:rsid w:val="00450FE9"/>
    <w:rsid w:val="004511D4"/>
    <w:rsid w:val="004517F0"/>
    <w:rsid w:val="0045181E"/>
    <w:rsid w:val="00451A7B"/>
    <w:rsid w:val="00451F5B"/>
    <w:rsid w:val="004522A6"/>
    <w:rsid w:val="004527EE"/>
    <w:rsid w:val="004529D7"/>
    <w:rsid w:val="00452A11"/>
    <w:rsid w:val="00452DDA"/>
    <w:rsid w:val="0045321A"/>
    <w:rsid w:val="00453BF4"/>
    <w:rsid w:val="00454326"/>
    <w:rsid w:val="00454571"/>
    <w:rsid w:val="00454591"/>
    <w:rsid w:val="0045469F"/>
    <w:rsid w:val="00454703"/>
    <w:rsid w:val="0045497B"/>
    <w:rsid w:val="004554D1"/>
    <w:rsid w:val="00455AFA"/>
    <w:rsid w:val="00455F38"/>
    <w:rsid w:val="00456110"/>
    <w:rsid w:val="00456308"/>
    <w:rsid w:val="0045639D"/>
    <w:rsid w:val="004566BE"/>
    <w:rsid w:val="00456758"/>
    <w:rsid w:val="0045682E"/>
    <w:rsid w:val="004568B4"/>
    <w:rsid w:val="00456E3B"/>
    <w:rsid w:val="00456EAB"/>
    <w:rsid w:val="00456F31"/>
    <w:rsid w:val="00457142"/>
    <w:rsid w:val="004573A4"/>
    <w:rsid w:val="00457493"/>
    <w:rsid w:val="004578DA"/>
    <w:rsid w:val="00457958"/>
    <w:rsid w:val="00457A8A"/>
    <w:rsid w:val="00460CF1"/>
    <w:rsid w:val="0046115F"/>
    <w:rsid w:val="00461425"/>
    <w:rsid w:val="0046148D"/>
    <w:rsid w:val="00461535"/>
    <w:rsid w:val="00461676"/>
    <w:rsid w:val="00461942"/>
    <w:rsid w:val="00461C45"/>
    <w:rsid w:val="0046237C"/>
    <w:rsid w:val="00462568"/>
    <w:rsid w:val="00462684"/>
    <w:rsid w:val="004627CF"/>
    <w:rsid w:val="00462977"/>
    <w:rsid w:val="00462B28"/>
    <w:rsid w:val="00462DBA"/>
    <w:rsid w:val="004635B7"/>
    <w:rsid w:val="00464027"/>
    <w:rsid w:val="004641CB"/>
    <w:rsid w:val="004642CE"/>
    <w:rsid w:val="00464388"/>
    <w:rsid w:val="004643B8"/>
    <w:rsid w:val="0046443B"/>
    <w:rsid w:val="00464BA2"/>
    <w:rsid w:val="00464BC7"/>
    <w:rsid w:val="00464C2B"/>
    <w:rsid w:val="00464FEB"/>
    <w:rsid w:val="004651B8"/>
    <w:rsid w:val="00465580"/>
    <w:rsid w:val="00465972"/>
    <w:rsid w:val="00465E04"/>
    <w:rsid w:val="00465E7E"/>
    <w:rsid w:val="00466056"/>
    <w:rsid w:val="0046655B"/>
    <w:rsid w:val="004669BD"/>
    <w:rsid w:val="00466BB5"/>
    <w:rsid w:val="00466D4A"/>
    <w:rsid w:val="004672E8"/>
    <w:rsid w:val="004677E9"/>
    <w:rsid w:val="00467AB7"/>
    <w:rsid w:val="00467D33"/>
    <w:rsid w:val="004700A3"/>
    <w:rsid w:val="00470535"/>
    <w:rsid w:val="00471183"/>
    <w:rsid w:val="0047123C"/>
    <w:rsid w:val="004714F6"/>
    <w:rsid w:val="00471532"/>
    <w:rsid w:val="00472110"/>
    <w:rsid w:val="0047254D"/>
    <w:rsid w:val="0047289C"/>
    <w:rsid w:val="00472A5B"/>
    <w:rsid w:val="00472E22"/>
    <w:rsid w:val="00472F67"/>
    <w:rsid w:val="0047354C"/>
    <w:rsid w:val="004739A1"/>
    <w:rsid w:val="004740F0"/>
    <w:rsid w:val="0047430D"/>
    <w:rsid w:val="00474A7E"/>
    <w:rsid w:val="00474E1E"/>
    <w:rsid w:val="00474FDF"/>
    <w:rsid w:val="0047537A"/>
    <w:rsid w:val="00475688"/>
    <w:rsid w:val="004758E4"/>
    <w:rsid w:val="004758F6"/>
    <w:rsid w:val="004759E3"/>
    <w:rsid w:val="00475C23"/>
    <w:rsid w:val="00475C51"/>
    <w:rsid w:val="00475DA5"/>
    <w:rsid w:val="00476161"/>
    <w:rsid w:val="00476658"/>
    <w:rsid w:val="004768CE"/>
    <w:rsid w:val="004768D6"/>
    <w:rsid w:val="00476988"/>
    <w:rsid w:val="00476AB1"/>
    <w:rsid w:val="00476E34"/>
    <w:rsid w:val="00476EE1"/>
    <w:rsid w:val="00477163"/>
    <w:rsid w:val="00477415"/>
    <w:rsid w:val="00477B0E"/>
    <w:rsid w:val="004806D9"/>
    <w:rsid w:val="00481688"/>
    <w:rsid w:val="0048199F"/>
    <w:rsid w:val="00481EEE"/>
    <w:rsid w:val="004820E0"/>
    <w:rsid w:val="004822CA"/>
    <w:rsid w:val="00482450"/>
    <w:rsid w:val="0048309A"/>
    <w:rsid w:val="00483696"/>
    <w:rsid w:val="00483735"/>
    <w:rsid w:val="00483F95"/>
    <w:rsid w:val="00484531"/>
    <w:rsid w:val="0048456A"/>
    <w:rsid w:val="00484994"/>
    <w:rsid w:val="00484C1E"/>
    <w:rsid w:val="00484D20"/>
    <w:rsid w:val="004850C1"/>
    <w:rsid w:val="00485567"/>
    <w:rsid w:val="00485EBA"/>
    <w:rsid w:val="00485F98"/>
    <w:rsid w:val="0048650B"/>
    <w:rsid w:val="00486A2D"/>
    <w:rsid w:val="00486CB7"/>
    <w:rsid w:val="00486F54"/>
    <w:rsid w:val="004870B6"/>
    <w:rsid w:val="004871B4"/>
    <w:rsid w:val="004876DD"/>
    <w:rsid w:val="00487801"/>
    <w:rsid w:val="00487A40"/>
    <w:rsid w:val="00487CB9"/>
    <w:rsid w:val="00487CFE"/>
    <w:rsid w:val="00487FEB"/>
    <w:rsid w:val="00490F5E"/>
    <w:rsid w:val="00490FF4"/>
    <w:rsid w:val="004916F3"/>
    <w:rsid w:val="0049178A"/>
    <w:rsid w:val="00491C1D"/>
    <w:rsid w:val="00491DF1"/>
    <w:rsid w:val="00491FDD"/>
    <w:rsid w:val="00492535"/>
    <w:rsid w:val="004927C9"/>
    <w:rsid w:val="004932FE"/>
    <w:rsid w:val="00493435"/>
    <w:rsid w:val="00493500"/>
    <w:rsid w:val="00493F16"/>
    <w:rsid w:val="00494026"/>
    <w:rsid w:val="00494367"/>
    <w:rsid w:val="004943EF"/>
    <w:rsid w:val="004947EE"/>
    <w:rsid w:val="00494908"/>
    <w:rsid w:val="00494B28"/>
    <w:rsid w:val="00494C8E"/>
    <w:rsid w:val="00495293"/>
    <w:rsid w:val="0049572D"/>
    <w:rsid w:val="00495BAF"/>
    <w:rsid w:val="00495FFF"/>
    <w:rsid w:val="004961F7"/>
    <w:rsid w:val="00496A9F"/>
    <w:rsid w:val="00496C86"/>
    <w:rsid w:val="00496D68"/>
    <w:rsid w:val="00496FE7"/>
    <w:rsid w:val="00497358"/>
    <w:rsid w:val="00497FA5"/>
    <w:rsid w:val="004A03B3"/>
    <w:rsid w:val="004A04D5"/>
    <w:rsid w:val="004A0E83"/>
    <w:rsid w:val="004A12C7"/>
    <w:rsid w:val="004A140D"/>
    <w:rsid w:val="004A1B07"/>
    <w:rsid w:val="004A1B84"/>
    <w:rsid w:val="004A2013"/>
    <w:rsid w:val="004A24B3"/>
    <w:rsid w:val="004A2720"/>
    <w:rsid w:val="004A2905"/>
    <w:rsid w:val="004A2CC6"/>
    <w:rsid w:val="004A2E04"/>
    <w:rsid w:val="004A3226"/>
    <w:rsid w:val="004A330A"/>
    <w:rsid w:val="004A362F"/>
    <w:rsid w:val="004A369A"/>
    <w:rsid w:val="004A399F"/>
    <w:rsid w:val="004A4096"/>
    <w:rsid w:val="004A412F"/>
    <w:rsid w:val="004A4643"/>
    <w:rsid w:val="004A4692"/>
    <w:rsid w:val="004A4A6D"/>
    <w:rsid w:val="004A4EF1"/>
    <w:rsid w:val="004A5102"/>
    <w:rsid w:val="004A5383"/>
    <w:rsid w:val="004A5502"/>
    <w:rsid w:val="004A5615"/>
    <w:rsid w:val="004A6610"/>
    <w:rsid w:val="004A6620"/>
    <w:rsid w:val="004A669F"/>
    <w:rsid w:val="004A6842"/>
    <w:rsid w:val="004A718C"/>
    <w:rsid w:val="004A74D7"/>
    <w:rsid w:val="004A767E"/>
    <w:rsid w:val="004A7DBE"/>
    <w:rsid w:val="004A7F17"/>
    <w:rsid w:val="004A7F94"/>
    <w:rsid w:val="004B0518"/>
    <w:rsid w:val="004B083D"/>
    <w:rsid w:val="004B08AC"/>
    <w:rsid w:val="004B08C8"/>
    <w:rsid w:val="004B0D88"/>
    <w:rsid w:val="004B19FB"/>
    <w:rsid w:val="004B1F51"/>
    <w:rsid w:val="004B206E"/>
    <w:rsid w:val="004B209B"/>
    <w:rsid w:val="004B229E"/>
    <w:rsid w:val="004B2888"/>
    <w:rsid w:val="004B29C2"/>
    <w:rsid w:val="004B29E1"/>
    <w:rsid w:val="004B2B1B"/>
    <w:rsid w:val="004B2B74"/>
    <w:rsid w:val="004B2C1A"/>
    <w:rsid w:val="004B2C52"/>
    <w:rsid w:val="004B2D4A"/>
    <w:rsid w:val="004B2F46"/>
    <w:rsid w:val="004B2FEC"/>
    <w:rsid w:val="004B32E5"/>
    <w:rsid w:val="004B3592"/>
    <w:rsid w:val="004B395D"/>
    <w:rsid w:val="004B3DF9"/>
    <w:rsid w:val="004B4194"/>
    <w:rsid w:val="004B457E"/>
    <w:rsid w:val="004B4852"/>
    <w:rsid w:val="004B502E"/>
    <w:rsid w:val="004B5175"/>
    <w:rsid w:val="004B52F7"/>
    <w:rsid w:val="004B55F0"/>
    <w:rsid w:val="004B56C3"/>
    <w:rsid w:val="004B583F"/>
    <w:rsid w:val="004B5AB1"/>
    <w:rsid w:val="004B5B25"/>
    <w:rsid w:val="004B5ED1"/>
    <w:rsid w:val="004B61EF"/>
    <w:rsid w:val="004B64E2"/>
    <w:rsid w:val="004B6928"/>
    <w:rsid w:val="004B69A7"/>
    <w:rsid w:val="004B6B2B"/>
    <w:rsid w:val="004B6E37"/>
    <w:rsid w:val="004B792E"/>
    <w:rsid w:val="004B79FA"/>
    <w:rsid w:val="004B7D94"/>
    <w:rsid w:val="004B7DEC"/>
    <w:rsid w:val="004C01DD"/>
    <w:rsid w:val="004C05DA"/>
    <w:rsid w:val="004C0A23"/>
    <w:rsid w:val="004C0B2D"/>
    <w:rsid w:val="004C0C61"/>
    <w:rsid w:val="004C0FB7"/>
    <w:rsid w:val="004C104B"/>
    <w:rsid w:val="004C11AE"/>
    <w:rsid w:val="004C164A"/>
    <w:rsid w:val="004C183C"/>
    <w:rsid w:val="004C223D"/>
    <w:rsid w:val="004C27A6"/>
    <w:rsid w:val="004C28BC"/>
    <w:rsid w:val="004C2A63"/>
    <w:rsid w:val="004C2CBA"/>
    <w:rsid w:val="004C2DE2"/>
    <w:rsid w:val="004C2E14"/>
    <w:rsid w:val="004C2FE3"/>
    <w:rsid w:val="004C305A"/>
    <w:rsid w:val="004C30EE"/>
    <w:rsid w:val="004C35EF"/>
    <w:rsid w:val="004C3A7C"/>
    <w:rsid w:val="004C3B49"/>
    <w:rsid w:val="004C3BCF"/>
    <w:rsid w:val="004C405B"/>
    <w:rsid w:val="004C4829"/>
    <w:rsid w:val="004C4C62"/>
    <w:rsid w:val="004C4D30"/>
    <w:rsid w:val="004C4EAB"/>
    <w:rsid w:val="004C5456"/>
    <w:rsid w:val="004C5570"/>
    <w:rsid w:val="004C56D5"/>
    <w:rsid w:val="004C5A1A"/>
    <w:rsid w:val="004C5BD0"/>
    <w:rsid w:val="004C5D52"/>
    <w:rsid w:val="004C5DB0"/>
    <w:rsid w:val="004C60D8"/>
    <w:rsid w:val="004C62EE"/>
    <w:rsid w:val="004C66F8"/>
    <w:rsid w:val="004C68E4"/>
    <w:rsid w:val="004C6A0D"/>
    <w:rsid w:val="004C6C2E"/>
    <w:rsid w:val="004C6EC1"/>
    <w:rsid w:val="004C709F"/>
    <w:rsid w:val="004C70B9"/>
    <w:rsid w:val="004C7575"/>
    <w:rsid w:val="004D04D5"/>
    <w:rsid w:val="004D0854"/>
    <w:rsid w:val="004D0C83"/>
    <w:rsid w:val="004D0CB5"/>
    <w:rsid w:val="004D1000"/>
    <w:rsid w:val="004D12A8"/>
    <w:rsid w:val="004D1D27"/>
    <w:rsid w:val="004D1F02"/>
    <w:rsid w:val="004D26A4"/>
    <w:rsid w:val="004D281D"/>
    <w:rsid w:val="004D2EC3"/>
    <w:rsid w:val="004D2FF6"/>
    <w:rsid w:val="004D362A"/>
    <w:rsid w:val="004D3FD6"/>
    <w:rsid w:val="004D405F"/>
    <w:rsid w:val="004D4324"/>
    <w:rsid w:val="004D46BC"/>
    <w:rsid w:val="004D5289"/>
    <w:rsid w:val="004D55CA"/>
    <w:rsid w:val="004D57D7"/>
    <w:rsid w:val="004D59B3"/>
    <w:rsid w:val="004D5A27"/>
    <w:rsid w:val="004D5DC1"/>
    <w:rsid w:val="004D5F0E"/>
    <w:rsid w:val="004D613B"/>
    <w:rsid w:val="004D6626"/>
    <w:rsid w:val="004D6758"/>
    <w:rsid w:val="004D6958"/>
    <w:rsid w:val="004D6BF5"/>
    <w:rsid w:val="004D6D45"/>
    <w:rsid w:val="004D7718"/>
    <w:rsid w:val="004D7ADE"/>
    <w:rsid w:val="004D7B1A"/>
    <w:rsid w:val="004D7E7B"/>
    <w:rsid w:val="004E0830"/>
    <w:rsid w:val="004E0AAA"/>
    <w:rsid w:val="004E0B11"/>
    <w:rsid w:val="004E0C04"/>
    <w:rsid w:val="004E0C41"/>
    <w:rsid w:val="004E0D13"/>
    <w:rsid w:val="004E169C"/>
    <w:rsid w:val="004E1BF0"/>
    <w:rsid w:val="004E1E6A"/>
    <w:rsid w:val="004E28E1"/>
    <w:rsid w:val="004E2B01"/>
    <w:rsid w:val="004E2E2F"/>
    <w:rsid w:val="004E2E3C"/>
    <w:rsid w:val="004E34C7"/>
    <w:rsid w:val="004E356A"/>
    <w:rsid w:val="004E375D"/>
    <w:rsid w:val="004E3850"/>
    <w:rsid w:val="004E3DB5"/>
    <w:rsid w:val="004E3DCA"/>
    <w:rsid w:val="004E3FC1"/>
    <w:rsid w:val="004E47C4"/>
    <w:rsid w:val="004E58EA"/>
    <w:rsid w:val="004E5C5F"/>
    <w:rsid w:val="004E5D55"/>
    <w:rsid w:val="004E5DD6"/>
    <w:rsid w:val="004E5F65"/>
    <w:rsid w:val="004E6A80"/>
    <w:rsid w:val="004E6C6E"/>
    <w:rsid w:val="004E6C7A"/>
    <w:rsid w:val="004E7186"/>
    <w:rsid w:val="004E7351"/>
    <w:rsid w:val="004E74A4"/>
    <w:rsid w:val="004E7615"/>
    <w:rsid w:val="004E7CDF"/>
    <w:rsid w:val="004E7D82"/>
    <w:rsid w:val="004F0275"/>
    <w:rsid w:val="004F0747"/>
    <w:rsid w:val="004F078C"/>
    <w:rsid w:val="004F0C20"/>
    <w:rsid w:val="004F0D18"/>
    <w:rsid w:val="004F0DE2"/>
    <w:rsid w:val="004F0E50"/>
    <w:rsid w:val="004F1324"/>
    <w:rsid w:val="004F18DF"/>
    <w:rsid w:val="004F1B0B"/>
    <w:rsid w:val="004F1C7D"/>
    <w:rsid w:val="004F1D24"/>
    <w:rsid w:val="004F1EE9"/>
    <w:rsid w:val="004F21D2"/>
    <w:rsid w:val="004F2203"/>
    <w:rsid w:val="004F2641"/>
    <w:rsid w:val="004F26DE"/>
    <w:rsid w:val="004F27F3"/>
    <w:rsid w:val="004F29B9"/>
    <w:rsid w:val="004F2B8E"/>
    <w:rsid w:val="004F2C85"/>
    <w:rsid w:val="004F2CE3"/>
    <w:rsid w:val="004F2D6A"/>
    <w:rsid w:val="004F32BF"/>
    <w:rsid w:val="004F3B3C"/>
    <w:rsid w:val="004F3D67"/>
    <w:rsid w:val="004F3E6A"/>
    <w:rsid w:val="004F4223"/>
    <w:rsid w:val="004F469D"/>
    <w:rsid w:val="004F4A20"/>
    <w:rsid w:val="004F5346"/>
    <w:rsid w:val="004F5C09"/>
    <w:rsid w:val="004F5D13"/>
    <w:rsid w:val="004F5E4E"/>
    <w:rsid w:val="004F5FE2"/>
    <w:rsid w:val="004F6101"/>
    <w:rsid w:val="004F6247"/>
    <w:rsid w:val="004F62C3"/>
    <w:rsid w:val="004F63CC"/>
    <w:rsid w:val="004F65DB"/>
    <w:rsid w:val="004F6678"/>
    <w:rsid w:val="004F68DB"/>
    <w:rsid w:val="004F69AA"/>
    <w:rsid w:val="004F6B24"/>
    <w:rsid w:val="004F6B28"/>
    <w:rsid w:val="004F6C65"/>
    <w:rsid w:val="004F6D2E"/>
    <w:rsid w:val="004F6E1B"/>
    <w:rsid w:val="004F753A"/>
    <w:rsid w:val="004F7F0F"/>
    <w:rsid w:val="004F7FBC"/>
    <w:rsid w:val="005001AE"/>
    <w:rsid w:val="005002A9"/>
    <w:rsid w:val="00500318"/>
    <w:rsid w:val="0050053D"/>
    <w:rsid w:val="00500784"/>
    <w:rsid w:val="005007E7"/>
    <w:rsid w:val="00500909"/>
    <w:rsid w:val="00500AE9"/>
    <w:rsid w:val="00500C68"/>
    <w:rsid w:val="005012FC"/>
    <w:rsid w:val="0050166B"/>
    <w:rsid w:val="00501EBE"/>
    <w:rsid w:val="0050210F"/>
    <w:rsid w:val="005021FE"/>
    <w:rsid w:val="00502A08"/>
    <w:rsid w:val="00502D91"/>
    <w:rsid w:val="00503551"/>
    <w:rsid w:val="005036E1"/>
    <w:rsid w:val="00503808"/>
    <w:rsid w:val="0050391F"/>
    <w:rsid w:val="00503983"/>
    <w:rsid w:val="00503F38"/>
    <w:rsid w:val="005043FC"/>
    <w:rsid w:val="005044BC"/>
    <w:rsid w:val="0050469E"/>
    <w:rsid w:val="00504A55"/>
    <w:rsid w:val="00504C02"/>
    <w:rsid w:val="00505317"/>
    <w:rsid w:val="00505388"/>
    <w:rsid w:val="00505E6B"/>
    <w:rsid w:val="00505F08"/>
    <w:rsid w:val="00505FEA"/>
    <w:rsid w:val="0050607D"/>
    <w:rsid w:val="00506110"/>
    <w:rsid w:val="0050639F"/>
    <w:rsid w:val="005064FF"/>
    <w:rsid w:val="0050671D"/>
    <w:rsid w:val="0050672C"/>
    <w:rsid w:val="00506C4C"/>
    <w:rsid w:val="0050700E"/>
    <w:rsid w:val="0050759E"/>
    <w:rsid w:val="005079D7"/>
    <w:rsid w:val="00507AC4"/>
    <w:rsid w:val="00507B2A"/>
    <w:rsid w:val="00510A22"/>
    <w:rsid w:val="00510A43"/>
    <w:rsid w:val="00510D16"/>
    <w:rsid w:val="00510D8A"/>
    <w:rsid w:val="00510F41"/>
    <w:rsid w:val="00510F4E"/>
    <w:rsid w:val="005117B2"/>
    <w:rsid w:val="005119B6"/>
    <w:rsid w:val="00511EBC"/>
    <w:rsid w:val="005125D5"/>
    <w:rsid w:val="00512725"/>
    <w:rsid w:val="00512D51"/>
    <w:rsid w:val="00512E95"/>
    <w:rsid w:val="00513198"/>
    <w:rsid w:val="00513408"/>
    <w:rsid w:val="00513427"/>
    <w:rsid w:val="0051368E"/>
    <w:rsid w:val="00513988"/>
    <w:rsid w:val="00513B9D"/>
    <w:rsid w:val="00513E28"/>
    <w:rsid w:val="00514609"/>
    <w:rsid w:val="00514674"/>
    <w:rsid w:val="0051477F"/>
    <w:rsid w:val="00514942"/>
    <w:rsid w:val="00514C46"/>
    <w:rsid w:val="005150A6"/>
    <w:rsid w:val="00515163"/>
    <w:rsid w:val="00515180"/>
    <w:rsid w:val="005151EF"/>
    <w:rsid w:val="005153CE"/>
    <w:rsid w:val="005155E0"/>
    <w:rsid w:val="005156FE"/>
    <w:rsid w:val="00515BCF"/>
    <w:rsid w:val="00516083"/>
    <w:rsid w:val="0051635A"/>
    <w:rsid w:val="00516382"/>
    <w:rsid w:val="0051646E"/>
    <w:rsid w:val="005166C3"/>
    <w:rsid w:val="00516EA5"/>
    <w:rsid w:val="0051780F"/>
    <w:rsid w:val="005179DA"/>
    <w:rsid w:val="00517CB0"/>
    <w:rsid w:val="00517E2A"/>
    <w:rsid w:val="005203E1"/>
    <w:rsid w:val="0052064A"/>
    <w:rsid w:val="005209D1"/>
    <w:rsid w:val="00520C1C"/>
    <w:rsid w:val="00521439"/>
    <w:rsid w:val="0052144A"/>
    <w:rsid w:val="0052173F"/>
    <w:rsid w:val="00521AAA"/>
    <w:rsid w:val="00522133"/>
    <w:rsid w:val="0052221E"/>
    <w:rsid w:val="005226F3"/>
    <w:rsid w:val="005227AB"/>
    <w:rsid w:val="0052292E"/>
    <w:rsid w:val="00522B20"/>
    <w:rsid w:val="0052326B"/>
    <w:rsid w:val="005232A5"/>
    <w:rsid w:val="005232E0"/>
    <w:rsid w:val="0052347C"/>
    <w:rsid w:val="0052373B"/>
    <w:rsid w:val="00523E00"/>
    <w:rsid w:val="0052439F"/>
    <w:rsid w:val="005243EB"/>
    <w:rsid w:val="00524DF1"/>
    <w:rsid w:val="0052504A"/>
    <w:rsid w:val="005250D9"/>
    <w:rsid w:val="00525161"/>
    <w:rsid w:val="00525537"/>
    <w:rsid w:val="00525770"/>
    <w:rsid w:val="00525789"/>
    <w:rsid w:val="00525890"/>
    <w:rsid w:val="00525918"/>
    <w:rsid w:val="00525D1A"/>
    <w:rsid w:val="00526452"/>
    <w:rsid w:val="00526816"/>
    <w:rsid w:val="00526F09"/>
    <w:rsid w:val="0052720B"/>
    <w:rsid w:val="005272F1"/>
    <w:rsid w:val="00527D00"/>
    <w:rsid w:val="00527F4F"/>
    <w:rsid w:val="0053038E"/>
    <w:rsid w:val="00530512"/>
    <w:rsid w:val="00530756"/>
    <w:rsid w:val="00530799"/>
    <w:rsid w:val="0053109F"/>
    <w:rsid w:val="0053113C"/>
    <w:rsid w:val="005311E8"/>
    <w:rsid w:val="005312C4"/>
    <w:rsid w:val="0053133A"/>
    <w:rsid w:val="00531691"/>
    <w:rsid w:val="00531822"/>
    <w:rsid w:val="005319A5"/>
    <w:rsid w:val="00531B81"/>
    <w:rsid w:val="005326D0"/>
    <w:rsid w:val="005327CB"/>
    <w:rsid w:val="00532800"/>
    <w:rsid w:val="00532A80"/>
    <w:rsid w:val="00532AB1"/>
    <w:rsid w:val="00532FDA"/>
    <w:rsid w:val="00533C66"/>
    <w:rsid w:val="00533DDC"/>
    <w:rsid w:val="00533EE8"/>
    <w:rsid w:val="00533F52"/>
    <w:rsid w:val="0053417D"/>
    <w:rsid w:val="005344C1"/>
    <w:rsid w:val="0053490C"/>
    <w:rsid w:val="00534D98"/>
    <w:rsid w:val="00535562"/>
    <w:rsid w:val="00535585"/>
    <w:rsid w:val="005361C2"/>
    <w:rsid w:val="00536826"/>
    <w:rsid w:val="005368A6"/>
    <w:rsid w:val="00536A58"/>
    <w:rsid w:val="00536AB4"/>
    <w:rsid w:val="00536DA8"/>
    <w:rsid w:val="005370E9"/>
    <w:rsid w:val="00537127"/>
    <w:rsid w:val="0053764B"/>
    <w:rsid w:val="005377B7"/>
    <w:rsid w:val="00537AEE"/>
    <w:rsid w:val="0054000B"/>
    <w:rsid w:val="005400DF"/>
    <w:rsid w:val="0054047F"/>
    <w:rsid w:val="0054069F"/>
    <w:rsid w:val="00540A07"/>
    <w:rsid w:val="00541307"/>
    <w:rsid w:val="005419AA"/>
    <w:rsid w:val="00541B60"/>
    <w:rsid w:val="00541DB8"/>
    <w:rsid w:val="00541F9A"/>
    <w:rsid w:val="005423D9"/>
    <w:rsid w:val="00542599"/>
    <w:rsid w:val="00542EB4"/>
    <w:rsid w:val="005432CA"/>
    <w:rsid w:val="00543B05"/>
    <w:rsid w:val="005445D6"/>
    <w:rsid w:val="00544629"/>
    <w:rsid w:val="005448B9"/>
    <w:rsid w:val="00545003"/>
    <w:rsid w:val="00545136"/>
    <w:rsid w:val="005452C1"/>
    <w:rsid w:val="00545946"/>
    <w:rsid w:val="00545B42"/>
    <w:rsid w:val="0054612B"/>
    <w:rsid w:val="005468FF"/>
    <w:rsid w:val="00547417"/>
    <w:rsid w:val="00547554"/>
    <w:rsid w:val="00547753"/>
    <w:rsid w:val="005479F5"/>
    <w:rsid w:val="00547D90"/>
    <w:rsid w:val="00547E5F"/>
    <w:rsid w:val="00550263"/>
    <w:rsid w:val="00550700"/>
    <w:rsid w:val="005508EF"/>
    <w:rsid w:val="005510E3"/>
    <w:rsid w:val="005510EA"/>
    <w:rsid w:val="005512DB"/>
    <w:rsid w:val="0055173F"/>
    <w:rsid w:val="005518D6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98C"/>
    <w:rsid w:val="0055400F"/>
    <w:rsid w:val="005548DD"/>
    <w:rsid w:val="00555306"/>
    <w:rsid w:val="00555500"/>
    <w:rsid w:val="00555FC3"/>
    <w:rsid w:val="00556027"/>
    <w:rsid w:val="00556506"/>
    <w:rsid w:val="0055659A"/>
    <w:rsid w:val="00556731"/>
    <w:rsid w:val="00556E08"/>
    <w:rsid w:val="005571C6"/>
    <w:rsid w:val="00557238"/>
    <w:rsid w:val="00557401"/>
    <w:rsid w:val="0055747C"/>
    <w:rsid w:val="005577E0"/>
    <w:rsid w:val="00557C11"/>
    <w:rsid w:val="00557D41"/>
    <w:rsid w:val="00557F06"/>
    <w:rsid w:val="00557F5B"/>
    <w:rsid w:val="00557FC6"/>
    <w:rsid w:val="00557FE2"/>
    <w:rsid w:val="00560729"/>
    <w:rsid w:val="00560A86"/>
    <w:rsid w:val="00560DDB"/>
    <w:rsid w:val="005615F2"/>
    <w:rsid w:val="00561708"/>
    <w:rsid w:val="00561818"/>
    <w:rsid w:val="005618DB"/>
    <w:rsid w:val="00561C64"/>
    <w:rsid w:val="00561FC0"/>
    <w:rsid w:val="0056216B"/>
    <w:rsid w:val="0056218D"/>
    <w:rsid w:val="0056287F"/>
    <w:rsid w:val="00562B08"/>
    <w:rsid w:val="00562D02"/>
    <w:rsid w:val="00562E43"/>
    <w:rsid w:val="00562EAD"/>
    <w:rsid w:val="00563222"/>
    <w:rsid w:val="005637DA"/>
    <w:rsid w:val="00563AEB"/>
    <w:rsid w:val="00563F29"/>
    <w:rsid w:val="00564775"/>
    <w:rsid w:val="00564D51"/>
    <w:rsid w:val="00564E9E"/>
    <w:rsid w:val="005659CE"/>
    <w:rsid w:val="00566135"/>
    <w:rsid w:val="005667B9"/>
    <w:rsid w:val="00566BAE"/>
    <w:rsid w:val="00566C28"/>
    <w:rsid w:val="00566E4A"/>
    <w:rsid w:val="00566EBC"/>
    <w:rsid w:val="00567500"/>
    <w:rsid w:val="0056752C"/>
    <w:rsid w:val="0056753D"/>
    <w:rsid w:val="00567811"/>
    <w:rsid w:val="00567CDA"/>
    <w:rsid w:val="00570163"/>
    <w:rsid w:val="005701B3"/>
    <w:rsid w:val="005702BD"/>
    <w:rsid w:val="005704B1"/>
    <w:rsid w:val="00570A50"/>
    <w:rsid w:val="005711E7"/>
    <w:rsid w:val="00571ECD"/>
    <w:rsid w:val="005726C1"/>
    <w:rsid w:val="00572749"/>
    <w:rsid w:val="00572811"/>
    <w:rsid w:val="00572B14"/>
    <w:rsid w:val="00572DC3"/>
    <w:rsid w:val="00573910"/>
    <w:rsid w:val="005739F4"/>
    <w:rsid w:val="00573A7F"/>
    <w:rsid w:val="00573EE1"/>
    <w:rsid w:val="00573FEA"/>
    <w:rsid w:val="0057406C"/>
    <w:rsid w:val="00575051"/>
    <w:rsid w:val="005753A4"/>
    <w:rsid w:val="005758E3"/>
    <w:rsid w:val="00576855"/>
    <w:rsid w:val="00576D35"/>
    <w:rsid w:val="00577479"/>
    <w:rsid w:val="0057755A"/>
    <w:rsid w:val="005776CB"/>
    <w:rsid w:val="005777C8"/>
    <w:rsid w:val="00577AD5"/>
    <w:rsid w:val="00577F23"/>
    <w:rsid w:val="00580A72"/>
    <w:rsid w:val="00580FA8"/>
    <w:rsid w:val="0058107B"/>
    <w:rsid w:val="005813C3"/>
    <w:rsid w:val="0058149F"/>
    <w:rsid w:val="0058161B"/>
    <w:rsid w:val="005817A5"/>
    <w:rsid w:val="00581B8E"/>
    <w:rsid w:val="00581DF3"/>
    <w:rsid w:val="00582853"/>
    <w:rsid w:val="00582893"/>
    <w:rsid w:val="00582C76"/>
    <w:rsid w:val="005830BD"/>
    <w:rsid w:val="005831A1"/>
    <w:rsid w:val="005832C8"/>
    <w:rsid w:val="00583606"/>
    <w:rsid w:val="00583A87"/>
    <w:rsid w:val="0058403B"/>
    <w:rsid w:val="005842BA"/>
    <w:rsid w:val="005843E6"/>
    <w:rsid w:val="005845FA"/>
    <w:rsid w:val="00584AC0"/>
    <w:rsid w:val="00585397"/>
    <w:rsid w:val="00585C1E"/>
    <w:rsid w:val="00585C21"/>
    <w:rsid w:val="00585CBB"/>
    <w:rsid w:val="005862FD"/>
    <w:rsid w:val="00586B90"/>
    <w:rsid w:val="00586FA5"/>
    <w:rsid w:val="00587126"/>
    <w:rsid w:val="005874CD"/>
    <w:rsid w:val="00587597"/>
    <w:rsid w:val="00590013"/>
    <w:rsid w:val="0059014C"/>
    <w:rsid w:val="00590482"/>
    <w:rsid w:val="00590793"/>
    <w:rsid w:val="00590C21"/>
    <w:rsid w:val="00590D18"/>
    <w:rsid w:val="00590EDD"/>
    <w:rsid w:val="0059102A"/>
    <w:rsid w:val="00591630"/>
    <w:rsid w:val="00591988"/>
    <w:rsid w:val="00591E6A"/>
    <w:rsid w:val="005921A7"/>
    <w:rsid w:val="005921C8"/>
    <w:rsid w:val="005922A3"/>
    <w:rsid w:val="005922A5"/>
    <w:rsid w:val="0059239E"/>
    <w:rsid w:val="005924DB"/>
    <w:rsid w:val="0059251C"/>
    <w:rsid w:val="005929E8"/>
    <w:rsid w:val="00592A2E"/>
    <w:rsid w:val="00593155"/>
    <w:rsid w:val="0059353B"/>
    <w:rsid w:val="00593821"/>
    <w:rsid w:val="005938DB"/>
    <w:rsid w:val="00593B9A"/>
    <w:rsid w:val="00593F32"/>
    <w:rsid w:val="00594275"/>
    <w:rsid w:val="0059434F"/>
    <w:rsid w:val="0059444D"/>
    <w:rsid w:val="005946AE"/>
    <w:rsid w:val="005948BB"/>
    <w:rsid w:val="005949FB"/>
    <w:rsid w:val="00594AB4"/>
    <w:rsid w:val="00594BE8"/>
    <w:rsid w:val="00594C1A"/>
    <w:rsid w:val="0059502D"/>
    <w:rsid w:val="00595106"/>
    <w:rsid w:val="00595126"/>
    <w:rsid w:val="005954B8"/>
    <w:rsid w:val="00595692"/>
    <w:rsid w:val="00595B7B"/>
    <w:rsid w:val="00596020"/>
    <w:rsid w:val="00596064"/>
    <w:rsid w:val="0059632F"/>
    <w:rsid w:val="00596799"/>
    <w:rsid w:val="00596BCF"/>
    <w:rsid w:val="00597188"/>
    <w:rsid w:val="00597799"/>
    <w:rsid w:val="005977F9"/>
    <w:rsid w:val="00597BA8"/>
    <w:rsid w:val="00597CB7"/>
    <w:rsid w:val="00597DEF"/>
    <w:rsid w:val="005A01CE"/>
    <w:rsid w:val="005A01E7"/>
    <w:rsid w:val="005A02C8"/>
    <w:rsid w:val="005A0484"/>
    <w:rsid w:val="005A09E5"/>
    <w:rsid w:val="005A12C7"/>
    <w:rsid w:val="005A1473"/>
    <w:rsid w:val="005A19FF"/>
    <w:rsid w:val="005A1AEA"/>
    <w:rsid w:val="005A2074"/>
    <w:rsid w:val="005A24AE"/>
    <w:rsid w:val="005A3115"/>
    <w:rsid w:val="005A3394"/>
    <w:rsid w:val="005A34C8"/>
    <w:rsid w:val="005A3DB5"/>
    <w:rsid w:val="005A3FFF"/>
    <w:rsid w:val="005A403A"/>
    <w:rsid w:val="005A43BE"/>
    <w:rsid w:val="005A4624"/>
    <w:rsid w:val="005A5011"/>
    <w:rsid w:val="005A508D"/>
    <w:rsid w:val="005A56CA"/>
    <w:rsid w:val="005A5AE6"/>
    <w:rsid w:val="005A60BA"/>
    <w:rsid w:val="005A658F"/>
    <w:rsid w:val="005A6B1B"/>
    <w:rsid w:val="005A6C1C"/>
    <w:rsid w:val="005A6EFF"/>
    <w:rsid w:val="005A7020"/>
    <w:rsid w:val="005A7140"/>
    <w:rsid w:val="005A761B"/>
    <w:rsid w:val="005A767A"/>
    <w:rsid w:val="005A7D4E"/>
    <w:rsid w:val="005B002A"/>
    <w:rsid w:val="005B01C0"/>
    <w:rsid w:val="005B051A"/>
    <w:rsid w:val="005B096F"/>
    <w:rsid w:val="005B0987"/>
    <w:rsid w:val="005B0A34"/>
    <w:rsid w:val="005B0FB5"/>
    <w:rsid w:val="005B1191"/>
    <w:rsid w:val="005B1205"/>
    <w:rsid w:val="005B1963"/>
    <w:rsid w:val="005B1CDD"/>
    <w:rsid w:val="005B1D3B"/>
    <w:rsid w:val="005B1DFF"/>
    <w:rsid w:val="005B2088"/>
    <w:rsid w:val="005B245B"/>
    <w:rsid w:val="005B2466"/>
    <w:rsid w:val="005B251C"/>
    <w:rsid w:val="005B26E4"/>
    <w:rsid w:val="005B275A"/>
    <w:rsid w:val="005B2BBB"/>
    <w:rsid w:val="005B2BF5"/>
    <w:rsid w:val="005B2FD3"/>
    <w:rsid w:val="005B31C4"/>
    <w:rsid w:val="005B39F8"/>
    <w:rsid w:val="005B3E28"/>
    <w:rsid w:val="005B41B3"/>
    <w:rsid w:val="005B4289"/>
    <w:rsid w:val="005B474E"/>
    <w:rsid w:val="005B47D3"/>
    <w:rsid w:val="005B4881"/>
    <w:rsid w:val="005B4EA7"/>
    <w:rsid w:val="005B4FBD"/>
    <w:rsid w:val="005B55D2"/>
    <w:rsid w:val="005B585C"/>
    <w:rsid w:val="005B5926"/>
    <w:rsid w:val="005B5A74"/>
    <w:rsid w:val="005B5DBE"/>
    <w:rsid w:val="005B6312"/>
    <w:rsid w:val="005B66DA"/>
    <w:rsid w:val="005B677D"/>
    <w:rsid w:val="005B6927"/>
    <w:rsid w:val="005B698D"/>
    <w:rsid w:val="005B6B33"/>
    <w:rsid w:val="005B6B72"/>
    <w:rsid w:val="005B6BFD"/>
    <w:rsid w:val="005B7331"/>
    <w:rsid w:val="005B75B6"/>
    <w:rsid w:val="005B7F6E"/>
    <w:rsid w:val="005C07C9"/>
    <w:rsid w:val="005C0989"/>
    <w:rsid w:val="005C0D3A"/>
    <w:rsid w:val="005C1265"/>
    <w:rsid w:val="005C12AC"/>
    <w:rsid w:val="005C17AC"/>
    <w:rsid w:val="005C1C90"/>
    <w:rsid w:val="005C1CEF"/>
    <w:rsid w:val="005C2341"/>
    <w:rsid w:val="005C2708"/>
    <w:rsid w:val="005C2832"/>
    <w:rsid w:val="005C2BA9"/>
    <w:rsid w:val="005C2FF2"/>
    <w:rsid w:val="005C31C9"/>
    <w:rsid w:val="005C3630"/>
    <w:rsid w:val="005C3964"/>
    <w:rsid w:val="005C3D4D"/>
    <w:rsid w:val="005C3D77"/>
    <w:rsid w:val="005C3E63"/>
    <w:rsid w:val="005C414B"/>
    <w:rsid w:val="005C428A"/>
    <w:rsid w:val="005C4330"/>
    <w:rsid w:val="005C4787"/>
    <w:rsid w:val="005C4826"/>
    <w:rsid w:val="005C4B9D"/>
    <w:rsid w:val="005C5113"/>
    <w:rsid w:val="005C5160"/>
    <w:rsid w:val="005C52C2"/>
    <w:rsid w:val="005C54B8"/>
    <w:rsid w:val="005C557C"/>
    <w:rsid w:val="005C56B7"/>
    <w:rsid w:val="005C5CDF"/>
    <w:rsid w:val="005C622E"/>
    <w:rsid w:val="005C6368"/>
    <w:rsid w:val="005C677E"/>
    <w:rsid w:val="005C6CD0"/>
    <w:rsid w:val="005C7072"/>
    <w:rsid w:val="005C785E"/>
    <w:rsid w:val="005C78D5"/>
    <w:rsid w:val="005D00B6"/>
    <w:rsid w:val="005D0923"/>
    <w:rsid w:val="005D094E"/>
    <w:rsid w:val="005D0CF7"/>
    <w:rsid w:val="005D101F"/>
    <w:rsid w:val="005D109D"/>
    <w:rsid w:val="005D1247"/>
    <w:rsid w:val="005D12E5"/>
    <w:rsid w:val="005D1D60"/>
    <w:rsid w:val="005D1D8F"/>
    <w:rsid w:val="005D205D"/>
    <w:rsid w:val="005D24F4"/>
    <w:rsid w:val="005D25DD"/>
    <w:rsid w:val="005D2E4B"/>
    <w:rsid w:val="005D2F54"/>
    <w:rsid w:val="005D33D2"/>
    <w:rsid w:val="005D353D"/>
    <w:rsid w:val="005D3A2D"/>
    <w:rsid w:val="005D3A42"/>
    <w:rsid w:val="005D3D63"/>
    <w:rsid w:val="005D3D8F"/>
    <w:rsid w:val="005D3FD5"/>
    <w:rsid w:val="005D467C"/>
    <w:rsid w:val="005D4A12"/>
    <w:rsid w:val="005D4E61"/>
    <w:rsid w:val="005D4F98"/>
    <w:rsid w:val="005D593D"/>
    <w:rsid w:val="005D5ADE"/>
    <w:rsid w:val="005D5DB7"/>
    <w:rsid w:val="005D5DBD"/>
    <w:rsid w:val="005D60BC"/>
    <w:rsid w:val="005D6188"/>
    <w:rsid w:val="005D61C1"/>
    <w:rsid w:val="005D63A5"/>
    <w:rsid w:val="005D6424"/>
    <w:rsid w:val="005D65F4"/>
    <w:rsid w:val="005D676E"/>
    <w:rsid w:val="005D69A4"/>
    <w:rsid w:val="005D69E2"/>
    <w:rsid w:val="005D6D0B"/>
    <w:rsid w:val="005D7269"/>
    <w:rsid w:val="005D730E"/>
    <w:rsid w:val="005D750C"/>
    <w:rsid w:val="005D79B5"/>
    <w:rsid w:val="005D7B88"/>
    <w:rsid w:val="005D7B8E"/>
    <w:rsid w:val="005D7BDA"/>
    <w:rsid w:val="005D7ECF"/>
    <w:rsid w:val="005D7FC6"/>
    <w:rsid w:val="005E0418"/>
    <w:rsid w:val="005E0A1F"/>
    <w:rsid w:val="005E0B2E"/>
    <w:rsid w:val="005E0DEA"/>
    <w:rsid w:val="005E10EC"/>
    <w:rsid w:val="005E1667"/>
    <w:rsid w:val="005E17B3"/>
    <w:rsid w:val="005E1B91"/>
    <w:rsid w:val="005E1BB5"/>
    <w:rsid w:val="005E1BD6"/>
    <w:rsid w:val="005E1C3D"/>
    <w:rsid w:val="005E20D0"/>
    <w:rsid w:val="005E247E"/>
    <w:rsid w:val="005E2869"/>
    <w:rsid w:val="005E28DC"/>
    <w:rsid w:val="005E2A79"/>
    <w:rsid w:val="005E2B45"/>
    <w:rsid w:val="005E2D15"/>
    <w:rsid w:val="005E2EDB"/>
    <w:rsid w:val="005E2FB1"/>
    <w:rsid w:val="005E3850"/>
    <w:rsid w:val="005E3B75"/>
    <w:rsid w:val="005E3DE9"/>
    <w:rsid w:val="005E3EB4"/>
    <w:rsid w:val="005E3EC6"/>
    <w:rsid w:val="005E40C8"/>
    <w:rsid w:val="005E43DF"/>
    <w:rsid w:val="005E48DE"/>
    <w:rsid w:val="005E50DC"/>
    <w:rsid w:val="005E566F"/>
    <w:rsid w:val="005E5949"/>
    <w:rsid w:val="005E5A57"/>
    <w:rsid w:val="005E5E0A"/>
    <w:rsid w:val="005E64AF"/>
    <w:rsid w:val="005E6916"/>
    <w:rsid w:val="005E6BE9"/>
    <w:rsid w:val="005E6E12"/>
    <w:rsid w:val="005E71A5"/>
    <w:rsid w:val="005E777B"/>
    <w:rsid w:val="005E797B"/>
    <w:rsid w:val="005F00E2"/>
    <w:rsid w:val="005F023D"/>
    <w:rsid w:val="005F03D5"/>
    <w:rsid w:val="005F06DA"/>
    <w:rsid w:val="005F0860"/>
    <w:rsid w:val="005F0CA3"/>
    <w:rsid w:val="005F0DC0"/>
    <w:rsid w:val="005F1278"/>
    <w:rsid w:val="005F14A7"/>
    <w:rsid w:val="005F171A"/>
    <w:rsid w:val="005F1B20"/>
    <w:rsid w:val="005F1E18"/>
    <w:rsid w:val="005F2336"/>
    <w:rsid w:val="005F2381"/>
    <w:rsid w:val="005F27E0"/>
    <w:rsid w:val="005F29C0"/>
    <w:rsid w:val="005F2A66"/>
    <w:rsid w:val="005F2B32"/>
    <w:rsid w:val="005F3176"/>
    <w:rsid w:val="005F3549"/>
    <w:rsid w:val="005F3D8C"/>
    <w:rsid w:val="005F429F"/>
    <w:rsid w:val="005F51FC"/>
    <w:rsid w:val="005F52AE"/>
    <w:rsid w:val="005F54B4"/>
    <w:rsid w:val="005F5576"/>
    <w:rsid w:val="005F56DF"/>
    <w:rsid w:val="005F5808"/>
    <w:rsid w:val="005F5A4E"/>
    <w:rsid w:val="005F5A6F"/>
    <w:rsid w:val="005F5AFB"/>
    <w:rsid w:val="005F5C6D"/>
    <w:rsid w:val="005F5E8E"/>
    <w:rsid w:val="005F60E6"/>
    <w:rsid w:val="005F61DD"/>
    <w:rsid w:val="005F6FBA"/>
    <w:rsid w:val="005F764A"/>
    <w:rsid w:val="005F7D46"/>
    <w:rsid w:val="005F7EC1"/>
    <w:rsid w:val="005F7F96"/>
    <w:rsid w:val="00600082"/>
    <w:rsid w:val="0060008E"/>
    <w:rsid w:val="006005C1"/>
    <w:rsid w:val="0060078C"/>
    <w:rsid w:val="00600EAD"/>
    <w:rsid w:val="0060107F"/>
    <w:rsid w:val="006011A0"/>
    <w:rsid w:val="00601670"/>
    <w:rsid w:val="00601A32"/>
    <w:rsid w:val="006020D0"/>
    <w:rsid w:val="00602614"/>
    <w:rsid w:val="006028E4"/>
    <w:rsid w:val="00602A78"/>
    <w:rsid w:val="00602B26"/>
    <w:rsid w:val="00602BCA"/>
    <w:rsid w:val="0060305F"/>
    <w:rsid w:val="006034C7"/>
    <w:rsid w:val="00603B6C"/>
    <w:rsid w:val="0060444E"/>
    <w:rsid w:val="00604617"/>
    <w:rsid w:val="00604730"/>
    <w:rsid w:val="00604950"/>
    <w:rsid w:val="006049CE"/>
    <w:rsid w:val="00604AE3"/>
    <w:rsid w:val="00604AFC"/>
    <w:rsid w:val="00604C6B"/>
    <w:rsid w:val="00604D1B"/>
    <w:rsid w:val="006052A3"/>
    <w:rsid w:val="006053D8"/>
    <w:rsid w:val="00605570"/>
    <w:rsid w:val="006056C2"/>
    <w:rsid w:val="006057CF"/>
    <w:rsid w:val="00605910"/>
    <w:rsid w:val="006059A0"/>
    <w:rsid w:val="00605A1A"/>
    <w:rsid w:val="00605D4C"/>
    <w:rsid w:val="00606054"/>
    <w:rsid w:val="0060611E"/>
    <w:rsid w:val="006063E0"/>
    <w:rsid w:val="00606671"/>
    <w:rsid w:val="00606906"/>
    <w:rsid w:val="00606DB6"/>
    <w:rsid w:val="00606EE7"/>
    <w:rsid w:val="00606FAA"/>
    <w:rsid w:val="0060710C"/>
    <w:rsid w:val="00607C10"/>
    <w:rsid w:val="00610296"/>
    <w:rsid w:val="00610AE5"/>
    <w:rsid w:val="006112E2"/>
    <w:rsid w:val="006114D4"/>
    <w:rsid w:val="00611BA6"/>
    <w:rsid w:val="00612542"/>
    <w:rsid w:val="006126F3"/>
    <w:rsid w:val="006127B5"/>
    <w:rsid w:val="0061285C"/>
    <w:rsid w:val="0061290D"/>
    <w:rsid w:val="00612D19"/>
    <w:rsid w:val="0061330F"/>
    <w:rsid w:val="00613641"/>
    <w:rsid w:val="00614139"/>
    <w:rsid w:val="006142AF"/>
    <w:rsid w:val="00614483"/>
    <w:rsid w:val="0061468A"/>
    <w:rsid w:val="0061477C"/>
    <w:rsid w:val="0061478C"/>
    <w:rsid w:val="00614C77"/>
    <w:rsid w:val="0061516D"/>
    <w:rsid w:val="0061516E"/>
    <w:rsid w:val="006151BC"/>
    <w:rsid w:val="00615204"/>
    <w:rsid w:val="00615402"/>
    <w:rsid w:val="006154F0"/>
    <w:rsid w:val="006158B5"/>
    <w:rsid w:val="0061597E"/>
    <w:rsid w:val="00615E77"/>
    <w:rsid w:val="0061625C"/>
    <w:rsid w:val="006162A3"/>
    <w:rsid w:val="006168EA"/>
    <w:rsid w:val="0061692A"/>
    <w:rsid w:val="00616C01"/>
    <w:rsid w:val="00616C7D"/>
    <w:rsid w:val="006170AF"/>
    <w:rsid w:val="0061730B"/>
    <w:rsid w:val="0061735F"/>
    <w:rsid w:val="0061762A"/>
    <w:rsid w:val="00617643"/>
    <w:rsid w:val="006179A3"/>
    <w:rsid w:val="006205E1"/>
    <w:rsid w:val="006206A3"/>
    <w:rsid w:val="006208EE"/>
    <w:rsid w:val="00620902"/>
    <w:rsid w:val="0062091D"/>
    <w:rsid w:val="00620C44"/>
    <w:rsid w:val="0062100E"/>
    <w:rsid w:val="006211A5"/>
    <w:rsid w:val="006219BC"/>
    <w:rsid w:val="00621DD8"/>
    <w:rsid w:val="006220F3"/>
    <w:rsid w:val="00622789"/>
    <w:rsid w:val="006227F9"/>
    <w:rsid w:val="00622CAC"/>
    <w:rsid w:val="00622FFD"/>
    <w:rsid w:val="006233C1"/>
    <w:rsid w:val="0062360F"/>
    <w:rsid w:val="006236FD"/>
    <w:rsid w:val="00623A00"/>
    <w:rsid w:val="00624134"/>
    <w:rsid w:val="00624649"/>
    <w:rsid w:val="00624957"/>
    <w:rsid w:val="006249A7"/>
    <w:rsid w:val="006249D1"/>
    <w:rsid w:val="00624D16"/>
    <w:rsid w:val="00624D4F"/>
    <w:rsid w:val="0062502F"/>
    <w:rsid w:val="006251B7"/>
    <w:rsid w:val="00625456"/>
    <w:rsid w:val="0062555C"/>
    <w:rsid w:val="00625713"/>
    <w:rsid w:val="00625B22"/>
    <w:rsid w:val="00625C53"/>
    <w:rsid w:val="00626415"/>
    <w:rsid w:val="00626E6F"/>
    <w:rsid w:val="00627468"/>
    <w:rsid w:val="0062768B"/>
    <w:rsid w:val="00627A49"/>
    <w:rsid w:val="00627D60"/>
    <w:rsid w:val="00627DA3"/>
    <w:rsid w:val="00627E30"/>
    <w:rsid w:val="006303FC"/>
    <w:rsid w:val="006305B5"/>
    <w:rsid w:val="0063073B"/>
    <w:rsid w:val="006309D1"/>
    <w:rsid w:val="00631716"/>
    <w:rsid w:val="0063179F"/>
    <w:rsid w:val="006317A4"/>
    <w:rsid w:val="0063188F"/>
    <w:rsid w:val="00631E8E"/>
    <w:rsid w:val="0063224F"/>
    <w:rsid w:val="00632259"/>
    <w:rsid w:val="00632765"/>
    <w:rsid w:val="00632ABB"/>
    <w:rsid w:val="00632B02"/>
    <w:rsid w:val="00632BA7"/>
    <w:rsid w:val="00632DD8"/>
    <w:rsid w:val="00632E9D"/>
    <w:rsid w:val="006338DA"/>
    <w:rsid w:val="0063390C"/>
    <w:rsid w:val="00633A5E"/>
    <w:rsid w:val="00633BDF"/>
    <w:rsid w:val="00633F74"/>
    <w:rsid w:val="00634B43"/>
    <w:rsid w:val="00635AEB"/>
    <w:rsid w:val="00635D29"/>
    <w:rsid w:val="00635FED"/>
    <w:rsid w:val="006368DA"/>
    <w:rsid w:val="00636B45"/>
    <w:rsid w:val="00636E91"/>
    <w:rsid w:val="00636EF8"/>
    <w:rsid w:val="00636FEF"/>
    <w:rsid w:val="0063715F"/>
    <w:rsid w:val="006373F7"/>
    <w:rsid w:val="006377DB"/>
    <w:rsid w:val="00637A47"/>
    <w:rsid w:val="00637EF2"/>
    <w:rsid w:val="00640102"/>
    <w:rsid w:val="0064019E"/>
    <w:rsid w:val="00640294"/>
    <w:rsid w:val="006403EF"/>
    <w:rsid w:val="00640416"/>
    <w:rsid w:val="006405A2"/>
    <w:rsid w:val="00640699"/>
    <w:rsid w:val="00640717"/>
    <w:rsid w:val="0064073C"/>
    <w:rsid w:val="0064096C"/>
    <w:rsid w:val="00640DFA"/>
    <w:rsid w:val="006417E0"/>
    <w:rsid w:val="006418D2"/>
    <w:rsid w:val="006418D8"/>
    <w:rsid w:val="006419D4"/>
    <w:rsid w:val="00641E1E"/>
    <w:rsid w:val="00641E4D"/>
    <w:rsid w:val="00641E99"/>
    <w:rsid w:val="00642453"/>
    <w:rsid w:val="006428F2"/>
    <w:rsid w:val="00642BAA"/>
    <w:rsid w:val="00643A2B"/>
    <w:rsid w:val="006443B2"/>
    <w:rsid w:val="00644C1F"/>
    <w:rsid w:val="00645210"/>
    <w:rsid w:val="00645711"/>
    <w:rsid w:val="00645933"/>
    <w:rsid w:val="006459AF"/>
    <w:rsid w:val="006459B3"/>
    <w:rsid w:val="00645A40"/>
    <w:rsid w:val="00645D57"/>
    <w:rsid w:val="00645DF0"/>
    <w:rsid w:val="00645FF9"/>
    <w:rsid w:val="00646970"/>
    <w:rsid w:val="00646A49"/>
    <w:rsid w:val="00646FDD"/>
    <w:rsid w:val="0064732C"/>
    <w:rsid w:val="00647BBB"/>
    <w:rsid w:val="00647C38"/>
    <w:rsid w:val="00647D39"/>
    <w:rsid w:val="006500A2"/>
    <w:rsid w:val="006500E4"/>
    <w:rsid w:val="00650496"/>
    <w:rsid w:val="0065058D"/>
    <w:rsid w:val="006506CD"/>
    <w:rsid w:val="00650704"/>
    <w:rsid w:val="00650C5E"/>
    <w:rsid w:val="00651147"/>
    <w:rsid w:val="0065131D"/>
    <w:rsid w:val="006516AB"/>
    <w:rsid w:val="006517E6"/>
    <w:rsid w:val="00651C9F"/>
    <w:rsid w:val="00651D10"/>
    <w:rsid w:val="00651DC1"/>
    <w:rsid w:val="00651DCF"/>
    <w:rsid w:val="00651FD6"/>
    <w:rsid w:val="0065234B"/>
    <w:rsid w:val="00652395"/>
    <w:rsid w:val="0065252C"/>
    <w:rsid w:val="00653747"/>
    <w:rsid w:val="00653923"/>
    <w:rsid w:val="00653AC4"/>
    <w:rsid w:val="00653AE8"/>
    <w:rsid w:val="00653C52"/>
    <w:rsid w:val="006540C1"/>
    <w:rsid w:val="006543F2"/>
    <w:rsid w:val="00654642"/>
    <w:rsid w:val="00654724"/>
    <w:rsid w:val="00654963"/>
    <w:rsid w:val="00654AF4"/>
    <w:rsid w:val="00654CB8"/>
    <w:rsid w:val="006554A3"/>
    <w:rsid w:val="0065561D"/>
    <w:rsid w:val="00655961"/>
    <w:rsid w:val="00655F61"/>
    <w:rsid w:val="006562F3"/>
    <w:rsid w:val="006565A4"/>
    <w:rsid w:val="006565D3"/>
    <w:rsid w:val="00656DC1"/>
    <w:rsid w:val="00656F87"/>
    <w:rsid w:val="00656FC3"/>
    <w:rsid w:val="006570FB"/>
    <w:rsid w:val="00657693"/>
    <w:rsid w:val="00657861"/>
    <w:rsid w:val="006578D9"/>
    <w:rsid w:val="00657A81"/>
    <w:rsid w:val="00657B97"/>
    <w:rsid w:val="00657DD6"/>
    <w:rsid w:val="00660010"/>
    <w:rsid w:val="00660083"/>
    <w:rsid w:val="006604EA"/>
    <w:rsid w:val="00660680"/>
    <w:rsid w:val="00660BFB"/>
    <w:rsid w:val="00660C84"/>
    <w:rsid w:val="00660E23"/>
    <w:rsid w:val="00660E63"/>
    <w:rsid w:val="006612B3"/>
    <w:rsid w:val="006615BB"/>
    <w:rsid w:val="00661866"/>
    <w:rsid w:val="00661882"/>
    <w:rsid w:val="00661ECC"/>
    <w:rsid w:val="006621E2"/>
    <w:rsid w:val="0066238E"/>
    <w:rsid w:val="00662A70"/>
    <w:rsid w:val="00662A8A"/>
    <w:rsid w:val="00662AF9"/>
    <w:rsid w:val="00662C14"/>
    <w:rsid w:val="00662C97"/>
    <w:rsid w:val="00662CBB"/>
    <w:rsid w:val="00662E36"/>
    <w:rsid w:val="00662EAC"/>
    <w:rsid w:val="00662F3E"/>
    <w:rsid w:val="0066398B"/>
    <w:rsid w:val="00663F53"/>
    <w:rsid w:val="00663FED"/>
    <w:rsid w:val="0066486A"/>
    <w:rsid w:val="00665149"/>
    <w:rsid w:val="00665166"/>
    <w:rsid w:val="0066527F"/>
    <w:rsid w:val="00665332"/>
    <w:rsid w:val="0066558B"/>
    <w:rsid w:val="0066643E"/>
    <w:rsid w:val="00666754"/>
    <w:rsid w:val="006668CE"/>
    <w:rsid w:val="00666A08"/>
    <w:rsid w:val="00666AEA"/>
    <w:rsid w:val="00667FB2"/>
    <w:rsid w:val="00670D2E"/>
    <w:rsid w:val="00671269"/>
    <w:rsid w:val="006712F6"/>
    <w:rsid w:val="006716E9"/>
    <w:rsid w:val="0067182B"/>
    <w:rsid w:val="00671B08"/>
    <w:rsid w:val="0067267F"/>
    <w:rsid w:val="0067269F"/>
    <w:rsid w:val="006726CB"/>
    <w:rsid w:val="006726FB"/>
    <w:rsid w:val="0067272F"/>
    <w:rsid w:val="0067298F"/>
    <w:rsid w:val="0067346A"/>
    <w:rsid w:val="00673B98"/>
    <w:rsid w:val="00673BA4"/>
    <w:rsid w:val="0067421F"/>
    <w:rsid w:val="00674611"/>
    <w:rsid w:val="0067462B"/>
    <w:rsid w:val="006748FE"/>
    <w:rsid w:val="006749CD"/>
    <w:rsid w:val="00674C5D"/>
    <w:rsid w:val="00674D5F"/>
    <w:rsid w:val="00674ED8"/>
    <w:rsid w:val="006754CE"/>
    <w:rsid w:val="00675793"/>
    <w:rsid w:val="00675C5E"/>
    <w:rsid w:val="00675CD1"/>
    <w:rsid w:val="00676CDE"/>
    <w:rsid w:val="00676F0B"/>
    <w:rsid w:val="00676FC7"/>
    <w:rsid w:val="006773D1"/>
    <w:rsid w:val="006779C1"/>
    <w:rsid w:val="00677B23"/>
    <w:rsid w:val="00677C40"/>
    <w:rsid w:val="00680073"/>
    <w:rsid w:val="006800E9"/>
    <w:rsid w:val="006801BB"/>
    <w:rsid w:val="006802E3"/>
    <w:rsid w:val="006802F4"/>
    <w:rsid w:val="00680513"/>
    <w:rsid w:val="00680559"/>
    <w:rsid w:val="00680B7C"/>
    <w:rsid w:val="00680CC6"/>
    <w:rsid w:val="00681447"/>
    <w:rsid w:val="00681DBB"/>
    <w:rsid w:val="00682378"/>
    <w:rsid w:val="0068241B"/>
    <w:rsid w:val="00682656"/>
    <w:rsid w:val="006832A0"/>
    <w:rsid w:val="0068343F"/>
    <w:rsid w:val="00683889"/>
    <w:rsid w:val="006838F8"/>
    <w:rsid w:val="00683CE4"/>
    <w:rsid w:val="00683F19"/>
    <w:rsid w:val="006842A2"/>
    <w:rsid w:val="006848BB"/>
    <w:rsid w:val="00684B67"/>
    <w:rsid w:val="00685075"/>
    <w:rsid w:val="00685339"/>
    <w:rsid w:val="006853CD"/>
    <w:rsid w:val="00685597"/>
    <w:rsid w:val="0068573E"/>
    <w:rsid w:val="00685D46"/>
    <w:rsid w:val="00685E5C"/>
    <w:rsid w:val="00686338"/>
    <w:rsid w:val="00686B8A"/>
    <w:rsid w:val="006870FC"/>
    <w:rsid w:val="0068727D"/>
    <w:rsid w:val="0068731C"/>
    <w:rsid w:val="006902CE"/>
    <w:rsid w:val="006904AD"/>
    <w:rsid w:val="006905F1"/>
    <w:rsid w:val="006906A6"/>
    <w:rsid w:val="00690872"/>
    <w:rsid w:val="0069099C"/>
    <w:rsid w:val="00690D4E"/>
    <w:rsid w:val="0069108C"/>
    <w:rsid w:val="006912E6"/>
    <w:rsid w:val="006914E9"/>
    <w:rsid w:val="00691815"/>
    <w:rsid w:val="00691978"/>
    <w:rsid w:val="00691E51"/>
    <w:rsid w:val="006920CA"/>
    <w:rsid w:val="006927F0"/>
    <w:rsid w:val="006928D7"/>
    <w:rsid w:val="00692B29"/>
    <w:rsid w:val="00692C4E"/>
    <w:rsid w:val="00692CE7"/>
    <w:rsid w:val="00692F04"/>
    <w:rsid w:val="00693062"/>
    <w:rsid w:val="0069344A"/>
    <w:rsid w:val="006936DB"/>
    <w:rsid w:val="00693801"/>
    <w:rsid w:val="00693A9A"/>
    <w:rsid w:val="006944B8"/>
    <w:rsid w:val="00694706"/>
    <w:rsid w:val="00694887"/>
    <w:rsid w:val="006948DC"/>
    <w:rsid w:val="00694AF0"/>
    <w:rsid w:val="00694DF8"/>
    <w:rsid w:val="00695346"/>
    <w:rsid w:val="006953B2"/>
    <w:rsid w:val="0069557A"/>
    <w:rsid w:val="006956E0"/>
    <w:rsid w:val="00695D95"/>
    <w:rsid w:val="00695DDA"/>
    <w:rsid w:val="00695E8E"/>
    <w:rsid w:val="00696106"/>
    <w:rsid w:val="00696136"/>
    <w:rsid w:val="00696243"/>
    <w:rsid w:val="006962E6"/>
    <w:rsid w:val="0069657D"/>
    <w:rsid w:val="00696A8E"/>
    <w:rsid w:val="00696B05"/>
    <w:rsid w:val="00696DC8"/>
    <w:rsid w:val="0069703E"/>
    <w:rsid w:val="0069709D"/>
    <w:rsid w:val="00697208"/>
    <w:rsid w:val="00697A32"/>
    <w:rsid w:val="006A06E3"/>
    <w:rsid w:val="006A0819"/>
    <w:rsid w:val="006A0B03"/>
    <w:rsid w:val="006A0ECA"/>
    <w:rsid w:val="006A11F4"/>
    <w:rsid w:val="006A14A8"/>
    <w:rsid w:val="006A182D"/>
    <w:rsid w:val="006A1ADF"/>
    <w:rsid w:val="006A23AC"/>
    <w:rsid w:val="006A26CE"/>
    <w:rsid w:val="006A2835"/>
    <w:rsid w:val="006A2B6E"/>
    <w:rsid w:val="006A3008"/>
    <w:rsid w:val="006A305D"/>
    <w:rsid w:val="006A32B8"/>
    <w:rsid w:val="006A3304"/>
    <w:rsid w:val="006A33E8"/>
    <w:rsid w:val="006A3A19"/>
    <w:rsid w:val="006A3A9E"/>
    <w:rsid w:val="006A3B82"/>
    <w:rsid w:val="006A3B9E"/>
    <w:rsid w:val="006A3D6D"/>
    <w:rsid w:val="006A3D73"/>
    <w:rsid w:val="006A3DCE"/>
    <w:rsid w:val="006A41E6"/>
    <w:rsid w:val="006A43EA"/>
    <w:rsid w:val="006A471A"/>
    <w:rsid w:val="006A4E3A"/>
    <w:rsid w:val="006A50D5"/>
    <w:rsid w:val="006A5290"/>
    <w:rsid w:val="006A5586"/>
    <w:rsid w:val="006A5B85"/>
    <w:rsid w:val="006A62C7"/>
    <w:rsid w:val="006A69AF"/>
    <w:rsid w:val="006A6E02"/>
    <w:rsid w:val="006A7368"/>
    <w:rsid w:val="006A777A"/>
    <w:rsid w:val="006A7AE9"/>
    <w:rsid w:val="006A7C9D"/>
    <w:rsid w:val="006A7DEF"/>
    <w:rsid w:val="006A7FD2"/>
    <w:rsid w:val="006B0264"/>
    <w:rsid w:val="006B036D"/>
    <w:rsid w:val="006B08EF"/>
    <w:rsid w:val="006B1417"/>
    <w:rsid w:val="006B1493"/>
    <w:rsid w:val="006B1E59"/>
    <w:rsid w:val="006B1EE4"/>
    <w:rsid w:val="006B2176"/>
    <w:rsid w:val="006B2961"/>
    <w:rsid w:val="006B2995"/>
    <w:rsid w:val="006B2F13"/>
    <w:rsid w:val="006B359E"/>
    <w:rsid w:val="006B3CB5"/>
    <w:rsid w:val="006B3EFD"/>
    <w:rsid w:val="006B3F8E"/>
    <w:rsid w:val="006B40C8"/>
    <w:rsid w:val="006B472A"/>
    <w:rsid w:val="006B4C31"/>
    <w:rsid w:val="006B4C7A"/>
    <w:rsid w:val="006B4EB2"/>
    <w:rsid w:val="006B4F27"/>
    <w:rsid w:val="006B5247"/>
    <w:rsid w:val="006B549F"/>
    <w:rsid w:val="006B55F7"/>
    <w:rsid w:val="006B5A23"/>
    <w:rsid w:val="006B5F1F"/>
    <w:rsid w:val="006B5F88"/>
    <w:rsid w:val="006B65CB"/>
    <w:rsid w:val="006B6DC8"/>
    <w:rsid w:val="006B765D"/>
    <w:rsid w:val="006B77EC"/>
    <w:rsid w:val="006B7F3C"/>
    <w:rsid w:val="006C0830"/>
    <w:rsid w:val="006C0867"/>
    <w:rsid w:val="006C0887"/>
    <w:rsid w:val="006C0F8C"/>
    <w:rsid w:val="006C12F3"/>
    <w:rsid w:val="006C1391"/>
    <w:rsid w:val="006C215A"/>
    <w:rsid w:val="006C24C7"/>
    <w:rsid w:val="006C273C"/>
    <w:rsid w:val="006C345C"/>
    <w:rsid w:val="006C3622"/>
    <w:rsid w:val="006C374A"/>
    <w:rsid w:val="006C39F3"/>
    <w:rsid w:val="006C3A0F"/>
    <w:rsid w:val="006C46B6"/>
    <w:rsid w:val="006C479E"/>
    <w:rsid w:val="006C4BC8"/>
    <w:rsid w:val="006C4F8B"/>
    <w:rsid w:val="006C5402"/>
    <w:rsid w:val="006C56D7"/>
    <w:rsid w:val="006C57FE"/>
    <w:rsid w:val="006C5AB5"/>
    <w:rsid w:val="006C5E28"/>
    <w:rsid w:val="006C61D5"/>
    <w:rsid w:val="006C6529"/>
    <w:rsid w:val="006C6689"/>
    <w:rsid w:val="006C68D9"/>
    <w:rsid w:val="006C6E36"/>
    <w:rsid w:val="006C705E"/>
    <w:rsid w:val="006C7216"/>
    <w:rsid w:val="006C7266"/>
    <w:rsid w:val="006C74E0"/>
    <w:rsid w:val="006C7885"/>
    <w:rsid w:val="006D03D7"/>
    <w:rsid w:val="006D045E"/>
    <w:rsid w:val="006D0638"/>
    <w:rsid w:val="006D0841"/>
    <w:rsid w:val="006D0B6D"/>
    <w:rsid w:val="006D126C"/>
    <w:rsid w:val="006D1549"/>
    <w:rsid w:val="006D1667"/>
    <w:rsid w:val="006D1A5F"/>
    <w:rsid w:val="006D23F3"/>
    <w:rsid w:val="006D271D"/>
    <w:rsid w:val="006D2EAD"/>
    <w:rsid w:val="006D3339"/>
    <w:rsid w:val="006D381C"/>
    <w:rsid w:val="006D39EA"/>
    <w:rsid w:val="006D3AC5"/>
    <w:rsid w:val="006D3CE0"/>
    <w:rsid w:val="006D407D"/>
    <w:rsid w:val="006D45AB"/>
    <w:rsid w:val="006D46F7"/>
    <w:rsid w:val="006D4801"/>
    <w:rsid w:val="006D487E"/>
    <w:rsid w:val="006D499E"/>
    <w:rsid w:val="006D4A33"/>
    <w:rsid w:val="006D4E0D"/>
    <w:rsid w:val="006D4F3A"/>
    <w:rsid w:val="006D511C"/>
    <w:rsid w:val="006D53DF"/>
    <w:rsid w:val="006D54F7"/>
    <w:rsid w:val="006D5604"/>
    <w:rsid w:val="006D5A0C"/>
    <w:rsid w:val="006D5AF9"/>
    <w:rsid w:val="006D5CDA"/>
    <w:rsid w:val="006D5EDE"/>
    <w:rsid w:val="006D67ED"/>
    <w:rsid w:val="006D6A04"/>
    <w:rsid w:val="006D6EB4"/>
    <w:rsid w:val="006D731C"/>
    <w:rsid w:val="006D75F2"/>
    <w:rsid w:val="006D763E"/>
    <w:rsid w:val="006D7902"/>
    <w:rsid w:val="006D794F"/>
    <w:rsid w:val="006D7A4C"/>
    <w:rsid w:val="006D7A5A"/>
    <w:rsid w:val="006D7C9D"/>
    <w:rsid w:val="006D7D16"/>
    <w:rsid w:val="006D7D85"/>
    <w:rsid w:val="006E0120"/>
    <w:rsid w:val="006E0430"/>
    <w:rsid w:val="006E045E"/>
    <w:rsid w:val="006E04A5"/>
    <w:rsid w:val="006E0674"/>
    <w:rsid w:val="006E09E9"/>
    <w:rsid w:val="006E0B21"/>
    <w:rsid w:val="006E0D64"/>
    <w:rsid w:val="006E1094"/>
    <w:rsid w:val="006E138A"/>
    <w:rsid w:val="006E14FC"/>
    <w:rsid w:val="006E1593"/>
    <w:rsid w:val="006E171B"/>
    <w:rsid w:val="006E1E12"/>
    <w:rsid w:val="006E291F"/>
    <w:rsid w:val="006E2C6D"/>
    <w:rsid w:val="006E2FE5"/>
    <w:rsid w:val="006E33D2"/>
    <w:rsid w:val="006E374B"/>
    <w:rsid w:val="006E3B50"/>
    <w:rsid w:val="006E44D3"/>
    <w:rsid w:val="006E4705"/>
    <w:rsid w:val="006E470D"/>
    <w:rsid w:val="006E49DF"/>
    <w:rsid w:val="006E4C7B"/>
    <w:rsid w:val="006E4E81"/>
    <w:rsid w:val="006E5482"/>
    <w:rsid w:val="006E58CF"/>
    <w:rsid w:val="006E6241"/>
    <w:rsid w:val="006E630C"/>
    <w:rsid w:val="006E645F"/>
    <w:rsid w:val="006E6A8E"/>
    <w:rsid w:val="006E6D2E"/>
    <w:rsid w:val="006E6F3D"/>
    <w:rsid w:val="006E72C0"/>
    <w:rsid w:val="006F0633"/>
    <w:rsid w:val="006F0BFB"/>
    <w:rsid w:val="006F0F20"/>
    <w:rsid w:val="006F0F6E"/>
    <w:rsid w:val="006F117D"/>
    <w:rsid w:val="006F1195"/>
    <w:rsid w:val="006F12C0"/>
    <w:rsid w:val="006F13F3"/>
    <w:rsid w:val="006F16D1"/>
    <w:rsid w:val="006F19C6"/>
    <w:rsid w:val="006F1A20"/>
    <w:rsid w:val="006F1DBD"/>
    <w:rsid w:val="006F1E00"/>
    <w:rsid w:val="006F2DB6"/>
    <w:rsid w:val="006F301F"/>
    <w:rsid w:val="006F32F4"/>
    <w:rsid w:val="006F3535"/>
    <w:rsid w:val="006F3618"/>
    <w:rsid w:val="006F3716"/>
    <w:rsid w:val="006F3A8C"/>
    <w:rsid w:val="006F41E0"/>
    <w:rsid w:val="006F45E3"/>
    <w:rsid w:val="006F46D2"/>
    <w:rsid w:val="006F4E66"/>
    <w:rsid w:val="006F5847"/>
    <w:rsid w:val="006F5B03"/>
    <w:rsid w:val="006F5B1A"/>
    <w:rsid w:val="006F5F76"/>
    <w:rsid w:val="006F6790"/>
    <w:rsid w:val="006F7B9A"/>
    <w:rsid w:val="00700521"/>
    <w:rsid w:val="00700821"/>
    <w:rsid w:val="007010A7"/>
    <w:rsid w:val="007010F9"/>
    <w:rsid w:val="007011D1"/>
    <w:rsid w:val="007011D8"/>
    <w:rsid w:val="00701998"/>
    <w:rsid w:val="00702723"/>
    <w:rsid w:val="0070275A"/>
    <w:rsid w:val="00702E04"/>
    <w:rsid w:val="00702E1F"/>
    <w:rsid w:val="0070303A"/>
    <w:rsid w:val="0070328F"/>
    <w:rsid w:val="007033CF"/>
    <w:rsid w:val="00703DAD"/>
    <w:rsid w:val="00704346"/>
    <w:rsid w:val="00704464"/>
    <w:rsid w:val="00704527"/>
    <w:rsid w:val="00704643"/>
    <w:rsid w:val="0070522E"/>
    <w:rsid w:val="00705273"/>
    <w:rsid w:val="00705344"/>
    <w:rsid w:val="0070544C"/>
    <w:rsid w:val="00705ACC"/>
    <w:rsid w:val="00705BD7"/>
    <w:rsid w:val="007061EC"/>
    <w:rsid w:val="00706461"/>
    <w:rsid w:val="00706506"/>
    <w:rsid w:val="00706535"/>
    <w:rsid w:val="00706737"/>
    <w:rsid w:val="007068C5"/>
    <w:rsid w:val="00706995"/>
    <w:rsid w:val="00706C3A"/>
    <w:rsid w:val="00706E1E"/>
    <w:rsid w:val="00706FC3"/>
    <w:rsid w:val="007071D4"/>
    <w:rsid w:val="00707C37"/>
    <w:rsid w:val="00707CE0"/>
    <w:rsid w:val="00707D72"/>
    <w:rsid w:val="00707D92"/>
    <w:rsid w:val="00710164"/>
    <w:rsid w:val="00710167"/>
    <w:rsid w:val="00710595"/>
    <w:rsid w:val="00710870"/>
    <w:rsid w:val="00710D76"/>
    <w:rsid w:val="007110B3"/>
    <w:rsid w:val="007111AB"/>
    <w:rsid w:val="00711743"/>
    <w:rsid w:val="00711B09"/>
    <w:rsid w:val="00711DAE"/>
    <w:rsid w:val="00712020"/>
    <w:rsid w:val="00712026"/>
    <w:rsid w:val="00712029"/>
    <w:rsid w:val="007121C0"/>
    <w:rsid w:val="007122A3"/>
    <w:rsid w:val="007122C3"/>
    <w:rsid w:val="00712638"/>
    <w:rsid w:val="0071276A"/>
    <w:rsid w:val="00712864"/>
    <w:rsid w:val="00712AB7"/>
    <w:rsid w:val="00712B22"/>
    <w:rsid w:val="00712C11"/>
    <w:rsid w:val="00712D93"/>
    <w:rsid w:val="00713592"/>
    <w:rsid w:val="007139BF"/>
    <w:rsid w:val="00713C11"/>
    <w:rsid w:val="00714396"/>
    <w:rsid w:val="00714A15"/>
    <w:rsid w:val="00714A38"/>
    <w:rsid w:val="00714B10"/>
    <w:rsid w:val="00714B64"/>
    <w:rsid w:val="00714BA7"/>
    <w:rsid w:val="00714F03"/>
    <w:rsid w:val="00714FC8"/>
    <w:rsid w:val="00715617"/>
    <w:rsid w:val="0071562F"/>
    <w:rsid w:val="00715C06"/>
    <w:rsid w:val="007166B6"/>
    <w:rsid w:val="007168BB"/>
    <w:rsid w:val="00716D4E"/>
    <w:rsid w:val="00716E85"/>
    <w:rsid w:val="0071717E"/>
    <w:rsid w:val="0071744A"/>
    <w:rsid w:val="0071766B"/>
    <w:rsid w:val="00717AD1"/>
    <w:rsid w:val="00720A2C"/>
    <w:rsid w:val="00720B85"/>
    <w:rsid w:val="00720B9B"/>
    <w:rsid w:val="00720BC1"/>
    <w:rsid w:val="00720C22"/>
    <w:rsid w:val="00720C2A"/>
    <w:rsid w:val="00720C6E"/>
    <w:rsid w:val="00720E58"/>
    <w:rsid w:val="00720E79"/>
    <w:rsid w:val="007217B3"/>
    <w:rsid w:val="00721A05"/>
    <w:rsid w:val="00722709"/>
    <w:rsid w:val="00722A24"/>
    <w:rsid w:val="00722BE6"/>
    <w:rsid w:val="00722CD9"/>
    <w:rsid w:val="00722E0B"/>
    <w:rsid w:val="00722EF9"/>
    <w:rsid w:val="0072317B"/>
    <w:rsid w:val="007232F1"/>
    <w:rsid w:val="00723958"/>
    <w:rsid w:val="00723B78"/>
    <w:rsid w:val="00723F60"/>
    <w:rsid w:val="00724290"/>
    <w:rsid w:val="0072454A"/>
    <w:rsid w:val="007245B1"/>
    <w:rsid w:val="00724952"/>
    <w:rsid w:val="00724CD4"/>
    <w:rsid w:val="007252EB"/>
    <w:rsid w:val="0072599C"/>
    <w:rsid w:val="00725D1A"/>
    <w:rsid w:val="00725DF3"/>
    <w:rsid w:val="007264E8"/>
    <w:rsid w:val="00726AB5"/>
    <w:rsid w:val="00726B7D"/>
    <w:rsid w:val="00726D00"/>
    <w:rsid w:val="00727285"/>
    <w:rsid w:val="00727380"/>
    <w:rsid w:val="00727497"/>
    <w:rsid w:val="00727B14"/>
    <w:rsid w:val="00727BC4"/>
    <w:rsid w:val="00727D91"/>
    <w:rsid w:val="00727E44"/>
    <w:rsid w:val="007300FE"/>
    <w:rsid w:val="00730152"/>
    <w:rsid w:val="007301B7"/>
    <w:rsid w:val="0073071A"/>
    <w:rsid w:val="0073087F"/>
    <w:rsid w:val="007308A3"/>
    <w:rsid w:val="007309AC"/>
    <w:rsid w:val="00730DD2"/>
    <w:rsid w:val="007310E4"/>
    <w:rsid w:val="00731129"/>
    <w:rsid w:val="00731C0C"/>
    <w:rsid w:val="00731EFE"/>
    <w:rsid w:val="00732066"/>
    <w:rsid w:val="0073253C"/>
    <w:rsid w:val="00732732"/>
    <w:rsid w:val="00732C9A"/>
    <w:rsid w:val="007335DA"/>
    <w:rsid w:val="00733918"/>
    <w:rsid w:val="0073397C"/>
    <w:rsid w:val="00734051"/>
    <w:rsid w:val="0073449C"/>
    <w:rsid w:val="00734519"/>
    <w:rsid w:val="0073458B"/>
    <w:rsid w:val="00734983"/>
    <w:rsid w:val="00734B84"/>
    <w:rsid w:val="0073512C"/>
    <w:rsid w:val="00735146"/>
    <w:rsid w:val="007352EB"/>
    <w:rsid w:val="007353A8"/>
    <w:rsid w:val="00735B49"/>
    <w:rsid w:val="00735EBF"/>
    <w:rsid w:val="007365ED"/>
    <w:rsid w:val="00736927"/>
    <w:rsid w:val="00736BFC"/>
    <w:rsid w:val="00736FC3"/>
    <w:rsid w:val="00736FDE"/>
    <w:rsid w:val="0073722B"/>
    <w:rsid w:val="007373BA"/>
    <w:rsid w:val="00737A4B"/>
    <w:rsid w:val="00740008"/>
    <w:rsid w:val="0074022B"/>
    <w:rsid w:val="0074091F"/>
    <w:rsid w:val="00740A48"/>
    <w:rsid w:val="00740B55"/>
    <w:rsid w:val="00740CD0"/>
    <w:rsid w:val="007412C9"/>
    <w:rsid w:val="00741335"/>
    <w:rsid w:val="00741355"/>
    <w:rsid w:val="00741C56"/>
    <w:rsid w:val="00741C83"/>
    <w:rsid w:val="00741E9A"/>
    <w:rsid w:val="007426C9"/>
    <w:rsid w:val="00742891"/>
    <w:rsid w:val="007429B9"/>
    <w:rsid w:val="00742C3D"/>
    <w:rsid w:val="00742DAD"/>
    <w:rsid w:val="00742FB8"/>
    <w:rsid w:val="00743084"/>
    <w:rsid w:val="00743455"/>
    <w:rsid w:val="007435B8"/>
    <w:rsid w:val="00743E24"/>
    <w:rsid w:val="007441D8"/>
    <w:rsid w:val="0074431D"/>
    <w:rsid w:val="007444AE"/>
    <w:rsid w:val="007447C6"/>
    <w:rsid w:val="007449FE"/>
    <w:rsid w:val="00744B3A"/>
    <w:rsid w:val="00744CEC"/>
    <w:rsid w:val="00745904"/>
    <w:rsid w:val="00745A05"/>
    <w:rsid w:val="00745C88"/>
    <w:rsid w:val="00745F8E"/>
    <w:rsid w:val="00746564"/>
    <w:rsid w:val="00746721"/>
    <w:rsid w:val="0074682C"/>
    <w:rsid w:val="00746A25"/>
    <w:rsid w:val="0074719A"/>
    <w:rsid w:val="007471B0"/>
    <w:rsid w:val="00747241"/>
    <w:rsid w:val="00747277"/>
    <w:rsid w:val="00747741"/>
    <w:rsid w:val="007479AC"/>
    <w:rsid w:val="007503AC"/>
    <w:rsid w:val="007505F4"/>
    <w:rsid w:val="0075074D"/>
    <w:rsid w:val="007507E7"/>
    <w:rsid w:val="00750979"/>
    <w:rsid w:val="00750B8F"/>
    <w:rsid w:val="00751313"/>
    <w:rsid w:val="007514AA"/>
    <w:rsid w:val="007516A7"/>
    <w:rsid w:val="00751760"/>
    <w:rsid w:val="00751781"/>
    <w:rsid w:val="007518BE"/>
    <w:rsid w:val="007518C9"/>
    <w:rsid w:val="00751B29"/>
    <w:rsid w:val="0075206D"/>
    <w:rsid w:val="0075218A"/>
    <w:rsid w:val="00752238"/>
    <w:rsid w:val="007522D0"/>
    <w:rsid w:val="00752367"/>
    <w:rsid w:val="00752DE0"/>
    <w:rsid w:val="00752E14"/>
    <w:rsid w:val="00753205"/>
    <w:rsid w:val="00753287"/>
    <w:rsid w:val="0075391F"/>
    <w:rsid w:val="00753DA5"/>
    <w:rsid w:val="00753DF3"/>
    <w:rsid w:val="0075401F"/>
    <w:rsid w:val="00754A67"/>
    <w:rsid w:val="00754E53"/>
    <w:rsid w:val="00754F47"/>
    <w:rsid w:val="0075502B"/>
    <w:rsid w:val="0075512A"/>
    <w:rsid w:val="00755633"/>
    <w:rsid w:val="00755A21"/>
    <w:rsid w:val="00755B6F"/>
    <w:rsid w:val="00755E93"/>
    <w:rsid w:val="00755F68"/>
    <w:rsid w:val="0075600C"/>
    <w:rsid w:val="00756A17"/>
    <w:rsid w:val="00756B41"/>
    <w:rsid w:val="00756CB3"/>
    <w:rsid w:val="00756FD4"/>
    <w:rsid w:val="00757192"/>
    <w:rsid w:val="00757357"/>
    <w:rsid w:val="00757690"/>
    <w:rsid w:val="007576EC"/>
    <w:rsid w:val="00757957"/>
    <w:rsid w:val="00760117"/>
    <w:rsid w:val="00760895"/>
    <w:rsid w:val="00760978"/>
    <w:rsid w:val="00760D42"/>
    <w:rsid w:val="00760F93"/>
    <w:rsid w:val="0076118C"/>
    <w:rsid w:val="007616C1"/>
    <w:rsid w:val="00761868"/>
    <w:rsid w:val="007622D4"/>
    <w:rsid w:val="007622E0"/>
    <w:rsid w:val="007623B0"/>
    <w:rsid w:val="007626C5"/>
    <w:rsid w:val="00762A7D"/>
    <w:rsid w:val="00762BAF"/>
    <w:rsid w:val="00762D3A"/>
    <w:rsid w:val="007630BB"/>
    <w:rsid w:val="00763A6B"/>
    <w:rsid w:val="00763B9E"/>
    <w:rsid w:val="007642A2"/>
    <w:rsid w:val="00764588"/>
    <w:rsid w:val="007648E6"/>
    <w:rsid w:val="007648FE"/>
    <w:rsid w:val="00764B39"/>
    <w:rsid w:val="00764D83"/>
    <w:rsid w:val="0076506B"/>
    <w:rsid w:val="00765204"/>
    <w:rsid w:val="00765D42"/>
    <w:rsid w:val="00766141"/>
    <w:rsid w:val="00766322"/>
    <w:rsid w:val="007664EA"/>
    <w:rsid w:val="007667C4"/>
    <w:rsid w:val="00766C0F"/>
    <w:rsid w:val="007670FC"/>
    <w:rsid w:val="00767282"/>
    <w:rsid w:val="0076772D"/>
    <w:rsid w:val="007678B9"/>
    <w:rsid w:val="00767B9A"/>
    <w:rsid w:val="00767DDD"/>
    <w:rsid w:val="00767F7F"/>
    <w:rsid w:val="00770192"/>
    <w:rsid w:val="007703EA"/>
    <w:rsid w:val="00770B57"/>
    <w:rsid w:val="00770C49"/>
    <w:rsid w:val="00770CA5"/>
    <w:rsid w:val="00770CD0"/>
    <w:rsid w:val="0077130E"/>
    <w:rsid w:val="007713D7"/>
    <w:rsid w:val="00771401"/>
    <w:rsid w:val="0077166D"/>
    <w:rsid w:val="007718F3"/>
    <w:rsid w:val="00771B52"/>
    <w:rsid w:val="00771BF6"/>
    <w:rsid w:val="00771C3D"/>
    <w:rsid w:val="00771D77"/>
    <w:rsid w:val="0077209F"/>
    <w:rsid w:val="00772170"/>
    <w:rsid w:val="0077249A"/>
    <w:rsid w:val="0077262C"/>
    <w:rsid w:val="00772763"/>
    <w:rsid w:val="00772A29"/>
    <w:rsid w:val="00772B5C"/>
    <w:rsid w:val="00773263"/>
    <w:rsid w:val="00773B3E"/>
    <w:rsid w:val="00773E65"/>
    <w:rsid w:val="007741B0"/>
    <w:rsid w:val="007745D3"/>
    <w:rsid w:val="007746DC"/>
    <w:rsid w:val="00774A8D"/>
    <w:rsid w:val="00774AD7"/>
    <w:rsid w:val="007752DD"/>
    <w:rsid w:val="0077558B"/>
    <w:rsid w:val="007756E4"/>
    <w:rsid w:val="00775782"/>
    <w:rsid w:val="0077586F"/>
    <w:rsid w:val="00775C08"/>
    <w:rsid w:val="007764ED"/>
    <w:rsid w:val="00776533"/>
    <w:rsid w:val="00776874"/>
    <w:rsid w:val="00776AC8"/>
    <w:rsid w:val="00776BE6"/>
    <w:rsid w:val="00776CB4"/>
    <w:rsid w:val="00776DBB"/>
    <w:rsid w:val="00776E34"/>
    <w:rsid w:val="0077726C"/>
    <w:rsid w:val="00777AAB"/>
    <w:rsid w:val="00777C63"/>
    <w:rsid w:val="00777C99"/>
    <w:rsid w:val="00777F88"/>
    <w:rsid w:val="00780640"/>
    <w:rsid w:val="00780FF9"/>
    <w:rsid w:val="00781222"/>
    <w:rsid w:val="00781894"/>
    <w:rsid w:val="007819EB"/>
    <w:rsid w:val="007823D3"/>
    <w:rsid w:val="0078285C"/>
    <w:rsid w:val="00782B30"/>
    <w:rsid w:val="00783113"/>
    <w:rsid w:val="00783A36"/>
    <w:rsid w:val="00783D88"/>
    <w:rsid w:val="007845CB"/>
    <w:rsid w:val="007845D4"/>
    <w:rsid w:val="00784D0E"/>
    <w:rsid w:val="00784DF0"/>
    <w:rsid w:val="00785A38"/>
    <w:rsid w:val="00785C2A"/>
    <w:rsid w:val="00785CA4"/>
    <w:rsid w:val="00785F4F"/>
    <w:rsid w:val="0078668F"/>
    <w:rsid w:val="00786C45"/>
    <w:rsid w:val="0078700E"/>
    <w:rsid w:val="00787339"/>
    <w:rsid w:val="00787879"/>
    <w:rsid w:val="00787A5B"/>
    <w:rsid w:val="00787B59"/>
    <w:rsid w:val="00787ECC"/>
    <w:rsid w:val="00787F6B"/>
    <w:rsid w:val="007900A9"/>
    <w:rsid w:val="007904F9"/>
    <w:rsid w:val="00790D68"/>
    <w:rsid w:val="007910C3"/>
    <w:rsid w:val="00791110"/>
    <w:rsid w:val="00791250"/>
    <w:rsid w:val="0079150D"/>
    <w:rsid w:val="00791DE1"/>
    <w:rsid w:val="00792518"/>
    <w:rsid w:val="00792EDD"/>
    <w:rsid w:val="00793181"/>
    <w:rsid w:val="007931A8"/>
    <w:rsid w:val="007931B5"/>
    <w:rsid w:val="0079320B"/>
    <w:rsid w:val="007936BD"/>
    <w:rsid w:val="007936C1"/>
    <w:rsid w:val="00793D45"/>
    <w:rsid w:val="00794BC6"/>
    <w:rsid w:val="00795615"/>
    <w:rsid w:val="00795CBC"/>
    <w:rsid w:val="00795E20"/>
    <w:rsid w:val="007966FD"/>
    <w:rsid w:val="00796787"/>
    <w:rsid w:val="00796D0F"/>
    <w:rsid w:val="007975BD"/>
    <w:rsid w:val="00797B7E"/>
    <w:rsid w:val="007A05A2"/>
    <w:rsid w:val="007A05F1"/>
    <w:rsid w:val="007A10D6"/>
    <w:rsid w:val="007A12EE"/>
    <w:rsid w:val="007A1385"/>
    <w:rsid w:val="007A138C"/>
    <w:rsid w:val="007A1455"/>
    <w:rsid w:val="007A1834"/>
    <w:rsid w:val="007A1856"/>
    <w:rsid w:val="007A1E52"/>
    <w:rsid w:val="007A2A4D"/>
    <w:rsid w:val="007A2AC1"/>
    <w:rsid w:val="007A31B2"/>
    <w:rsid w:val="007A3271"/>
    <w:rsid w:val="007A35FF"/>
    <w:rsid w:val="007A3629"/>
    <w:rsid w:val="007A3766"/>
    <w:rsid w:val="007A37B6"/>
    <w:rsid w:val="007A385C"/>
    <w:rsid w:val="007A38F5"/>
    <w:rsid w:val="007A3D24"/>
    <w:rsid w:val="007A46F8"/>
    <w:rsid w:val="007A4860"/>
    <w:rsid w:val="007A4CAF"/>
    <w:rsid w:val="007A4F7B"/>
    <w:rsid w:val="007A5192"/>
    <w:rsid w:val="007A527E"/>
    <w:rsid w:val="007A54C4"/>
    <w:rsid w:val="007A57FA"/>
    <w:rsid w:val="007A5A7C"/>
    <w:rsid w:val="007A61E4"/>
    <w:rsid w:val="007A652A"/>
    <w:rsid w:val="007A67FD"/>
    <w:rsid w:val="007A704A"/>
    <w:rsid w:val="007A7242"/>
    <w:rsid w:val="007A7904"/>
    <w:rsid w:val="007A7C50"/>
    <w:rsid w:val="007B03F6"/>
    <w:rsid w:val="007B04B5"/>
    <w:rsid w:val="007B0BCC"/>
    <w:rsid w:val="007B111A"/>
    <w:rsid w:val="007B12B0"/>
    <w:rsid w:val="007B1392"/>
    <w:rsid w:val="007B1785"/>
    <w:rsid w:val="007B1D8D"/>
    <w:rsid w:val="007B20F7"/>
    <w:rsid w:val="007B215A"/>
    <w:rsid w:val="007B22DC"/>
    <w:rsid w:val="007B24F0"/>
    <w:rsid w:val="007B2E7F"/>
    <w:rsid w:val="007B3214"/>
    <w:rsid w:val="007B34DC"/>
    <w:rsid w:val="007B35A3"/>
    <w:rsid w:val="007B3A98"/>
    <w:rsid w:val="007B3FCD"/>
    <w:rsid w:val="007B4008"/>
    <w:rsid w:val="007B432C"/>
    <w:rsid w:val="007B48F7"/>
    <w:rsid w:val="007B4927"/>
    <w:rsid w:val="007B49C4"/>
    <w:rsid w:val="007B4D74"/>
    <w:rsid w:val="007B4DC6"/>
    <w:rsid w:val="007B50BA"/>
    <w:rsid w:val="007B5132"/>
    <w:rsid w:val="007B567C"/>
    <w:rsid w:val="007B5D69"/>
    <w:rsid w:val="007B5FF6"/>
    <w:rsid w:val="007B6315"/>
    <w:rsid w:val="007B6370"/>
    <w:rsid w:val="007B69E8"/>
    <w:rsid w:val="007B6C17"/>
    <w:rsid w:val="007B70F7"/>
    <w:rsid w:val="007B743C"/>
    <w:rsid w:val="007B7890"/>
    <w:rsid w:val="007B78A4"/>
    <w:rsid w:val="007B7F75"/>
    <w:rsid w:val="007C0165"/>
    <w:rsid w:val="007C048B"/>
    <w:rsid w:val="007C0508"/>
    <w:rsid w:val="007C057E"/>
    <w:rsid w:val="007C0F6D"/>
    <w:rsid w:val="007C0FAD"/>
    <w:rsid w:val="007C131E"/>
    <w:rsid w:val="007C1541"/>
    <w:rsid w:val="007C19DF"/>
    <w:rsid w:val="007C25F8"/>
    <w:rsid w:val="007C2992"/>
    <w:rsid w:val="007C2A89"/>
    <w:rsid w:val="007C2B30"/>
    <w:rsid w:val="007C36B4"/>
    <w:rsid w:val="007C3A33"/>
    <w:rsid w:val="007C3DBC"/>
    <w:rsid w:val="007C412D"/>
    <w:rsid w:val="007C44DC"/>
    <w:rsid w:val="007C4545"/>
    <w:rsid w:val="007C45F7"/>
    <w:rsid w:val="007C46D1"/>
    <w:rsid w:val="007C47C2"/>
    <w:rsid w:val="007C4822"/>
    <w:rsid w:val="007C4DEF"/>
    <w:rsid w:val="007C4EBD"/>
    <w:rsid w:val="007C5468"/>
    <w:rsid w:val="007C55F1"/>
    <w:rsid w:val="007C58AB"/>
    <w:rsid w:val="007C5959"/>
    <w:rsid w:val="007C5ACC"/>
    <w:rsid w:val="007C6148"/>
    <w:rsid w:val="007C6900"/>
    <w:rsid w:val="007C69A9"/>
    <w:rsid w:val="007C6C37"/>
    <w:rsid w:val="007C6C60"/>
    <w:rsid w:val="007C6D07"/>
    <w:rsid w:val="007C745C"/>
    <w:rsid w:val="007C7578"/>
    <w:rsid w:val="007C776A"/>
    <w:rsid w:val="007C7E7C"/>
    <w:rsid w:val="007C7F4C"/>
    <w:rsid w:val="007D065E"/>
    <w:rsid w:val="007D0A94"/>
    <w:rsid w:val="007D0B22"/>
    <w:rsid w:val="007D0BD6"/>
    <w:rsid w:val="007D0D5B"/>
    <w:rsid w:val="007D143D"/>
    <w:rsid w:val="007D14BD"/>
    <w:rsid w:val="007D18A7"/>
    <w:rsid w:val="007D1934"/>
    <w:rsid w:val="007D25B9"/>
    <w:rsid w:val="007D261C"/>
    <w:rsid w:val="007D2BE8"/>
    <w:rsid w:val="007D2E24"/>
    <w:rsid w:val="007D3066"/>
    <w:rsid w:val="007D3388"/>
    <w:rsid w:val="007D33A6"/>
    <w:rsid w:val="007D3605"/>
    <w:rsid w:val="007D3A54"/>
    <w:rsid w:val="007D421B"/>
    <w:rsid w:val="007D4490"/>
    <w:rsid w:val="007D4579"/>
    <w:rsid w:val="007D51EB"/>
    <w:rsid w:val="007D56B6"/>
    <w:rsid w:val="007D58BB"/>
    <w:rsid w:val="007D5F09"/>
    <w:rsid w:val="007D6835"/>
    <w:rsid w:val="007D6A93"/>
    <w:rsid w:val="007D6DDD"/>
    <w:rsid w:val="007D7AE5"/>
    <w:rsid w:val="007D7BAC"/>
    <w:rsid w:val="007D7CDE"/>
    <w:rsid w:val="007D7DC7"/>
    <w:rsid w:val="007D7F9C"/>
    <w:rsid w:val="007E01AF"/>
    <w:rsid w:val="007E0679"/>
    <w:rsid w:val="007E06F7"/>
    <w:rsid w:val="007E0772"/>
    <w:rsid w:val="007E0960"/>
    <w:rsid w:val="007E0C11"/>
    <w:rsid w:val="007E0D31"/>
    <w:rsid w:val="007E0E04"/>
    <w:rsid w:val="007E0EF9"/>
    <w:rsid w:val="007E1667"/>
    <w:rsid w:val="007E21D9"/>
    <w:rsid w:val="007E23D5"/>
    <w:rsid w:val="007E2A98"/>
    <w:rsid w:val="007E2BDD"/>
    <w:rsid w:val="007E31AF"/>
    <w:rsid w:val="007E3324"/>
    <w:rsid w:val="007E34F2"/>
    <w:rsid w:val="007E36DB"/>
    <w:rsid w:val="007E4324"/>
    <w:rsid w:val="007E45CA"/>
    <w:rsid w:val="007E4707"/>
    <w:rsid w:val="007E48C0"/>
    <w:rsid w:val="007E4AA2"/>
    <w:rsid w:val="007E4C42"/>
    <w:rsid w:val="007E4FEF"/>
    <w:rsid w:val="007E564B"/>
    <w:rsid w:val="007E5885"/>
    <w:rsid w:val="007E61B7"/>
    <w:rsid w:val="007E62F9"/>
    <w:rsid w:val="007E63F9"/>
    <w:rsid w:val="007E64FF"/>
    <w:rsid w:val="007E6887"/>
    <w:rsid w:val="007E6B7A"/>
    <w:rsid w:val="007E6E62"/>
    <w:rsid w:val="007E6F62"/>
    <w:rsid w:val="007E6FEA"/>
    <w:rsid w:val="007E73A5"/>
    <w:rsid w:val="007E7693"/>
    <w:rsid w:val="007E7C7B"/>
    <w:rsid w:val="007E7DE4"/>
    <w:rsid w:val="007E7E0F"/>
    <w:rsid w:val="007E7F8F"/>
    <w:rsid w:val="007F015E"/>
    <w:rsid w:val="007F0CC7"/>
    <w:rsid w:val="007F1160"/>
    <w:rsid w:val="007F1163"/>
    <w:rsid w:val="007F12D6"/>
    <w:rsid w:val="007F138B"/>
    <w:rsid w:val="007F14F7"/>
    <w:rsid w:val="007F152B"/>
    <w:rsid w:val="007F1B02"/>
    <w:rsid w:val="007F1BD6"/>
    <w:rsid w:val="007F1DD2"/>
    <w:rsid w:val="007F21B0"/>
    <w:rsid w:val="007F2DE9"/>
    <w:rsid w:val="007F33FA"/>
    <w:rsid w:val="007F341B"/>
    <w:rsid w:val="007F3682"/>
    <w:rsid w:val="007F3711"/>
    <w:rsid w:val="007F3AA2"/>
    <w:rsid w:val="007F3B45"/>
    <w:rsid w:val="007F3D32"/>
    <w:rsid w:val="007F3E3E"/>
    <w:rsid w:val="007F4A9E"/>
    <w:rsid w:val="007F4ABC"/>
    <w:rsid w:val="007F4D45"/>
    <w:rsid w:val="007F510F"/>
    <w:rsid w:val="007F525F"/>
    <w:rsid w:val="007F527A"/>
    <w:rsid w:val="007F545B"/>
    <w:rsid w:val="007F59B2"/>
    <w:rsid w:val="007F6607"/>
    <w:rsid w:val="007F6D9C"/>
    <w:rsid w:val="007F7865"/>
    <w:rsid w:val="007F7FB3"/>
    <w:rsid w:val="0080026A"/>
    <w:rsid w:val="00800340"/>
    <w:rsid w:val="0080065A"/>
    <w:rsid w:val="00800953"/>
    <w:rsid w:val="00800E7C"/>
    <w:rsid w:val="00800F8B"/>
    <w:rsid w:val="00801255"/>
    <w:rsid w:val="00801917"/>
    <w:rsid w:val="0080193F"/>
    <w:rsid w:val="0080197B"/>
    <w:rsid w:val="008019E6"/>
    <w:rsid w:val="00801A0D"/>
    <w:rsid w:val="00801C1F"/>
    <w:rsid w:val="00801FED"/>
    <w:rsid w:val="0080219B"/>
    <w:rsid w:val="008021D3"/>
    <w:rsid w:val="00802319"/>
    <w:rsid w:val="00802472"/>
    <w:rsid w:val="00802849"/>
    <w:rsid w:val="00802971"/>
    <w:rsid w:val="00802C40"/>
    <w:rsid w:val="00803683"/>
    <w:rsid w:val="008038E3"/>
    <w:rsid w:val="008038F6"/>
    <w:rsid w:val="00803A05"/>
    <w:rsid w:val="00804558"/>
    <w:rsid w:val="00804624"/>
    <w:rsid w:val="008047AE"/>
    <w:rsid w:val="00804AA1"/>
    <w:rsid w:val="00804B21"/>
    <w:rsid w:val="00804D60"/>
    <w:rsid w:val="00805483"/>
    <w:rsid w:val="0080585D"/>
    <w:rsid w:val="00805EBD"/>
    <w:rsid w:val="00805FD5"/>
    <w:rsid w:val="00806273"/>
    <w:rsid w:val="0080661F"/>
    <w:rsid w:val="0080672B"/>
    <w:rsid w:val="00806EFD"/>
    <w:rsid w:val="00807074"/>
    <w:rsid w:val="00807ACB"/>
    <w:rsid w:val="00807E43"/>
    <w:rsid w:val="00807F69"/>
    <w:rsid w:val="00810368"/>
    <w:rsid w:val="008108B5"/>
    <w:rsid w:val="00810BE7"/>
    <w:rsid w:val="00810F2F"/>
    <w:rsid w:val="00811246"/>
    <w:rsid w:val="00811336"/>
    <w:rsid w:val="0081163A"/>
    <w:rsid w:val="0081165D"/>
    <w:rsid w:val="0081194A"/>
    <w:rsid w:val="00811A09"/>
    <w:rsid w:val="00811B00"/>
    <w:rsid w:val="00811B28"/>
    <w:rsid w:val="00811F45"/>
    <w:rsid w:val="00812131"/>
    <w:rsid w:val="00812862"/>
    <w:rsid w:val="00812A7A"/>
    <w:rsid w:val="00812D88"/>
    <w:rsid w:val="0081320B"/>
    <w:rsid w:val="0081362B"/>
    <w:rsid w:val="008138DB"/>
    <w:rsid w:val="008142D0"/>
    <w:rsid w:val="0081450B"/>
    <w:rsid w:val="0081467F"/>
    <w:rsid w:val="008146A0"/>
    <w:rsid w:val="00814E68"/>
    <w:rsid w:val="008151E9"/>
    <w:rsid w:val="00815339"/>
    <w:rsid w:val="008154F1"/>
    <w:rsid w:val="00815684"/>
    <w:rsid w:val="0081591F"/>
    <w:rsid w:val="00815A99"/>
    <w:rsid w:val="00815E5B"/>
    <w:rsid w:val="008160D1"/>
    <w:rsid w:val="008162B3"/>
    <w:rsid w:val="0081640D"/>
    <w:rsid w:val="00816855"/>
    <w:rsid w:val="0081687A"/>
    <w:rsid w:val="008168E1"/>
    <w:rsid w:val="008169A1"/>
    <w:rsid w:val="00816ABB"/>
    <w:rsid w:val="00816DE3"/>
    <w:rsid w:val="0081709F"/>
    <w:rsid w:val="008170FB"/>
    <w:rsid w:val="008173F3"/>
    <w:rsid w:val="00817BD4"/>
    <w:rsid w:val="00817E4B"/>
    <w:rsid w:val="00820160"/>
    <w:rsid w:val="0082022B"/>
    <w:rsid w:val="008202BB"/>
    <w:rsid w:val="00820CB3"/>
    <w:rsid w:val="00820E0E"/>
    <w:rsid w:val="00821237"/>
    <w:rsid w:val="008216DA"/>
    <w:rsid w:val="008217C3"/>
    <w:rsid w:val="008217DD"/>
    <w:rsid w:val="00821868"/>
    <w:rsid w:val="008219B4"/>
    <w:rsid w:val="008219B8"/>
    <w:rsid w:val="008219E9"/>
    <w:rsid w:val="00821A91"/>
    <w:rsid w:val="00821ECA"/>
    <w:rsid w:val="00822414"/>
    <w:rsid w:val="00822686"/>
    <w:rsid w:val="00822CB9"/>
    <w:rsid w:val="00822E2C"/>
    <w:rsid w:val="00823116"/>
    <w:rsid w:val="0082350E"/>
    <w:rsid w:val="00823658"/>
    <w:rsid w:val="008239BF"/>
    <w:rsid w:val="00823AB6"/>
    <w:rsid w:val="00823B36"/>
    <w:rsid w:val="0082470F"/>
    <w:rsid w:val="0082488C"/>
    <w:rsid w:val="008249C1"/>
    <w:rsid w:val="00824F92"/>
    <w:rsid w:val="008251E7"/>
    <w:rsid w:val="00825417"/>
    <w:rsid w:val="008262BC"/>
    <w:rsid w:val="008266A2"/>
    <w:rsid w:val="008267AE"/>
    <w:rsid w:val="008275D0"/>
    <w:rsid w:val="00827866"/>
    <w:rsid w:val="00827D88"/>
    <w:rsid w:val="00830779"/>
    <w:rsid w:val="008307B7"/>
    <w:rsid w:val="008309AF"/>
    <w:rsid w:val="00830ADB"/>
    <w:rsid w:val="00830B33"/>
    <w:rsid w:val="0083118A"/>
    <w:rsid w:val="00831784"/>
    <w:rsid w:val="0083207A"/>
    <w:rsid w:val="00832727"/>
    <w:rsid w:val="00832B2F"/>
    <w:rsid w:val="00832BF3"/>
    <w:rsid w:val="008337C1"/>
    <w:rsid w:val="00833A9D"/>
    <w:rsid w:val="00833D88"/>
    <w:rsid w:val="008340CB"/>
    <w:rsid w:val="0083432F"/>
    <w:rsid w:val="0083435D"/>
    <w:rsid w:val="00834F23"/>
    <w:rsid w:val="008353B6"/>
    <w:rsid w:val="008354AF"/>
    <w:rsid w:val="00835BB7"/>
    <w:rsid w:val="008360C9"/>
    <w:rsid w:val="00836A67"/>
    <w:rsid w:val="00836CEB"/>
    <w:rsid w:val="00836E07"/>
    <w:rsid w:val="008370C2"/>
    <w:rsid w:val="00837523"/>
    <w:rsid w:val="00837634"/>
    <w:rsid w:val="0083764A"/>
    <w:rsid w:val="00837CC2"/>
    <w:rsid w:val="00840378"/>
    <w:rsid w:val="008408B4"/>
    <w:rsid w:val="00840998"/>
    <w:rsid w:val="00840EAF"/>
    <w:rsid w:val="00840EE3"/>
    <w:rsid w:val="008416BF"/>
    <w:rsid w:val="008416FD"/>
    <w:rsid w:val="0084188F"/>
    <w:rsid w:val="00841B07"/>
    <w:rsid w:val="00841DE7"/>
    <w:rsid w:val="00842659"/>
    <w:rsid w:val="0084293A"/>
    <w:rsid w:val="00842C30"/>
    <w:rsid w:val="0084346B"/>
    <w:rsid w:val="0084354C"/>
    <w:rsid w:val="0084375D"/>
    <w:rsid w:val="008439C8"/>
    <w:rsid w:val="00843B51"/>
    <w:rsid w:val="00843BE8"/>
    <w:rsid w:val="0084416F"/>
    <w:rsid w:val="0084438B"/>
    <w:rsid w:val="008443EE"/>
    <w:rsid w:val="00844462"/>
    <w:rsid w:val="008449FE"/>
    <w:rsid w:val="00844D2C"/>
    <w:rsid w:val="0084530B"/>
    <w:rsid w:val="00845511"/>
    <w:rsid w:val="00845515"/>
    <w:rsid w:val="00845520"/>
    <w:rsid w:val="00845FC4"/>
    <w:rsid w:val="008461B0"/>
    <w:rsid w:val="00846AE9"/>
    <w:rsid w:val="00846C9F"/>
    <w:rsid w:val="00846D16"/>
    <w:rsid w:val="00846F4C"/>
    <w:rsid w:val="00847234"/>
    <w:rsid w:val="00847787"/>
    <w:rsid w:val="00847A66"/>
    <w:rsid w:val="00847C9A"/>
    <w:rsid w:val="00847D66"/>
    <w:rsid w:val="00847D71"/>
    <w:rsid w:val="00847DB5"/>
    <w:rsid w:val="0085044B"/>
    <w:rsid w:val="00850EE1"/>
    <w:rsid w:val="0085107C"/>
    <w:rsid w:val="00851645"/>
    <w:rsid w:val="0085165B"/>
    <w:rsid w:val="0085179C"/>
    <w:rsid w:val="008518FA"/>
    <w:rsid w:val="00851903"/>
    <w:rsid w:val="008519FE"/>
    <w:rsid w:val="00851B3F"/>
    <w:rsid w:val="00851DC6"/>
    <w:rsid w:val="00851DCB"/>
    <w:rsid w:val="00851E0C"/>
    <w:rsid w:val="00851F5F"/>
    <w:rsid w:val="00852142"/>
    <w:rsid w:val="00852287"/>
    <w:rsid w:val="008528CF"/>
    <w:rsid w:val="008534B1"/>
    <w:rsid w:val="00853510"/>
    <w:rsid w:val="00853E5B"/>
    <w:rsid w:val="00853FD6"/>
    <w:rsid w:val="00854123"/>
    <w:rsid w:val="008542D1"/>
    <w:rsid w:val="00854465"/>
    <w:rsid w:val="008544BD"/>
    <w:rsid w:val="00854946"/>
    <w:rsid w:val="008549A2"/>
    <w:rsid w:val="00854B62"/>
    <w:rsid w:val="00854B73"/>
    <w:rsid w:val="00854B77"/>
    <w:rsid w:val="00854E58"/>
    <w:rsid w:val="00854E5E"/>
    <w:rsid w:val="008558ED"/>
    <w:rsid w:val="00855CD9"/>
    <w:rsid w:val="00855CFC"/>
    <w:rsid w:val="00855EDD"/>
    <w:rsid w:val="00855FB6"/>
    <w:rsid w:val="00855FD5"/>
    <w:rsid w:val="00856049"/>
    <w:rsid w:val="0085632A"/>
    <w:rsid w:val="008568BB"/>
    <w:rsid w:val="00856E96"/>
    <w:rsid w:val="0085776B"/>
    <w:rsid w:val="00857822"/>
    <w:rsid w:val="00857C50"/>
    <w:rsid w:val="00857C93"/>
    <w:rsid w:val="0086023B"/>
    <w:rsid w:val="00860517"/>
    <w:rsid w:val="00860D51"/>
    <w:rsid w:val="00860EA3"/>
    <w:rsid w:val="00860F23"/>
    <w:rsid w:val="008611C1"/>
    <w:rsid w:val="0086151A"/>
    <w:rsid w:val="0086173C"/>
    <w:rsid w:val="00861749"/>
    <w:rsid w:val="00861D13"/>
    <w:rsid w:val="00861DA4"/>
    <w:rsid w:val="00862330"/>
    <w:rsid w:val="0086264B"/>
    <w:rsid w:val="008626E9"/>
    <w:rsid w:val="008626EB"/>
    <w:rsid w:val="00862D83"/>
    <w:rsid w:val="00862EFD"/>
    <w:rsid w:val="008634BA"/>
    <w:rsid w:val="0086351B"/>
    <w:rsid w:val="008638FB"/>
    <w:rsid w:val="00863B01"/>
    <w:rsid w:val="0086444C"/>
    <w:rsid w:val="008644B1"/>
    <w:rsid w:val="0086464D"/>
    <w:rsid w:val="00864768"/>
    <w:rsid w:val="00864CD1"/>
    <w:rsid w:val="00864D69"/>
    <w:rsid w:val="00865475"/>
    <w:rsid w:val="008658AB"/>
    <w:rsid w:val="00865B18"/>
    <w:rsid w:val="00865D47"/>
    <w:rsid w:val="00865E9E"/>
    <w:rsid w:val="008661D3"/>
    <w:rsid w:val="0086672E"/>
    <w:rsid w:val="008669D1"/>
    <w:rsid w:val="00866CF2"/>
    <w:rsid w:val="008675EC"/>
    <w:rsid w:val="008679CE"/>
    <w:rsid w:val="00867DA7"/>
    <w:rsid w:val="008701F8"/>
    <w:rsid w:val="00870233"/>
    <w:rsid w:val="008704D9"/>
    <w:rsid w:val="00870555"/>
    <w:rsid w:val="008705A8"/>
    <w:rsid w:val="00871892"/>
    <w:rsid w:val="008718FC"/>
    <w:rsid w:val="00871CC2"/>
    <w:rsid w:val="00871F4F"/>
    <w:rsid w:val="0087200D"/>
    <w:rsid w:val="00872131"/>
    <w:rsid w:val="008723B8"/>
    <w:rsid w:val="008725F5"/>
    <w:rsid w:val="00872BF6"/>
    <w:rsid w:val="00873147"/>
    <w:rsid w:val="00873664"/>
    <w:rsid w:val="008736AF"/>
    <w:rsid w:val="0087376D"/>
    <w:rsid w:val="00873A0C"/>
    <w:rsid w:val="00873C1E"/>
    <w:rsid w:val="00873CD6"/>
    <w:rsid w:val="00873DE6"/>
    <w:rsid w:val="00873FB5"/>
    <w:rsid w:val="00873FBF"/>
    <w:rsid w:val="00874178"/>
    <w:rsid w:val="00874272"/>
    <w:rsid w:val="008743DF"/>
    <w:rsid w:val="008744E4"/>
    <w:rsid w:val="00874A57"/>
    <w:rsid w:val="00874C66"/>
    <w:rsid w:val="00874F67"/>
    <w:rsid w:val="00874F8B"/>
    <w:rsid w:val="00875547"/>
    <w:rsid w:val="00875686"/>
    <w:rsid w:val="00875F4F"/>
    <w:rsid w:val="008762D8"/>
    <w:rsid w:val="00876BC8"/>
    <w:rsid w:val="00876CE2"/>
    <w:rsid w:val="008772D9"/>
    <w:rsid w:val="0087735C"/>
    <w:rsid w:val="00877477"/>
    <w:rsid w:val="00877A4B"/>
    <w:rsid w:val="00877B29"/>
    <w:rsid w:val="00880624"/>
    <w:rsid w:val="008807BC"/>
    <w:rsid w:val="008808B5"/>
    <w:rsid w:val="008808B9"/>
    <w:rsid w:val="00880A24"/>
    <w:rsid w:val="00880B30"/>
    <w:rsid w:val="00880DE8"/>
    <w:rsid w:val="00880F1D"/>
    <w:rsid w:val="008811B7"/>
    <w:rsid w:val="0088172A"/>
    <w:rsid w:val="00881B72"/>
    <w:rsid w:val="00881E62"/>
    <w:rsid w:val="00881F90"/>
    <w:rsid w:val="00881F97"/>
    <w:rsid w:val="0088232C"/>
    <w:rsid w:val="00882675"/>
    <w:rsid w:val="008828F0"/>
    <w:rsid w:val="00882C60"/>
    <w:rsid w:val="00883D9B"/>
    <w:rsid w:val="00883E20"/>
    <w:rsid w:val="00884433"/>
    <w:rsid w:val="0088475B"/>
    <w:rsid w:val="00884C66"/>
    <w:rsid w:val="00884C91"/>
    <w:rsid w:val="008851C4"/>
    <w:rsid w:val="00885544"/>
    <w:rsid w:val="00885696"/>
    <w:rsid w:val="0088570A"/>
    <w:rsid w:val="00885E9D"/>
    <w:rsid w:val="008860E0"/>
    <w:rsid w:val="0088636E"/>
    <w:rsid w:val="008864A7"/>
    <w:rsid w:val="0088666A"/>
    <w:rsid w:val="0088688A"/>
    <w:rsid w:val="00886A9E"/>
    <w:rsid w:val="00886DC9"/>
    <w:rsid w:val="00886EC7"/>
    <w:rsid w:val="00886EF2"/>
    <w:rsid w:val="00887184"/>
    <w:rsid w:val="0088749A"/>
    <w:rsid w:val="008879EA"/>
    <w:rsid w:val="00887DD3"/>
    <w:rsid w:val="00887F7D"/>
    <w:rsid w:val="00890139"/>
    <w:rsid w:val="0089049C"/>
    <w:rsid w:val="0089160E"/>
    <w:rsid w:val="008918B1"/>
    <w:rsid w:val="008921B1"/>
    <w:rsid w:val="008921EC"/>
    <w:rsid w:val="00892573"/>
    <w:rsid w:val="00892687"/>
    <w:rsid w:val="00892D79"/>
    <w:rsid w:val="00893386"/>
    <w:rsid w:val="0089363C"/>
    <w:rsid w:val="00893657"/>
    <w:rsid w:val="00893671"/>
    <w:rsid w:val="00893B8C"/>
    <w:rsid w:val="00893FC5"/>
    <w:rsid w:val="00894070"/>
    <w:rsid w:val="008941FB"/>
    <w:rsid w:val="00894565"/>
    <w:rsid w:val="008948BD"/>
    <w:rsid w:val="008948D9"/>
    <w:rsid w:val="008950D6"/>
    <w:rsid w:val="0089568B"/>
    <w:rsid w:val="00895B46"/>
    <w:rsid w:val="00896474"/>
    <w:rsid w:val="00896664"/>
    <w:rsid w:val="00896DBC"/>
    <w:rsid w:val="0089708B"/>
    <w:rsid w:val="008971E6"/>
    <w:rsid w:val="00897B59"/>
    <w:rsid w:val="00897C6C"/>
    <w:rsid w:val="00897D1A"/>
    <w:rsid w:val="008A0905"/>
    <w:rsid w:val="008A0B02"/>
    <w:rsid w:val="008A0BE1"/>
    <w:rsid w:val="008A0E0D"/>
    <w:rsid w:val="008A0E3B"/>
    <w:rsid w:val="008A0E40"/>
    <w:rsid w:val="008A0E6B"/>
    <w:rsid w:val="008A0F3A"/>
    <w:rsid w:val="008A1027"/>
    <w:rsid w:val="008A155C"/>
    <w:rsid w:val="008A176A"/>
    <w:rsid w:val="008A180E"/>
    <w:rsid w:val="008A197C"/>
    <w:rsid w:val="008A1A4C"/>
    <w:rsid w:val="008A2289"/>
    <w:rsid w:val="008A2323"/>
    <w:rsid w:val="008A2537"/>
    <w:rsid w:val="008A2545"/>
    <w:rsid w:val="008A2636"/>
    <w:rsid w:val="008A2B13"/>
    <w:rsid w:val="008A317A"/>
    <w:rsid w:val="008A340F"/>
    <w:rsid w:val="008A35DB"/>
    <w:rsid w:val="008A3735"/>
    <w:rsid w:val="008A3737"/>
    <w:rsid w:val="008A3AF9"/>
    <w:rsid w:val="008A3FBE"/>
    <w:rsid w:val="008A4013"/>
    <w:rsid w:val="008A465C"/>
    <w:rsid w:val="008A49D2"/>
    <w:rsid w:val="008A4C9C"/>
    <w:rsid w:val="008A500D"/>
    <w:rsid w:val="008A503A"/>
    <w:rsid w:val="008A5C1A"/>
    <w:rsid w:val="008A6041"/>
    <w:rsid w:val="008A60F8"/>
    <w:rsid w:val="008A659E"/>
    <w:rsid w:val="008A6662"/>
    <w:rsid w:val="008A68FA"/>
    <w:rsid w:val="008A69FE"/>
    <w:rsid w:val="008A6CDE"/>
    <w:rsid w:val="008A6EC7"/>
    <w:rsid w:val="008A6F36"/>
    <w:rsid w:val="008A7038"/>
    <w:rsid w:val="008A7286"/>
    <w:rsid w:val="008A7B50"/>
    <w:rsid w:val="008B006B"/>
    <w:rsid w:val="008B0641"/>
    <w:rsid w:val="008B0830"/>
    <w:rsid w:val="008B0EB7"/>
    <w:rsid w:val="008B0EFD"/>
    <w:rsid w:val="008B11A2"/>
    <w:rsid w:val="008B138E"/>
    <w:rsid w:val="008B1415"/>
    <w:rsid w:val="008B1588"/>
    <w:rsid w:val="008B1BF8"/>
    <w:rsid w:val="008B1C78"/>
    <w:rsid w:val="008B1F87"/>
    <w:rsid w:val="008B2211"/>
    <w:rsid w:val="008B28BD"/>
    <w:rsid w:val="008B2CA6"/>
    <w:rsid w:val="008B2CF9"/>
    <w:rsid w:val="008B2E96"/>
    <w:rsid w:val="008B2F53"/>
    <w:rsid w:val="008B3006"/>
    <w:rsid w:val="008B3139"/>
    <w:rsid w:val="008B35AA"/>
    <w:rsid w:val="008B3B50"/>
    <w:rsid w:val="008B3D47"/>
    <w:rsid w:val="008B43E2"/>
    <w:rsid w:val="008B44CB"/>
    <w:rsid w:val="008B46D2"/>
    <w:rsid w:val="008B4F2F"/>
    <w:rsid w:val="008B5253"/>
    <w:rsid w:val="008B53D8"/>
    <w:rsid w:val="008B5B66"/>
    <w:rsid w:val="008B5BD6"/>
    <w:rsid w:val="008B5D87"/>
    <w:rsid w:val="008B63BE"/>
    <w:rsid w:val="008B640E"/>
    <w:rsid w:val="008B6505"/>
    <w:rsid w:val="008B688D"/>
    <w:rsid w:val="008B70EE"/>
    <w:rsid w:val="008B715C"/>
    <w:rsid w:val="008B75B8"/>
    <w:rsid w:val="008C0487"/>
    <w:rsid w:val="008C0D47"/>
    <w:rsid w:val="008C0E7B"/>
    <w:rsid w:val="008C0EAD"/>
    <w:rsid w:val="008C0F64"/>
    <w:rsid w:val="008C110F"/>
    <w:rsid w:val="008C12BB"/>
    <w:rsid w:val="008C1442"/>
    <w:rsid w:val="008C148A"/>
    <w:rsid w:val="008C1568"/>
    <w:rsid w:val="008C1693"/>
    <w:rsid w:val="008C172D"/>
    <w:rsid w:val="008C19D9"/>
    <w:rsid w:val="008C1A45"/>
    <w:rsid w:val="008C1A5E"/>
    <w:rsid w:val="008C1A81"/>
    <w:rsid w:val="008C1DBB"/>
    <w:rsid w:val="008C2865"/>
    <w:rsid w:val="008C29FE"/>
    <w:rsid w:val="008C2AE2"/>
    <w:rsid w:val="008C2D97"/>
    <w:rsid w:val="008C32CA"/>
    <w:rsid w:val="008C389F"/>
    <w:rsid w:val="008C3967"/>
    <w:rsid w:val="008C3B39"/>
    <w:rsid w:val="008C3F42"/>
    <w:rsid w:val="008C3F51"/>
    <w:rsid w:val="008C431E"/>
    <w:rsid w:val="008C43AF"/>
    <w:rsid w:val="008C4C58"/>
    <w:rsid w:val="008C4F6D"/>
    <w:rsid w:val="008C51BE"/>
    <w:rsid w:val="008C54BD"/>
    <w:rsid w:val="008C54C4"/>
    <w:rsid w:val="008C55AD"/>
    <w:rsid w:val="008C56FF"/>
    <w:rsid w:val="008C57CD"/>
    <w:rsid w:val="008C5AFB"/>
    <w:rsid w:val="008C5BD5"/>
    <w:rsid w:val="008C5FE7"/>
    <w:rsid w:val="008C6056"/>
    <w:rsid w:val="008C64C1"/>
    <w:rsid w:val="008C6628"/>
    <w:rsid w:val="008C685C"/>
    <w:rsid w:val="008C69BC"/>
    <w:rsid w:val="008C69C9"/>
    <w:rsid w:val="008C6E38"/>
    <w:rsid w:val="008C6F75"/>
    <w:rsid w:val="008C7095"/>
    <w:rsid w:val="008C71B2"/>
    <w:rsid w:val="008C72DB"/>
    <w:rsid w:val="008C7C18"/>
    <w:rsid w:val="008C7CC4"/>
    <w:rsid w:val="008C7F42"/>
    <w:rsid w:val="008D02C5"/>
    <w:rsid w:val="008D047D"/>
    <w:rsid w:val="008D0B4C"/>
    <w:rsid w:val="008D10A5"/>
    <w:rsid w:val="008D11FC"/>
    <w:rsid w:val="008D14C4"/>
    <w:rsid w:val="008D16E9"/>
    <w:rsid w:val="008D1964"/>
    <w:rsid w:val="008D1D41"/>
    <w:rsid w:val="008D21B5"/>
    <w:rsid w:val="008D221A"/>
    <w:rsid w:val="008D24D6"/>
    <w:rsid w:val="008D24E1"/>
    <w:rsid w:val="008D2790"/>
    <w:rsid w:val="008D2BC5"/>
    <w:rsid w:val="008D3749"/>
    <w:rsid w:val="008D3847"/>
    <w:rsid w:val="008D3CB4"/>
    <w:rsid w:val="008D3DC1"/>
    <w:rsid w:val="008D3E6A"/>
    <w:rsid w:val="008D4432"/>
    <w:rsid w:val="008D443D"/>
    <w:rsid w:val="008D468B"/>
    <w:rsid w:val="008D53E2"/>
    <w:rsid w:val="008D559E"/>
    <w:rsid w:val="008D5908"/>
    <w:rsid w:val="008D5AF1"/>
    <w:rsid w:val="008D5AF7"/>
    <w:rsid w:val="008D6625"/>
    <w:rsid w:val="008D6A6E"/>
    <w:rsid w:val="008D7488"/>
    <w:rsid w:val="008D77B2"/>
    <w:rsid w:val="008D781F"/>
    <w:rsid w:val="008D7865"/>
    <w:rsid w:val="008D7DBE"/>
    <w:rsid w:val="008D7F43"/>
    <w:rsid w:val="008E0119"/>
    <w:rsid w:val="008E02B7"/>
    <w:rsid w:val="008E05CB"/>
    <w:rsid w:val="008E08AC"/>
    <w:rsid w:val="008E0B0B"/>
    <w:rsid w:val="008E0D72"/>
    <w:rsid w:val="008E10E7"/>
    <w:rsid w:val="008E1E3B"/>
    <w:rsid w:val="008E20BE"/>
    <w:rsid w:val="008E2287"/>
    <w:rsid w:val="008E241B"/>
    <w:rsid w:val="008E2A2F"/>
    <w:rsid w:val="008E2C71"/>
    <w:rsid w:val="008E2FA5"/>
    <w:rsid w:val="008E3096"/>
    <w:rsid w:val="008E330C"/>
    <w:rsid w:val="008E332F"/>
    <w:rsid w:val="008E33C2"/>
    <w:rsid w:val="008E3621"/>
    <w:rsid w:val="008E3963"/>
    <w:rsid w:val="008E4114"/>
    <w:rsid w:val="008E45EA"/>
    <w:rsid w:val="008E4840"/>
    <w:rsid w:val="008E4A1A"/>
    <w:rsid w:val="008E5AC5"/>
    <w:rsid w:val="008E5C37"/>
    <w:rsid w:val="008E5C6F"/>
    <w:rsid w:val="008E5CF6"/>
    <w:rsid w:val="008E5E01"/>
    <w:rsid w:val="008E65BE"/>
    <w:rsid w:val="008E69A3"/>
    <w:rsid w:val="008E7181"/>
    <w:rsid w:val="008E7CC9"/>
    <w:rsid w:val="008E7D09"/>
    <w:rsid w:val="008F0066"/>
    <w:rsid w:val="008F02A1"/>
    <w:rsid w:val="008F0821"/>
    <w:rsid w:val="008F0875"/>
    <w:rsid w:val="008F0E69"/>
    <w:rsid w:val="008F12FF"/>
    <w:rsid w:val="008F1310"/>
    <w:rsid w:val="008F190C"/>
    <w:rsid w:val="008F1D71"/>
    <w:rsid w:val="008F2413"/>
    <w:rsid w:val="008F29A7"/>
    <w:rsid w:val="008F2EE9"/>
    <w:rsid w:val="008F3175"/>
    <w:rsid w:val="008F350D"/>
    <w:rsid w:val="008F3D3E"/>
    <w:rsid w:val="008F3F31"/>
    <w:rsid w:val="008F4655"/>
    <w:rsid w:val="008F4779"/>
    <w:rsid w:val="008F496D"/>
    <w:rsid w:val="008F4A7A"/>
    <w:rsid w:val="008F4D48"/>
    <w:rsid w:val="008F4FA5"/>
    <w:rsid w:val="008F542B"/>
    <w:rsid w:val="008F5670"/>
    <w:rsid w:val="008F599F"/>
    <w:rsid w:val="008F5B71"/>
    <w:rsid w:val="008F63DF"/>
    <w:rsid w:val="008F64E5"/>
    <w:rsid w:val="008F677E"/>
    <w:rsid w:val="008F7635"/>
    <w:rsid w:val="008F767F"/>
    <w:rsid w:val="008F7C28"/>
    <w:rsid w:val="0090034D"/>
    <w:rsid w:val="00900EC7"/>
    <w:rsid w:val="00900FC5"/>
    <w:rsid w:val="00900FFC"/>
    <w:rsid w:val="009011F9"/>
    <w:rsid w:val="00901244"/>
    <w:rsid w:val="00901762"/>
    <w:rsid w:val="00901979"/>
    <w:rsid w:val="00901CCA"/>
    <w:rsid w:val="00901F43"/>
    <w:rsid w:val="00902158"/>
    <w:rsid w:val="0090221B"/>
    <w:rsid w:val="00902357"/>
    <w:rsid w:val="0090242A"/>
    <w:rsid w:val="00902AAE"/>
    <w:rsid w:val="00902C85"/>
    <w:rsid w:val="009030F7"/>
    <w:rsid w:val="009034D9"/>
    <w:rsid w:val="00903914"/>
    <w:rsid w:val="0090413A"/>
    <w:rsid w:val="009046C9"/>
    <w:rsid w:val="009046F1"/>
    <w:rsid w:val="00904883"/>
    <w:rsid w:val="0090490A"/>
    <w:rsid w:val="00904A2F"/>
    <w:rsid w:val="00904B0A"/>
    <w:rsid w:val="00904F84"/>
    <w:rsid w:val="009050F4"/>
    <w:rsid w:val="009055DD"/>
    <w:rsid w:val="0090616A"/>
    <w:rsid w:val="00906527"/>
    <w:rsid w:val="0090665B"/>
    <w:rsid w:val="009066E5"/>
    <w:rsid w:val="00906BD9"/>
    <w:rsid w:val="00906C20"/>
    <w:rsid w:val="00906EA0"/>
    <w:rsid w:val="009071FD"/>
    <w:rsid w:val="00907387"/>
    <w:rsid w:val="00907517"/>
    <w:rsid w:val="0090774D"/>
    <w:rsid w:val="009078E8"/>
    <w:rsid w:val="00907F4C"/>
    <w:rsid w:val="0091006A"/>
    <w:rsid w:val="009103A7"/>
    <w:rsid w:val="009107B9"/>
    <w:rsid w:val="00910B57"/>
    <w:rsid w:val="00911469"/>
    <w:rsid w:val="0091148A"/>
    <w:rsid w:val="00911646"/>
    <w:rsid w:val="00911A39"/>
    <w:rsid w:val="00911E89"/>
    <w:rsid w:val="0091203D"/>
    <w:rsid w:val="0091227D"/>
    <w:rsid w:val="00912347"/>
    <w:rsid w:val="0091268D"/>
    <w:rsid w:val="009129C1"/>
    <w:rsid w:val="00912D3F"/>
    <w:rsid w:val="00912D91"/>
    <w:rsid w:val="0091373E"/>
    <w:rsid w:val="00913B74"/>
    <w:rsid w:val="00913BDC"/>
    <w:rsid w:val="00913E98"/>
    <w:rsid w:val="00913EBB"/>
    <w:rsid w:val="00914150"/>
    <w:rsid w:val="009141BB"/>
    <w:rsid w:val="009144BE"/>
    <w:rsid w:val="00914543"/>
    <w:rsid w:val="00914B55"/>
    <w:rsid w:val="00914DC4"/>
    <w:rsid w:val="00915044"/>
    <w:rsid w:val="00915299"/>
    <w:rsid w:val="00915329"/>
    <w:rsid w:val="0091588C"/>
    <w:rsid w:val="00915DB5"/>
    <w:rsid w:val="00915DF4"/>
    <w:rsid w:val="00915FAA"/>
    <w:rsid w:val="00916068"/>
    <w:rsid w:val="0091609D"/>
    <w:rsid w:val="00916216"/>
    <w:rsid w:val="0091674C"/>
    <w:rsid w:val="009168F4"/>
    <w:rsid w:val="00916BF5"/>
    <w:rsid w:val="00916CCB"/>
    <w:rsid w:val="0091755C"/>
    <w:rsid w:val="00917DB8"/>
    <w:rsid w:val="0092060E"/>
    <w:rsid w:val="009208C8"/>
    <w:rsid w:val="00920968"/>
    <w:rsid w:val="00920EC8"/>
    <w:rsid w:val="00921102"/>
    <w:rsid w:val="00921305"/>
    <w:rsid w:val="00921783"/>
    <w:rsid w:val="0092179D"/>
    <w:rsid w:val="009217D9"/>
    <w:rsid w:val="00921AC8"/>
    <w:rsid w:val="0092206F"/>
    <w:rsid w:val="00922482"/>
    <w:rsid w:val="00922822"/>
    <w:rsid w:val="00922A2B"/>
    <w:rsid w:val="00922CFC"/>
    <w:rsid w:val="00923639"/>
    <w:rsid w:val="009238F2"/>
    <w:rsid w:val="00923921"/>
    <w:rsid w:val="009243D7"/>
    <w:rsid w:val="009246AE"/>
    <w:rsid w:val="00924871"/>
    <w:rsid w:val="00924A6C"/>
    <w:rsid w:val="00924DC9"/>
    <w:rsid w:val="00924ED4"/>
    <w:rsid w:val="00924F63"/>
    <w:rsid w:val="00925DE5"/>
    <w:rsid w:val="00925EF0"/>
    <w:rsid w:val="00925F08"/>
    <w:rsid w:val="0092682D"/>
    <w:rsid w:val="00926E1E"/>
    <w:rsid w:val="009271AB"/>
    <w:rsid w:val="00927281"/>
    <w:rsid w:val="009273B8"/>
    <w:rsid w:val="00927A20"/>
    <w:rsid w:val="00927B21"/>
    <w:rsid w:val="00927D80"/>
    <w:rsid w:val="00927F5B"/>
    <w:rsid w:val="00930298"/>
    <w:rsid w:val="009302A6"/>
    <w:rsid w:val="00930453"/>
    <w:rsid w:val="0093074A"/>
    <w:rsid w:val="0093087E"/>
    <w:rsid w:val="00930E1A"/>
    <w:rsid w:val="00930E60"/>
    <w:rsid w:val="0093129C"/>
    <w:rsid w:val="00931325"/>
    <w:rsid w:val="009319B9"/>
    <w:rsid w:val="009319DC"/>
    <w:rsid w:val="00931AAD"/>
    <w:rsid w:val="00931AFD"/>
    <w:rsid w:val="00931E6D"/>
    <w:rsid w:val="00932428"/>
    <w:rsid w:val="00932D04"/>
    <w:rsid w:val="00932E9E"/>
    <w:rsid w:val="00933569"/>
    <w:rsid w:val="00933810"/>
    <w:rsid w:val="00933B8A"/>
    <w:rsid w:val="00933CEB"/>
    <w:rsid w:val="00934141"/>
    <w:rsid w:val="009341AA"/>
    <w:rsid w:val="0093429A"/>
    <w:rsid w:val="00934499"/>
    <w:rsid w:val="009350AB"/>
    <w:rsid w:val="009352D3"/>
    <w:rsid w:val="009355BB"/>
    <w:rsid w:val="009356C5"/>
    <w:rsid w:val="00935749"/>
    <w:rsid w:val="00935789"/>
    <w:rsid w:val="009359C5"/>
    <w:rsid w:val="00935CFA"/>
    <w:rsid w:val="009361E8"/>
    <w:rsid w:val="00936247"/>
    <w:rsid w:val="00936272"/>
    <w:rsid w:val="00936501"/>
    <w:rsid w:val="009365E8"/>
    <w:rsid w:val="009366AD"/>
    <w:rsid w:val="009372F9"/>
    <w:rsid w:val="009377A1"/>
    <w:rsid w:val="00937CF4"/>
    <w:rsid w:val="00937F17"/>
    <w:rsid w:val="009402AF"/>
    <w:rsid w:val="0094036C"/>
    <w:rsid w:val="00940850"/>
    <w:rsid w:val="00940B1D"/>
    <w:rsid w:val="009411F4"/>
    <w:rsid w:val="009415E3"/>
    <w:rsid w:val="009416B4"/>
    <w:rsid w:val="00941892"/>
    <w:rsid w:val="00942076"/>
    <w:rsid w:val="00942223"/>
    <w:rsid w:val="0094243B"/>
    <w:rsid w:val="009425EB"/>
    <w:rsid w:val="009428A4"/>
    <w:rsid w:val="00942E38"/>
    <w:rsid w:val="00943028"/>
    <w:rsid w:val="00943157"/>
    <w:rsid w:val="00943267"/>
    <w:rsid w:val="0094368C"/>
    <w:rsid w:val="00943893"/>
    <w:rsid w:val="00943C7E"/>
    <w:rsid w:val="00943C94"/>
    <w:rsid w:val="00944312"/>
    <w:rsid w:val="009443DC"/>
    <w:rsid w:val="00944AE2"/>
    <w:rsid w:val="00944C8A"/>
    <w:rsid w:val="00944E64"/>
    <w:rsid w:val="0094526B"/>
    <w:rsid w:val="009453BD"/>
    <w:rsid w:val="00945411"/>
    <w:rsid w:val="009456EB"/>
    <w:rsid w:val="00945843"/>
    <w:rsid w:val="00945A87"/>
    <w:rsid w:val="00945E7E"/>
    <w:rsid w:val="00945E8F"/>
    <w:rsid w:val="00946118"/>
    <w:rsid w:val="0094622D"/>
    <w:rsid w:val="009463FD"/>
    <w:rsid w:val="0094671F"/>
    <w:rsid w:val="009467FD"/>
    <w:rsid w:val="00946A36"/>
    <w:rsid w:val="00946B67"/>
    <w:rsid w:val="00946D2E"/>
    <w:rsid w:val="00946E64"/>
    <w:rsid w:val="00946E7B"/>
    <w:rsid w:val="00947050"/>
    <w:rsid w:val="009472F6"/>
    <w:rsid w:val="0094743C"/>
    <w:rsid w:val="00947798"/>
    <w:rsid w:val="0094783F"/>
    <w:rsid w:val="00947F96"/>
    <w:rsid w:val="009503A2"/>
    <w:rsid w:val="009506E8"/>
    <w:rsid w:val="00950719"/>
    <w:rsid w:val="00950B18"/>
    <w:rsid w:val="00950C55"/>
    <w:rsid w:val="00950CB3"/>
    <w:rsid w:val="00951037"/>
    <w:rsid w:val="0095109C"/>
    <w:rsid w:val="00951619"/>
    <w:rsid w:val="009520DE"/>
    <w:rsid w:val="00952376"/>
    <w:rsid w:val="0095267E"/>
    <w:rsid w:val="009526AF"/>
    <w:rsid w:val="0095272D"/>
    <w:rsid w:val="00952C14"/>
    <w:rsid w:val="00952EBB"/>
    <w:rsid w:val="00952F0E"/>
    <w:rsid w:val="00952F24"/>
    <w:rsid w:val="0095370E"/>
    <w:rsid w:val="0095386B"/>
    <w:rsid w:val="00953B14"/>
    <w:rsid w:val="00953B5D"/>
    <w:rsid w:val="00953BD8"/>
    <w:rsid w:val="00953D21"/>
    <w:rsid w:val="00953D3D"/>
    <w:rsid w:val="00953F68"/>
    <w:rsid w:val="009543D8"/>
    <w:rsid w:val="009544DC"/>
    <w:rsid w:val="009545D6"/>
    <w:rsid w:val="00954C76"/>
    <w:rsid w:val="00954F67"/>
    <w:rsid w:val="00955AA9"/>
    <w:rsid w:val="00955AB2"/>
    <w:rsid w:val="00955ACA"/>
    <w:rsid w:val="00955E60"/>
    <w:rsid w:val="00955EC8"/>
    <w:rsid w:val="00956474"/>
    <w:rsid w:val="0095699A"/>
    <w:rsid w:val="00956B34"/>
    <w:rsid w:val="00956ED8"/>
    <w:rsid w:val="0095702D"/>
    <w:rsid w:val="009571A6"/>
    <w:rsid w:val="0095752A"/>
    <w:rsid w:val="009577C1"/>
    <w:rsid w:val="009602BA"/>
    <w:rsid w:val="00960391"/>
    <w:rsid w:val="009608C8"/>
    <w:rsid w:val="00960A97"/>
    <w:rsid w:val="009615D7"/>
    <w:rsid w:val="009617F2"/>
    <w:rsid w:val="00962251"/>
    <w:rsid w:val="00962363"/>
    <w:rsid w:val="009628E6"/>
    <w:rsid w:val="00962B34"/>
    <w:rsid w:val="00962B43"/>
    <w:rsid w:val="00962D17"/>
    <w:rsid w:val="00962F0E"/>
    <w:rsid w:val="00963176"/>
    <w:rsid w:val="009633D4"/>
    <w:rsid w:val="0096345C"/>
    <w:rsid w:val="009634E0"/>
    <w:rsid w:val="00963D17"/>
    <w:rsid w:val="00963D45"/>
    <w:rsid w:val="009640B5"/>
    <w:rsid w:val="00964205"/>
    <w:rsid w:val="00964459"/>
    <w:rsid w:val="00964CD4"/>
    <w:rsid w:val="00965771"/>
    <w:rsid w:val="009657D5"/>
    <w:rsid w:val="00965974"/>
    <w:rsid w:val="00965D95"/>
    <w:rsid w:val="00965F9F"/>
    <w:rsid w:val="00966141"/>
    <w:rsid w:val="009662EC"/>
    <w:rsid w:val="009663B9"/>
    <w:rsid w:val="00966528"/>
    <w:rsid w:val="00966611"/>
    <w:rsid w:val="00966633"/>
    <w:rsid w:val="009669CC"/>
    <w:rsid w:val="00966C09"/>
    <w:rsid w:val="00966EE4"/>
    <w:rsid w:val="00967655"/>
    <w:rsid w:val="00967A55"/>
    <w:rsid w:val="0097044D"/>
    <w:rsid w:val="00970F12"/>
    <w:rsid w:val="00970F9C"/>
    <w:rsid w:val="00971019"/>
    <w:rsid w:val="009710BF"/>
    <w:rsid w:val="0097167E"/>
    <w:rsid w:val="00971874"/>
    <w:rsid w:val="00971F83"/>
    <w:rsid w:val="00972061"/>
    <w:rsid w:val="0097245C"/>
    <w:rsid w:val="009725FE"/>
    <w:rsid w:val="0097282B"/>
    <w:rsid w:val="00972DAC"/>
    <w:rsid w:val="0097381C"/>
    <w:rsid w:val="00973A35"/>
    <w:rsid w:val="00973A36"/>
    <w:rsid w:val="00973D7C"/>
    <w:rsid w:val="009749D0"/>
    <w:rsid w:val="00974A1E"/>
    <w:rsid w:val="00974A85"/>
    <w:rsid w:val="00975007"/>
    <w:rsid w:val="00975253"/>
    <w:rsid w:val="0097559A"/>
    <w:rsid w:val="009758D4"/>
    <w:rsid w:val="00975B80"/>
    <w:rsid w:val="00975D48"/>
    <w:rsid w:val="00976245"/>
    <w:rsid w:val="00976546"/>
    <w:rsid w:val="0097656E"/>
    <w:rsid w:val="009767AF"/>
    <w:rsid w:val="00976DEE"/>
    <w:rsid w:val="00976FCF"/>
    <w:rsid w:val="00977325"/>
    <w:rsid w:val="00977A64"/>
    <w:rsid w:val="00977AC6"/>
    <w:rsid w:val="0098026C"/>
    <w:rsid w:val="00980305"/>
    <w:rsid w:val="00980BAC"/>
    <w:rsid w:val="00980C7D"/>
    <w:rsid w:val="00980DF0"/>
    <w:rsid w:val="00980F3F"/>
    <w:rsid w:val="00981D1C"/>
    <w:rsid w:val="009820FE"/>
    <w:rsid w:val="00982214"/>
    <w:rsid w:val="009823D4"/>
    <w:rsid w:val="00982474"/>
    <w:rsid w:val="0098250A"/>
    <w:rsid w:val="0098279E"/>
    <w:rsid w:val="00982CDB"/>
    <w:rsid w:val="00983285"/>
    <w:rsid w:val="009837C8"/>
    <w:rsid w:val="00983AAC"/>
    <w:rsid w:val="00983D5D"/>
    <w:rsid w:val="009841DB"/>
    <w:rsid w:val="009845B5"/>
    <w:rsid w:val="00984672"/>
    <w:rsid w:val="00984A05"/>
    <w:rsid w:val="00984D50"/>
    <w:rsid w:val="00984F97"/>
    <w:rsid w:val="00985612"/>
    <w:rsid w:val="00985614"/>
    <w:rsid w:val="0098569D"/>
    <w:rsid w:val="00985A09"/>
    <w:rsid w:val="00985B05"/>
    <w:rsid w:val="00985F23"/>
    <w:rsid w:val="00986069"/>
    <w:rsid w:val="00986277"/>
    <w:rsid w:val="009866A3"/>
    <w:rsid w:val="00986737"/>
    <w:rsid w:val="009867AF"/>
    <w:rsid w:val="0098693D"/>
    <w:rsid w:val="00986B1D"/>
    <w:rsid w:val="00987408"/>
    <w:rsid w:val="009875AD"/>
    <w:rsid w:val="0098783B"/>
    <w:rsid w:val="00987B6A"/>
    <w:rsid w:val="00987BEB"/>
    <w:rsid w:val="00987FD2"/>
    <w:rsid w:val="00990343"/>
    <w:rsid w:val="009905E1"/>
    <w:rsid w:val="0099064C"/>
    <w:rsid w:val="0099078A"/>
    <w:rsid w:val="0099097F"/>
    <w:rsid w:val="00991295"/>
    <w:rsid w:val="0099163A"/>
    <w:rsid w:val="0099198B"/>
    <w:rsid w:val="00991A59"/>
    <w:rsid w:val="00991D91"/>
    <w:rsid w:val="00992097"/>
    <w:rsid w:val="00992869"/>
    <w:rsid w:val="00992914"/>
    <w:rsid w:val="00992A18"/>
    <w:rsid w:val="00992C47"/>
    <w:rsid w:val="00993119"/>
    <w:rsid w:val="00993123"/>
    <w:rsid w:val="00993776"/>
    <w:rsid w:val="00993832"/>
    <w:rsid w:val="009938A9"/>
    <w:rsid w:val="00993B2E"/>
    <w:rsid w:val="00993C78"/>
    <w:rsid w:val="00993DB1"/>
    <w:rsid w:val="00993F15"/>
    <w:rsid w:val="009941BE"/>
    <w:rsid w:val="009944B9"/>
    <w:rsid w:val="009947A6"/>
    <w:rsid w:val="009947D5"/>
    <w:rsid w:val="00994B69"/>
    <w:rsid w:val="00994E90"/>
    <w:rsid w:val="0099506F"/>
    <w:rsid w:val="00995090"/>
    <w:rsid w:val="00995162"/>
    <w:rsid w:val="0099551B"/>
    <w:rsid w:val="009955E2"/>
    <w:rsid w:val="00995629"/>
    <w:rsid w:val="00995813"/>
    <w:rsid w:val="0099584E"/>
    <w:rsid w:val="009959A5"/>
    <w:rsid w:val="00995A91"/>
    <w:rsid w:val="00995C16"/>
    <w:rsid w:val="0099625A"/>
    <w:rsid w:val="009965BC"/>
    <w:rsid w:val="0099662E"/>
    <w:rsid w:val="00996C94"/>
    <w:rsid w:val="00997258"/>
    <w:rsid w:val="009976D7"/>
    <w:rsid w:val="00997801"/>
    <w:rsid w:val="0099797D"/>
    <w:rsid w:val="00997AAD"/>
    <w:rsid w:val="00997C19"/>
    <w:rsid w:val="009A0415"/>
    <w:rsid w:val="009A04CD"/>
    <w:rsid w:val="009A07EF"/>
    <w:rsid w:val="009A0A3D"/>
    <w:rsid w:val="009A0AA5"/>
    <w:rsid w:val="009A0D4A"/>
    <w:rsid w:val="009A12AF"/>
    <w:rsid w:val="009A177E"/>
    <w:rsid w:val="009A1864"/>
    <w:rsid w:val="009A194F"/>
    <w:rsid w:val="009A1AE9"/>
    <w:rsid w:val="009A1B6D"/>
    <w:rsid w:val="009A22E6"/>
    <w:rsid w:val="009A2486"/>
    <w:rsid w:val="009A2690"/>
    <w:rsid w:val="009A2AEA"/>
    <w:rsid w:val="009A2AF7"/>
    <w:rsid w:val="009A2B0B"/>
    <w:rsid w:val="009A30E6"/>
    <w:rsid w:val="009A3307"/>
    <w:rsid w:val="009A3520"/>
    <w:rsid w:val="009A3547"/>
    <w:rsid w:val="009A37A8"/>
    <w:rsid w:val="009A39FF"/>
    <w:rsid w:val="009A3CB5"/>
    <w:rsid w:val="009A3CEE"/>
    <w:rsid w:val="009A3EAF"/>
    <w:rsid w:val="009A3F33"/>
    <w:rsid w:val="009A4141"/>
    <w:rsid w:val="009A4268"/>
    <w:rsid w:val="009A49CA"/>
    <w:rsid w:val="009A4ADE"/>
    <w:rsid w:val="009A547B"/>
    <w:rsid w:val="009A5501"/>
    <w:rsid w:val="009A5AE0"/>
    <w:rsid w:val="009A63B2"/>
    <w:rsid w:val="009A6621"/>
    <w:rsid w:val="009A6AEA"/>
    <w:rsid w:val="009A6BD0"/>
    <w:rsid w:val="009A6CC5"/>
    <w:rsid w:val="009A7334"/>
    <w:rsid w:val="009A76C0"/>
    <w:rsid w:val="009A784B"/>
    <w:rsid w:val="009A7FEB"/>
    <w:rsid w:val="009B15F1"/>
    <w:rsid w:val="009B1F3A"/>
    <w:rsid w:val="009B2766"/>
    <w:rsid w:val="009B2CDE"/>
    <w:rsid w:val="009B2DB6"/>
    <w:rsid w:val="009B31DC"/>
    <w:rsid w:val="009B32F0"/>
    <w:rsid w:val="009B363E"/>
    <w:rsid w:val="009B3A22"/>
    <w:rsid w:val="009B3BEC"/>
    <w:rsid w:val="009B3D17"/>
    <w:rsid w:val="009B3EB4"/>
    <w:rsid w:val="009B3F21"/>
    <w:rsid w:val="009B416D"/>
    <w:rsid w:val="009B42BE"/>
    <w:rsid w:val="009B45DB"/>
    <w:rsid w:val="009B49F7"/>
    <w:rsid w:val="009B54ED"/>
    <w:rsid w:val="009B58A2"/>
    <w:rsid w:val="009B5973"/>
    <w:rsid w:val="009B5B48"/>
    <w:rsid w:val="009B5BD9"/>
    <w:rsid w:val="009B5BFD"/>
    <w:rsid w:val="009B5D05"/>
    <w:rsid w:val="009B5D72"/>
    <w:rsid w:val="009B6160"/>
    <w:rsid w:val="009B62E6"/>
    <w:rsid w:val="009B67C4"/>
    <w:rsid w:val="009B68C3"/>
    <w:rsid w:val="009B6A3F"/>
    <w:rsid w:val="009B6C5A"/>
    <w:rsid w:val="009B7050"/>
    <w:rsid w:val="009B71E1"/>
    <w:rsid w:val="009B7E69"/>
    <w:rsid w:val="009C00B6"/>
    <w:rsid w:val="009C029A"/>
    <w:rsid w:val="009C0448"/>
    <w:rsid w:val="009C0615"/>
    <w:rsid w:val="009C0C41"/>
    <w:rsid w:val="009C0CF8"/>
    <w:rsid w:val="009C0F7F"/>
    <w:rsid w:val="009C0FD9"/>
    <w:rsid w:val="009C125A"/>
    <w:rsid w:val="009C1D28"/>
    <w:rsid w:val="009C1E00"/>
    <w:rsid w:val="009C1E34"/>
    <w:rsid w:val="009C1EB2"/>
    <w:rsid w:val="009C213A"/>
    <w:rsid w:val="009C25EC"/>
    <w:rsid w:val="009C2675"/>
    <w:rsid w:val="009C27A6"/>
    <w:rsid w:val="009C2839"/>
    <w:rsid w:val="009C2DC4"/>
    <w:rsid w:val="009C2DD3"/>
    <w:rsid w:val="009C3042"/>
    <w:rsid w:val="009C36D3"/>
    <w:rsid w:val="009C386A"/>
    <w:rsid w:val="009C3CC7"/>
    <w:rsid w:val="009C3E9C"/>
    <w:rsid w:val="009C4826"/>
    <w:rsid w:val="009C4A32"/>
    <w:rsid w:val="009C4D7E"/>
    <w:rsid w:val="009C63AB"/>
    <w:rsid w:val="009C69D0"/>
    <w:rsid w:val="009C69F4"/>
    <w:rsid w:val="009C6F6C"/>
    <w:rsid w:val="009C7163"/>
    <w:rsid w:val="009C73F6"/>
    <w:rsid w:val="009C77A3"/>
    <w:rsid w:val="009D082D"/>
    <w:rsid w:val="009D0F64"/>
    <w:rsid w:val="009D0F7E"/>
    <w:rsid w:val="009D1082"/>
    <w:rsid w:val="009D12A8"/>
    <w:rsid w:val="009D13A9"/>
    <w:rsid w:val="009D1AD8"/>
    <w:rsid w:val="009D1D82"/>
    <w:rsid w:val="009D20AC"/>
    <w:rsid w:val="009D20C9"/>
    <w:rsid w:val="009D21C8"/>
    <w:rsid w:val="009D26D8"/>
    <w:rsid w:val="009D2863"/>
    <w:rsid w:val="009D2943"/>
    <w:rsid w:val="009D2C38"/>
    <w:rsid w:val="009D30F9"/>
    <w:rsid w:val="009D3192"/>
    <w:rsid w:val="009D31C0"/>
    <w:rsid w:val="009D322C"/>
    <w:rsid w:val="009D329D"/>
    <w:rsid w:val="009D334F"/>
    <w:rsid w:val="009D372A"/>
    <w:rsid w:val="009D3790"/>
    <w:rsid w:val="009D3A26"/>
    <w:rsid w:val="009D3BAC"/>
    <w:rsid w:val="009D3EC0"/>
    <w:rsid w:val="009D3EDD"/>
    <w:rsid w:val="009D4184"/>
    <w:rsid w:val="009D42E9"/>
    <w:rsid w:val="009D48BA"/>
    <w:rsid w:val="009D48D0"/>
    <w:rsid w:val="009D4B7E"/>
    <w:rsid w:val="009D4CCE"/>
    <w:rsid w:val="009D4D48"/>
    <w:rsid w:val="009D4DC6"/>
    <w:rsid w:val="009D5106"/>
    <w:rsid w:val="009D6087"/>
    <w:rsid w:val="009D6138"/>
    <w:rsid w:val="009D646F"/>
    <w:rsid w:val="009D64E7"/>
    <w:rsid w:val="009D66B9"/>
    <w:rsid w:val="009D6B77"/>
    <w:rsid w:val="009D6CE1"/>
    <w:rsid w:val="009D7070"/>
    <w:rsid w:val="009D77A6"/>
    <w:rsid w:val="009D794D"/>
    <w:rsid w:val="009D7A37"/>
    <w:rsid w:val="009E01A7"/>
    <w:rsid w:val="009E067E"/>
    <w:rsid w:val="009E0EF8"/>
    <w:rsid w:val="009E14B2"/>
    <w:rsid w:val="009E1898"/>
    <w:rsid w:val="009E1C16"/>
    <w:rsid w:val="009E1D15"/>
    <w:rsid w:val="009E1DFA"/>
    <w:rsid w:val="009E1F82"/>
    <w:rsid w:val="009E23ED"/>
    <w:rsid w:val="009E26BC"/>
    <w:rsid w:val="009E2CC0"/>
    <w:rsid w:val="009E2DB3"/>
    <w:rsid w:val="009E322C"/>
    <w:rsid w:val="009E3352"/>
    <w:rsid w:val="009E3479"/>
    <w:rsid w:val="009E387D"/>
    <w:rsid w:val="009E3B34"/>
    <w:rsid w:val="009E3CBA"/>
    <w:rsid w:val="009E453D"/>
    <w:rsid w:val="009E469B"/>
    <w:rsid w:val="009E471B"/>
    <w:rsid w:val="009E47FB"/>
    <w:rsid w:val="009E49AF"/>
    <w:rsid w:val="009E5013"/>
    <w:rsid w:val="009E5455"/>
    <w:rsid w:val="009E5604"/>
    <w:rsid w:val="009E56B0"/>
    <w:rsid w:val="009E5917"/>
    <w:rsid w:val="009E5C47"/>
    <w:rsid w:val="009E5D42"/>
    <w:rsid w:val="009E5D7A"/>
    <w:rsid w:val="009E6223"/>
    <w:rsid w:val="009E6230"/>
    <w:rsid w:val="009E6429"/>
    <w:rsid w:val="009E6989"/>
    <w:rsid w:val="009E6D98"/>
    <w:rsid w:val="009E6E45"/>
    <w:rsid w:val="009E7084"/>
    <w:rsid w:val="009E725F"/>
    <w:rsid w:val="009E7280"/>
    <w:rsid w:val="009E77F2"/>
    <w:rsid w:val="009E7950"/>
    <w:rsid w:val="009E79CF"/>
    <w:rsid w:val="009E7B1B"/>
    <w:rsid w:val="009E7F2E"/>
    <w:rsid w:val="009E7F76"/>
    <w:rsid w:val="009F009C"/>
    <w:rsid w:val="009F02EA"/>
    <w:rsid w:val="009F0345"/>
    <w:rsid w:val="009F03BE"/>
    <w:rsid w:val="009F04F2"/>
    <w:rsid w:val="009F0705"/>
    <w:rsid w:val="009F0773"/>
    <w:rsid w:val="009F09A7"/>
    <w:rsid w:val="009F0A8F"/>
    <w:rsid w:val="009F11B8"/>
    <w:rsid w:val="009F1E74"/>
    <w:rsid w:val="009F231C"/>
    <w:rsid w:val="009F2512"/>
    <w:rsid w:val="009F2C70"/>
    <w:rsid w:val="009F2C7D"/>
    <w:rsid w:val="009F301C"/>
    <w:rsid w:val="009F335B"/>
    <w:rsid w:val="009F3641"/>
    <w:rsid w:val="009F3BB5"/>
    <w:rsid w:val="009F3EE4"/>
    <w:rsid w:val="009F40CE"/>
    <w:rsid w:val="009F4309"/>
    <w:rsid w:val="009F4368"/>
    <w:rsid w:val="009F4CDA"/>
    <w:rsid w:val="009F59BF"/>
    <w:rsid w:val="009F5A01"/>
    <w:rsid w:val="009F5F68"/>
    <w:rsid w:val="009F606B"/>
    <w:rsid w:val="009F63D3"/>
    <w:rsid w:val="009F6D5D"/>
    <w:rsid w:val="009F76A9"/>
    <w:rsid w:val="009F776E"/>
    <w:rsid w:val="00A0007D"/>
    <w:rsid w:val="00A002C3"/>
    <w:rsid w:val="00A0062C"/>
    <w:rsid w:val="00A009FA"/>
    <w:rsid w:val="00A00C10"/>
    <w:rsid w:val="00A00E9C"/>
    <w:rsid w:val="00A00F42"/>
    <w:rsid w:val="00A012D7"/>
    <w:rsid w:val="00A01519"/>
    <w:rsid w:val="00A0195A"/>
    <w:rsid w:val="00A02D3C"/>
    <w:rsid w:val="00A02FB6"/>
    <w:rsid w:val="00A02FDE"/>
    <w:rsid w:val="00A032EA"/>
    <w:rsid w:val="00A034C6"/>
    <w:rsid w:val="00A03EEA"/>
    <w:rsid w:val="00A0408F"/>
    <w:rsid w:val="00A041BA"/>
    <w:rsid w:val="00A04B9B"/>
    <w:rsid w:val="00A04B9E"/>
    <w:rsid w:val="00A04BE9"/>
    <w:rsid w:val="00A04E68"/>
    <w:rsid w:val="00A053D4"/>
    <w:rsid w:val="00A054C3"/>
    <w:rsid w:val="00A05975"/>
    <w:rsid w:val="00A059D5"/>
    <w:rsid w:val="00A05EAA"/>
    <w:rsid w:val="00A0608D"/>
    <w:rsid w:val="00A060BE"/>
    <w:rsid w:val="00A0626F"/>
    <w:rsid w:val="00A06342"/>
    <w:rsid w:val="00A06455"/>
    <w:rsid w:val="00A064E8"/>
    <w:rsid w:val="00A0695E"/>
    <w:rsid w:val="00A07D26"/>
    <w:rsid w:val="00A1036E"/>
    <w:rsid w:val="00A104A1"/>
    <w:rsid w:val="00A105E5"/>
    <w:rsid w:val="00A1063F"/>
    <w:rsid w:val="00A10744"/>
    <w:rsid w:val="00A10D80"/>
    <w:rsid w:val="00A10FC7"/>
    <w:rsid w:val="00A11213"/>
    <w:rsid w:val="00A112D4"/>
    <w:rsid w:val="00A11671"/>
    <w:rsid w:val="00A116A6"/>
    <w:rsid w:val="00A11853"/>
    <w:rsid w:val="00A1187C"/>
    <w:rsid w:val="00A11B13"/>
    <w:rsid w:val="00A11FC7"/>
    <w:rsid w:val="00A12BCC"/>
    <w:rsid w:val="00A12CCC"/>
    <w:rsid w:val="00A12D1A"/>
    <w:rsid w:val="00A12E07"/>
    <w:rsid w:val="00A12F28"/>
    <w:rsid w:val="00A12F3D"/>
    <w:rsid w:val="00A1320C"/>
    <w:rsid w:val="00A1335E"/>
    <w:rsid w:val="00A13656"/>
    <w:rsid w:val="00A1371E"/>
    <w:rsid w:val="00A13763"/>
    <w:rsid w:val="00A13A4E"/>
    <w:rsid w:val="00A13CA0"/>
    <w:rsid w:val="00A148BD"/>
    <w:rsid w:val="00A14A2D"/>
    <w:rsid w:val="00A14E92"/>
    <w:rsid w:val="00A15194"/>
    <w:rsid w:val="00A15566"/>
    <w:rsid w:val="00A1568B"/>
    <w:rsid w:val="00A1570F"/>
    <w:rsid w:val="00A15B2D"/>
    <w:rsid w:val="00A163CD"/>
    <w:rsid w:val="00A16778"/>
    <w:rsid w:val="00A16B57"/>
    <w:rsid w:val="00A17752"/>
    <w:rsid w:val="00A177CD"/>
    <w:rsid w:val="00A17879"/>
    <w:rsid w:val="00A17CF1"/>
    <w:rsid w:val="00A20224"/>
    <w:rsid w:val="00A20235"/>
    <w:rsid w:val="00A20548"/>
    <w:rsid w:val="00A21424"/>
    <w:rsid w:val="00A21997"/>
    <w:rsid w:val="00A21C53"/>
    <w:rsid w:val="00A21E61"/>
    <w:rsid w:val="00A21F52"/>
    <w:rsid w:val="00A2234C"/>
    <w:rsid w:val="00A23A98"/>
    <w:rsid w:val="00A23E7F"/>
    <w:rsid w:val="00A23EDB"/>
    <w:rsid w:val="00A24076"/>
    <w:rsid w:val="00A24217"/>
    <w:rsid w:val="00A243B6"/>
    <w:rsid w:val="00A24458"/>
    <w:rsid w:val="00A244E9"/>
    <w:rsid w:val="00A24622"/>
    <w:rsid w:val="00A246A3"/>
    <w:rsid w:val="00A24923"/>
    <w:rsid w:val="00A25972"/>
    <w:rsid w:val="00A259A8"/>
    <w:rsid w:val="00A25ABB"/>
    <w:rsid w:val="00A25B33"/>
    <w:rsid w:val="00A25D4A"/>
    <w:rsid w:val="00A25E39"/>
    <w:rsid w:val="00A267F3"/>
    <w:rsid w:val="00A26827"/>
    <w:rsid w:val="00A26D47"/>
    <w:rsid w:val="00A26DA7"/>
    <w:rsid w:val="00A26F41"/>
    <w:rsid w:val="00A26F88"/>
    <w:rsid w:val="00A2711B"/>
    <w:rsid w:val="00A272B1"/>
    <w:rsid w:val="00A27331"/>
    <w:rsid w:val="00A27386"/>
    <w:rsid w:val="00A274A8"/>
    <w:rsid w:val="00A275D1"/>
    <w:rsid w:val="00A2797D"/>
    <w:rsid w:val="00A27AAD"/>
    <w:rsid w:val="00A27B57"/>
    <w:rsid w:val="00A30AF5"/>
    <w:rsid w:val="00A30F5D"/>
    <w:rsid w:val="00A313B3"/>
    <w:rsid w:val="00A31431"/>
    <w:rsid w:val="00A3184A"/>
    <w:rsid w:val="00A31AA8"/>
    <w:rsid w:val="00A31D00"/>
    <w:rsid w:val="00A32051"/>
    <w:rsid w:val="00A321EB"/>
    <w:rsid w:val="00A324CE"/>
    <w:rsid w:val="00A32634"/>
    <w:rsid w:val="00A326A3"/>
    <w:rsid w:val="00A32AE0"/>
    <w:rsid w:val="00A32B10"/>
    <w:rsid w:val="00A32B77"/>
    <w:rsid w:val="00A32BB4"/>
    <w:rsid w:val="00A32D43"/>
    <w:rsid w:val="00A33748"/>
    <w:rsid w:val="00A33CCF"/>
    <w:rsid w:val="00A33F61"/>
    <w:rsid w:val="00A3423F"/>
    <w:rsid w:val="00A34AC8"/>
    <w:rsid w:val="00A34B23"/>
    <w:rsid w:val="00A34C83"/>
    <w:rsid w:val="00A34DA9"/>
    <w:rsid w:val="00A35680"/>
    <w:rsid w:val="00A358CF"/>
    <w:rsid w:val="00A35CFF"/>
    <w:rsid w:val="00A35D18"/>
    <w:rsid w:val="00A35D65"/>
    <w:rsid w:val="00A35F31"/>
    <w:rsid w:val="00A36C5D"/>
    <w:rsid w:val="00A36CF6"/>
    <w:rsid w:val="00A36EC5"/>
    <w:rsid w:val="00A3710B"/>
    <w:rsid w:val="00A3728C"/>
    <w:rsid w:val="00A3752D"/>
    <w:rsid w:val="00A37EDA"/>
    <w:rsid w:val="00A37EDC"/>
    <w:rsid w:val="00A4035D"/>
    <w:rsid w:val="00A403F6"/>
    <w:rsid w:val="00A40527"/>
    <w:rsid w:val="00A4096B"/>
    <w:rsid w:val="00A413A3"/>
    <w:rsid w:val="00A4176A"/>
    <w:rsid w:val="00A41E62"/>
    <w:rsid w:val="00A42221"/>
    <w:rsid w:val="00A42506"/>
    <w:rsid w:val="00A425EC"/>
    <w:rsid w:val="00A427BF"/>
    <w:rsid w:val="00A42ECC"/>
    <w:rsid w:val="00A42ECD"/>
    <w:rsid w:val="00A43270"/>
    <w:rsid w:val="00A43551"/>
    <w:rsid w:val="00A44765"/>
    <w:rsid w:val="00A4539E"/>
    <w:rsid w:val="00A45D1F"/>
    <w:rsid w:val="00A46080"/>
    <w:rsid w:val="00A461CB"/>
    <w:rsid w:val="00A46420"/>
    <w:rsid w:val="00A46569"/>
    <w:rsid w:val="00A46679"/>
    <w:rsid w:val="00A46C6C"/>
    <w:rsid w:val="00A46EB1"/>
    <w:rsid w:val="00A476A8"/>
    <w:rsid w:val="00A47A54"/>
    <w:rsid w:val="00A47C59"/>
    <w:rsid w:val="00A50FEC"/>
    <w:rsid w:val="00A51170"/>
    <w:rsid w:val="00A51711"/>
    <w:rsid w:val="00A517CA"/>
    <w:rsid w:val="00A51E43"/>
    <w:rsid w:val="00A51FC3"/>
    <w:rsid w:val="00A5291E"/>
    <w:rsid w:val="00A52A2A"/>
    <w:rsid w:val="00A532F7"/>
    <w:rsid w:val="00A532FC"/>
    <w:rsid w:val="00A53624"/>
    <w:rsid w:val="00A5457D"/>
    <w:rsid w:val="00A54F72"/>
    <w:rsid w:val="00A553FF"/>
    <w:rsid w:val="00A5555C"/>
    <w:rsid w:val="00A5577F"/>
    <w:rsid w:val="00A55EB3"/>
    <w:rsid w:val="00A560AA"/>
    <w:rsid w:val="00A565B6"/>
    <w:rsid w:val="00A567E2"/>
    <w:rsid w:val="00A56806"/>
    <w:rsid w:val="00A56904"/>
    <w:rsid w:val="00A56C29"/>
    <w:rsid w:val="00A57295"/>
    <w:rsid w:val="00A57A93"/>
    <w:rsid w:val="00A57CF2"/>
    <w:rsid w:val="00A57D76"/>
    <w:rsid w:val="00A57F15"/>
    <w:rsid w:val="00A60066"/>
    <w:rsid w:val="00A60179"/>
    <w:rsid w:val="00A610CE"/>
    <w:rsid w:val="00A61782"/>
    <w:rsid w:val="00A61F85"/>
    <w:rsid w:val="00A61FDA"/>
    <w:rsid w:val="00A62014"/>
    <w:rsid w:val="00A62F2D"/>
    <w:rsid w:val="00A63033"/>
    <w:rsid w:val="00A63480"/>
    <w:rsid w:val="00A63850"/>
    <w:rsid w:val="00A63CB2"/>
    <w:rsid w:val="00A64065"/>
    <w:rsid w:val="00A643AC"/>
    <w:rsid w:val="00A644B6"/>
    <w:rsid w:val="00A64787"/>
    <w:rsid w:val="00A6483F"/>
    <w:rsid w:val="00A648E9"/>
    <w:rsid w:val="00A6538C"/>
    <w:rsid w:val="00A65513"/>
    <w:rsid w:val="00A6585E"/>
    <w:rsid w:val="00A65C1A"/>
    <w:rsid w:val="00A661BD"/>
    <w:rsid w:val="00A6654A"/>
    <w:rsid w:val="00A66945"/>
    <w:rsid w:val="00A66C0D"/>
    <w:rsid w:val="00A6764D"/>
    <w:rsid w:val="00A67934"/>
    <w:rsid w:val="00A67991"/>
    <w:rsid w:val="00A67D4A"/>
    <w:rsid w:val="00A67F0B"/>
    <w:rsid w:val="00A70172"/>
    <w:rsid w:val="00A703AE"/>
    <w:rsid w:val="00A70415"/>
    <w:rsid w:val="00A70576"/>
    <w:rsid w:val="00A705D7"/>
    <w:rsid w:val="00A709AE"/>
    <w:rsid w:val="00A70DCB"/>
    <w:rsid w:val="00A70E2B"/>
    <w:rsid w:val="00A70E5B"/>
    <w:rsid w:val="00A71FD1"/>
    <w:rsid w:val="00A720C2"/>
    <w:rsid w:val="00A720FF"/>
    <w:rsid w:val="00A72229"/>
    <w:rsid w:val="00A7248F"/>
    <w:rsid w:val="00A725B8"/>
    <w:rsid w:val="00A72669"/>
    <w:rsid w:val="00A72733"/>
    <w:rsid w:val="00A72BC8"/>
    <w:rsid w:val="00A72C04"/>
    <w:rsid w:val="00A72FDB"/>
    <w:rsid w:val="00A72FE2"/>
    <w:rsid w:val="00A73341"/>
    <w:rsid w:val="00A73516"/>
    <w:rsid w:val="00A736A4"/>
    <w:rsid w:val="00A73F44"/>
    <w:rsid w:val="00A74494"/>
    <w:rsid w:val="00A7472D"/>
    <w:rsid w:val="00A74789"/>
    <w:rsid w:val="00A748ED"/>
    <w:rsid w:val="00A750EF"/>
    <w:rsid w:val="00A75269"/>
    <w:rsid w:val="00A75386"/>
    <w:rsid w:val="00A755E2"/>
    <w:rsid w:val="00A758B2"/>
    <w:rsid w:val="00A7593A"/>
    <w:rsid w:val="00A7597F"/>
    <w:rsid w:val="00A75C2D"/>
    <w:rsid w:val="00A75D3F"/>
    <w:rsid w:val="00A75DE1"/>
    <w:rsid w:val="00A75E5B"/>
    <w:rsid w:val="00A75F1A"/>
    <w:rsid w:val="00A768C8"/>
    <w:rsid w:val="00A76C21"/>
    <w:rsid w:val="00A76C8F"/>
    <w:rsid w:val="00A77727"/>
    <w:rsid w:val="00A77D7F"/>
    <w:rsid w:val="00A77E7F"/>
    <w:rsid w:val="00A80451"/>
    <w:rsid w:val="00A8057A"/>
    <w:rsid w:val="00A80DDC"/>
    <w:rsid w:val="00A8202B"/>
    <w:rsid w:val="00A8226A"/>
    <w:rsid w:val="00A82694"/>
    <w:rsid w:val="00A82941"/>
    <w:rsid w:val="00A82CC3"/>
    <w:rsid w:val="00A82E3F"/>
    <w:rsid w:val="00A834D6"/>
    <w:rsid w:val="00A8397B"/>
    <w:rsid w:val="00A83C42"/>
    <w:rsid w:val="00A83DBC"/>
    <w:rsid w:val="00A8473F"/>
    <w:rsid w:val="00A84746"/>
    <w:rsid w:val="00A847AE"/>
    <w:rsid w:val="00A84D25"/>
    <w:rsid w:val="00A84D2C"/>
    <w:rsid w:val="00A84D4B"/>
    <w:rsid w:val="00A85070"/>
    <w:rsid w:val="00A85084"/>
    <w:rsid w:val="00A8519E"/>
    <w:rsid w:val="00A853AA"/>
    <w:rsid w:val="00A855FE"/>
    <w:rsid w:val="00A85836"/>
    <w:rsid w:val="00A85E79"/>
    <w:rsid w:val="00A85F29"/>
    <w:rsid w:val="00A8613B"/>
    <w:rsid w:val="00A86203"/>
    <w:rsid w:val="00A86CD3"/>
    <w:rsid w:val="00A86D62"/>
    <w:rsid w:val="00A86E19"/>
    <w:rsid w:val="00A873D3"/>
    <w:rsid w:val="00A87982"/>
    <w:rsid w:val="00A87C2F"/>
    <w:rsid w:val="00A87DA0"/>
    <w:rsid w:val="00A87E37"/>
    <w:rsid w:val="00A904F2"/>
    <w:rsid w:val="00A9086C"/>
    <w:rsid w:val="00A90A9D"/>
    <w:rsid w:val="00A911A0"/>
    <w:rsid w:val="00A91363"/>
    <w:rsid w:val="00A913C4"/>
    <w:rsid w:val="00A91450"/>
    <w:rsid w:val="00A918AD"/>
    <w:rsid w:val="00A91B63"/>
    <w:rsid w:val="00A920B1"/>
    <w:rsid w:val="00A924A0"/>
    <w:rsid w:val="00A92564"/>
    <w:rsid w:val="00A928F8"/>
    <w:rsid w:val="00A92B59"/>
    <w:rsid w:val="00A92DB9"/>
    <w:rsid w:val="00A92FB0"/>
    <w:rsid w:val="00A93144"/>
    <w:rsid w:val="00A9344A"/>
    <w:rsid w:val="00A93678"/>
    <w:rsid w:val="00A93738"/>
    <w:rsid w:val="00A93FDE"/>
    <w:rsid w:val="00A94084"/>
    <w:rsid w:val="00A940C2"/>
    <w:rsid w:val="00A941A3"/>
    <w:rsid w:val="00A9446E"/>
    <w:rsid w:val="00A94A51"/>
    <w:rsid w:val="00A94D9B"/>
    <w:rsid w:val="00A9559B"/>
    <w:rsid w:val="00A956DB"/>
    <w:rsid w:val="00A95AA6"/>
    <w:rsid w:val="00A95ABA"/>
    <w:rsid w:val="00A963AB"/>
    <w:rsid w:val="00A96852"/>
    <w:rsid w:val="00A96BAF"/>
    <w:rsid w:val="00A96C21"/>
    <w:rsid w:val="00A96DF5"/>
    <w:rsid w:val="00A9716D"/>
    <w:rsid w:val="00A9791D"/>
    <w:rsid w:val="00A97D4A"/>
    <w:rsid w:val="00A97DB8"/>
    <w:rsid w:val="00AA0209"/>
    <w:rsid w:val="00AA0395"/>
    <w:rsid w:val="00AA03A6"/>
    <w:rsid w:val="00AA04EF"/>
    <w:rsid w:val="00AA057F"/>
    <w:rsid w:val="00AA0FDE"/>
    <w:rsid w:val="00AA1128"/>
    <w:rsid w:val="00AA1356"/>
    <w:rsid w:val="00AA1A7C"/>
    <w:rsid w:val="00AA1ADA"/>
    <w:rsid w:val="00AA20B3"/>
    <w:rsid w:val="00AA259D"/>
    <w:rsid w:val="00AA2A7D"/>
    <w:rsid w:val="00AA2A95"/>
    <w:rsid w:val="00AA2C07"/>
    <w:rsid w:val="00AA2ECC"/>
    <w:rsid w:val="00AA3388"/>
    <w:rsid w:val="00AA34C6"/>
    <w:rsid w:val="00AA372B"/>
    <w:rsid w:val="00AA37D7"/>
    <w:rsid w:val="00AA3905"/>
    <w:rsid w:val="00AA3A3E"/>
    <w:rsid w:val="00AA3B94"/>
    <w:rsid w:val="00AA3C94"/>
    <w:rsid w:val="00AA3D1D"/>
    <w:rsid w:val="00AA41D4"/>
    <w:rsid w:val="00AA4203"/>
    <w:rsid w:val="00AA4775"/>
    <w:rsid w:val="00AA4790"/>
    <w:rsid w:val="00AA4865"/>
    <w:rsid w:val="00AA488F"/>
    <w:rsid w:val="00AA4A75"/>
    <w:rsid w:val="00AA4EC1"/>
    <w:rsid w:val="00AA5515"/>
    <w:rsid w:val="00AA567F"/>
    <w:rsid w:val="00AA56B4"/>
    <w:rsid w:val="00AA583C"/>
    <w:rsid w:val="00AA59B0"/>
    <w:rsid w:val="00AA5E8D"/>
    <w:rsid w:val="00AA6085"/>
    <w:rsid w:val="00AA6477"/>
    <w:rsid w:val="00AA65CF"/>
    <w:rsid w:val="00AA6A88"/>
    <w:rsid w:val="00AA6BAB"/>
    <w:rsid w:val="00AA6C4D"/>
    <w:rsid w:val="00AA7184"/>
    <w:rsid w:val="00AA792B"/>
    <w:rsid w:val="00AA7DBC"/>
    <w:rsid w:val="00AB02DD"/>
    <w:rsid w:val="00AB045C"/>
    <w:rsid w:val="00AB05BB"/>
    <w:rsid w:val="00AB090C"/>
    <w:rsid w:val="00AB0F9A"/>
    <w:rsid w:val="00AB1160"/>
    <w:rsid w:val="00AB1411"/>
    <w:rsid w:val="00AB142E"/>
    <w:rsid w:val="00AB1770"/>
    <w:rsid w:val="00AB188C"/>
    <w:rsid w:val="00AB1B06"/>
    <w:rsid w:val="00AB1C10"/>
    <w:rsid w:val="00AB2055"/>
    <w:rsid w:val="00AB212D"/>
    <w:rsid w:val="00AB2A6D"/>
    <w:rsid w:val="00AB2B06"/>
    <w:rsid w:val="00AB3190"/>
    <w:rsid w:val="00AB328F"/>
    <w:rsid w:val="00AB32C1"/>
    <w:rsid w:val="00AB3552"/>
    <w:rsid w:val="00AB3802"/>
    <w:rsid w:val="00AB38C1"/>
    <w:rsid w:val="00AB400B"/>
    <w:rsid w:val="00AB4026"/>
    <w:rsid w:val="00AB49C3"/>
    <w:rsid w:val="00AB4E67"/>
    <w:rsid w:val="00AB55F8"/>
    <w:rsid w:val="00AB577E"/>
    <w:rsid w:val="00AB5DF2"/>
    <w:rsid w:val="00AB6C4D"/>
    <w:rsid w:val="00AB73DB"/>
    <w:rsid w:val="00AB76DF"/>
    <w:rsid w:val="00AB7866"/>
    <w:rsid w:val="00AB7BD2"/>
    <w:rsid w:val="00AC0038"/>
    <w:rsid w:val="00AC07C2"/>
    <w:rsid w:val="00AC07DB"/>
    <w:rsid w:val="00AC0E02"/>
    <w:rsid w:val="00AC1128"/>
    <w:rsid w:val="00AC1971"/>
    <w:rsid w:val="00AC1A0C"/>
    <w:rsid w:val="00AC1AE5"/>
    <w:rsid w:val="00AC1D3B"/>
    <w:rsid w:val="00AC226A"/>
    <w:rsid w:val="00AC246C"/>
    <w:rsid w:val="00AC27EC"/>
    <w:rsid w:val="00AC2FB2"/>
    <w:rsid w:val="00AC32FB"/>
    <w:rsid w:val="00AC3632"/>
    <w:rsid w:val="00AC364C"/>
    <w:rsid w:val="00AC3A21"/>
    <w:rsid w:val="00AC3ADE"/>
    <w:rsid w:val="00AC3F58"/>
    <w:rsid w:val="00AC49F9"/>
    <w:rsid w:val="00AC4C92"/>
    <w:rsid w:val="00AC4E28"/>
    <w:rsid w:val="00AC4E71"/>
    <w:rsid w:val="00AC4F7E"/>
    <w:rsid w:val="00AC518D"/>
    <w:rsid w:val="00AC54A6"/>
    <w:rsid w:val="00AC5700"/>
    <w:rsid w:val="00AC5A64"/>
    <w:rsid w:val="00AC5CA8"/>
    <w:rsid w:val="00AC7042"/>
    <w:rsid w:val="00AC7084"/>
    <w:rsid w:val="00AC752F"/>
    <w:rsid w:val="00AC7B8D"/>
    <w:rsid w:val="00AC7E1F"/>
    <w:rsid w:val="00AC7E36"/>
    <w:rsid w:val="00AC7E49"/>
    <w:rsid w:val="00AD0317"/>
    <w:rsid w:val="00AD0381"/>
    <w:rsid w:val="00AD099F"/>
    <w:rsid w:val="00AD0BF8"/>
    <w:rsid w:val="00AD157C"/>
    <w:rsid w:val="00AD1641"/>
    <w:rsid w:val="00AD1C10"/>
    <w:rsid w:val="00AD1DA2"/>
    <w:rsid w:val="00AD272B"/>
    <w:rsid w:val="00AD2962"/>
    <w:rsid w:val="00AD2E7B"/>
    <w:rsid w:val="00AD2F8F"/>
    <w:rsid w:val="00AD3352"/>
    <w:rsid w:val="00AD34AF"/>
    <w:rsid w:val="00AD3685"/>
    <w:rsid w:val="00AD3902"/>
    <w:rsid w:val="00AD3E86"/>
    <w:rsid w:val="00AD3F4F"/>
    <w:rsid w:val="00AD403C"/>
    <w:rsid w:val="00AD4153"/>
    <w:rsid w:val="00AD4204"/>
    <w:rsid w:val="00AD4641"/>
    <w:rsid w:val="00AD46BE"/>
    <w:rsid w:val="00AD4838"/>
    <w:rsid w:val="00AD49A2"/>
    <w:rsid w:val="00AD513A"/>
    <w:rsid w:val="00AD5420"/>
    <w:rsid w:val="00AD542D"/>
    <w:rsid w:val="00AD56CF"/>
    <w:rsid w:val="00AD5DDB"/>
    <w:rsid w:val="00AD5E3E"/>
    <w:rsid w:val="00AD60B8"/>
    <w:rsid w:val="00AD60EF"/>
    <w:rsid w:val="00AD612C"/>
    <w:rsid w:val="00AD6541"/>
    <w:rsid w:val="00AD6DFF"/>
    <w:rsid w:val="00AD734C"/>
    <w:rsid w:val="00AD7473"/>
    <w:rsid w:val="00AD748F"/>
    <w:rsid w:val="00AD7922"/>
    <w:rsid w:val="00AD7932"/>
    <w:rsid w:val="00AD7DC9"/>
    <w:rsid w:val="00AE0413"/>
    <w:rsid w:val="00AE05BF"/>
    <w:rsid w:val="00AE06CD"/>
    <w:rsid w:val="00AE0B48"/>
    <w:rsid w:val="00AE0D8D"/>
    <w:rsid w:val="00AE149E"/>
    <w:rsid w:val="00AE154A"/>
    <w:rsid w:val="00AE1AA7"/>
    <w:rsid w:val="00AE1DA2"/>
    <w:rsid w:val="00AE23C8"/>
    <w:rsid w:val="00AE265A"/>
    <w:rsid w:val="00AE2EF5"/>
    <w:rsid w:val="00AE2FC4"/>
    <w:rsid w:val="00AE308D"/>
    <w:rsid w:val="00AE36D1"/>
    <w:rsid w:val="00AE3B04"/>
    <w:rsid w:val="00AE3DDB"/>
    <w:rsid w:val="00AE3FD5"/>
    <w:rsid w:val="00AE445B"/>
    <w:rsid w:val="00AE4A64"/>
    <w:rsid w:val="00AE51A0"/>
    <w:rsid w:val="00AE5771"/>
    <w:rsid w:val="00AE59FC"/>
    <w:rsid w:val="00AE5CEB"/>
    <w:rsid w:val="00AE626B"/>
    <w:rsid w:val="00AE64DB"/>
    <w:rsid w:val="00AE6767"/>
    <w:rsid w:val="00AE6797"/>
    <w:rsid w:val="00AE69AE"/>
    <w:rsid w:val="00AE6AAF"/>
    <w:rsid w:val="00AE6E97"/>
    <w:rsid w:val="00AE7434"/>
    <w:rsid w:val="00AE7589"/>
    <w:rsid w:val="00AE758E"/>
    <w:rsid w:val="00AE79BF"/>
    <w:rsid w:val="00AF059D"/>
    <w:rsid w:val="00AF077D"/>
    <w:rsid w:val="00AF0992"/>
    <w:rsid w:val="00AF099A"/>
    <w:rsid w:val="00AF0C7C"/>
    <w:rsid w:val="00AF0D62"/>
    <w:rsid w:val="00AF0EB3"/>
    <w:rsid w:val="00AF1281"/>
    <w:rsid w:val="00AF14C8"/>
    <w:rsid w:val="00AF1778"/>
    <w:rsid w:val="00AF23D9"/>
    <w:rsid w:val="00AF26FF"/>
    <w:rsid w:val="00AF290E"/>
    <w:rsid w:val="00AF29FA"/>
    <w:rsid w:val="00AF31D4"/>
    <w:rsid w:val="00AF3643"/>
    <w:rsid w:val="00AF37D5"/>
    <w:rsid w:val="00AF381B"/>
    <w:rsid w:val="00AF393F"/>
    <w:rsid w:val="00AF3F63"/>
    <w:rsid w:val="00AF4345"/>
    <w:rsid w:val="00AF4612"/>
    <w:rsid w:val="00AF463B"/>
    <w:rsid w:val="00AF4721"/>
    <w:rsid w:val="00AF4CC5"/>
    <w:rsid w:val="00AF5319"/>
    <w:rsid w:val="00AF5973"/>
    <w:rsid w:val="00AF5A9F"/>
    <w:rsid w:val="00AF5ADA"/>
    <w:rsid w:val="00AF5DAB"/>
    <w:rsid w:val="00AF5F37"/>
    <w:rsid w:val="00AF608B"/>
    <w:rsid w:val="00AF613C"/>
    <w:rsid w:val="00AF61F6"/>
    <w:rsid w:val="00AF6A59"/>
    <w:rsid w:val="00AF6EBD"/>
    <w:rsid w:val="00AF7303"/>
    <w:rsid w:val="00AF7316"/>
    <w:rsid w:val="00AF7BDD"/>
    <w:rsid w:val="00AF7D48"/>
    <w:rsid w:val="00B000AC"/>
    <w:rsid w:val="00B0014F"/>
    <w:rsid w:val="00B0068F"/>
    <w:rsid w:val="00B007CC"/>
    <w:rsid w:val="00B00BEA"/>
    <w:rsid w:val="00B00D3E"/>
    <w:rsid w:val="00B00F8C"/>
    <w:rsid w:val="00B00FEC"/>
    <w:rsid w:val="00B01599"/>
    <w:rsid w:val="00B016E5"/>
    <w:rsid w:val="00B0183A"/>
    <w:rsid w:val="00B01F63"/>
    <w:rsid w:val="00B01FC0"/>
    <w:rsid w:val="00B02145"/>
    <w:rsid w:val="00B024D8"/>
    <w:rsid w:val="00B02F0C"/>
    <w:rsid w:val="00B030A5"/>
    <w:rsid w:val="00B03776"/>
    <w:rsid w:val="00B03995"/>
    <w:rsid w:val="00B03ED8"/>
    <w:rsid w:val="00B0401D"/>
    <w:rsid w:val="00B042D2"/>
    <w:rsid w:val="00B04749"/>
    <w:rsid w:val="00B04B37"/>
    <w:rsid w:val="00B04E8D"/>
    <w:rsid w:val="00B04F50"/>
    <w:rsid w:val="00B0542F"/>
    <w:rsid w:val="00B055CA"/>
    <w:rsid w:val="00B05A05"/>
    <w:rsid w:val="00B06495"/>
    <w:rsid w:val="00B064F1"/>
    <w:rsid w:val="00B06504"/>
    <w:rsid w:val="00B065E6"/>
    <w:rsid w:val="00B06675"/>
    <w:rsid w:val="00B06CD8"/>
    <w:rsid w:val="00B06DA3"/>
    <w:rsid w:val="00B0799E"/>
    <w:rsid w:val="00B10107"/>
    <w:rsid w:val="00B10890"/>
    <w:rsid w:val="00B109DF"/>
    <w:rsid w:val="00B118E1"/>
    <w:rsid w:val="00B11A39"/>
    <w:rsid w:val="00B11A5F"/>
    <w:rsid w:val="00B11A9A"/>
    <w:rsid w:val="00B11CEF"/>
    <w:rsid w:val="00B120CF"/>
    <w:rsid w:val="00B1210E"/>
    <w:rsid w:val="00B121A2"/>
    <w:rsid w:val="00B1243E"/>
    <w:rsid w:val="00B129BD"/>
    <w:rsid w:val="00B12BDA"/>
    <w:rsid w:val="00B133AF"/>
    <w:rsid w:val="00B1358C"/>
    <w:rsid w:val="00B13770"/>
    <w:rsid w:val="00B13799"/>
    <w:rsid w:val="00B13D2B"/>
    <w:rsid w:val="00B13F2E"/>
    <w:rsid w:val="00B14011"/>
    <w:rsid w:val="00B14342"/>
    <w:rsid w:val="00B14793"/>
    <w:rsid w:val="00B14B20"/>
    <w:rsid w:val="00B15075"/>
    <w:rsid w:val="00B154E9"/>
    <w:rsid w:val="00B155C9"/>
    <w:rsid w:val="00B1573A"/>
    <w:rsid w:val="00B15774"/>
    <w:rsid w:val="00B15DB9"/>
    <w:rsid w:val="00B15E07"/>
    <w:rsid w:val="00B1608D"/>
    <w:rsid w:val="00B16BBA"/>
    <w:rsid w:val="00B1780E"/>
    <w:rsid w:val="00B17946"/>
    <w:rsid w:val="00B17CF7"/>
    <w:rsid w:val="00B17E3E"/>
    <w:rsid w:val="00B200D3"/>
    <w:rsid w:val="00B2060E"/>
    <w:rsid w:val="00B209B4"/>
    <w:rsid w:val="00B20CF9"/>
    <w:rsid w:val="00B20DCF"/>
    <w:rsid w:val="00B20F8A"/>
    <w:rsid w:val="00B215EB"/>
    <w:rsid w:val="00B21619"/>
    <w:rsid w:val="00B21A71"/>
    <w:rsid w:val="00B21C8A"/>
    <w:rsid w:val="00B21DEB"/>
    <w:rsid w:val="00B21DF3"/>
    <w:rsid w:val="00B22433"/>
    <w:rsid w:val="00B22522"/>
    <w:rsid w:val="00B226DE"/>
    <w:rsid w:val="00B2288A"/>
    <w:rsid w:val="00B22978"/>
    <w:rsid w:val="00B233B2"/>
    <w:rsid w:val="00B24333"/>
    <w:rsid w:val="00B24CF2"/>
    <w:rsid w:val="00B24D66"/>
    <w:rsid w:val="00B253B7"/>
    <w:rsid w:val="00B253C0"/>
    <w:rsid w:val="00B2553E"/>
    <w:rsid w:val="00B256DD"/>
    <w:rsid w:val="00B258AF"/>
    <w:rsid w:val="00B25B23"/>
    <w:rsid w:val="00B25E3B"/>
    <w:rsid w:val="00B26001"/>
    <w:rsid w:val="00B264B0"/>
    <w:rsid w:val="00B26BE7"/>
    <w:rsid w:val="00B26CDB"/>
    <w:rsid w:val="00B26D1C"/>
    <w:rsid w:val="00B26ECF"/>
    <w:rsid w:val="00B27414"/>
    <w:rsid w:val="00B27444"/>
    <w:rsid w:val="00B27720"/>
    <w:rsid w:val="00B27734"/>
    <w:rsid w:val="00B27771"/>
    <w:rsid w:val="00B27787"/>
    <w:rsid w:val="00B278B4"/>
    <w:rsid w:val="00B278D7"/>
    <w:rsid w:val="00B3091E"/>
    <w:rsid w:val="00B30FCF"/>
    <w:rsid w:val="00B311F3"/>
    <w:rsid w:val="00B31602"/>
    <w:rsid w:val="00B317C6"/>
    <w:rsid w:val="00B3182C"/>
    <w:rsid w:val="00B319FE"/>
    <w:rsid w:val="00B31A4F"/>
    <w:rsid w:val="00B31B16"/>
    <w:rsid w:val="00B3232C"/>
    <w:rsid w:val="00B32C84"/>
    <w:rsid w:val="00B331B8"/>
    <w:rsid w:val="00B33786"/>
    <w:rsid w:val="00B337A4"/>
    <w:rsid w:val="00B3385D"/>
    <w:rsid w:val="00B33A82"/>
    <w:rsid w:val="00B33D3D"/>
    <w:rsid w:val="00B34725"/>
    <w:rsid w:val="00B34B0F"/>
    <w:rsid w:val="00B34FDC"/>
    <w:rsid w:val="00B355F0"/>
    <w:rsid w:val="00B3578C"/>
    <w:rsid w:val="00B357BC"/>
    <w:rsid w:val="00B35DB0"/>
    <w:rsid w:val="00B35F55"/>
    <w:rsid w:val="00B36D9E"/>
    <w:rsid w:val="00B37311"/>
    <w:rsid w:val="00B373FB"/>
    <w:rsid w:val="00B37975"/>
    <w:rsid w:val="00B37D95"/>
    <w:rsid w:val="00B401CB"/>
    <w:rsid w:val="00B4096B"/>
    <w:rsid w:val="00B40AE3"/>
    <w:rsid w:val="00B40F90"/>
    <w:rsid w:val="00B40FF9"/>
    <w:rsid w:val="00B4106F"/>
    <w:rsid w:val="00B41BE7"/>
    <w:rsid w:val="00B41EE7"/>
    <w:rsid w:val="00B424F7"/>
    <w:rsid w:val="00B42568"/>
    <w:rsid w:val="00B4283F"/>
    <w:rsid w:val="00B4316E"/>
    <w:rsid w:val="00B4339F"/>
    <w:rsid w:val="00B4381B"/>
    <w:rsid w:val="00B4383C"/>
    <w:rsid w:val="00B438D1"/>
    <w:rsid w:val="00B4403D"/>
    <w:rsid w:val="00B443A4"/>
    <w:rsid w:val="00B44999"/>
    <w:rsid w:val="00B44AB0"/>
    <w:rsid w:val="00B451FC"/>
    <w:rsid w:val="00B455D7"/>
    <w:rsid w:val="00B45847"/>
    <w:rsid w:val="00B460A1"/>
    <w:rsid w:val="00B46275"/>
    <w:rsid w:val="00B464C7"/>
    <w:rsid w:val="00B4658A"/>
    <w:rsid w:val="00B4733F"/>
    <w:rsid w:val="00B47454"/>
    <w:rsid w:val="00B4758E"/>
    <w:rsid w:val="00B47763"/>
    <w:rsid w:val="00B47CBB"/>
    <w:rsid w:val="00B48746"/>
    <w:rsid w:val="00B5083E"/>
    <w:rsid w:val="00B50A1F"/>
    <w:rsid w:val="00B50ADB"/>
    <w:rsid w:val="00B51492"/>
    <w:rsid w:val="00B515E3"/>
    <w:rsid w:val="00B51604"/>
    <w:rsid w:val="00B51AED"/>
    <w:rsid w:val="00B51F64"/>
    <w:rsid w:val="00B52AFD"/>
    <w:rsid w:val="00B52F84"/>
    <w:rsid w:val="00B537B0"/>
    <w:rsid w:val="00B53AC2"/>
    <w:rsid w:val="00B53B4E"/>
    <w:rsid w:val="00B53C5F"/>
    <w:rsid w:val="00B5422E"/>
    <w:rsid w:val="00B543C8"/>
    <w:rsid w:val="00B543F6"/>
    <w:rsid w:val="00B54BD8"/>
    <w:rsid w:val="00B54D86"/>
    <w:rsid w:val="00B5542E"/>
    <w:rsid w:val="00B558F8"/>
    <w:rsid w:val="00B5596C"/>
    <w:rsid w:val="00B56912"/>
    <w:rsid w:val="00B569B2"/>
    <w:rsid w:val="00B569E3"/>
    <w:rsid w:val="00B56B6E"/>
    <w:rsid w:val="00B56BB3"/>
    <w:rsid w:val="00B56FBD"/>
    <w:rsid w:val="00B57067"/>
    <w:rsid w:val="00B5715A"/>
    <w:rsid w:val="00B57327"/>
    <w:rsid w:val="00B57ACE"/>
    <w:rsid w:val="00B6002D"/>
    <w:rsid w:val="00B6010B"/>
    <w:rsid w:val="00B6069D"/>
    <w:rsid w:val="00B606FE"/>
    <w:rsid w:val="00B61262"/>
    <w:rsid w:val="00B61397"/>
    <w:rsid w:val="00B615A4"/>
    <w:rsid w:val="00B6210A"/>
    <w:rsid w:val="00B6220A"/>
    <w:rsid w:val="00B62379"/>
    <w:rsid w:val="00B625EB"/>
    <w:rsid w:val="00B62996"/>
    <w:rsid w:val="00B629F3"/>
    <w:rsid w:val="00B631E2"/>
    <w:rsid w:val="00B63775"/>
    <w:rsid w:val="00B63DAE"/>
    <w:rsid w:val="00B64029"/>
    <w:rsid w:val="00B640CF"/>
    <w:rsid w:val="00B649E0"/>
    <w:rsid w:val="00B64E4D"/>
    <w:rsid w:val="00B64F3C"/>
    <w:rsid w:val="00B656C5"/>
    <w:rsid w:val="00B65828"/>
    <w:rsid w:val="00B65AE2"/>
    <w:rsid w:val="00B65E01"/>
    <w:rsid w:val="00B65F21"/>
    <w:rsid w:val="00B66190"/>
    <w:rsid w:val="00B66250"/>
    <w:rsid w:val="00B665BB"/>
    <w:rsid w:val="00B66800"/>
    <w:rsid w:val="00B668CA"/>
    <w:rsid w:val="00B66AB0"/>
    <w:rsid w:val="00B66C9F"/>
    <w:rsid w:val="00B66FB2"/>
    <w:rsid w:val="00B67676"/>
    <w:rsid w:val="00B677D7"/>
    <w:rsid w:val="00B67825"/>
    <w:rsid w:val="00B7015E"/>
    <w:rsid w:val="00B7022A"/>
    <w:rsid w:val="00B70927"/>
    <w:rsid w:val="00B7095E"/>
    <w:rsid w:val="00B70C27"/>
    <w:rsid w:val="00B70ED8"/>
    <w:rsid w:val="00B710E0"/>
    <w:rsid w:val="00B711AE"/>
    <w:rsid w:val="00B715BD"/>
    <w:rsid w:val="00B7162D"/>
    <w:rsid w:val="00B718F1"/>
    <w:rsid w:val="00B71D77"/>
    <w:rsid w:val="00B71DB7"/>
    <w:rsid w:val="00B71E0E"/>
    <w:rsid w:val="00B71E56"/>
    <w:rsid w:val="00B7214A"/>
    <w:rsid w:val="00B72318"/>
    <w:rsid w:val="00B72358"/>
    <w:rsid w:val="00B72663"/>
    <w:rsid w:val="00B727DF"/>
    <w:rsid w:val="00B72925"/>
    <w:rsid w:val="00B72CF9"/>
    <w:rsid w:val="00B72EE9"/>
    <w:rsid w:val="00B733B6"/>
    <w:rsid w:val="00B73637"/>
    <w:rsid w:val="00B73D34"/>
    <w:rsid w:val="00B742C1"/>
    <w:rsid w:val="00B74720"/>
    <w:rsid w:val="00B749E8"/>
    <w:rsid w:val="00B74C4E"/>
    <w:rsid w:val="00B74C99"/>
    <w:rsid w:val="00B75032"/>
    <w:rsid w:val="00B750D5"/>
    <w:rsid w:val="00B75406"/>
    <w:rsid w:val="00B75835"/>
    <w:rsid w:val="00B7591C"/>
    <w:rsid w:val="00B75A15"/>
    <w:rsid w:val="00B75BA0"/>
    <w:rsid w:val="00B75D1D"/>
    <w:rsid w:val="00B75E98"/>
    <w:rsid w:val="00B76A3F"/>
    <w:rsid w:val="00B76A7D"/>
    <w:rsid w:val="00B76C29"/>
    <w:rsid w:val="00B76CE1"/>
    <w:rsid w:val="00B76EB3"/>
    <w:rsid w:val="00B7765F"/>
    <w:rsid w:val="00B776D5"/>
    <w:rsid w:val="00B77AAE"/>
    <w:rsid w:val="00B77B7E"/>
    <w:rsid w:val="00B80744"/>
    <w:rsid w:val="00B80979"/>
    <w:rsid w:val="00B809CD"/>
    <w:rsid w:val="00B80C85"/>
    <w:rsid w:val="00B81549"/>
    <w:rsid w:val="00B8175E"/>
    <w:rsid w:val="00B818AA"/>
    <w:rsid w:val="00B81956"/>
    <w:rsid w:val="00B81B66"/>
    <w:rsid w:val="00B81BC2"/>
    <w:rsid w:val="00B81C75"/>
    <w:rsid w:val="00B81CFB"/>
    <w:rsid w:val="00B81D8F"/>
    <w:rsid w:val="00B81EEF"/>
    <w:rsid w:val="00B81F26"/>
    <w:rsid w:val="00B820CB"/>
    <w:rsid w:val="00B822F3"/>
    <w:rsid w:val="00B82726"/>
    <w:rsid w:val="00B82A35"/>
    <w:rsid w:val="00B82F59"/>
    <w:rsid w:val="00B840BB"/>
    <w:rsid w:val="00B8443C"/>
    <w:rsid w:val="00B84C9F"/>
    <w:rsid w:val="00B8525F"/>
    <w:rsid w:val="00B85296"/>
    <w:rsid w:val="00B856E9"/>
    <w:rsid w:val="00B85774"/>
    <w:rsid w:val="00B8602B"/>
    <w:rsid w:val="00B862AC"/>
    <w:rsid w:val="00B86429"/>
    <w:rsid w:val="00B8648F"/>
    <w:rsid w:val="00B866C7"/>
    <w:rsid w:val="00B86E30"/>
    <w:rsid w:val="00B86EFB"/>
    <w:rsid w:val="00B86F2C"/>
    <w:rsid w:val="00B870CC"/>
    <w:rsid w:val="00B87428"/>
    <w:rsid w:val="00B87531"/>
    <w:rsid w:val="00B87563"/>
    <w:rsid w:val="00B877DA"/>
    <w:rsid w:val="00B87EBC"/>
    <w:rsid w:val="00B87FF0"/>
    <w:rsid w:val="00B90123"/>
    <w:rsid w:val="00B905C2"/>
    <w:rsid w:val="00B90825"/>
    <w:rsid w:val="00B9084F"/>
    <w:rsid w:val="00B90862"/>
    <w:rsid w:val="00B9091A"/>
    <w:rsid w:val="00B90A0C"/>
    <w:rsid w:val="00B90A9B"/>
    <w:rsid w:val="00B90DD5"/>
    <w:rsid w:val="00B912EC"/>
    <w:rsid w:val="00B917AC"/>
    <w:rsid w:val="00B91B91"/>
    <w:rsid w:val="00B91E76"/>
    <w:rsid w:val="00B91EE1"/>
    <w:rsid w:val="00B91F77"/>
    <w:rsid w:val="00B926AC"/>
    <w:rsid w:val="00B92A11"/>
    <w:rsid w:val="00B92B31"/>
    <w:rsid w:val="00B92E6B"/>
    <w:rsid w:val="00B93043"/>
    <w:rsid w:val="00B93088"/>
    <w:rsid w:val="00B93431"/>
    <w:rsid w:val="00B93500"/>
    <w:rsid w:val="00B93660"/>
    <w:rsid w:val="00B93D97"/>
    <w:rsid w:val="00B94392"/>
    <w:rsid w:val="00B94715"/>
    <w:rsid w:val="00B949F0"/>
    <w:rsid w:val="00B94E88"/>
    <w:rsid w:val="00B953E5"/>
    <w:rsid w:val="00B955F5"/>
    <w:rsid w:val="00B95663"/>
    <w:rsid w:val="00B958E7"/>
    <w:rsid w:val="00B95A36"/>
    <w:rsid w:val="00B95CCC"/>
    <w:rsid w:val="00B95F44"/>
    <w:rsid w:val="00B96803"/>
    <w:rsid w:val="00B9690A"/>
    <w:rsid w:val="00B96BEC"/>
    <w:rsid w:val="00B96D3C"/>
    <w:rsid w:val="00B9728C"/>
    <w:rsid w:val="00B97577"/>
    <w:rsid w:val="00B978F7"/>
    <w:rsid w:val="00B97A63"/>
    <w:rsid w:val="00B97AEA"/>
    <w:rsid w:val="00B97FB3"/>
    <w:rsid w:val="00BA04A8"/>
    <w:rsid w:val="00BA07CD"/>
    <w:rsid w:val="00BA084C"/>
    <w:rsid w:val="00BA08E3"/>
    <w:rsid w:val="00BA0EC4"/>
    <w:rsid w:val="00BA0FE9"/>
    <w:rsid w:val="00BA12EB"/>
    <w:rsid w:val="00BA1353"/>
    <w:rsid w:val="00BA139F"/>
    <w:rsid w:val="00BA1A0B"/>
    <w:rsid w:val="00BA1E10"/>
    <w:rsid w:val="00BA1E85"/>
    <w:rsid w:val="00BA2263"/>
    <w:rsid w:val="00BA2AAC"/>
    <w:rsid w:val="00BA2F11"/>
    <w:rsid w:val="00BA3553"/>
    <w:rsid w:val="00BA359B"/>
    <w:rsid w:val="00BA3A93"/>
    <w:rsid w:val="00BA3AB6"/>
    <w:rsid w:val="00BA3FA5"/>
    <w:rsid w:val="00BA4965"/>
    <w:rsid w:val="00BA4D05"/>
    <w:rsid w:val="00BA5165"/>
    <w:rsid w:val="00BA5599"/>
    <w:rsid w:val="00BA5644"/>
    <w:rsid w:val="00BA588A"/>
    <w:rsid w:val="00BA5A40"/>
    <w:rsid w:val="00BA5E92"/>
    <w:rsid w:val="00BA5FD5"/>
    <w:rsid w:val="00BA62AB"/>
    <w:rsid w:val="00BA7BA8"/>
    <w:rsid w:val="00BA7E0B"/>
    <w:rsid w:val="00BB0011"/>
    <w:rsid w:val="00BB0DE3"/>
    <w:rsid w:val="00BB0EA0"/>
    <w:rsid w:val="00BB10CD"/>
    <w:rsid w:val="00BB10ED"/>
    <w:rsid w:val="00BB10F0"/>
    <w:rsid w:val="00BB122E"/>
    <w:rsid w:val="00BB1972"/>
    <w:rsid w:val="00BB1B1B"/>
    <w:rsid w:val="00BB1BF3"/>
    <w:rsid w:val="00BB2448"/>
    <w:rsid w:val="00BB25BB"/>
    <w:rsid w:val="00BB3643"/>
    <w:rsid w:val="00BB3C45"/>
    <w:rsid w:val="00BB3EFB"/>
    <w:rsid w:val="00BB42EE"/>
    <w:rsid w:val="00BB43D0"/>
    <w:rsid w:val="00BB44EB"/>
    <w:rsid w:val="00BB458A"/>
    <w:rsid w:val="00BB4A6F"/>
    <w:rsid w:val="00BB50CD"/>
    <w:rsid w:val="00BB5409"/>
    <w:rsid w:val="00BB56B1"/>
    <w:rsid w:val="00BB5759"/>
    <w:rsid w:val="00BB5A30"/>
    <w:rsid w:val="00BB5B98"/>
    <w:rsid w:val="00BB5E6A"/>
    <w:rsid w:val="00BB6633"/>
    <w:rsid w:val="00BB6C64"/>
    <w:rsid w:val="00BB703B"/>
    <w:rsid w:val="00BB75D5"/>
    <w:rsid w:val="00BB7BAC"/>
    <w:rsid w:val="00BC0362"/>
    <w:rsid w:val="00BC075C"/>
    <w:rsid w:val="00BC07F1"/>
    <w:rsid w:val="00BC08D8"/>
    <w:rsid w:val="00BC08FC"/>
    <w:rsid w:val="00BC0DE6"/>
    <w:rsid w:val="00BC1877"/>
    <w:rsid w:val="00BC1DB4"/>
    <w:rsid w:val="00BC202D"/>
    <w:rsid w:val="00BC213B"/>
    <w:rsid w:val="00BC2964"/>
    <w:rsid w:val="00BC29EC"/>
    <w:rsid w:val="00BC3112"/>
    <w:rsid w:val="00BC31BA"/>
    <w:rsid w:val="00BC3776"/>
    <w:rsid w:val="00BC389F"/>
    <w:rsid w:val="00BC3D8E"/>
    <w:rsid w:val="00BC3E7F"/>
    <w:rsid w:val="00BC3EBE"/>
    <w:rsid w:val="00BC41B5"/>
    <w:rsid w:val="00BC4207"/>
    <w:rsid w:val="00BC479E"/>
    <w:rsid w:val="00BC47B6"/>
    <w:rsid w:val="00BC4C63"/>
    <w:rsid w:val="00BC5164"/>
    <w:rsid w:val="00BC54D1"/>
    <w:rsid w:val="00BC5749"/>
    <w:rsid w:val="00BC57E7"/>
    <w:rsid w:val="00BC5AAF"/>
    <w:rsid w:val="00BC5DF0"/>
    <w:rsid w:val="00BC6308"/>
    <w:rsid w:val="00BC63FE"/>
    <w:rsid w:val="00BC666D"/>
    <w:rsid w:val="00BC67A4"/>
    <w:rsid w:val="00BC6B18"/>
    <w:rsid w:val="00BC6B4D"/>
    <w:rsid w:val="00BC6C4F"/>
    <w:rsid w:val="00BC76AA"/>
    <w:rsid w:val="00BC773F"/>
    <w:rsid w:val="00BD01F9"/>
    <w:rsid w:val="00BD0243"/>
    <w:rsid w:val="00BD0CC4"/>
    <w:rsid w:val="00BD103F"/>
    <w:rsid w:val="00BD1290"/>
    <w:rsid w:val="00BD1902"/>
    <w:rsid w:val="00BD1CFB"/>
    <w:rsid w:val="00BD1D99"/>
    <w:rsid w:val="00BD2B8F"/>
    <w:rsid w:val="00BD35B9"/>
    <w:rsid w:val="00BD36EC"/>
    <w:rsid w:val="00BD4A52"/>
    <w:rsid w:val="00BD4D55"/>
    <w:rsid w:val="00BD51CA"/>
    <w:rsid w:val="00BD5CC2"/>
    <w:rsid w:val="00BD5CD2"/>
    <w:rsid w:val="00BD5D68"/>
    <w:rsid w:val="00BD5FA5"/>
    <w:rsid w:val="00BD6772"/>
    <w:rsid w:val="00BD6948"/>
    <w:rsid w:val="00BD734F"/>
    <w:rsid w:val="00BD7575"/>
    <w:rsid w:val="00BD77DE"/>
    <w:rsid w:val="00BD781A"/>
    <w:rsid w:val="00BD79C2"/>
    <w:rsid w:val="00BD7F09"/>
    <w:rsid w:val="00BE0C26"/>
    <w:rsid w:val="00BE0D9F"/>
    <w:rsid w:val="00BE0FA1"/>
    <w:rsid w:val="00BE1172"/>
    <w:rsid w:val="00BE12BE"/>
    <w:rsid w:val="00BE1671"/>
    <w:rsid w:val="00BE1F2E"/>
    <w:rsid w:val="00BE1FA7"/>
    <w:rsid w:val="00BE21DA"/>
    <w:rsid w:val="00BE2AD7"/>
    <w:rsid w:val="00BE2BAA"/>
    <w:rsid w:val="00BE2CC5"/>
    <w:rsid w:val="00BE3264"/>
    <w:rsid w:val="00BE368D"/>
    <w:rsid w:val="00BE3953"/>
    <w:rsid w:val="00BE3D0F"/>
    <w:rsid w:val="00BE407F"/>
    <w:rsid w:val="00BE4477"/>
    <w:rsid w:val="00BE48E7"/>
    <w:rsid w:val="00BE4F8D"/>
    <w:rsid w:val="00BE54AB"/>
    <w:rsid w:val="00BE590A"/>
    <w:rsid w:val="00BE59D9"/>
    <w:rsid w:val="00BE5E9A"/>
    <w:rsid w:val="00BE6089"/>
    <w:rsid w:val="00BE6197"/>
    <w:rsid w:val="00BE709F"/>
    <w:rsid w:val="00BE770F"/>
    <w:rsid w:val="00BE778C"/>
    <w:rsid w:val="00BF01D4"/>
    <w:rsid w:val="00BF09F7"/>
    <w:rsid w:val="00BF0BE2"/>
    <w:rsid w:val="00BF0D7F"/>
    <w:rsid w:val="00BF0F4E"/>
    <w:rsid w:val="00BF19D3"/>
    <w:rsid w:val="00BF20FB"/>
    <w:rsid w:val="00BF25EE"/>
    <w:rsid w:val="00BF2786"/>
    <w:rsid w:val="00BF2997"/>
    <w:rsid w:val="00BF2F37"/>
    <w:rsid w:val="00BF3FD0"/>
    <w:rsid w:val="00BF4006"/>
    <w:rsid w:val="00BF42AA"/>
    <w:rsid w:val="00BF45AC"/>
    <w:rsid w:val="00BF4904"/>
    <w:rsid w:val="00BF4C22"/>
    <w:rsid w:val="00BF4CD1"/>
    <w:rsid w:val="00BF4DD7"/>
    <w:rsid w:val="00BF51E4"/>
    <w:rsid w:val="00BF52C0"/>
    <w:rsid w:val="00BF5467"/>
    <w:rsid w:val="00BF5AB0"/>
    <w:rsid w:val="00BF5EC2"/>
    <w:rsid w:val="00BF5F72"/>
    <w:rsid w:val="00BF6043"/>
    <w:rsid w:val="00BF6664"/>
    <w:rsid w:val="00BF6EF5"/>
    <w:rsid w:val="00BF76ED"/>
    <w:rsid w:val="00BF79C1"/>
    <w:rsid w:val="00C00156"/>
    <w:rsid w:val="00C003C3"/>
    <w:rsid w:val="00C006F6"/>
    <w:rsid w:val="00C00838"/>
    <w:rsid w:val="00C008C6"/>
    <w:rsid w:val="00C00A0F"/>
    <w:rsid w:val="00C00BE6"/>
    <w:rsid w:val="00C00F80"/>
    <w:rsid w:val="00C010C7"/>
    <w:rsid w:val="00C011A2"/>
    <w:rsid w:val="00C01250"/>
    <w:rsid w:val="00C01381"/>
    <w:rsid w:val="00C01453"/>
    <w:rsid w:val="00C01619"/>
    <w:rsid w:val="00C016F3"/>
    <w:rsid w:val="00C01AF0"/>
    <w:rsid w:val="00C02318"/>
    <w:rsid w:val="00C02780"/>
    <w:rsid w:val="00C02E9B"/>
    <w:rsid w:val="00C03041"/>
    <w:rsid w:val="00C03425"/>
    <w:rsid w:val="00C034A1"/>
    <w:rsid w:val="00C036D0"/>
    <w:rsid w:val="00C03815"/>
    <w:rsid w:val="00C03D08"/>
    <w:rsid w:val="00C03F38"/>
    <w:rsid w:val="00C041F4"/>
    <w:rsid w:val="00C049EE"/>
    <w:rsid w:val="00C04C59"/>
    <w:rsid w:val="00C04F93"/>
    <w:rsid w:val="00C0524E"/>
    <w:rsid w:val="00C05293"/>
    <w:rsid w:val="00C05428"/>
    <w:rsid w:val="00C054C2"/>
    <w:rsid w:val="00C058A3"/>
    <w:rsid w:val="00C05E05"/>
    <w:rsid w:val="00C05E64"/>
    <w:rsid w:val="00C064C4"/>
    <w:rsid w:val="00C0671F"/>
    <w:rsid w:val="00C06A38"/>
    <w:rsid w:val="00C06B59"/>
    <w:rsid w:val="00C06F9E"/>
    <w:rsid w:val="00C0711F"/>
    <w:rsid w:val="00C075B0"/>
    <w:rsid w:val="00C077DA"/>
    <w:rsid w:val="00C077E1"/>
    <w:rsid w:val="00C1035E"/>
    <w:rsid w:val="00C107BE"/>
    <w:rsid w:val="00C10BD0"/>
    <w:rsid w:val="00C10C03"/>
    <w:rsid w:val="00C10C9F"/>
    <w:rsid w:val="00C112F7"/>
    <w:rsid w:val="00C11315"/>
    <w:rsid w:val="00C1161D"/>
    <w:rsid w:val="00C11720"/>
    <w:rsid w:val="00C11AAB"/>
    <w:rsid w:val="00C11BE3"/>
    <w:rsid w:val="00C11D3B"/>
    <w:rsid w:val="00C12290"/>
    <w:rsid w:val="00C12CC4"/>
    <w:rsid w:val="00C12CE6"/>
    <w:rsid w:val="00C12D9C"/>
    <w:rsid w:val="00C13169"/>
    <w:rsid w:val="00C13208"/>
    <w:rsid w:val="00C133F5"/>
    <w:rsid w:val="00C1360E"/>
    <w:rsid w:val="00C1372B"/>
    <w:rsid w:val="00C13819"/>
    <w:rsid w:val="00C1384C"/>
    <w:rsid w:val="00C13B9A"/>
    <w:rsid w:val="00C13CCA"/>
    <w:rsid w:val="00C13FE3"/>
    <w:rsid w:val="00C142EA"/>
    <w:rsid w:val="00C142F6"/>
    <w:rsid w:val="00C146CB"/>
    <w:rsid w:val="00C148CB"/>
    <w:rsid w:val="00C14AD2"/>
    <w:rsid w:val="00C14CA5"/>
    <w:rsid w:val="00C15B01"/>
    <w:rsid w:val="00C15BE1"/>
    <w:rsid w:val="00C15D09"/>
    <w:rsid w:val="00C160D9"/>
    <w:rsid w:val="00C167AC"/>
    <w:rsid w:val="00C168C2"/>
    <w:rsid w:val="00C16B32"/>
    <w:rsid w:val="00C16FF1"/>
    <w:rsid w:val="00C17089"/>
    <w:rsid w:val="00C1715B"/>
    <w:rsid w:val="00C17213"/>
    <w:rsid w:val="00C1734B"/>
    <w:rsid w:val="00C1757F"/>
    <w:rsid w:val="00C17A13"/>
    <w:rsid w:val="00C17B74"/>
    <w:rsid w:val="00C17BCC"/>
    <w:rsid w:val="00C20358"/>
    <w:rsid w:val="00C20A09"/>
    <w:rsid w:val="00C20AEB"/>
    <w:rsid w:val="00C20F22"/>
    <w:rsid w:val="00C21656"/>
    <w:rsid w:val="00C217ED"/>
    <w:rsid w:val="00C218A4"/>
    <w:rsid w:val="00C21963"/>
    <w:rsid w:val="00C21FF8"/>
    <w:rsid w:val="00C220F2"/>
    <w:rsid w:val="00C22365"/>
    <w:rsid w:val="00C223A0"/>
    <w:rsid w:val="00C22F3E"/>
    <w:rsid w:val="00C234CA"/>
    <w:rsid w:val="00C23BBD"/>
    <w:rsid w:val="00C242FA"/>
    <w:rsid w:val="00C2455C"/>
    <w:rsid w:val="00C24638"/>
    <w:rsid w:val="00C247CD"/>
    <w:rsid w:val="00C25D63"/>
    <w:rsid w:val="00C261C1"/>
    <w:rsid w:val="00C26495"/>
    <w:rsid w:val="00C2692F"/>
    <w:rsid w:val="00C26957"/>
    <w:rsid w:val="00C269FC"/>
    <w:rsid w:val="00C273ED"/>
    <w:rsid w:val="00C27447"/>
    <w:rsid w:val="00C27891"/>
    <w:rsid w:val="00C27D45"/>
    <w:rsid w:val="00C300F5"/>
    <w:rsid w:val="00C303C3"/>
    <w:rsid w:val="00C304E1"/>
    <w:rsid w:val="00C30A6B"/>
    <w:rsid w:val="00C30AED"/>
    <w:rsid w:val="00C31073"/>
    <w:rsid w:val="00C314B5"/>
    <w:rsid w:val="00C315F5"/>
    <w:rsid w:val="00C31E25"/>
    <w:rsid w:val="00C32570"/>
    <w:rsid w:val="00C32624"/>
    <w:rsid w:val="00C32BF5"/>
    <w:rsid w:val="00C32C1E"/>
    <w:rsid w:val="00C32D53"/>
    <w:rsid w:val="00C32F69"/>
    <w:rsid w:val="00C3312E"/>
    <w:rsid w:val="00C33885"/>
    <w:rsid w:val="00C33CD5"/>
    <w:rsid w:val="00C33EAA"/>
    <w:rsid w:val="00C3402B"/>
    <w:rsid w:val="00C340CD"/>
    <w:rsid w:val="00C340CF"/>
    <w:rsid w:val="00C34101"/>
    <w:rsid w:val="00C343F8"/>
    <w:rsid w:val="00C346E4"/>
    <w:rsid w:val="00C348FE"/>
    <w:rsid w:val="00C34EC5"/>
    <w:rsid w:val="00C34FBC"/>
    <w:rsid w:val="00C35087"/>
    <w:rsid w:val="00C3523B"/>
    <w:rsid w:val="00C3534A"/>
    <w:rsid w:val="00C35947"/>
    <w:rsid w:val="00C35A80"/>
    <w:rsid w:val="00C36577"/>
    <w:rsid w:val="00C36911"/>
    <w:rsid w:val="00C36944"/>
    <w:rsid w:val="00C36AAF"/>
    <w:rsid w:val="00C36D74"/>
    <w:rsid w:val="00C36FFE"/>
    <w:rsid w:val="00C40A83"/>
    <w:rsid w:val="00C40D37"/>
    <w:rsid w:val="00C40FBD"/>
    <w:rsid w:val="00C412E1"/>
    <w:rsid w:val="00C416FD"/>
    <w:rsid w:val="00C41E73"/>
    <w:rsid w:val="00C41FA0"/>
    <w:rsid w:val="00C42552"/>
    <w:rsid w:val="00C4271F"/>
    <w:rsid w:val="00C42851"/>
    <w:rsid w:val="00C42A6C"/>
    <w:rsid w:val="00C42B60"/>
    <w:rsid w:val="00C43DDC"/>
    <w:rsid w:val="00C43E30"/>
    <w:rsid w:val="00C43E4A"/>
    <w:rsid w:val="00C43FD4"/>
    <w:rsid w:val="00C443D9"/>
    <w:rsid w:val="00C4445E"/>
    <w:rsid w:val="00C44846"/>
    <w:rsid w:val="00C4488E"/>
    <w:rsid w:val="00C44C8F"/>
    <w:rsid w:val="00C456D2"/>
    <w:rsid w:val="00C45A51"/>
    <w:rsid w:val="00C45C04"/>
    <w:rsid w:val="00C45C94"/>
    <w:rsid w:val="00C45CF6"/>
    <w:rsid w:val="00C45F6A"/>
    <w:rsid w:val="00C465C5"/>
    <w:rsid w:val="00C469E3"/>
    <w:rsid w:val="00C46AA8"/>
    <w:rsid w:val="00C46C12"/>
    <w:rsid w:val="00C47155"/>
    <w:rsid w:val="00C47650"/>
    <w:rsid w:val="00C4787F"/>
    <w:rsid w:val="00C47987"/>
    <w:rsid w:val="00C47991"/>
    <w:rsid w:val="00C47CD2"/>
    <w:rsid w:val="00C47D56"/>
    <w:rsid w:val="00C50174"/>
    <w:rsid w:val="00C502F9"/>
    <w:rsid w:val="00C50A0A"/>
    <w:rsid w:val="00C50B5A"/>
    <w:rsid w:val="00C510DE"/>
    <w:rsid w:val="00C511CF"/>
    <w:rsid w:val="00C5153E"/>
    <w:rsid w:val="00C51EF2"/>
    <w:rsid w:val="00C52141"/>
    <w:rsid w:val="00C52CBD"/>
    <w:rsid w:val="00C53061"/>
    <w:rsid w:val="00C536E4"/>
    <w:rsid w:val="00C538AE"/>
    <w:rsid w:val="00C53AA9"/>
    <w:rsid w:val="00C53B9D"/>
    <w:rsid w:val="00C53C32"/>
    <w:rsid w:val="00C53E7A"/>
    <w:rsid w:val="00C541B8"/>
    <w:rsid w:val="00C54492"/>
    <w:rsid w:val="00C544B6"/>
    <w:rsid w:val="00C54601"/>
    <w:rsid w:val="00C54D87"/>
    <w:rsid w:val="00C54E26"/>
    <w:rsid w:val="00C54FE6"/>
    <w:rsid w:val="00C5505D"/>
    <w:rsid w:val="00C55599"/>
    <w:rsid w:val="00C55A7A"/>
    <w:rsid w:val="00C55D1B"/>
    <w:rsid w:val="00C56110"/>
    <w:rsid w:val="00C56266"/>
    <w:rsid w:val="00C5654D"/>
    <w:rsid w:val="00C566B4"/>
    <w:rsid w:val="00C56A84"/>
    <w:rsid w:val="00C56EF3"/>
    <w:rsid w:val="00C575E8"/>
    <w:rsid w:val="00C5777E"/>
    <w:rsid w:val="00C57853"/>
    <w:rsid w:val="00C57EB0"/>
    <w:rsid w:val="00C603C1"/>
    <w:rsid w:val="00C606A4"/>
    <w:rsid w:val="00C60984"/>
    <w:rsid w:val="00C60E33"/>
    <w:rsid w:val="00C6111A"/>
    <w:rsid w:val="00C61626"/>
    <w:rsid w:val="00C61801"/>
    <w:rsid w:val="00C618DF"/>
    <w:rsid w:val="00C61990"/>
    <w:rsid w:val="00C61C73"/>
    <w:rsid w:val="00C61F29"/>
    <w:rsid w:val="00C62315"/>
    <w:rsid w:val="00C63072"/>
    <w:rsid w:val="00C631B3"/>
    <w:rsid w:val="00C64AB1"/>
    <w:rsid w:val="00C64AB2"/>
    <w:rsid w:val="00C65030"/>
    <w:rsid w:val="00C65224"/>
    <w:rsid w:val="00C652A1"/>
    <w:rsid w:val="00C65313"/>
    <w:rsid w:val="00C655E4"/>
    <w:rsid w:val="00C65738"/>
    <w:rsid w:val="00C6590A"/>
    <w:rsid w:val="00C65FFB"/>
    <w:rsid w:val="00C66663"/>
    <w:rsid w:val="00C668D8"/>
    <w:rsid w:val="00C668E6"/>
    <w:rsid w:val="00C66BCD"/>
    <w:rsid w:val="00C66E74"/>
    <w:rsid w:val="00C67029"/>
    <w:rsid w:val="00C67890"/>
    <w:rsid w:val="00C67E74"/>
    <w:rsid w:val="00C67F79"/>
    <w:rsid w:val="00C70B38"/>
    <w:rsid w:val="00C70B43"/>
    <w:rsid w:val="00C71514"/>
    <w:rsid w:val="00C71624"/>
    <w:rsid w:val="00C71A56"/>
    <w:rsid w:val="00C71E20"/>
    <w:rsid w:val="00C71ED2"/>
    <w:rsid w:val="00C720AE"/>
    <w:rsid w:val="00C72885"/>
    <w:rsid w:val="00C730CC"/>
    <w:rsid w:val="00C73155"/>
    <w:rsid w:val="00C73768"/>
    <w:rsid w:val="00C73BA2"/>
    <w:rsid w:val="00C74095"/>
    <w:rsid w:val="00C7430D"/>
    <w:rsid w:val="00C74CE8"/>
    <w:rsid w:val="00C7532A"/>
    <w:rsid w:val="00C75721"/>
    <w:rsid w:val="00C758C3"/>
    <w:rsid w:val="00C760A6"/>
    <w:rsid w:val="00C761D2"/>
    <w:rsid w:val="00C762B7"/>
    <w:rsid w:val="00C766DC"/>
    <w:rsid w:val="00C76825"/>
    <w:rsid w:val="00C7686E"/>
    <w:rsid w:val="00C76DEA"/>
    <w:rsid w:val="00C76F77"/>
    <w:rsid w:val="00C77863"/>
    <w:rsid w:val="00C77AAA"/>
    <w:rsid w:val="00C77AE1"/>
    <w:rsid w:val="00C77AF5"/>
    <w:rsid w:val="00C77C4B"/>
    <w:rsid w:val="00C77D50"/>
    <w:rsid w:val="00C8069F"/>
    <w:rsid w:val="00C80880"/>
    <w:rsid w:val="00C80DC6"/>
    <w:rsid w:val="00C812AC"/>
    <w:rsid w:val="00C81430"/>
    <w:rsid w:val="00C815E4"/>
    <w:rsid w:val="00C81823"/>
    <w:rsid w:val="00C8290C"/>
    <w:rsid w:val="00C82CDC"/>
    <w:rsid w:val="00C82F1E"/>
    <w:rsid w:val="00C832E4"/>
    <w:rsid w:val="00C8420A"/>
    <w:rsid w:val="00C84A5D"/>
    <w:rsid w:val="00C84F55"/>
    <w:rsid w:val="00C85030"/>
    <w:rsid w:val="00C8512B"/>
    <w:rsid w:val="00C852DA"/>
    <w:rsid w:val="00C85518"/>
    <w:rsid w:val="00C858C8"/>
    <w:rsid w:val="00C85A79"/>
    <w:rsid w:val="00C86242"/>
    <w:rsid w:val="00C86568"/>
    <w:rsid w:val="00C865E7"/>
    <w:rsid w:val="00C86D64"/>
    <w:rsid w:val="00C87508"/>
    <w:rsid w:val="00C87876"/>
    <w:rsid w:val="00C879EB"/>
    <w:rsid w:val="00C87CDD"/>
    <w:rsid w:val="00C909EE"/>
    <w:rsid w:val="00C90E27"/>
    <w:rsid w:val="00C910ED"/>
    <w:rsid w:val="00C91308"/>
    <w:rsid w:val="00C914C9"/>
    <w:rsid w:val="00C9156F"/>
    <w:rsid w:val="00C91633"/>
    <w:rsid w:val="00C91649"/>
    <w:rsid w:val="00C917D0"/>
    <w:rsid w:val="00C91E57"/>
    <w:rsid w:val="00C92136"/>
    <w:rsid w:val="00C9225E"/>
    <w:rsid w:val="00C922E8"/>
    <w:rsid w:val="00C92FF4"/>
    <w:rsid w:val="00C93188"/>
    <w:rsid w:val="00C93836"/>
    <w:rsid w:val="00C94317"/>
    <w:rsid w:val="00C94EC2"/>
    <w:rsid w:val="00C94EF3"/>
    <w:rsid w:val="00C95149"/>
    <w:rsid w:val="00C95151"/>
    <w:rsid w:val="00C952A9"/>
    <w:rsid w:val="00C95329"/>
    <w:rsid w:val="00C9534F"/>
    <w:rsid w:val="00C95861"/>
    <w:rsid w:val="00C95CA6"/>
    <w:rsid w:val="00C95E98"/>
    <w:rsid w:val="00C95F67"/>
    <w:rsid w:val="00C96186"/>
    <w:rsid w:val="00C961C0"/>
    <w:rsid w:val="00C96333"/>
    <w:rsid w:val="00C964BD"/>
    <w:rsid w:val="00C965E4"/>
    <w:rsid w:val="00C966C5"/>
    <w:rsid w:val="00C9739A"/>
    <w:rsid w:val="00C97A31"/>
    <w:rsid w:val="00C97B80"/>
    <w:rsid w:val="00C97D47"/>
    <w:rsid w:val="00CA01A2"/>
    <w:rsid w:val="00CA01D4"/>
    <w:rsid w:val="00CA01FC"/>
    <w:rsid w:val="00CA04B6"/>
    <w:rsid w:val="00CA13B1"/>
    <w:rsid w:val="00CA13BF"/>
    <w:rsid w:val="00CA13F7"/>
    <w:rsid w:val="00CA1463"/>
    <w:rsid w:val="00CA14DE"/>
    <w:rsid w:val="00CA1B55"/>
    <w:rsid w:val="00CA29AA"/>
    <w:rsid w:val="00CA2A57"/>
    <w:rsid w:val="00CA2BEB"/>
    <w:rsid w:val="00CA2C4B"/>
    <w:rsid w:val="00CA2D27"/>
    <w:rsid w:val="00CA2E8F"/>
    <w:rsid w:val="00CA30A9"/>
    <w:rsid w:val="00CA32C7"/>
    <w:rsid w:val="00CA336A"/>
    <w:rsid w:val="00CA35EC"/>
    <w:rsid w:val="00CA3D36"/>
    <w:rsid w:val="00CA3DA9"/>
    <w:rsid w:val="00CA3E1C"/>
    <w:rsid w:val="00CA3EC4"/>
    <w:rsid w:val="00CA4249"/>
    <w:rsid w:val="00CA42E0"/>
    <w:rsid w:val="00CA4EF3"/>
    <w:rsid w:val="00CA522D"/>
    <w:rsid w:val="00CA53F9"/>
    <w:rsid w:val="00CA55F7"/>
    <w:rsid w:val="00CA575F"/>
    <w:rsid w:val="00CA58AB"/>
    <w:rsid w:val="00CA5C16"/>
    <w:rsid w:val="00CA6AA6"/>
    <w:rsid w:val="00CA6EED"/>
    <w:rsid w:val="00CA6F7C"/>
    <w:rsid w:val="00CA7649"/>
    <w:rsid w:val="00CA769B"/>
    <w:rsid w:val="00CA78AA"/>
    <w:rsid w:val="00CA7FEF"/>
    <w:rsid w:val="00CB0652"/>
    <w:rsid w:val="00CB0691"/>
    <w:rsid w:val="00CB0A8A"/>
    <w:rsid w:val="00CB0C58"/>
    <w:rsid w:val="00CB138C"/>
    <w:rsid w:val="00CB1B34"/>
    <w:rsid w:val="00CB1BD3"/>
    <w:rsid w:val="00CB21EF"/>
    <w:rsid w:val="00CB22AE"/>
    <w:rsid w:val="00CB26B1"/>
    <w:rsid w:val="00CB2714"/>
    <w:rsid w:val="00CB2768"/>
    <w:rsid w:val="00CB2824"/>
    <w:rsid w:val="00CB28F6"/>
    <w:rsid w:val="00CB2C75"/>
    <w:rsid w:val="00CB2E61"/>
    <w:rsid w:val="00CB2F95"/>
    <w:rsid w:val="00CB30E7"/>
    <w:rsid w:val="00CB3270"/>
    <w:rsid w:val="00CB3428"/>
    <w:rsid w:val="00CB3BB1"/>
    <w:rsid w:val="00CB4B23"/>
    <w:rsid w:val="00CB4D77"/>
    <w:rsid w:val="00CB4DA4"/>
    <w:rsid w:val="00CB4F52"/>
    <w:rsid w:val="00CB51BD"/>
    <w:rsid w:val="00CB557A"/>
    <w:rsid w:val="00CB5FEE"/>
    <w:rsid w:val="00CB6108"/>
    <w:rsid w:val="00CB644A"/>
    <w:rsid w:val="00CB6699"/>
    <w:rsid w:val="00CB6BA6"/>
    <w:rsid w:val="00CB7071"/>
    <w:rsid w:val="00CB75F9"/>
    <w:rsid w:val="00CB7D14"/>
    <w:rsid w:val="00CB7D9F"/>
    <w:rsid w:val="00CC022A"/>
    <w:rsid w:val="00CC07A1"/>
    <w:rsid w:val="00CC0824"/>
    <w:rsid w:val="00CC08D7"/>
    <w:rsid w:val="00CC0A9A"/>
    <w:rsid w:val="00CC0EA3"/>
    <w:rsid w:val="00CC11E1"/>
    <w:rsid w:val="00CC156F"/>
    <w:rsid w:val="00CC16EA"/>
    <w:rsid w:val="00CC2873"/>
    <w:rsid w:val="00CC2B9C"/>
    <w:rsid w:val="00CC31D5"/>
    <w:rsid w:val="00CC326E"/>
    <w:rsid w:val="00CC38EE"/>
    <w:rsid w:val="00CC39FF"/>
    <w:rsid w:val="00CC3A97"/>
    <w:rsid w:val="00CC3AFC"/>
    <w:rsid w:val="00CC3F14"/>
    <w:rsid w:val="00CC496F"/>
    <w:rsid w:val="00CC4A51"/>
    <w:rsid w:val="00CC566D"/>
    <w:rsid w:val="00CC5684"/>
    <w:rsid w:val="00CC58BE"/>
    <w:rsid w:val="00CC5DDB"/>
    <w:rsid w:val="00CC5EDB"/>
    <w:rsid w:val="00CC6006"/>
    <w:rsid w:val="00CC634A"/>
    <w:rsid w:val="00CC6AA6"/>
    <w:rsid w:val="00CC6ACF"/>
    <w:rsid w:val="00CC71E0"/>
    <w:rsid w:val="00CC722F"/>
    <w:rsid w:val="00CC726E"/>
    <w:rsid w:val="00CC7476"/>
    <w:rsid w:val="00CC75EE"/>
    <w:rsid w:val="00CC765A"/>
    <w:rsid w:val="00CC7805"/>
    <w:rsid w:val="00CC7D85"/>
    <w:rsid w:val="00CD02BF"/>
    <w:rsid w:val="00CD05CE"/>
    <w:rsid w:val="00CD0745"/>
    <w:rsid w:val="00CD0BAE"/>
    <w:rsid w:val="00CD1017"/>
    <w:rsid w:val="00CD129C"/>
    <w:rsid w:val="00CD12BA"/>
    <w:rsid w:val="00CD16BB"/>
    <w:rsid w:val="00CD181E"/>
    <w:rsid w:val="00CD1CCC"/>
    <w:rsid w:val="00CD2C45"/>
    <w:rsid w:val="00CD2D9D"/>
    <w:rsid w:val="00CD387C"/>
    <w:rsid w:val="00CD3E9E"/>
    <w:rsid w:val="00CD3FEF"/>
    <w:rsid w:val="00CD442B"/>
    <w:rsid w:val="00CD474C"/>
    <w:rsid w:val="00CD50F4"/>
    <w:rsid w:val="00CD5514"/>
    <w:rsid w:val="00CD5589"/>
    <w:rsid w:val="00CD58EB"/>
    <w:rsid w:val="00CD5CCC"/>
    <w:rsid w:val="00CD6A4C"/>
    <w:rsid w:val="00CD6B16"/>
    <w:rsid w:val="00CD6B5E"/>
    <w:rsid w:val="00CD7422"/>
    <w:rsid w:val="00CD780C"/>
    <w:rsid w:val="00CD7B4F"/>
    <w:rsid w:val="00CD7B55"/>
    <w:rsid w:val="00CE0381"/>
    <w:rsid w:val="00CE066E"/>
    <w:rsid w:val="00CE0950"/>
    <w:rsid w:val="00CE0EED"/>
    <w:rsid w:val="00CE0EEF"/>
    <w:rsid w:val="00CE0F58"/>
    <w:rsid w:val="00CE0F81"/>
    <w:rsid w:val="00CE0FC5"/>
    <w:rsid w:val="00CE11D8"/>
    <w:rsid w:val="00CE156A"/>
    <w:rsid w:val="00CE1648"/>
    <w:rsid w:val="00CE16A6"/>
    <w:rsid w:val="00CE1A90"/>
    <w:rsid w:val="00CE1C5C"/>
    <w:rsid w:val="00CE1CA9"/>
    <w:rsid w:val="00CE1E07"/>
    <w:rsid w:val="00CE1E1A"/>
    <w:rsid w:val="00CE1F0A"/>
    <w:rsid w:val="00CE2567"/>
    <w:rsid w:val="00CE2A35"/>
    <w:rsid w:val="00CE2A65"/>
    <w:rsid w:val="00CE2C08"/>
    <w:rsid w:val="00CE3037"/>
    <w:rsid w:val="00CE32AD"/>
    <w:rsid w:val="00CE3361"/>
    <w:rsid w:val="00CE3867"/>
    <w:rsid w:val="00CE3982"/>
    <w:rsid w:val="00CE3AF3"/>
    <w:rsid w:val="00CE3F49"/>
    <w:rsid w:val="00CE49B0"/>
    <w:rsid w:val="00CE4EA8"/>
    <w:rsid w:val="00CE5261"/>
    <w:rsid w:val="00CE584B"/>
    <w:rsid w:val="00CE592E"/>
    <w:rsid w:val="00CE5A0A"/>
    <w:rsid w:val="00CE6C5C"/>
    <w:rsid w:val="00CE72F6"/>
    <w:rsid w:val="00CE783D"/>
    <w:rsid w:val="00CE7CC1"/>
    <w:rsid w:val="00CE7EA9"/>
    <w:rsid w:val="00CE7F5D"/>
    <w:rsid w:val="00CE7FF2"/>
    <w:rsid w:val="00CF0657"/>
    <w:rsid w:val="00CF0CA5"/>
    <w:rsid w:val="00CF0DE0"/>
    <w:rsid w:val="00CF0E8B"/>
    <w:rsid w:val="00CF1090"/>
    <w:rsid w:val="00CF12DA"/>
    <w:rsid w:val="00CF168F"/>
    <w:rsid w:val="00CF1AB9"/>
    <w:rsid w:val="00CF1AD8"/>
    <w:rsid w:val="00CF1B03"/>
    <w:rsid w:val="00CF1B1E"/>
    <w:rsid w:val="00CF1E58"/>
    <w:rsid w:val="00CF1F47"/>
    <w:rsid w:val="00CF1F79"/>
    <w:rsid w:val="00CF256F"/>
    <w:rsid w:val="00CF2881"/>
    <w:rsid w:val="00CF2B1C"/>
    <w:rsid w:val="00CF2B8E"/>
    <w:rsid w:val="00CF2C84"/>
    <w:rsid w:val="00CF3103"/>
    <w:rsid w:val="00CF39B2"/>
    <w:rsid w:val="00CF3D76"/>
    <w:rsid w:val="00CF3E3D"/>
    <w:rsid w:val="00CF4060"/>
    <w:rsid w:val="00CF42DE"/>
    <w:rsid w:val="00CF52EB"/>
    <w:rsid w:val="00CF585D"/>
    <w:rsid w:val="00CF5CA8"/>
    <w:rsid w:val="00CF5D23"/>
    <w:rsid w:val="00CF64C7"/>
    <w:rsid w:val="00CF683F"/>
    <w:rsid w:val="00CF6D90"/>
    <w:rsid w:val="00CF72BD"/>
    <w:rsid w:val="00CF767E"/>
    <w:rsid w:val="00CF78C0"/>
    <w:rsid w:val="00D00403"/>
    <w:rsid w:val="00D00944"/>
    <w:rsid w:val="00D00A5B"/>
    <w:rsid w:val="00D01476"/>
    <w:rsid w:val="00D015A8"/>
    <w:rsid w:val="00D016A1"/>
    <w:rsid w:val="00D01713"/>
    <w:rsid w:val="00D01E49"/>
    <w:rsid w:val="00D01F8A"/>
    <w:rsid w:val="00D024F9"/>
    <w:rsid w:val="00D027F9"/>
    <w:rsid w:val="00D03205"/>
    <w:rsid w:val="00D032AA"/>
    <w:rsid w:val="00D03A2A"/>
    <w:rsid w:val="00D03A3E"/>
    <w:rsid w:val="00D03B1A"/>
    <w:rsid w:val="00D03E97"/>
    <w:rsid w:val="00D040BB"/>
    <w:rsid w:val="00D04EA3"/>
    <w:rsid w:val="00D05403"/>
    <w:rsid w:val="00D056E9"/>
    <w:rsid w:val="00D05705"/>
    <w:rsid w:val="00D05865"/>
    <w:rsid w:val="00D05CB6"/>
    <w:rsid w:val="00D06325"/>
    <w:rsid w:val="00D06CFD"/>
    <w:rsid w:val="00D07213"/>
    <w:rsid w:val="00D075DC"/>
    <w:rsid w:val="00D07684"/>
    <w:rsid w:val="00D076A6"/>
    <w:rsid w:val="00D07BAB"/>
    <w:rsid w:val="00D07F59"/>
    <w:rsid w:val="00D102D3"/>
    <w:rsid w:val="00D104B2"/>
    <w:rsid w:val="00D10986"/>
    <w:rsid w:val="00D10B17"/>
    <w:rsid w:val="00D11BB2"/>
    <w:rsid w:val="00D11DD6"/>
    <w:rsid w:val="00D11E81"/>
    <w:rsid w:val="00D11FCB"/>
    <w:rsid w:val="00D122A7"/>
    <w:rsid w:val="00D124ED"/>
    <w:rsid w:val="00D12948"/>
    <w:rsid w:val="00D12B4D"/>
    <w:rsid w:val="00D12F1F"/>
    <w:rsid w:val="00D13207"/>
    <w:rsid w:val="00D13358"/>
    <w:rsid w:val="00D1342C"/>
    <w:rsid w:val="00D137E0"/>
    <w:rsid w:val="00D13F0B"/>
    <w:rsid w:val="00D142FA"/>
    <w:rsid w:val="00D146B4"/>
    <w:rsid w:val="00D14873"/>
    <w:rsid w:val="00D14C06"/>
    <w:rsid w:val="00D14DAF"/>
    <w:rsid w:val="00D1564A"/>
    <w:rsid w:val="00D156E5"/>
    <w:rsid w:val="00D15AC4"/>
    <w:rsid w:val="00D15AF0"/>
    <w:rsid w:val="00D15C1D"/>
    <w:rsid w:val="00D15E5E"/>
    <w:rsid w:val="00D16429"/>
    <w:rsid w:val="00D164E8"/>
    <w:rsid w:val="00D16747"/>
    <w:rsid w:val="00D170DE"/>
    <w:rsid w:val="00D17120"/>
    <w:rsid w:val="00D17280"/>
    <w:rsid w:val="00D17544"/>
    <w:rsid w:val="00D175C7"/>
    <w:rsid w:val="00D17E09"/>
    <w:rsid w:val="00D20463"/>
    <w:rsid w:val="00D20886"/>
    <w:rsid w:val="00D21DE6"/>
    <w:rsid w:val="00D220AF"/>
    <w:rsid w:val="00D22256"/>
    <w:rsid w:val="00D22D18"/>
    <w:rsid w:val="00D22E00"/>
    <w:rsid w:val="00D230A6"/>
    <w:rsid w:val="00D23B98"/>
    <w:rsid w:val="00D23FAD"/>
    <w:rsid w:val="00D2409D"/>
    <w:rsid w:val="00D240D3"/>
    <w:rsid w:val="00D243A4"/>
    <w:rsid w:val="00D246AB"/>
    <w:rsid w:val="00D24A15"/>
    <w:rsid w:val="00D24B76"/>
    <w:rsid w:val="00D24F5D"/>
    <w:rsid w:val="00D25190"/>
    <w:rsid w:val="00D251E6"/>
    <w:rsid w:val="00D255F7"/>
    <w:rsid w:val="00D2587A"/>
    <w:rsid w:val="00D259B0"/>
    <w:rsid w:val="00D25A34"/>
    <w:rsid w:val="00D25ADD"/>
    <w:rsid w:val="00D26097"/>
    <w:rsid w:val="00D261C5"/>
    <w:rsid w:val="00D26391"/>
    <w:rsid w:val="00D2645D"/>
    <w:rsid w:val="00D2699D"/>
    <w:rsid w:val="00D26D94"/>
    <w:rsid w:val="00D27747"/>
    <w:rsid w:val="00D27BF7"/>
    <w:rsid w:val="00D27C16"/>
    <w:rsid w:val="00D30419"/>
    <w:rsid w:val="00D30729"/>
    <w:rsid w:val="00D30EAF"/>
    <w:rsid w:val="00D310E2"/>
    <w:rsid w:val="00D314F6"/>
    <w:rsid w:val="00D31A4F"/>
    <w:rsid w:val="00D31D6C"/>
    <w:rsid w:val="00D31D99"/>
    <w:rsid w:val="00D32134"/>
    <w:rsid w:val="00D322D0"/>
    <w:rsid w:val="00D3230A"/>
    <w:rsid w:val="00D329F5"/>
    <w:rsid w:val="00D32CDD"/>
    <w:rsid w:val="00D32D50"/>
    <w:rsid w:val="00D32D80"/>
    <w:rsid w:val="00D32E0D"/>
    <w:rsid w:val="00D3326D"/>
    <w:rsid w:val="00D3382C"/>
    <w:rsid w:val="00D33919"/>
    <w:rsid w:val="00D33977"/>
    <w:rsid w:val="00D33ACA"/>
    <w:rsid w:val="00D34063"/>
    <w:rsid w:val="00D34097"/>
    <w:rsid w:val="00D340EF"/>
    <w:rsid w:val="00D34576"/>
    <w:rsid w:val="00D3475A"/>
    <w:rsid w:val="00D34A76"/>
    <w:rsid w:val="00D3501B"/>
    <w:rsid w:val="00D3544C"/>
    <w:rsid w:val="00D35CBB"/>
    <w:rsid w:val="00D36016"/>
    <w:rsid w:val="00D360B2"/>
    <w:rsid w:val="00D361B5"/>
    <w:rsid w:val="00D361EA"/>
    <w:rsid w:val="00D3660B"/>
    <w:rsid w:val="00D3719F"/>
    <w:rsid w:val="00D371C8"/>
    <w:rsid w:val="00D372BC"/>
    <w:rsid w:val="00D37DD8"/>
    <w:rsid w:val="00D4061B"/>
    <w:rsid w:val="00D409FA"/>
    <w:rsid w:val="00D414CC"/>
    <w:rsid w:val="00D417F6"/>
    <w:rsid w:val="00D41FD5"/>
    <w:rsid w:val="00D42759"/>
    <w:rsid w:val="00D42ABB"/>
    <w:rsid w:val="00D431DA"/>
    <w:rsid w:val="00D43450"/>
    <w:rsid w:val="00D43550"/>
    <w:rsid w:val="00D43A34"/>
    <w:rsid w:val="00D43BD3"/>
    <w:rsid w:val="00D43D75"/>
    <w:rsid w:val="00D43F48"/>
    <w:rsid w:val="00D43F90"/>
    <w:rsid w:val="00D44156"/>
    <w:rsid w:val="00D4415A"/>
    <w:rsid w:val="00D44198"/>
    <w:rsid w:val="00D445B3"/>
    <w:rsid w:val="00D44629"/>
    <w:rsid w:val="00D44730"/>
    <w:rsid w:val="00D44B73"/>
    <w:rsid w:val="00D45034"/>
    <w:rsid w:val="00D45074"/>
    <w:rsid w:val="00D4539B"/>
    <w:rsid w:val="00D453B5"/>
    <w:rsid w:val="00D45977"/>
    <w:rsid w:val="00D45AA8"/>
    <w:rsid w:val="00D45C7E"/>
    <w:rsid w:val="00D46478"/>
    <w:rsid w:val="00D46760"/>
    <w:rsid w:val="00D46DBF"/>
    <w:rsid w:val="00D46F26"/>
    <w:rsid w:val="00D4707C"/>
    <w:rsid w:val="00D47170"/>
    <w:rsid w:val="00D471A4"/>
    <w:rsid w:val="00D4721C"/>
    <w:rsid w:val="00D47236"/>
    <w:rsid w:val="00D47591"/>
    <w:rsid w:val="00D477F4"/>
    <w:rsid w:val="00D47D4F"/>
    <w:rsid w:val="00D509EB"/>
    <w:rsid w:val="00D50F4A"/>
    <w:rsid w:val="00D51089"/>
    <w:rsid w:val="00D5228C"/>
    <w:rsid w:val="00D52B14"/>
    <w:rsid w:val="00D52B52"/>
    <w:rsid w:val="00D52E06"/>
    <w:rsid w:val="00D53650"/>
    <w:rsid w:val="00D5380E"/>
    <w:rsid w:val="00D53AF4"/>
    <w:rsid w:val="00D53D8D"/>
    <w:rsid w:val="00D53EBB"/>
    <w:rsid w:val="00D53F61"/>
    <w:rsid w:val="00D545B9"/>
    <w:rsid w:val="00D546A9"/>
    <w:rsid w:val="00D546DD"/>
    <w:rsid w:val="00D548BD"/>
    <w:rsid w:val="00D54FB2"/>
    <w:rsid w:val="00D553C7"/>
    <w:rsid w:val="00D5592B"/>
    <w:rsid w:val="00D55BF3"/>
    <w:rsid w:val="00D55FCE"/>
    <w:rsid w:val="00D560C5"/>
    <w:rsid w:val="00D5648F"/>
    <w:rsid w:val="00D5651D"/>
    <w:rsid w:val="00D56521"/>
    <w:rsid w:val="00D56F04"/>
    <w:rsid w:val="00D5763E"/>
    <w:rsid w:val="00D57B21"/>
    <w:rsid w:val="00D57B9A"/>
    <w:rsid w:val="00D60190"/>
    <w:rsid w:val="00D601F2"/>
    <w:rsid w:val="00D602D3"/>
    <w:rsid w:val="00D605A5"/>
    <w:rsid w:val="00D606A0"/>
    <w:rsid w:val="00D60A2F"/>
    <w:rsid w:val="00D60DAB"/>
    <w:rsid w:val="00D61622"/>
    <w:rsid w:val="00D61A8A"/>
    <w:rsid w:val="00D61F00"/>
    <w:rsid w:val="00D620E7"/>
    <w:rsid w:val="00D62233"/>
    <w:rsid w:val="00D62369"/>
    <w:rsid w:val="00D623AA"/>
    <w:rsid w:val="00D6286F"/>
    <w:rsid w:val="00D62A24"/>
    <w:rsid w:val="00D62B2A"/>
    <w:rsid w:val="00D62FAC"/>
    <w:rsid w:val="00D63378"/>
    <w:rsid w:val="00D635B0"/>
    <w:rsid w:val="00D63602"/>
    <w:rsid w:val="00D637A9"/>
    <w:rsid w:val="00D639AA"/>
    <w:rsid w:val="00D63BE1"/>
    <w:rsid w:val="00D63C17"/>
    <w:rsid w:val="00D64767"/>
    <w:rsid w:val="00D647A0"/>
    <w:rsid w:val="00D6493E"/>
    <w:rsid w:val="00D64D27"/>
    <w:rsid w:val="00D64F89"/>
    <w:rsid w:val="00D65157"/>
    <w:rsid w:val="00D65280"/>
    <w:rsid w:val="00D6616F"/>
    <w:rsid w:val="00D6623E"/>
    <w:rsid w:val="00D6699B"/>
    <w:rsid w:val="00D66E34"/>
    <w:rsid w:val="00D66F00"/>
    <w:rsid w:val="00D670C5"/>
    <w:rsid w:val="00D672F2"/>
    <w:rsid w:val="00D674BE"/>
    <w:rsid w:val="00D67A1D"/>
    <w:rsid w:val="00D67C58"/>
    <w:rsid w:val="00D7009E"/>
    <w:rsid w:val="00D70C63"/>
    <w:rsid w:val="00D710C5"/>
    <w:rsid w:val="00D71308"/>
    <w:rsid w:val="00D71324"/>
    <w:rsid w:val="00D71705"/>
    <w:rsid w:val="00D71809"/>
    <w:rsid w:val="00D71864"/>
    <w:rsid w:val="00D71888"/>
    <w:rsid w:val="00D719EE"/>
    <w:rsid w:val="00D71A58"/>
    <w:rsid w:val="00D71B36"/>
    <w:rsid w:val="00D71B45"/>
    <w:rsid w:val="00D722C1"/>
    <w:rsid w:val="00D72437"/>
    <w:rsid w:val="00D726A5"/>
    <w:rsid w:val="00D727AC"/>
    <w:rsid w:val="00D72A32"/>
    <w:rsid w:val="00D72AC2"/>
    <w:rsid w:val="00D72CAE"/>
    <w:rsid w:val="00D72CFD"/>
    <w:rsid w:val="00D73116"/>
    <w:rsid w:val="00D7322B"/>
    <w:rsid w:val="00D73C4E"/>
    <w:rsid w:val="00D73DA3"/>
    <w:rsid w:val="00D73EC7"/>
    <w:rsid w:val="00D7426A"/>
    <w:rsid w:val="00D743AB"/>
    <w:rsid w:val="00D74660"/>
    <w:rsid w:val="00D74797"/>
    <w:rsid w:val="00D74968"/>
    <w:rsid w:val="00D749D2"/>
    <w:rsid w:val="00D74D9B"/>
    <w:rsid w:val="00D74DB0"/>
    <w:rsid w:val="00D750A2"/>
    <w:rsid w:val="00D75650"/>
    <w:rsid w:val="00D756E8"/>
    <w:rsid w:val="00D757EB"/>
    <w:rsid w:val="00D75F11"/>
    <w:rsid w:val="00D75F23"/>
    <w:rsid w:val="00D762A7"/>
    <w:rsid w:val="00D76F2D"/>
    <w:rsid w:val="00D7712C"/>
    <w:rsid w:val="00D7737D"/>
    <w:rsid w:val="00D774E3"/>
    <w:rsid w:val="00D779FB"/>
    <w:rsid w:val="00D801EB"/>
    <w:rsid w:val="00D806B5"/>
    <w:rsid w:val="00D80747"/>
    <w:rsid w:val="00D8099F"/>
    <w:rsid w:val="00D809C2"/>
    <w:rsid w:val="00D809FF"/>
    <w:rsid w:val="00D80E2B"/>
    <w:rsid w:val="00D80E48"/>
    <w:rsid w:val="00D8101E"/>
    <w:rsid w:val="00D810F2"/>
    <w:rsid w:val="00D81153"/>
    <w:rsid w:val="00D81205"/>
    <w:rsid w:val="00D81285"/>
    <w:rsid w:val="00D8141D"/>
    <w:rsid w:val="00D81B9A"/>
    <w:rsid w:val="00D81D4E"/>
    <w:rsid w:val="00D81E9C"/>
    <w:rsid w:val="00D81EE2"/>
    <w:rsid w:val="00D81F20"/>
    <w:rsid w:val="00D820B5"/>
    <w:rsid w:val="00D822C6"/>
    <w:rsid w:val="00D82890"/>
    <w:rsid w:val="00D834AE"/>
    <w:rsid w:val="00D83AF4"/>
    <w:rsid w:val="00D843D6"/>
    <w:rsid w:val="00D84499"/>
    <w:rsid w:val="00D84A4B"/>
    <w:rsid w:val="00D84C38"/>
    <w:rsid w:val="00D850E9"/>
    <w:rsid w:val="00D851AC"/>
    <w:rsid w:val="00D85237"/>
    <w:rsid w:val="00D85475"/>
    <w:rsid w:val="00D85A2F"/>
    <w:rsid w:val="00D85DB1"/>
    <w:rsid w:val="00D865C4"/>
    <w:rsid w:val="00D86605"/>
    <w:rsid w:val="00D867B7"/>
    <w:rsid w:val="00D86A28"/>
    <w:rsid w:val="00D86A2D"/>
    <w:rsid w:val="00D86C1E"/>
    <w:rsid w:val="00D87183"/>
    <w:rsid w:val="00D8754F"/>
    <w:rsid w:val="00D87989"/>
    <w:rsid w:val="00D87BDC"/>
    <w:rsid w:val="00D9096B"/>
    <w:rsid w:val="00D90D1C"/>
    <w:rsid w:val="00D90D5C"/>
    <w:rsid w:val="00D90ED4"/>
    <w:rsid w:val="00D90FF0"/>
    <w:rsid w:val="00D91440"/>
    <w:rsid w:val="00D91838"/>
    <w:rsid w:val="00D91D0E"/>
    <w:rsid w:val="00D920E8"/>
    <w:rsid w:val="00D92386"/>
    <w:rsid w:val="00D92593"/>
    <w:rsid w:val="00D92722"/>
    <w:rsid w:val="00D92B72"/>
    <w:rsid w:val="00D92BF2"/>
    <w:rsid w:val="00D93042"/>
    <w:rsid w:val="00D93295"/>
    <w:rsid w:val="00D9335B"/>
    <w:rsid w:val="00D9357A"/>
    <w:rsid w:val="00D93C12"/>
    <w:rsid w:val="00D93DAF"/>
    <w:rsid w:val="00D93E89"/>
    <w:rsid w:val="00D9409A"/>
    <w:rsid w:val="00D941AE"/>
    <w:rsid w:val="00D942AD"/>
    <w:rsid w:val="00D94592"/>
    <w:rsid w:val="00D94E5E"/>
    <w:rsid w:val="00D94F2C"/>
    <w:rsid w:val="00D9524F"/>
    <w:rsid w:val="00D9568A"/>
    <w:rsid w:val="00D96053"/>
    <w:rsid w:val="00D96138"/>
    <w:rsid w:val="00D965AB"/>
    <w:rsid w:val="00D96B07"/>
    <w:rsid w:val="00D96BD2"/>
    <w:rsid w:val="00D974EC"/>
    <w:rsid w:val="00D97594"/>
    <w:rsid w:val="00D9799C"/>
    <w:rsid w:val="00D97E97"/>
    <w:rsid w:val="00DA002B"/>
    <w:rsid w:val="00DA00C5"/>
    <w:rsid w:val="00DA0351"/>
    <w:rsid w:val="00DA0417"/>
    <w:rsid w:val="00DA059A"/>
    <w:rsid w:val="00DA0676"/>
    <w:rsid w:val="00DA0682"/>
    <w:rsid w:val="00DA08F0"/>
    <w:rsid w:val="00DA0F27"/>
    <w:rsid w:val="00DA13FA"/>
    <w:rsid w:val="00DA1474"/>
    <w:rsid w:val="00DA156A"/>
    <w:rsid w:val="00DA19A8"/>
    <w:rsid w:val="00DA1DA8"/>
    <w:rsid w:val="00DA22C1"/>
    <w:rsid w:val="00DA22D1"/>
    <w:rsid w:val="00DA24B0"/>
    <w:rsid w:val="00DA2582"/>
    <w:rsid w:val="00DA2694"/>
    <w:rsid w:val="00DA281A"/>
    <w:rsid w:val="00DA2B58"/>
    <w:rsid w:val="00DA301F"/>
    <w:rsid w:val="00DA3342"/>
    <w:rsid w:val="00DA3B2A"/>
    <w:rsid w:val="00DA3C46"/>
    <w:rsid w:val="00DA3CF1"/>
    <w:rsid w:val="00DA3FD6"/>
    <w:rsid w:val="00DA499F"/>
    <w:rsid w:val="00DA4B0E"/>
    <w:rsid w:val="00DA50E4"/>
    <w:rsid w:val="00DA5BEB"/>
    <w:rsid w:val="00DA5D9D"/>
    <w:rsid w:val="00DA6252"/>
    <w:rsid w:val="00DA6BFD"/>
    <w:rsid w:val="00DA6FD3"/>
    <w:rsid w:val="00DA70E4"/>
    <w:rsid w:val="00DA7142"/>
    <w:rsid w:val="00DA7645"/>
    <w:rsid w:val="00DA7809"/>
    <w:rsid w:val="00DA7E15"/>
    <w:rsid w:val="00DA7E6D"/>
    <w:rsid w:val="00DA7FC8"/>
    <w:rsid w:val="00DB02FF"/>
    <w:rsid w:val="00DB0CFA"/>
    <w:rsid w:val="00DB1041"/>
    <w:rsid w:val="00DB10BD"/>
    <w:rsid w:val="00DB11F7"/>
    <w:rsid w:val="00DB1433"/>
    <w:rsid w:val="00DB197C"/>
    <w:rsid w:val="00DB1AAF"/>
    <w:rsid w:val="00DB211E"/>
    <w:rsid w:val="00DB21DC"/>
    <w:rsid w:val="00DB26B5"/>
    <w:rsid w:val="00DB277E"/>
    <w:rsid w:val="00DB2C1D"/>
    <w:rsid w:val="00DB3543"/>
    <w:rsid w:val="00DB39EE"/>
    <w:rsid w:val="00DB3AA0"/>
    <w:rsid w:val="00DB3BA9"/>
    <w:rsid w:val="00DB3C49"/>
    <w:rsid w:val="00DB41B9"/>
    <w:rsid w:val="00DB42C2"/>
    <w:rsid w:val="00DB444B"/>
    <w:rsid w:val="00DB4628"/>
    <w:rsid w:val="00DB4714"/>
    <w:rsid w:val="00DB4788"/>
    <w:rsid w:val="00DB4AFC"/>
    <w:rsid w:val="00DB4B07"/>
    <w:rsid w:val="00DB4D04"/>
    <w:rsid w:val="00DB4D70"/>
    <w:rsid w:val="00DB510A"/>
    <w:rsid w:val="00DB5178"/>
    <w:rsid w:val="00DB5386"/>
    <w:rsid w:val="00DB54F7"/>
    <w:rsid w:val="00DB5ABE"/>
    <w:rsid w:val="00DB6292"/>
    <w:rsid w:val="00DB6538"/>
    <w:rsid w:val="00DB656E"/>
    <w:rsid w:val="00DB6771"/>
    <w:rsid w:val="00DB67E7"/>
    <w:rsid w:val="00DB68BB"/>
    <w:rsid w:val="00DB7689"/>
    <w:rsid w:val="00DB7763"/>
    <w:rsid w:val="00DB7AF2"/>
    <w:rsid w:val="00DB7F10"/>
    <w:rsid w:val="00DC0C95"/>
    <w:rsid w:val="00DC1524"/>
    <w:rsid w:val="00DC1889"/>
    <w:rsid w:val="00DC1B9D"/>
    <w:rsid w:val="00DC1CA3"/>
    <w:rsid w:val="00DC264D"/>
    <w:rsid w:val="00DC2668"/>
    <w:rsid w:val="00DC2A33"/>
    <w:rsid w:val="00DC3214"/>
    <w:rsid w:val="00DC3337"/>
    <w:rsid w:val="00DC3579"/>
    <w:rsid w:val="00DC3D00"/>
    <w:rsid w:val="00DC3E02"/>
    <w:rsid w:val="00DC3E0F"/>
    <w:rsid w:val="00DC4163"/>
    <w:rsid w:val="00DC43AE"/>
    <w:rsid w:val="00DC466F"/>
    <w:rsid w:val="00DC4760"/>
    <w:rsid w:val="00DC47D6"/>
    <w:rsid w:val="00DC4841"/>
    <w:rsid w:val="00DC4885"/>
    <w:rsid w:val="00DC4D53"/>
    <w:rsid w:val="00DC50B7"/>
    <w:rsid w:val="00DC50E8"/>
    <w:rsid w:val="00DC51EE"/>
    <w:rsid w:val="00DC5533"/>
    <w:rsid w:val="00DC5729"/>
    <w:rsid w:val="00DC5770"/>
    <w:rsid w:val="00DC59D7"/>
    <w:rsid w:val="00DC5D00"/>
    <w:rsid w:val="00DC6067"/>
    <w:rsid w:val="00DC6204"/>
    <w:rsid w:val="00DC67EF"/>
    <w:rsid w:val="00DC6927"/>
    <w:rsid w:val="00DC6A82"/>
    <w:rsid w:val="00DC6B6D"/>
    <w:rsid w:val="00DC6D4B"/>
    <w:rsid w:val="00DC6E13"/>
    <w:rsid w:val="00DC6E1B"/>
    <w:rsid w:val="00DC6F00"/>
    <w:rsid w:val="00DC76FB"/>
    <w:rsid w:val="00DC7CA4"/>
    <w:rsid w:val="00DC7D45"/>
    <w:rsid w:val="00DC7EBE"/>
    <w:rsid w:val="00DC7F9A"/>
    <w:rsid w:val="00DC8C9A"/>
    <w:rsid w:val="00DD0AE4"/>
    <w:rsid w:val="00DD12EF"/>
    <w:rsid w:val="00DD158F"/>
    <w:rsid w:val="00DD16FB"/>
    <w:rsid w:val="00DD1731"/>
    <w:rsid w:val="00DD235A"/>
    <w:rsid w:val="00DD2381"/>
    <w:rsid w:val="00DD27EA"/>
    <w:rsid w:val="00DD2B1D"/>
    <w:rsid w:val="00DD3215"/>
    <w:rsid w:val="00DD33D0"/>
    <w:rsid w:val="00DD3821"/>
    <w:rsid w:val="00DD391B"/>
    <w:rsid w:val="00DD3B2E"/>
    <w:rsid w:val="00DD40ED"/>
    <w:rsid w:val="00DD45D3"/>
    <w:rsid w:val="00DD46CA"/>
    <w:rsid w:val="00DD48F3"/>
    <w:rsid w:val="00DD4E0C"/>
    <w:rsid w:val="00DD5A2A"/>
    <w:rsid w:val="00DD5DD8"/>
    <w:rsid w:val="00DD6054"/>
    <w:rsid w:val="00DD662B"/>
    <w:rsid w:val="00DD6A0D"/>
    <w:rsid w:val="00DD6BA1"/>
    <w:rsid w:val="00DD6C92"/>
    <w:rsid w:val="00DD6F48"/>
    <w:rsid w:val="00DD7024"/>
    <w:rsid w:val="00DD706F"/>
    <w:rsid w:val="00DD7AE5"/>
    <w:rsid w:val="00DD7BE3"/>
    <w:rsid w:val="00DD7C89"/>
    <w:rsid w:val="00DE01AB"/>
    <w:rsid w:val="00DE0B85"/>
    <w:rsid w:val="00DE0DA0"/>
    <w:rsid w:val="00DE0ED1"/>
    <w:rsid w:val="00DE12BD"/>
    <w:rsid w:val="00DE1532"/>
    <w:rsid w:val="00DE179B"/>
    <w:rsid w:val="00DE1886"/>
    <w:rsid w:val="00DE18B2"/>
    <w:rsid w:val="00DE1C51"/>
    <w:rsid w:val="00DE2482"/>
    <w:rsid w:val="00DE259C"/>
    <w:rsid w:val="00DE2609"/>
    <w:rsid w:val="00DE292D"/>
    <w:rsid w:val="00DE2AA3"/>
    <w:rsid w:val="00DE2D17"/>
    <w:rsid w:val="00DE30D1"/>
    <w:rsid w:val="00DE3AA2"/>
    <w:rsid w:val="00DE3B74"/>
    <w:rsid w:val="00DE40F7"/>
    <w:rsid w:val="00DE41BB"/>
    <w:rsid w:val="00DE47DF"/>
    <w:rsid w:val="00DE4D21"/>
    <w:rsid w:val="00DE504D"/>
    <w:rsid w:val="00DE5264"/>
    <w:rsid w:val="00DE5527"/>
    <w:rsid w:val="00DE55AE"/>
    <w:rsid w:val="00DE55EE"/>
    <w:rsid w:val="00DE5615"/>
    <w:rsid w:val="00DE5C9A"/>
    <w:rsid w:val="00DE5EA6"/>
    <w:rsid w:val="00DE5F41"/>
    <w:rsid w:val="00DE61FB"/>
    <w:rsid w:val="00DE63A6"/>
    <w:rsid w:val="00DE63D5"/>
    <w:rsid w:val="00DE64DF"/>
    <w:rsid w:val="00DE654D"/>
    <w:rsid w:val="00DE6B6A"/>
    <w:rsid w:val="00DE730F"/>
    <w:rsid w:val="00DE731D"/>
    <w:rsid w:val="00DE7A1D"/>
    <w:rsid w:val="00DF0A8D"/>
    <w:rsid w:val="00DF0E97"/>
    <w:rsid w:val="00DF11F0"/>
    <w:rsid w:val="00DF1956"/>
    <w:rsid w:val="00DF19AC"/>
    <w:rsid w:val="00DF1AD2"/>
    <w:rsid w:val="00DF1B34"/>
    <w:rsid w:val="00DF1D62"/>
    <w:rsid w:val="00DF2170"/>
    <w:rsid w:val="00DF2302"/>
    <w:rsid w:val="00DF25FF"/>
    <w:rsid w:val="00DF281B"/>
    <w:rsid w:val="00DF2FC2"/>
    <w:rsid w:val="00DF30E9"/>
    <w:rsid w:val="00DF36D1"/>
    <w:rsid w:val="00DF399D"/>
    <w:rsid w:val="00DF3D62"/>
    <w:rsid w:val="00DF546B"/>
    <w:rsid w:val="00DF572E"/>
    <w:rsid w:val="00DF578D"/>
    <w:rsid w:val="00DF596A"/>
    <w:rsid w:val="00DF6127"/>
    <w:rsid w:val="00DF6DA6"/>
    <w:rsid w:val="00DF6F9E"/>
    <w:rsid w:val="00DF708D"/>
    <w:rsid w:val="00DF7283"/>
    <w:rsid w:val="00DF7815"/>
    <w:rsid w:val="00DF7EAA"/>
    <w:rsid w:val="00DF7EB8"/>
    <w:rsid w:val="00E0031E"/>
    <w:rsid w:val="00E005F0"/>
    <w:rsid w:val="00E008A8"/>
    <w:rsid w:val="00E009C9"/>
    <w:rsid w:val="00E00C16"/>
    <w:rsid w:val="00E00FD5"/>
    <w:rsid w:val="00E0105C"/>
    <w:rsid w:val="00E011E1"/>
    <w:rsid w:val="00E013DE"/>
    <w:rsid w:val="00E01470"/>
    <w:rsid w:val="00E01956"/>
    <w:rsid w:val="00E02047"/>
    <w:rsid w:val="00E02084"/>
    <w:rsid w:val="00E023E5"/>
    <w:rsid w:val="00E02837"/>
    <w:rsid w:val="00E02F73"/>
    <w:rsid w:val="00E0351F"/>
    <w:rsid w:val="00E035C8"/>
    <w:rsid w:val="00E041F0"/>
    <w:rsid w:val="00E043C7"/>
    <w:rsid w:val="00E04439"/>
    <w:rsid w:val="00E0443C"/>
    <w:rsid w:val="00E044A5"/>
    <w:rsid w:val="00E04814"/>
    <w:rsid w:val="00E04B4F"/>
    <w:rsid w:val="00E04B9B"/>
    <w:rsid w:val="00E05BEF"/>
    <w:rsid w:val="00E05E63"/>
    <w:rsid w:val="00E061AD"/>
    <w:rsid w:val="00E06460"/>
    <w:rsid w:val="00E06483"/>
    <w:rsid w:val="00E06696"/>
    <w:rsid w:val="00E068D5"/>
    <w:rsid w:val="00E06FD6"/>
    <w:rsid w:val="00E07385"/>
    <w:rsid w:val="00E074C1"/>
    <w:rsid w:val="00E076FB"/>
    <w:rsid w:val="00E07798"/>
    <w:rsid w:val="00E07B79"/>
    <w:rsid w:val="00E07CDC"/>
    <w:rsid w:val="00E1006A"/>
    <w:rsid w:val="00E103CA"/>
    <w:rsid w:val="00E105B9"/>
    <w:rsid w:val="00E105FD"/>
    <w:rsid w:val="00E1079E"/>
    <w:rsid w:val="00E1092E"/>
    <w:rsid w:val="00E109AD"/>
    <w:rsid w:val="00E10BD4"/>
    <w:rsid w:val="00E10F6A"/>
    <w:rsid w:val="00E112FA"/>
    <w:rsid w:val="00E114C0"/>
    <w:rsid w:val="00E11763"/>
    <w:rsid w:val="00E11A1C"/>
    <w:rsid w:val="00E123D6"/>
    <w:rsid w:val="00E125A9"/>
    <w:rsid w:val="00E12C4C"/>
    <w:rsid w:val="00E12CED"/>
    <w:rsid w:val="00E12E79"/>
    <w:rsid w:val="00E134E1"/>
    <w:rsid w:val="00E13C51"/>
    <w:rsid w:val="00E13D2C"/>
    <w:rsid w:val="00E13EE3"/>
    <w:rsid w:val="00E141C6"/>
    <w:rsid w:val="00E148CD"/>
    <w:rsid w:val="00E148D5"/>
    <w:rsid w:val="00E14A39"/>
    <w:rsid w:val="00E14DE6"/>
    <w:rsid w:val="00E14E22"/>
    <w:rsid w:val="00E14FF5"/>
    <w:rsid w:val="00E15228"/>
    <w:rsid w:val="00E154DB"/>
    <w:rsid w:val="00E15611"/>
    <w:rsid w:val="00E15713"/>
    <w:rsid w:val="00E15C30"/>
    <w:rsid w:val="00E163D9"/>
    <w:rsid w:val="00E16682"/>
    <w:rsid w:val="00E1678A"/>
    <w:rsid w:val="00E16E56"/>
    <w:rsid w:val="00E17549"/>
    <w:rsid w:val="00E1777C"/>
    <w:rsid w:val="00E17BAE"/>
    <w:rsid w:val="00E17DB4"/>
    <w:rsid w:val="00E17E85"/>
    <w:rsid w:val="00E17E99"/>
    <w:rsid w:val="00E17F30"/>
    <w:rsid w:val="00E2002A"/>
    <w:rsid w:val="00E2004E"/>
    <w:rsid w:val="00E2047D"/>
    <w:rsid w:val="00E2055A"/>
    <w:rsid w:val="00E2097F"/>
    <w:rsid w:val="00E20CB0"/>
    <w:rsid w:val="00E212B9"/>
    <w:rsid w:val="00E21BBB"/>
    <w:rsid w:val="00E21F2D"/>
    <w:rsid w:val="00E2235A"/>
    <w:rsid w:val="00E22871"/>
    <w:rsid w:val="00E22A26"/>
    <w:rsid w:val="00E22CBF"/>
    <w:rsid w:val="00E22DD9"/>
    <w:rsid w:val="00E2336E"/>
    <w:rsid w:val="00E2351D"/>
    <w:rsid w:val="00E23655"/>
    <w:rsid w:val="00E239E5"/>
    <w:rsid w:val="00E23AB9"/>
    <w:rsid w:val="00E23AC4"/>
    <w:rsid w:val="00E23ED2"/>
    <w:rsid w:val="00E24282"/>
    <w:rsid w:val="00E24393"/>
    <w:rsid w:val="00E2444F"/>
    <w:rsid w:val="00E24A02"/>
    <w:rsid w:val="00E24D3E"/>
    <w:rsid w:val="00E251EA"/>
    <w:rsid w:val="00E256F7"/>
    <w:rsid w:val="00E25995"/>
    <w:rsid w:val="00E25D57"/>
    <w:rsid w:val="00E25EC3"/>
    <w:rsid w:val="00E26257"/>
    <w:rsid w:val="00E264AD"/>
    <w:rsid w:val="00E266D3"/>
    <w:rsid w:val="00E26987"/>
    <w:rsid w:val="00E26BE8"/>
    <w:rsid w:val="00E27074"/>
    <w:rsid w:val="00E27E1C"/>
    <w:rsid w:val="00E300F2"/>
    <w:rsid w:val="00E30276"/>
    <w:rsid w:val="00E30CC4"/>
    <w:rsid w:val="00E31234"/>
    <w:rsid w:val="00E312A7"/>
    <w:rsid w:val="00E31878"/>
    <w:rsid w:val="00E31966"/>
    <w:rsid w:val="00E31B2E"/>
    <w:rsid w:val="00E31D09"/>
    <w:rsid w:val="00E32034"/>
    <w:rsid w:val="00E3203D"/>
    <w:rsid w:val="00E32AE4"/>
    <w:rsid w:val="00E32D6A"/>
    <w:rsid w:val="00E32E44"/>
    <w:rsid w:val="00E332AE"/>
    <w:rsid w:val="00E33396"/>
    <w:rsid w:val="00E33460"/>
    <w:rsid w:val="00E335C5"/>
    <w:rsid w:val="00E335DB"/>
    <w:rsid w:val="00E336C0"/>
    <w:rsid w:val="00E33AD0"/>
    <w:rsid w:val="00E33D24"/>
    <w:rsid w:val="00E33E8E"/>
    <w:rsid w:val="00E33F8A"/>
    <w:rsid w:val="00E34121"/>
    <w:rsid w:val="00E34419"/>
    <w:rsid w:val="00E34706"/>
    <w:rsid w:val="00E34ED4"/>
    <w:rsid w:val="00E34FB7"/>
    <w:rsid w:val="00E353B1"/>
    <w:rsid w:val="00E35580"/>
    <w:rsid w:val="00E3576B"/>
    <w:rsid w:val="00E36DD5"/>
    <w:rsid w:val="00E36FDA"/>
    <w:rsid w:val="00E3701D"/>
    <w:rsid w:val="00E37192"/>
    <w:rsid w:val="00E37295"/>
    <w:rsid w:val="00E3751A"/>
    <w:rsid w:val="00E37523"/>
    <w:rsid w:val="00E37729"/>
    <w:rsid w:val="00E377A6"/>
    <w:rsid w:val="00E4005E"/>
    <w:rsid w:val="00E40585"/>
    <w:rsid w:val="00E40A1E"/>
    <w:rsid w:val="00E40EBA"/>
    <w:rsid w:val="00E41359"/>
    <w:rsid w:val="00E41C9B"/>
    <w:rsid w:val="00E41CF2"/>
    <w:rsid w:val="00E41D23"/>
    <w:rsid w:val="00E4270C"/>
    <w:rsid w:val="00E4280E"/>
    <w:rsid w:val="00E42949"/>
    <w:rsid w:val="00E4297F"/>
    <w:rsid w:val="00E42DB0"/>
    <w:rsid w:val="00E431BC"/>
    <w:rsid w:val="00E436F5"/>
    <w:rsid w:val="00E438F7"/>
    <w:rsid w:val="00E43CD4"/>
    <w:rsid w:val="00E43E29"/>
    <w:rsid w:val="00E43EE5"/>
    <w:rsid w:val="00E4492A"/>
    <w:rsid w:val="00E44ACD"/>
    <w:rsid w:val="00E44CB9"/>
    <w:rsid w:val="00E44EB7"/>
    <w:rsid w:val="00E4518C"/>
    <w:rsid w:val="00E452F6"/>
    <w:rsid w:val="00E45343"/>
    <w:rsid w:val="00E454AF"/>
    <w:rsid w:val="00E45B97"/>
    <w:rsid w:val="00E4602C"/>
    <w:rsid w:val="00E462D7"/>
    <w:rsid w:val="00E464EE"/>
    <w:rsid w:val="00E46852"/>
    <w:rsid w:val="00E46AB1"/>
    <w:rsid w:val="00E46E35"/>
    <w:rsid w:val="00E47258"/>
    <w:rsid w:val="00E479FF"/>
    <w:rsid w:val="00E5009E"/>
    <w:rsid w:val="00E50292"/>
    <w:rsid w:val="00E50344"/>
    <w:rsid w:val="00E50352"/>
    <w:rsid w:val="00E50747"/>
    <w:rsid w:val="00E5089B"/>
    <w:rsid w:val="00E51392"/>
    <w:rsid w:val="00E5149B"/>
    <w:rsid w:val="00E515B1"/>
    <w:rsid w:val="00E51662"/>
    <w:rsid w:val="00E51E2E"/>
    <w:rsid w:val="00E5205D"/>
    <w:rsid w:val="00E52206"/>
    <w:rsid w:val="00E5269A"/>
    <w:rsid w:val="00E527C0"/>
    <w:rsid w:val="00E52A5E"/>
    <w:rsid w:val="00E535C4"/>
    <w:rsid w:val="00E535D1"/>
    <w:rsid w:val="00E536FC"/>
    <w:rsid w:val="00E53AA6"/>
    <w:rsid w:val="00E53C6C"/>
    <w:rsid w:val="00E53CB2"/>
    <w:rsid w:val="00E53D6A"/>
    <w:rsid w:val="00E53DFE"/>
    <w:rsid w:val="00E54088"/>
    <w:rsid w:val="00E5433D"/>
    <w:rsid w:val="00E544F8"/>
    <w:rsid w:val="00E54847"/>
    <w:rsid w:val="00E54898"/>
    <w:rsid w:val="00E548C5"/>
    <w:rsid w:val="00E54FE3"/>
    <w:rsid w:val="00E55558"/>
    <w:rsid w:val="00E55BB8"/>
    <w:rsid w:val="00E55F19"/>
    <w:rsid w:val="00E5606D"/>
    <w:rsid w:val="00E56344"/>
    <w:rsid w:val="00E56569"/>
    <w:rsid w:val="00E57005"/>
    <w:rsid w:val="00E57E87"/>
    <w:rsid w:val="00E6080C"/>
    <w:rsid w:val="00E608D5"/>
    <w:rsid w:val="00E60C19"/>
    <w:rsid w:val="00E60DE1"/>
    <w:rsid w:val="00E61076"/>
    <w:rsid w:val="00E6166C"/>
    <w:rsid w:val="00E617E5"/>
    <w:rsid w:val="00E61812"/>
    <w:rsid w:val="00E61BD2"/>
    <w:rsid w:val="00E62024"/>
    <w:rsid w:val="00E62CF0"/>
    <w:rsid w:val="00E62E01"/>
    <w:rsid w:val="00E62E5D"/>
    <w:rsid w:val="00E63188"/>
    <w:rsid w:val="00E63B09"/>
    <w:rsid w:val="00E64866"/>
    <w:rsid w:val="00E65073"/>
    <w:rsid w:val="00E6532D"/>
    <w:rsid w:val="00E653AA"/>
    <w:rsid w:val="00E65E8C"/>
    <w:rsid w:val="00E66038"/>
    <w:rsid w:val="00E664CB"/>
    <w:rsid w:val="00E66800"/>
    <w:rsid w:val="00E66A4B"/>
    <w:rsid w:val="00E66D78"/>
    <w:rsid w:val="00E66F23"/>
    <w:rsid w:val="00E67343"/>
    <w:rsid w:val="00E673C1"/>
    <w:rsid w:val="00E675ED"/>
    <w:rsid w:val="00E67BB6"/>
    <w:rsid w:val="00E67C05"/>
    <w:rsid w:val="00E67C5C"/>
    <w:rsid w:val="00E67E55"/>
    <w:rsid w:val="00E67E7C"/>
    <w:rsid w:val="00E7013A"/>
    <w:rsid w:val="00E70504"/>
    <w:rsid w:val="00E71198"/>
    <w:rsid w:val="00E71E4F"/>
    <w:rsid w:val="00E722B5"/>
    <w:rsid w:val="00E72486"/>
    <w:rsid w:val="00E724EF"/>
    <w:rsid w:val="00E72509"/>
    <w:rsid w:val="00E7264E"/>
    <w:rsid w:val="00E72651"/>
    <w:rsid w:val="00E726D9"/>
    <w:rsid w:val="00E72BA1"/>
    <w:rsid w:val="00E72D58"/>
    <w:rsid w:val="00E72DFD"/>
    <w:rsid w:val="00E73164"/>
    <w:rsid w:val="00E73957"/>
    <w:rsid w:val="00E73A96"/>
    <w:rsid w:val="00E73C90"/>
    <w:rsid w:val="00E73D3A"/>
    <w:rsid w:val="00E7412C"/>
    <w:rsid w:val="00E743A1"/>
    <w:rsid w:val="00E743C9"/>
    <w:rsid w:val="00E74A81"/>
    <w:rsid w:val="00E74BC5"/>
    <w:rsid w:val="00E74F05"/>
    <w:rsid w:val="00E7518B"/>
    <w:rsid w:val="00E7593F"/>
    <w:rsid w:val="00E75BE9"/>
    <w:rsid w:val="00E76497"/>
    <w:rsid w:val="00E76615"/>
    <w:rsid w:val="00E76A58"/>
    <w:rsid w:val="00E76C33"/>
    <w:rsid w:val="00E76DCF"/>
    <w:rsid w:val="00E7703E"/>
    <w:rsid w:val="00E8011B"/>
    <w:rsid w:val="00E801FE"/>
    <w:rsid w:val="00E804AA"/>
    <w:rsid w:val="00E80768"/>
    <w:rsid w:val="00E809D2"/>
    <w:rsid w:val="00E80E1E"/>
    <w:rsid w:val="00E8122B"/>
    <w:rsid w:val="00E81359"/>
    <w:rsid w:val="00E819E0"/>
    <w:rsid w:val="00E81ED6"/>
    <w:rsid w:val="00E82135"/>
    <w:rsid w:val="00E82589"/>
    <w:rsid w:val="00E82862"/>
    <w:rsid w:val="00E82CA0"/>
    <w:rsid w:val="00E82E17"/>
    <w:rsid w:val="00E83C21"/>
    <w:rsid w:val="00E83EF4"/>
    <w:rsid w:val="00E84334"/>
    <w:rsid w:val="00E84AD4"/>
    <w:rsid w:val="00E8534F"/>
    <w:rsid w:val="00E854EA"/>
    <w:rsid w:val="00E8553E"/>
    <w:rsid w:val="00E8576A"/>
    <w:rsid w:val="00E85861"/>
    <w:rsid w:val="00E85EC9"/>
    <w:rsid w:val="00E86BAE"/>
    <w:rsid w:val="00E875C1"/>
    <w:rsid w:val="00E876A3"/>
    <w:rsid w:val="00E87DC5"/>
    <w:rsid w:val="00E90093"/>
    <w:rsid w:val="00E903A5"/>
    <w:rsid w:val="00E90650"/>
    <w:rsid w:val="00E9067B"/>
    <w:rsid w:val="00E90A13"/>
    <w:rsid w:val="00E90A19"/>
    <w:rsid w:val="00E90C1F"/>
    <w:rsid w:val="00E90C4E"/>
    <w:rsid w:val="00E90E20"/>
    <w:rsid w:val="00E911D1"/>
    <w:rsid w:val="00E9133F"/>
    <w:rsid w:val="00E91460"/>
    <w:rsid w:val="00E915F1"/>
    <w:rsid w:val="00E91ABD"/>
    <w:rsid w:val="00E91C42"/>
    <w:rsid w:val="00E91E33"/>
    <w:rsid w:val="00E91FC6"/>
    <w:rsid w:val="00E920F3"/>
    <w:rsid w:val="00E92341"/>
    <w:rsid w:val="00E92AF2"/>
    <w:rsid w:val="00E92E0F"/>
    <w:rsid w:val="00E93635"/>
    <w:rsid w:val="00E9370A"/>
    <w:rsid w:val="00E93C17"/>
    <w:rsid w:val="00E94044"/>
    <w:rsid w:val="00E9405B"/>
    <w:rsid w:val="00E9425B"/>
    <w:rsid w:val="00E9449B"/>
    <w:rsid w:val="00E946FD"/>
    <w:rsid w:val="00E94F06"/>
    <w:rsid w:val="00E95243"/>
    <w:rsid w:val="00E956CB"/>
    <w:rsid w:val="00E95DA4"/>
    <w:rsid w:val="00E960B8"/>
    <w:rsid w:val="00E963A0"/>
    <w:rsid w:val="00E96AEE"/>
    <w:rsid w:val="00E96D1C"/>
    <w:rsid w:val="00E96D44"/>
    <w:rsid w:val="00E9725E"/>
    <w:rsid w:val="00E977CB"/>
    <w:rsid w:val="00E977CE"/>
    <w:rsid w:val="00E97990"/>
    <w:rsid w:val="00E97D2F"/>
    <w:rsid w:val="00E97EA7"/>
    <w:rsid w:val="00E97F9F"/>
    <w:rsid w:val="00E97FB1"/>
    <w:rsid w:val="00EA0087"/>
    <w:rsid w:val="00EA084A"/>
    <w:rsid w:val="00EA0FAF"/>
    <w:rsid w:val="00EA1346"/>
    <w:rsid w:val="00EA1514"/>
    <w:rsid w:val="00EA15EC"/>
    <w:rsid w:val="00EA16E1"/>
    <w:rsid w:val="00EA1767"/>
    <w:rsid w:val="00EA1F8E"/>
    <w:rsid w:val="00EA2360"/>
    <w:rsid w:val="00EA272B"/>
    <w:rsid w:val="00EA28A7"/>
    <w:rsid w:val="00EA2B28"/>
    <w:rsid w:val="00EA2F5D"/>
    <w:rsid w:val="00EA2FF9"/>
    <w:rsid w:val="00EA301E"/>
    <w:rsid w:val="00EA3201"/>
    <w:rsid w:val="00EA3709"/>
    <w:rsid w:val="00EA3BA1"/>
    <w:rsid w:val="00EA41F2"/>
    <w:rsid w:val="00EA4328"/>
    <w:rsid w:val="00EA449C"/>
    <w:rsid w:val="00EA4903"/>
    <w:rsid w:val="00EA4F1E"/>
    <w:rsid w:val="00EA4F7D"/>
    <w:rsid w:val="00EA51B6"/>
    <w:rsid w:val="00EA528C"/>
    <w:rsid w:val="00EA537C"/>
    <w:rsid w:val="00EA5A79"/>
    <w:rsid w:val="00EA5F9C"/>
    <w:rsid w:val="00EA633B"/>
    <w:rsid w:val="00EA659C"/>
    <w:rsid w:val="00EA6A95"/>
    <w:rsid w:val="00EA6CE1"/>
    <w:rsid w:val="00EA7206"/>
    <w:rsid w:val="00EA73D5"/>
    <w:rsid w:val="00EB0529"/>
    <w:rsid w:val="00EB05D0"/>
    <w:rsid w:val="00EB08B4"/>
    <w:rsid w:val="00EB0A68"/>
    <w:rsid w:val="00EB0E6A"/>
    <w:rsid w:val="00EB0FE6"/>
    <w:rsid w:val="00EB1672"/>
    <w:rsid w:val="00EB16EB"/>
    <w:rsid w:val="00EB1720"/>
    <w:rsid w:val="00EB182C"/>
    <w:rsid w:val="00EB19D9"/>
    <w:rsid w:val="00EB1B08"/>
    <w:rsid w:val="00EB2287"/>
    <w:rsid w:val="00EB254F"/>
    <w:rsid w:val="00EB269D"/>
    <w:rsid w:val="00EB28E2"/>
    <w:rsid w:val="00EB2B11"/>
    <w:rsid w:val="00EB2BA2"/>
    <w:rsid w:val="00EB3029"/>
    <w:rsid w:val="00EB30E8"/>
    <w:rsid w:val="00EB31C2"/>
    <w:rsid w:val="00EB344E"/>
    <w:rsid w:val="00EB35FB"/>
    <w:rsid w:val="00EB43E8"/>
    <w:rsid w:val="00EB45D7"/>
    <w:rsid w:val="00EB47B3"/>
    <w:rsid w:val="00EB4926"/>
    <w:rsid w:val="00EB4A8B"/>
    <w:rsid w:val="00EB4B58"/>
    <w:rsid w:val="00EB4C0F"/>
    <w:rsid w:val="00EB4E5F"/>
    <w:rsid w:val="00EB5197"/>
    <w:rsid w:val="00EB5629"/>
    <w:rsid w:val="00EB5734"/>
    <w:rsid w:val="00EB5A9C"/>
    <w:rsid w:val="00EB5FB1"/>
    <w:rsid w:val="00EB60EA"/>
    <w:rsid w:val="00EB6C10"/>
    <w:rsid w:val="00EB70A2"/>
    <w:rsid w:val="00EB742F"/>
    <w:rsid w:val="00EB75EB"/>
    <w:rsid w:val="00EB7605"/>
    <w:rsid w:val="00EB76CB"/>
    <w:rsid w:val="00EB7797"/>
    <w:rsid w:val="00EB7C0E"/>
    <w:rsid w:val="00EC089D"/>
    <w:rsid w:val="00EC0C39"/>
    <w:rsid w:val="00EC0DD3"/>
    <w:rsid w:val="00EC0DFC"/>
    <w:rsid w:val="00EC0E0C"/>
    <w:rsid w:val="00EC101A"/>
    <w:rsid w:val="00EC103E"/>
    <w:rsid w:val="00EC11E0"/>
    <w:rsid w:val="00EC1394"/>
    <w:rsid w:val="00EC15FF"/>
    <w:rsid w:val="00EC1994"/>
    <w:rsid w:val="00EC19DA"/>
    <w:rsid w:val="00EC1B28"/>
    <w:rsid w:val="00EC20D3"/>
    <w:rsid w:val="00EC20D7"/>
    <w:rsid w:val="00EC226A"/>
    <w:rsid w:val="00EC229B"/>
    <w:rsid w:val="00EC2809"/>
    <w:rsid w:val="00EC28DD"/>
    <w:rsid w:val="00EC2EA2"/>
    <w:rsid w:val="00EC2EE6"/>
    <w:rsid w:val="00EC3012"/>
    <w:rsid w:val="00EC3713"/>
    <w:rsid w:val="00EC37A0"/>
    <w:rsid w:val="00EC39A2"/>
    <w:rsid w:val="00EC3AA4"/>
    <w:rsid w:val="00EC3B7E"/>
    <w:rsid w:val="00EC3FA5"/>
    <w:rsid w:val="00EC45EE"/>
    <w:rsid w:val="00EC4652"/>
    <w:rsid w:val="00EC4BEF"/>
    <w:rsid w:val="00EC5054"/>
    <w:rsid w:val="00EC552D"/>
    <w:rsid w:val="00EC5B80"/>
    <w:rsid w:val="00EC5B93"/>
    <w:rsid w:val="00EC5F97"/>
    <w:rsid w:val="00EC6C77"/>
    <w:rsid w:val="00EC6F47"/>
    <w:rsid w:val="00EC774B"/>
    <w:rsid w:val="00EC79D9"/>
    <w:rsid w:val="00ED03D4"/>
    <w:rsid w:val="00ED1158"/>
    <w:rsid w:val="00ED118D"/>
    <w:rsid w:val="00ED13EB"/>
    <w:rsid w:val="00ED1462"/>
    <w:rsid w:val="00ED14A1"/>
    <w:rsid w:val="00ED17FA"/>
    <w:rsid w:val="00ED1856"/>
    <w:rsid w:val="00ED21CA"/>
    <w:rsid w:val="00ED24B6"/>
    <w:rsid w:val="00ED25D2"/>
    <w:rsid w:val="00ED35C0"/>
    <w:rsid w:val="00ED36E3"/>
    <w:rsid w:val="00ED3863"/>
    <w:rsid w:val="00ED3F38"/>
    <w:rsid w:val="00ED4124"/>
    <w:rsid w:val="00ED4A83"/>
    <w:rsid w:val="00ED4CB9"/>
    <w:rsid w:val="00ED4E3D"/>
    <w:rsid w:val="00ED4E95"/>
    <w:rsid w:val="00ED5030"/>
    <w:rsid w:val="00ED547D"/>
    <w:rsid w:val="00ED588E"/>
    <w:rsid w:val="00ED596C"/>
    <w:rsid w:val="00ED5ACF"/>
    <w:rsid w:val="00ED5CCC"/>
    <w:rsid w:val="00ED6123"/>
    <w:rsid w:val="00ED6166"/>
    <w:rsid w:val="00ED6688"/>
    <w:rsid w:val="00ED7091"/>
    <w:rsid w:val="00ED76F2"/>
    <w:rsid w:val="00ED76F9"/>
    <w:rsid w:val="00ED7CD5"/>
    <w:rsid w:val="00EE0174"/>
    <w:rsid w:val="00EE01D1"/>
    <w:rsid w:val="00EE0367"/>
    <w:rsid w:val="00EE083C"/>
    <w:rsid w:val="00EE09E9"/>
    <w:rsid w:val="00EE0A05"/>
    <w:rsid w:val="00EE0D6A"/>
    <w:rsid w:val="00EE12E9"/>
    <w:rsid w:val="00EE13A7"/>
    <w:rsid w:val="00EE1603"/>
    <w:rsid w:val="00EE1C1C"/>
    <w:rsid w:val="00EE2481"/>
    <w:rsid w:val="00EE2B55"/>
    <w:rsid w:val="00EE2D48"/>
    <w:rsid w:val="00EE3150"/>
    <w:rsid w:val="00EE3341"/>
    <w:rsid w:val="00EE3445"/>
    <w:rsid w:val="00EE36F2"/>
    <w:rsid w:val="00EE3962"/>
    <w:rsid w:val="00EE4436"/>
    <w:rsid w:val="00EE4A0C"/>
    <w:rsid w:val="00EE4BBE"/>
    <w:rsid w:val="00EE5272"/>
    <w:rsid w:val="00EE546C"/>
    <w:rsid w:val="00EE563D"/>
    <w:rsid w:val="00EE5941"/>
    <w:rsid w:val="00EE59E2"/>
    <w:rsid w:val="00EE5DFC"/>
    <w:rsid w:val="00EE60CA"/>
    <w:rsid w:val="00EE60E7"/>
    <w:rsid w:val="00EE6100"/>
    <w:rsid w:val="00EE6940"/>
    <w:rsid w:val="00EE6A20"/>
    <w:rsid w:val="00EE7503"/>
    <w:rsid w:val="00EE7636"/>
    <w:rsid w:val="00EE775C"/>
    <w:rsid w:val="00EE784F"/>
    <w:rsid w:val="00EE7970"/>
    <w:rsid w:val="00EE7ABE"/>
    <w:rsid w:val="00EE7F14"/>
    <w:rsid w:val="00EF00A8"/>
    <w:rsid w:val="00EF02E6"/>
    <w:rsid w:val="00EF045D"/>
    <w:rsid w:val="00EF08CA"/>
    <w:rsid w:val="00EF0908"/>
    <w:rsid w:val="00EF0983"/>
    <w:rsid w:val="00EF0C8C"/>
    <w:rsid w:val="00EF0D98"/>
    <w:rsid w:val="00EF0E21"/>
    <w:rsid w:val="00EF0E36"/>
    <w:rsid w:val="00EF0EE3"/>
    <w:rsid w:val="00EF138D"/>
    <w:rsid w:val="00EF15CB"/>
    <w:rsid w:val="00EF1756"/>
    <w:rsid w:val="00EF1821"/>
    <w:rsid w:val="00EF1D2F"/>
    <w:rsid w:val="00EF1F04"/>
    <w:rsid w:val="00EF20C3"/>
    <w:rsid w:val="00EF231B"/>
    <w:rsid w:val="00EF2449"/>
    <w:rsid w:val="00EF2467"/>
    <w:rsid w:val="00EF256C"/>
    <w:rsid w:val="00EF3088"/>
    <w:rsid w:val="00EF31C3"/>
    <w:rsid w:val="00EF3393"/>
    <w:rsid w:val="00EF34D1"/>
    <w:rsid w:val="00EF3C6A"/>
    <w:rsid w:val="00EF3CCB"/>
    <w:rsid w:val="00EF3F1A"/>
    <w:rsid w:val="00EF3F2B"/>
    <w:rsid w:val="00EF40AD"/>
    <w:rsid w:val="00EF463E"/>
    <w:rsid w:val="00EF4B85"/>
    <w:rsid w:val="00EF4C83"/>
    <w:rsid w:val="00EF504A"/>
    <w:rsid w:val="00EF50CF"/>
    <w:rsid w:val="00EF541D"/>
    <w:rsid w:val="00EF5691"/>
    <w:rsid w:val="00EF571F"/>
    <w:rsid w:val="00EF5738"/>
    <w:rsid w:val="00EF579C"/>
    <w:rsid w:val="00EF57BB"/>
    <w:rsid w:val="00EF57C6"/>
    <w:rsid w:val="00EF585C"/>
    <w:rsid w:val="00EF5B95"/>
    <w:rsid w:val="00EF60B7"/>
    <w:rsid w:val="00EF613D"/>
    <w:rsid w:val="00EF693F"/>
    <w:rsid w:val="00EF6EA8"/>
    <w:rsid w:val="00EF72E4"/>
    <w:rsid w:val="00EF7748"/>
    <w:rsid w:val="00EF7B5B"/>
    <w:rsid w:val="00EF7BAA"/>
    <w:rsid w:val="00F00922"/>
    <w:rsid w:val="00F009BA"/>
    <w:rsid w:val="00F00C9E"/>
    <w:rsid w:val="00F00E8F"/>
    <w:rsid w:val="00F0102C"/>
    <w:rsid w:val="00F0106B"/>
    <w:rsid w:val="00F010A6"/>
    <w:rsid w:val="00F011A6"/>
    <w:rsid w:val="00F0137B"/>
    <w:rsid w:val="00F0139C"/>
    <w:rsid w:val="00F020E1"/>
    <w:rsid w:val="00F02164"/>
    <w:rsid w:val="00F0221D"/>
    <w:rsid w:val="00F0250F"/>
    <w:rsid w:val="00F02DE5"/>
    <w:rsid w:val="00F02EF3"/>
    <w:rsid w:val="00F0324F"/>
    <w:rsid w:val="00F03AA2"/>
    <w:rsid w:val="00F03DA8"/>
    <w:rsid w:val="00F0409C"/>
    <w:rsid w:val="00F0433C"/>
    <w:rsid w:val="00F043F9"/>
    <w:rsid w:val="00F0467B"/>
    <w:rsid w:val="00F048E2"/>
    <w:rsid w:val="00F04BAB"/>
    <w:rsid w:val="00F04E02"/>
    <w:rsid w:val="00F0512A"/>
    <w:rsid w:val="00F05558"/>
    <w:rsid w:val="00F0585A"/>
    <w:rsid w:val="00F0595E"/>
    <w:rsid w:val="00F05A02"/>
    <w:rsid w:val="00F05A7B"/>
    <w:rsid w:val="00F05D94"/>
    <w:rsid w:val="00F06234"/>
    <w:rsid w:val="00F06454"/>
    <w:rsid w:val="00F06772"/>
    <w:rsid w:val="00F06A94"/>
    <w:rsid w:val="00F06CB2"/>
    <w:rsid w:val="00F06E72"/>
    <w:rsid w:val="00F07495"/>
    <w:rsid w:val="00F07527"/>
    <w:rsid w:val="00F07C8A"/>
    <w:rsid w:val="00F07CC7"/>
    <w:rsid w:val="00F07D8B"/>
    <w:rsid w:val="00F104D0"/>
    <w:rsid w:val="00F10840"/>
    <w:rsid w:val="00F113D2"/>
    <w:rsid w:val="00F116E1"/>
    <w:rsid w:val="00F11A03"/>
    <w:rsid w:val="00F11E4F"/>
    <w:rsid w:val="00F12429"/>
    <w:rsid w:val="00F124F9"/>
    <w:rsid w:val="00F1272B"/>
    <w:rsid w:val="00F128C9"/>
    <w:rsid w:val="00F129EF"/>
    <w:rsid w:val="00F12BE0"/>
    <w:rsid w:val="00F12E32"/>
    <w:rsid w:val="00F12E95"/>
    <w:rsid w:val="00F13033"/>
    <w:rsid w:val="00F13232"/>
    <w:rsid w:val="00F132E7"/>
    <w:rsid w:val="00F1348B"/>
    <w:rsid w:val="00F136D9"/>
    <w:rsid w:val="00F13A85"/>
    <w:rsid w:val="00F13AC2"/>
    <w:rsid w:val="00F13BC5"/>
    <w:rsid w:val="00F13C6A"/>
    <w:rsid w:val="00F13C93"/>
    <w:rsid w:val="00F14212"/>
    <w:rsid w:val="00F14383"/>
    <w:rsid w:val="00F14423"/>
    <w:rsid w:val="00F14A1F"/>
    <w:rsid w:val="00F14B71"/>
    <w:rsid w:val="00F14D95"/>
    <w:rsid w:val="00F14E07"/>
    <w:rsid w:val="00F14E8E"/>
    <w:rsid w:val="00F15D2C"/>
    <w:rsid w:val="00F16582"/>
    <w:rsid w:val="00F16B9D"/>
    <w:rsid w:val="00F16CE1"/>
    <w:rsid w:val="00F16D76"/>
    <w:rsid w:val="00F17046"/>
    <w:rsid w:val="00F17125"/>
    <w:rsid w:val="00F1733A"/>
    <w:rsid w:val="00F1785F"/>
    <w:rsid w:val="00F179EF"/>
    <w:rsid w:val="00F17E02"/>
    <w:rsid w:val="00F17E22"/>
    <w:rsid w:val="00F20017"/>
    <w:rsid w:val="00F20500"/>
    <w:rsid w:val="00F20776"/>
    <w:rsid w:val="00F21051"/>
    <w:rsid w:val="00F2106E"/>
    <w:rsid w:val="00F21361"/>
    <w:rsid w:val="00F21514"/>
    <w:rsid w:val="00F21597"/>
    <w:rsid w:val="00F2159A"/>
    <w:rsid w:val="00F21AE7"/>
    <w:rsid w:val="00F21B8E"/>
    <w:rsid w:val="00F21CAF"/>
    <w:rsid w:val="00F223BD"/>
    <w:rsid w:val="00F223E3"/>
    <w:rsid w:val="00F223EA"/>
    <w:rsid w:val="00F227A6"/>
    <w:rsid w:val="00F22863"/>
    <w:rsid w:val="00F22E29"/>
    <w:rsid w:val="00F22EE2"/>
    <w:rsid w:val="00F232DA"/>
    <w:rsid w:val="00F23613"/>
    <w:rsid w:val="00F23762"/>
    <w:rsid w:val="00F23791"/>
    <w:rsid w:val="00F23ACE"/>
    <w:rsid w:val="00F23F73"/>
    <w:rsid w:val="00F2414C"/>
    <w:rsid w:val="00F244E8"/>
    <w:rsid w:val="00F24874"/>
    <w:rsid w:val="00F24980"/>
    <w:rsid w:val="00F24B20"/>
    <w:rsid w:val="00F24EF6"/>
    <w:rsid w:val="00F2515F"/>
    <w:rsid w:val="00F25302"/>
    <w:rsid w:val="00F25C36"/>
    <w:rsid w:val="00F25D31"/>
    <w:rsid w:val="00F260E2"/>
    <w:rsid w:val="00F26145"/>
    <w:rsid w:val="00F261E9"/>
    <w:rsid w:val="00F26345"/>
    <w:rsid w:val="00F2634C"/>
    <w:rsid w:val="00F26473"/>
    <w:rsid w:val="00F26D6D"/>
    <w:rsid w:val="00F275D1"/>
    <w:rsid w:val="00F27A18"/>
    <w:rsid w:val="00F3032E"/>
    <w:rsid w:val="00F3060E"/>
    <w:rsid w:val="00F30616"/>
    <w:rsid w:val="00F30751"/>
    <w:rsid w:val="00F30776"/>
    <w:rsid w:val="00F308AC"/>
    <w:rsid w:val="00F3148B"/>
    <w:rsid w:val="00F3160D"/>
    <w:rsid w:val="00F31684"/>
    <w:rsid w:val="00F319F9"/>
    <w:rsid w:val="00F32285"/>
    <w:rsid w:val="00F32342"/>
    <w:rsid w:val="00F324D5"/>
    <w:rsid w:val="00F327A2"/>
    <w:rsid w:val="00F3281F"/>
    <w:rsid w:val="00F32AF9"/>
    <w:rsid w:val="00F332B9"/>
    <w:rsid w:val="00F3356E"/>
    <w:rsid w:val="00F33B4D"/>
    <w:rsid w:val="00F33B96"/>
    <w:rsid w:val="00F33D4E"/>
    <w:rsid w:val="00F3453A"/>
    <w:rsid w:val="00F346B1"/>
    <w:rsid w:val="00F34846"/>
    <w:rsid w:val="00F3484E"/>
    <w:rsid w:val="00F34C5D"/>
    <w:rsid w:val="00F34E69"/>
    <w:rsid w:val="00F34E84"/>
    <w:rsid w:val="00F34F43"/>
    <w:rsid w:val="00F34FB3"/>
    <w:rsid w:val="00F351CA"/>
    <w:rsid w:val="00F35743"/>
    <w:rsid w:val="00F36323"/>
    <w:rsid w:val="00F36F16"/>
    <w:rsid w:val="00F37396"/>
    <w:rsid w:val="00F37507"/>
    <w:rsid w:val="00F37F04"/>
    <w:rsid w:val="00F40042"/>
    <w:rsid w:val="00F40713"/>
    <w:rsid w:val="00F40BF6"/>
    <w:rsid w:val="00F410DE"/>
    <w:rsid w:val="00F415F2"/>
    <w:rsid w:val="00F41B30"/>
    <w:rsid w:val="00F42037"/>
    <w:rsid w:val="00F423F3"/>
    <w:rsid w:val="00F423F6"/>
    <w:rsid w:val="00F42415"/>
    <w:rsid w:val="00F424D3"/>
    <w:rsid w:val="00F42503"/>
    <w:rsid w:val="00F4284C"/>
    <w:rsid w:val="00F43260"/>
    <w:rsid w:val="00F43ED6"/>
    <w:rsid w:val="00F43EDA"/>
    <w:rsid w:val="00F43F74"/>
    <w:rsid w:val="00F443B0"/>
    <w:rsid w:val="00F444E7"/>
    <w:rsid w:val="00F44592"/>
    <w:rsid w:val="00F447EA"/>
    <w:rsid w:val="00F44943"/>
    <w:rsid w:val="00F453DF"/>
    <w:rsid w:val="00F458F9"/>
    <w:rsid w:val="00F45BEC"/>
    <w:rsid w:val="00F45D6A"/>
    <w:rsid w:val="00F45E81"/>
    <w:rsid w:val="00F462AC"/>
    <w:rsid w:val="00F4656F"/>
    <w:rsid w:val="00F466EA"/>
    <w:rsid w:val="00F469E5"/>
    <w:rsid w:val="00F4737E"/>
    <w:rsid w:val="00F47406"/>
    <w:rsid w:val="00F47D5F"/>
    <w:rsid w:val="00F47E5F"/>
    <w:rsid w:val="00F50104"/>
    <w:rsid w:val="00F50222"/>
    <w:rsid w:val="00F50440"/>
    <w:rsid w:val="00F50623"/>
    <w:rsid w:val="00F50A95"/>
    <w:rsid w:val="00F511EE"/>
    <w:rsid w:val="00F51D28"/>
    <w:rsid w:val="00F51E4D"/>
    <w:rsid w:val="00F533F9"/>
    <w:rsid w:val="00F539AC"/>
    <w:rsid w:val="00F53D94"/>
    <w:rsid w:val="00F5420D"/>
    <w:rsid w:val="00F54768"/>
    <w:rsid w:val="00F5478E"/>
    <w:rsid w:val="00F54ADC"/>
    <w:rsid w:val="00F5502B"/>
    <w:rsid w:val="00F55245"/>
    <w:rsid w:val="00F553E8"/>
    <w:rsid w:val="00F55779"/>
    <w:rsid w:val="00F55AA3"/>
    <w:rsid w:val="00F55DFC"/>
    <w:rsid w:val="00F56A97"/>
    <w:rsid w:val="00F56C88"/>
    <w:rsid w:val="00F56FF0"/>
    <w:rsid w:val="00F57594"/>
    <w:rsid w:val="00F57598"/>
    <w:rsid w:val="00F578B5"/>
    <w:rsid w:val="00F57BDA"/>
    <w:rsid w:val="00F57F43"/>
    <w:rsid w:val="00F60058"/>
    <w:rsid w:val="00F60300"/>
    <w:rsid w:val="00F603D5"/>
    <w:rsid w:val="00F6066A"/>
    <w:rsid w:val="00F60688"/>
    <w:rsid w:val="00F60B87"/>
    <w:rsid w:val="00F60D34"/>
    <w:rsid w:val="00F60D88"/>
    <w:rsid w:val="00F60DC0"/>
    <w:rsid w:val="00F61248"/>
    <w:rsid w:val="00F61281"/>
    <w:rsid w:val="00F6132D"/>
    <w:rsid w:val="00F613C3"/>
    <w:rsid w:val="00F61E17"/>
    <w:rsid w:val="00F626F5"/>
    <w:rsid w:val="00F629DE"/>
    <w:rsid w:val="00F62C0B"/>
    <w:rsid w:val="00F62C22"/>
    <w:rsid w:val="00F634D4"/>
    <w:rsid w:val="00F6366F"/>
    <w:rsid w:val="00F638B4"/>
    <w:rsid w:val="00F6394E"/>
    <w:rsid w:val="00F64012"/>
    <w:rsid w:val="00F643C2"/>
    <w:rsid w:val="00F64A0B"/>
    <w:rsid w:val="00F64A97"/>
    <w:rsid w:val="00F64C52"/>
    <w:rsid w:val="00F64CCB"/>
    <w:rsid w:val="00F6549D"/>
    <w:rsid w:val="00F6557B"/>
    <w:rsid w:val="00F65653"/>
    <w:rsid w:val="00F65B98"/>
    <w:rsid w:val="00F65F6D"/>
    <w:rsid w:val="00F66082"/>
    <w:rsid w:val="00F6646F"/>
    <w:rsid w:val="00F666B5"/>
    <w:rsid w:val="00F67275"/>
    <w:rsid w:val="00F67468"/>
    <w:rsid w:val="00F678A7"/>
    <w:rsid w:val="00F6798E"/>
    <w:rsid w:val="00F67B04"/>
    <w:rsid w:val="00F67EF9"/>
    <w:rsid w:val="00F70417"/>
    <w:rsid w:val="00F70A42"/>
    <w:rsid w:val="00F7106F"/>
    <w:rsid w:val="00F713E2"/>
    <w:rsid w:val="00F7187B"/>
    <w:rsid w:val="00F718A4"/>
    <w:rsid w:val="00F71A41"/>
    <w:rsid w:val="00F72698"/>
    <w:rsid w:val="00F728AA"/>
    <w:rsid w:val="00F7299D"/>
    <w:rsid w:val="00F72AD3"/>
    <w:rsid w:val="00F72C8A"/>
    <w:rsid w:val="00F72CA8"/>
    <w:rsid w:val="00F72D90"/>
    <w:rsid w:val="00F73203"/>
    <w:rsid w:val="00F73B8A"/>
    <w:rsid w:val="00F740AF"/>
    <w:rsid w:val="00F74138"/>
    <w:rsid w:val="00F741FA"/>
    <w:rsid w:val="00F7430B"/>
    <w:rsid w:val="00F745D9"/>
    <w:rsid w:val="00F7498B"/>
    <w:rsid w:val="00F750B1"/>
    <w:rsid w:val="00F750B2"/>
    <w:rsid w:val="00F7523E"/>
    <w:rsid w:val="00F759D7"/>
    <w:rsid w:val="00F75DDD"/>
    <w:rsid w:val="00F7609A"/>
    <w:rsid w:val="00F7671C"/>
    <w:rsid w:val="00F76924"/>
    <w:rsid w:val="00F76FD6"/>
    <w:rsid w:val="00F77293"/>
    <w:rsid w:val="00F7754E"/>
    <w:rsid w:val="00F778C9"/>
    <w:rsid w:val="00F77A5A"/>
    <w:rsid w:val="00F77C33"/>
    <w:rsid w:val="00F77D71"/>
    <w:rsid w:val="00F80790"/>
    <w:rsid w:val="00F807D1"/>
    <w:rsid w:val="00F808A0"/>
    <w:rsid w:val="00F808F0"/>
    <w:rsid w:val="00F80927"/>
    <w:rsid w:val="00F819E1"/>
    <w:rsid w:val="00F81DB0"/>
    <w:rsid w:val="00F81F93"/>
    <w:rsid w:val="00F822A0"/>
    <w:rsid w:val="00F82AB5"/>
    <w:rsid w:val="00F82CB6"/>
    <w:rsid w:val="00F83A8B"/>
    <w:rsid w:val="00F83B2E"/>
    <w:rsid w:val="00F84099"/>
    <w:rsid w:val="00F8412E"/>
    <w:rsid w:val="00F843F7"/>
    <w:rsid w:val="00F8476D"/>
    <w:rsid w:val="00F84AB0"/>
    <w:rsid w:val="00F85412"/>
    <w:rsid w:val="00F85501"/>
    <w:rsid w:val="00F856DE"/>
    <w:rsid w:val="00F85851"/>
    <w:rsid w:val="00F85E99"/>
    <w:rsid w:val="00F85FD0"/>
    <w:rsid w:val="00F860B6"/>
    <w:rsid w:val="00F86769"/>
    <w:rsid w:val="00F8676D"/>
    <w:rsid w:val="00F868F9"/>
    <w:rsid w:val="00F86C16"/>
    <w:rsid w:val="00F871A1"/>
    <w:rsid w:val="00F872E9"/>
    <w:rsid w:val="00F8798B"/>
    <w:rsid w:val="00F87D05"/>
    <w:rsid w:val="00F87E25"/>
    <w:rsid w:val="00F9034D"/>
    <w:rsid w:val="00F90624"/>
    <w:rsid w:val="00F907AF"/>
    <w:rsid w:val="00F90E09"/>
    <w:rsid w:val="00F90FBF"/>
    <w:rsid w:val="00F91CBC"/>
    <w:rsid w:val="00F91E36"/>
    <w:rsid w:val="00F922ED"/>
    <w:rsid w:val="00F92999"/>
    <w:rsid w:val="00F935A4"/>
    <w:rsid w:val="00F93A0A"/>
    <w:rsid w:val="00F93ACC"/>
    <w:rsid w:val="00F93F13"/>
    <w:rsid w:val="00F94098"/>
    <w:rsid w:val="00F94170"/>
    <w:rsid w:val="00F947EB"/>
    <w:rsid w:val="00F94A71"/>
    <w:rsid w:val="00F94CCA"/>
    <w:rsid w:val="00F9535C"/>
    <w:rsid w:val="00F955FE"/>
    <w:rsid w:val="00F95780"/>
    <w:rsid w:val="00F95EFB"/>
    <w:rsid w:val="00F961C9"/>
    <w:rsid w:val="00F9624E"/>
    <w:rsid w:val="00F96631"/>
    <w:rsid w:val="00F9690C"/>
    <w:rsid w:val="00F96923"/>
    <w:rsid w:val="00F96AED"/>
    <w:rsid w:val="00F96CCA"/>
    <w:rsid w:val="00F96E26"/>
    <w:rsid w:val="00F970DB"/>
    <w:rsid w:val="00F974BB"/>
    <w:rsid w:val="00F975E5"/>
    <w:rsid w:val="00F9766C"/>
    <w:rsid w:val="00F97A2D"/>
    <w:rsid w:val="00FA008C"/>
    <w:rsid w:val="00FA014F"/>
    <w:rsid w:val="00FA0431"/>
    <w:rsid w:val="00FA0577"/>
    <w:rsid w:val="00FA0826"/>
    <w:rsid w:val="00FA086C"/>
    <w:rsid w:val="00FA0870"/>
    <w:rsid w:val="00FA0F4F"/>
    <w:rsid w:val="00FA0FFB"/>
    <w:rsid w:val="00FA10EA"/>
    <w:rsid w:val="00FA1441"/>
    <w:rsid w:val="00FA186B"/>
    <w:rsid w:val="00FA1AA8"/>
    <w:rsid w:val="00FA1FF3"/>
    <w:rsid w:val="00FA203F"/>
    <w:rsid w:val="00FA2905"/>
    <w:rsid w:val="00FA2DA3"/>
    <w:rsid w:val="00FA2EA1"/>
    <w:rsid w:val="00FA31A6"/>
    <w:rsid w:val="00FA3879"/>
    <w:rsid w:val="00FA38A1"/>
    <w:rsid w:val="00FA3C01"/>
    <w:rsid w:val="00FA3DCF"/>
    <w:rsid w:val="00FA3F41"/>
    <w:rsid w:val="00FA452B"/>
    <w:rsid w:val="00FA46C7"/>
    <w:rsid w:val="00FA4A3B"/>
    <w:rsid w:val="00FA535E"/>
    <w:rsid w:val="00FA5E02"/>
    <w:rsid w:val="00FA5FB9"/>
    <w:rsid w:val="00FA62A5"/>
    <w:rsid w:val="00FA62C1"/>
    <w:rsid w:val="00FA642F"/>
    <w:rsid w:val="00FA677E"/>
    <w:rsid w:val="00FA679B"/>
    <w:rsid w:val="00FA6B17"/>
    <w:rsid w:val="00FA73E5"/>
    <w:rsid w:val="00FA7860"/>
    <w:rsid w:val="00FA7983"/>
    <w:rsid w:val="00FA7B29"/>
    <w:rsid w:val="00FB0060"/>
    <w:rsid w:val="00FB012F"/>
    <w:rsid w:val="00FB04D4"/>
    <w:rsid w:val="00FB08C3"/>
    <w:rsid w:val="00FB0A08"/>
    <w:rsid w:val="00FB0AD3"/>
    <w:rsid w:val="00FB0BFB"/>
    <w:rsid w:val="00FB0D58"/>
    <w:rsid w:val="00FB0EF1"/>
    <w:rsid w:val="00FB17FA"/>
    <w:rsid w:val="00FB185F"/>
    <w:rsid w:val="00FB205A"/>
    <w:rsid w:val="00FB21EE"/>
    <w:rsid w:val="00FB2264"/>
    <w:rsid w:val="00FB2506"/>
    <w:rsid w:val="00FB28D9"/>
    <w:rsid w:val="00FB2F89"/>
    <w:rsid w:val="00FB306B"/>
    <w:rsid w:val="00FB35FD"/>
    <w:rsid w:val="00FB3784"/>
    <w:rsid w:val="00FB3D4E"/>
    <w:rsid w:val="00FB3DD5"/>
    <w:rsid w:val="00FB3F90"/>
    <w:rsid w:val="00FB442C"/>
    <w:rsid w:val="00FB44F1"/>
    <w:rsid w:val="00FB47B0"/>
    <w:rsid w:val="00FB4EAF"/>
    <w:rsid w:val="00FB50C2"/>
    <w:rsid w:val="00FB529D"/>
    <w:rsid w:val="00FB56C5"/>
    <w:rsid w:val="00FB57E9"/>
    <w:rsid w:val="00FB57EF"/>
    <w:rsid w:val="00FB5943"/>
    <w:rsid w:val="00FB59E5"/>
    <w:rsid w:val="00FB5FB0"/>
    <w:rsid w:val="00FB64B3"/>
    <w:rsid w:val="00FB6502"/>
    <w:rsid w:val="00FB6657"/>
    <w:rsid w:val="00FB6AB0"/>
    <w:rsid w:val="00FB6AFD"/>
    <w:rsid w:val="00FB6EF6"/>
    <w:rsid w:val="00FB6F0E"/>
    <w:rsid w:val="00FB74BE"/>
    <w:rsid w:val="00FB76FB"/>
    <w:rsid w:val="00FC02BC"/>
    <w:rsid w:val="00FC06BF"/>
    <w:rsid w:val="00FC0AE4"/>
    <w:rsid w:val="00FC0E21"/>
    <w:rsid w:val="00FC0F41"/>
    <w:rsid w:val="00FC108A"/>
    <w:rsid w:val="00FC1694"/>
    <w:rsid w:val="00FC18A4"/>
    <w:rsid w:val="00FC1CF2"/>
    <w:rsid w:val="00FC1EFD"/>
    <w:rsid w:val="00FC1F3C"/>
    <w:rsid w:val="00FC2124"/>
    <w:rsid w:val="00FC2576"/>
    <w:rsid w:val="00FC2A08"/>
    <w:rsid w:val="00FC2A8A"/>
    <w:rsid w:val="00FC2A96"/>
    <w:rsid w:val="00FC2BA8"/>
    <w:rsid w:val="00FC2E45"/>
    <w:rsid w:val="00FC34CC"/>
    <w:rsid w:val="00FC351E"/>
    <w:rsid w:val="00FC355C"/>
    <w:rsid w:val="00FC3599"/>
    <w:rsid w:val="00FC35DE"/>
    <w:rsid w:val="00FC3B9A"/>
    <w:rsid w:val="00FC42DB"/>
    <w:rsid w:val="00FC4398"/>
    <w:rsid w:val="00FC4B62"/>
    <w:rsid w:val="00FC4BA2"/>
    <w:rsid w:val="00FC4D43"/>
    <w:rsid w:val="00FC503B"/>
    <w:rsid w:val="00FC5062"/>
    <w:rsid w:val="00FC512F"/>
    <w:rsid w:val="00FC52E9"/>
    <w:rsid w:val="00FC5301"/>
    <w:rsid w:val="00FC579C"/>
    <w:rsid w:val="00FC588B"/>
    <w:rsid w:val="00FC5B16"/>
    <w:rsid w:val="00FC5B26"/>
    <w:rsid w:val="00FC5E85"/>
    <w:rsid w:val="00FC5F5C"/>
    <w:rsid w:val="00FC6028"/>
    <w:rsid w:val="00FC635D"/>
    <w:rsid w:val="00FC65E9"/>
    <w:rsid w:val="00FC66B8"/>
    <w:rsid w:val="00FC6947"/>
    <w:rsid w:val="00FC6E6C"/>
    <w:rsid w:val="00FC6E74"/>
    <w:rsid w:val="00FC7123"/>
    <w:rsid w:val="00FC7186"/>
    <w:rsid w:val="00FC7396"/>
    <w:rsid w:val="00FC742F"/>
    <w:rsid w:val="00FC7C89"/>
    <w:rsid w:val="00FC7F03"/>
    <w:rsid w:val="00FD0372"/>
    <w:rsid w:val="00FD05C4"/>
    <w:rsid w:val="00FD0783"/>
    <w:rsid w:val="00FD0A40"/>
    <w:rsid w:val="00FD0ACD"/>
    <w:rsid w:val="00FD0F61"/>
    <w:rsid w:val="00FD1280"/>
    <w:rsid w:val="00FD143C"/>
    <w:rsid w:val="00FD1946"/>
    <w:rsid w:val="00FD1C8D"/>
    <w:rsid w:val="00FD2965"/>
    <w:rsid w:val="00FD2A64"/>
    <w:rsid w:val="00FD2CC3"/>
    <w:rsid w:val="00FD31B2"/>
    <w:rsid w:val="00FD31C7"/>
    <w:rsid w:val="00FD3D02"/>
    <w:rsid w:val="00FD3D61"/>
    <w:rsid w:val="00FD4183"/>
    <w:rsid w:val="00FD436D"/>
    <w:rsid w:val="00FD491D"/>
    <w:rsid w:val="00FD49DB"/>
    <w:rsid w:val="00FD4BD3"/>
    <w:rsid w:val="00FD5062"/>
    <w:rsid w:val="00FD51B1"/>
    <w:rsid w:val="00FD594E"/>
    <w:rsid w:val="00FD5B9F"/>
    <w:rsid w:val="00FD654D"/>
    <w:rsid w:val="00FD663D"/>
    <w:rsid w:val="00FD6A2F"/>
    <w:rsid w:val="00FD708C"/>
    <w:rsid w:val="00FD7091"/>
    <w:rsid w:val="00FD764D"/>
    <w:rsid w:val="00FD7968"/>
    <w:rsid w:val="00FD7B35"/>
    <w:rsid w:val="00FD7C6C"/>
    <w:rsid w:val="00FD7CDC"/>
    <w:rsid w:val="00FD7F20"/>
    <w:rsid w:val="00FE01A6"/>
    <w:rsid w:val="00FE02F8"/>
    <w:rsid w:val="00FE0AEC"/>
    <w:rsid w:val="00FE0BA6"/>
    <w:rsid w:val="00FE10BA"/>
    <w:rsid w:val="00FE1445"/>
    <w:rsid w:val="00FE153E"/>
    <w:rsid w:val="00FE16F7"/>
    <w:rsid w:val="00FE18EF"/>
    <w:rsid w:val="00FE1CE2"/>
    <w:rsid w:val="00FE1DFC"/>
    <w:rsid w:val="00FE235B"/>
    <w:rsid w:val="00FE27FE"/>
    <w:rsid w:val="00FE2852"/>
    <w:rsid w:val="00FE2950"/>
    <w:rsid w:val="00FE2AF1"/>
    <w:rsid w:val="00FE2EB8"/>
    <w:rsid w:val="00FE2F5F"/>
    <w:rsid w:val="00FE36F8"/>
    <w:rsid w:val="00FE393B"/>
    <w:rsid w:val="00FE44D7"/>
    <w:rsid w:val="00FE4608"/>
    <w:rsid w:val="00FE4826"/>
    <w:rsid w:val="00FE4EFF"/>
    <w:rsid w:val="00FE5047"/>
    <w:rsid w:val="00FE5940"/>
    <w:rsid w:val="00FE5DD2"/>
    <w:rsid w:val="00FE65FE"/>
    <w:rsid w:val="00FE66DF"/>
    <w:rsid w:val="00FE6845"/>
    <w:rsid w:val="00FE6AD1"/>
    <w:rsid w:val="00FE72F2"/>
    <w:rsid w:val="00FE742E"/>
    <w:rsid w:val="00FE77DF"/>
    <w:rsid w:val="00FE785D"/>
    <w:rsid w:val="00FE78FD"/>
    <w:rsid w:val="00FE7BA2"/>
    <w:rsid w:val="00FF0586"/>
    <w:rsid w:val="00FF09BD"/>
    <w:rsid w:val="00FF0F1B"/>
    <w:rsid w:val="00FF108E"/>
    <w:rsid w:val="00FF1744"/>
    <w:rsid w:val="00FF2228"/>
    <w:rsid w:val="00FF2265"/>
    <w:rsid w:val="00FF2941"/>
    <w:rsid w:val="00FF2A3D"/>
    <w:rsid w:val="00FF2C47"/>
    <w:rsid w:val="00FF2FBF"/>
    <w:rsid w:val="00FF325F"/>
    <w:rsid w:val="00FF3459"/>
    <w:rsid w:val="00FF3496"/>
    <w:rsid w:val="00FF3795"/>
    <w:rsid w:val="00FF3982"/>
    <w:rsid w:val="00FF3CA1"/>
    <w:rsid w:val="00FF4177"/>
    <w:rsid w:val="00FF4675"/>
    <w:rsid w:val="00FF48C8"/>
    <w:rsid w:val="00FF4ABD"/>
    <w:rsid w:val="00FF4E39"/>
    <w:rsid w:val="00FF57AF"/>
    <w:rsid w:val="00FF5960"/>
    <w:rsid w:val="00FF6C19"/>
    <w:rsid w:val="00FF6DEF"/>
    <w:rsid w:val="00FF704E"/>
    <w:rsid w:val="00FF752D"/>
    <w:rsid w:val="00FF7932"/>
    <w:rsid w:val="00FF7AF0"/>
    <w:rsid w:val="00FF7D45"/>
    <w:rsid w:val="015C61E3"/>
    <w:rsid w:val="017AE715"/>
    <w:rsid w:val="03B23C3D"/>
    <w:rsid w:val="04549B5C"/>
    <w:rsid w:val="05A746E9"/>
    <w:rsid w:val="064E5838"/>
    <w:rsid w:val="07CA42A1"/>
    <w:rsid w:val="0889802E"/>
    <w:rsid w:val="08DE5033"/>
    <w:rsid w:val="08F20E41"/>
    <w:rsid w:val="0A82D768"/>
    <w:rsid w:val="0B32D25C"/>
    <w:rsid w:val="0B3E237E"/>
    <w:rsid w:val="0F23C5FB"/>
    <w:rsid w:val="1106EB2B"/>
    <w:rsid w:val="11AD14F1"/>
    <w:rsid w:val="123CD762"/>
    <w:rsid w:val="130C39B1"/>
    <w:rsid w:val="13DF0143"/>
    <w:rsid w:val="14A9F499"/>
    <w:rsid w:val="14EBA446"/>
    <w:rsid w:val="153A089A"/>
    <w:rsid w:val="1642CFA2"/>
    <w:rsid w:val="16D01BE0"/>
    <w:rsid w:val="196D58DA"/>
    <w:rsid w:val="1AB07340"/>
    <w:rsid w:val="1B00D809"/>
    <w:rsid w:val="1B891AB2"/>
    <w:rsid w:val="1CAC1CD9"/>
    <w:rsid w:val="1E37E153"/>
    <w:rsid w:val="1E872DA6"/>
    <w:rsid w:val="214C56CC"/>
    <w:rsid w:val="21EAF5A9"/>
    <w:rsid w:val="224D4DFC"/>
    <w:rsid w:val="2290A731"/>
    <w:rsid w:val="22DFCBCE"/>
    <w:rsid w:val="2392E274"/>
    <w:rsid w:val="2656E956"/>
    <w:rsid w:val="2813A349"/>
    <w:rsid w:val="28FD7D52"/>
    <w:rsid w:val="2A251E46"/>
    <w:rsid w:val="2AFECF95"/>
    <w:rsid w:val="2C136D6B"/>
    <w:rsid w:val="2CC834F0"/>
    <w:rsid w:val="2DC6B4CB"/>
    <w:rsid w:val="305A3658"/>
    <w:rsid w:val="30B8877A"/>
    <w:rsid w:val="31BEF2E9"/>
    <w:rsid w:val="32B982AA"/>
    <w:rsid w:val="336D55F6"/>
    <w:rsid w:val="337E7AE7"/>
    <w:rsid w:val="3425DC92"/>
    <w:rsid w:val="344308E0"/>
    <w:rsid w:val="35BC27E5"/>
    <w:rsid w:val="3731174A"/>
    <w:rsid w:val="3746E5A8"/>
    <w:rsid w:val="37B2ADF8"/>
    <w:rsid w:val="3843641A"/>
    <w:rsid w:val="39E4F14C"/>
    <w:rsid w:val="3A124C04"/>
    <w:rsid w:val="3BB5CBE0"/>
    <w:rsid w:val="3BBAA3E8"/>
    <w:rsid w:val="3C1F8B17"/>
    <w:rsid w:val="3E5675AF"/>
    <w:rsid w:val="3EABC667"/>
    <w:rsid w:val="3F89AEB9"/>
    <w:rsid w:val="409F4FE2"/>
    <w:rsid w:val="421750C0"/>
    <w:rsid w:val="428D394C"/>
    <w:rsid w:val="4291003E"/>
    <w:rsid w:val="439B15A7"/>
    <w:rsid w:val="458959AC"/>
    <w:rsid w:val="458CEE0F"/>
    <w:rsid w:val="45F9EC5C"/>
    <w:rsid w:val="4654B1A9"/>
    <w:rsid w:val="47437C6E"/>
    <w:rsid w:val="47A9E748"/>
    <w:rsid w:val="49EB9C98"/>
    <w:rsid w:val="4AF36A95"/>
    <w:rsid w:val="4BA5351E"/>
    <w:rsid w:val="4BB08CD1"/>
    <w:rsid w:val="4EE325A7"/>
    <w:rsid w:val="5045E7B3"/>
    <w:rsid w:val="5050321E"/>
    <w:rsid w:val="5199C230"/>
    <w:rsid w:val="54DD7D62"/>
    <w:rsid w:val="5513B70D"/>
    <w:rsid w:val="561E469B"/>
    <w:rsid w:val="57541B2A"/>
    <w:rsid w:val="59947171"/>
    <w:rsid w:val="59CC6653"/>
    <w:rsid w:val="5A9DEF34"/>
    <w:rsid w:val="5BA5A0C1"/>
    <w:rsid w:val="5C41B0C9"/>
    <w:rsid w:val="5CF83782"/>
    <w:rsid w:val="5DEE26EA"/>
    <w:rsid w:val="6025BFAF"/>
    <w:rsid w:val="631AFA33"/>
    <w:rsid w:val="6320BBAF"/>
    <w:rsid w:val="63A5267F"/>
    <w:rsid w:val="67257AD6"/>
    <w:rsid w:val="683C77E0"/>
    <w:rsid w:val="686BA6F4"/>
    <w:rsid w:val="691DD5F1"/>
    <w:rsid w:val="6C8C2823"/>
    <w:rsid w:val="7124ECC2"/>
    <w:rsid w:val="724AA46A"/>
    <w:rsid w:val="73741BB3"/>
    <w:rsid w:val="747EA923"/>
    <w:rsid w:val="7483622F"/>
    <w:rsid w:val="74B55998"/>
    <w:rsid w:val="74DB12EF"/>
    <w:rsid w:val="757078BE"/>
    <w:rsid w:val="7760071B"/>
    <w:rsid w:val="77EB9994"/>
    <w:rsid w:val="7920E85B"/>
    <w:rsid w:val="796C50FD"/>
    <w:rsid w:val="79AA5A76"/>
    <w:rsid w:val="7D5C20C1"/>
    <w:rsid w:val="7E17DAA0"/>
    <w:rsid w:val="7EB636E2"/>
    <w:rsid w:val="7FE7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FB48E"/>
  <w15:docId w15:val="{41F3F376-DBE4-4CF0-B4D4-09D04C7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E2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C1372B"/>
    <w:pPr>
      <w:keepNext/>
      <w:keepLines/>
      <w:widowControl w:val="0"/>
      <w:spacing w:before="360"/>
      <w:ind w:right="-516"/>
      <w:jc w:val="center"/>
      <w:outlineLvl w:val="3"/>
    </w:pPr>
    <w:rPr>
      <w:rFonts w:cs="Times New Roman"/>
      <w:b/>
      <w:smallCaps/>
      <w:snapToGrid w:val="0"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1372B"/>
    <w:rPr>
      <w:rFonts w:ascii="Arial" w:hAnsi="Arial"/>
      <w:b/>
      <w:smallCaps/>
      <w:snapToGrid w:val="0"/>
      <w:sz w:val="22"/>
      <w:lang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C1372B"/>
    <w:rPr>
      <w:rFonts w:ascii="Arial" w:hAnsi="Arial" w:cs="Arial"/>
      <w:color w:val="0000FF"/>
      <w:sz w:val="24"/>
      <w:szCs w:val="24"/>
      <w:lang w:val="es-ES_tradnl" w:eastAsia="es-ES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character" w:customStyle="1" w:styleId="Textoindependiente2Car">
    <w:name w:val="Texto independiente 2 Car"/>
    <w:basedOn w:val="Fuentedeprrafopredeter"/>
    <w:link w:val="Textoindependiente2"/>
    <w:rsid w:val="00C1372B"/>
    <w:rPr>
      <w:rFonts w:ascii="Arial" w:hAnsi="Arial" w:cs="Arial"/>
      <w:sz w:val="24"/>
      <w:szCs w:val="24"/>
      <w:lang w:val="es-ES_tradnl" w:eastAsia="es-ES"/>
    </w:r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styleId="Refdecomentario">
    <w:name w:val="annotation reference"/>
    <w:basedOn w:val="Fuentedeprrafopredeter"/>
    <w:rsid w:val="00C1372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372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372B"/>
    <w:rPr>
      <w:rFonts w:ascii="Arial" w:hAnsi="Arial"/>
      <w:b/>
      <w:bCs/>
      <w:lang w:eastAsia="es-ES"/>
    </w:rPr>
  </w:style>
  <w:style w:type="paragraph" w:customStyle="1" w:styleId="p02">
    <w:name w:val="p02"/>
    <w:basedOn w:val="Normal"/>
    <w:next w:val="p0"/>
    <w:rsid w:val="00C1372B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n02">
    <w:name w:val="n02"/>
    <w:basedOn w:val="Normal"/>
    <w:rsid w:val="00C1372B"/>
    <w:pPr>
      <w:keepLines/>
      <w:spacing w:before="240"/>
      <w:ind w:left="720" w:hanging="720"/>
    </w:pPr>
    <w:rPr>
      <w:rFonts w:ascii="Univers" w:hAnsi="Univers" w:cs="Times New Roman"/>
      <w:color w:val="800080"/>
      <w:szCs w:val="20"/>
    </w:rPr>
  </w:style>
  <w:style w:type="character" w:styleId="Textoennegrita">
    <w:name w:val="Strong"/>
    <w:basedOn w:val="Fuentedeprrafopredeter"/>
    <w:qFormat/>
    <w:rsid w:val="00C1372B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765D42"/>
    <w:pPr>
      <w:jc w:val="left"/>
    </w:pPr>
    <w:rPr>
      <w:rFonts w:eastAsiaTheme="minorHAnsi" w:cstheme="minorBidi"/>
      <w:color w:val="000000" w:themeColor="text1"/>
      <w:sz w:val="20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5D42"/>
    <w:rPr>
      <w:rFonts w:ascii="Arial" w:eastAsiaTheme="minorHAnsi" w:hAnsi="Arial" w:cstheme="minorBidi"/>
      <w:color w:val="000000" w:themeColor="text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E2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54847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C84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745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municacionsocial@inegi.org.mx" TargetMode="Externa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9" Type="http://schemas.openxmlformats.org/officeDocument/2006/relationships/chart" Target="charts/chart13.xml"/><Relationship Id="rId21" Type="http://schemas.openxmlformats.org/officeDocument/2006/relationships/image" Target="media/image4.png"/><Relationship Id="rId34" Type="http://schemas.openxmlformats.org/officeDocument/2006/relationships/chart" Target="charts/chart8.xml"/><Relationship Id="rId42" Type="http://schemas.openxmlformats.org/officeDocument/2006/relationships/chart" Target="charts/chart16.xml"/><Relationship Id="rId47" Type="http://schemas.openxmlformats.org/officeDocument/2006/relationships/image" Target="media/image11.png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9" Type="http://schemas.openxmlformats.org/officeDocument/2006/relationships/chart" Target="charts/chart3.xml"/><Relationship Id="rId11" Type="http://schemas.openxmlformats.org/officeDocument/2006/relationships/chart" Target="charts/chart1.xml"/><Relationship Id="rId24" Type="http://schemas.openxmlformats.org/officeDocument/2006/relationships/image" Target="media/image6.png"/><Relationship Id="rId32" Type="http://schemas.openxmlformats.org/officeDocument/2006/relationships/chart" Target="charts/chart6.xml"/><Relationship Id="rId37" Type="http://schemas.openxmlformats.org/officeDocument/2006/relationships/chart" Target="charts/chart11.xml"/><Relationship Id="rId40" Type="http://schemas.openxmlformats.org/officeDocument/2006/relationships/chart" Target="charts/chart14.xml"/><Relationship Id="rId45" Type="http://schemas.openxmlformats.org/officeDocument/2006/relationships/chart" Target="charts/chart19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chart" Target="charts/chart5.xml"/><Relationship Id="rId44" Type="http://schemas.openxmlformats.org/officeDocument/2006/relationships/chart" Target="charts/chart18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chart" Target="charts/chart4.xml"/><Relationship Id="rId35" Type="http://schemas.openxmlformats.org/officeDocument/2006/relationships/chart" Target="charts/chart9.xml"/><Relationship Id="rId43" Type="http://schemas.openxmlformats.org/officeDocument/2006/relationships/chart" Target="charts/chart17.xml"/><Relationship Id="rId48" Type="http://schemas.openxmlformats.org/officeDocument/2006/relationships/hyperlink" Target="https://www.inegi.org.mx/app/biblioteca/ficha.html?upc=702825073961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image" Target="media/image2.png"/><Relationship Id="rId25" Type="http://schemas.openxmlformats.org/officeDocument/2006/relationships/image" Target="media/image7.png"/><Relationship Id="rId33" Type="http://schemas.openxmlformats.org/officeDocument/2006/relationships/chart" Target="charts/chart7.xml"/><Relationship Id="rId38" Type="http://schemas.openxmlformats.org/officeDocument/2006/relationships/chart" Target="charts/chart12.xml"/><Relationship Id="rId46" Type="http://schemas.openxmlformats.org/officeDocument/2006/relationships/chart" Target="charts/chart20.xml"/><Relationship Id="rId20" Type="http://schemas.openxmlformats.org/officeDocument/2006/relationships/hyperlink" Target="https://www.youtube.com/user/INEGIInforma" TargetMode="External"/><Relationship Id="rId41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chart" Target="charts/chart10.xml"/><Relationship Id="rId49" Type="http://schemas.openxmlformats.org/officeDocument/2006/relationships/hyperlink" Target="http://www.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jesus.gomez\AppData\Local\Microsoft\Windows\INetCache\Content.Outlook\WO7IG12L\OCDE_INDC_07-2023_cambio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sus.gomez\AppData\Local\Microsoft\Windows\INetCache\Content.Outlook\WO7IG12L\Comp_Ind_CoinAde_07-2023_cambios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jesus.gomez\AppData\Local\Microsoft\Windows\INetCache\Content.Outlook\WO7IG12L\OCDE_INDC_07-2023_cambio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esus.gomez\AppData\Local\Microsoft\Windows\INetCache\Content.Outlook\WO7IG12L\Comp_Ind_CoinAde_07-2023_cambios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jesus.gomez\AppData\Local\Microsoft\Windows\INetCache\Content.Outlook\WO7IG12L\OCDE_INDC_07-2023_cambio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jesus.gomez\AppData\Local\Microsoft\Windows\INetCache\Content.Outlook\WO7IG12L\OCDE_INDC_07-2023_cambios.xls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jesus.gomez\AppData\Local\Microsoft\Windows\INetCache\Content.Outlook\WO7IG12L\OCDE_INDC_07-2023_ciclo_cl&#225;sico_cambios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jesus.gomez\AppData\Local\Microsoft\Windows\INetCache\Content.Outlook\WO7IG12L\OCDE_INDC_07-2023_cambio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7_2023/Graf_y_Var/Graf_Rec_07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648542279732759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2023'!$E$7:$E$532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01-4EE8-B783-F9D5A8F87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7847664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2023'!$A$7:$A$530</c:f>
              <c:numCache>
                <c:formatCode>General</c:formatCode>
                <c:ptCount val="524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2023'!$C$7:$C$532</c:f>
              <c:numCache>
                <c:formatCode>#,##0.00;\(\-\)#,##0.00</c:formatCode>
                <c:ptCount val="526"/>
                <c:pt idx="0">
                  <c:v>97.695605152627948</c:v>
                </c:pt>
                <c:pt idx="1">
                  <c:v>97.945931359314613</c:v>
                </c:pt>
                <c:pt idx="2">
                  <c:v>98.197856653051417</c:v>
                </c:pt>
                <c:pt idx="3">
                  <c:v>98.454299309879971</c:v>
                </c:pt>
                <c:pt idx="4">
                  <c:v>98.728816213594001</c:v>
                </c:pt>
                <c:pt idx="5">
                  <c:v>99.034329340958678</c:v>
                </c:pt>
                <c:pt idx="6">
                  <c:v>99.377032989290086</c:v>
                </c:pt>
                <c:pt idx="7">
                  <c:v>99.755801741865753</c:v>
                </c:pt>
                <c:pt idx="8">
                  <c:v>100.15726531546161</c:v>
                </c:pt>
                <c:pt idx="9">
                  <c:v>100.5647781320497</c:v>
                </c:pt>
                <c:pt idx="10">
                  <c:v>100.95528707149143</c:v>
                </c:pt>
                <c:pt idx="11">
                  <c:v>101.31789317231862</c:v>
                </c:pt>
                <c:pt idx="12">
                  <c:v>101.65524174527866</c:v>
                </c:pt>
                <c:pt idx="13">
                  <c:v>101.96328475794054</c:v>
                </c:pt>
                <c:pt idx="14">
                  <c:v>102.24446465419422</c:v>
                </c:pt>
                <c:pt idx="15">
                  <c:v>102.4989406491385</c:v>
                </c:pt>
                <c:pt idx="16">
                  <c:v>102.72519040419911</c:v>
                </c:pt>
                <c:pt idx="17">
                  <c:v>102.92942676666736</c:v>
                </c:pt>
                <c:pt idx="18">
                  <c:v>103.12107848526053</c:v>
                </c:pt>
                <c:pt idx="19">
                  <c:v>103.30033962867419</c:v>
                </c:pt>
                <c:pt idx="20">
                  <c:v>103.45841796040047</c:v>
                </c:pt>
                <c:pt idx="21">
                  <c:v>103.57856785051382</c:v>
                </c:pt>
                <c:pt idx="22">
                  <c:v>103.62865684851792</c:v>
                </c:pt>
                <c:pt idx="23">
                  <c:v>103.58205567592302</c:v>
                </c:pt>
                <c:pt idx="24">
                  <c:v>103.44136683634107</c:v>
                </c:pt>
                <c:pt idx="25">
                  <c:v>103.22487201827802</c:v>
                </c:pt>
                <c:pt idx="26">
                  <c:v>102.94376216899509</c:v>
                </c:pt>
                <c:pt idx="27">
                  <c:v>102.61419414390137</c:v>
                </c:pt>
                <c:pt idx="28">
                  <c:v>102.23379992658278</c:v>
                </c:pt>
                <c:pt idx="29">
                  <c:v>101.79631663161008</c:v>
                </c:pt>
                <c:pt idx="30">
                  <c:v>101.30512581991178</c:v>
                </c:pt>
                <c:pt idx="31">
                  <c:v>100.77112062195401</c:v>
                </c:pt>
                <c:pt idx="32">
                  <c:v>100.22349626677777</c:v>
                </c:pt>
                <c:pt idx="33">
                  <c:v>99.699925750226456</c:v>
                </c:pt>
                <c:pt idx="34">
                  <c:v>99.246445828637192</c:v>
                </c:pt>
                <c:pt idx="35">
                  <c:v>98.886537956448265</c:v>
                </c:pt>
                <c:pt idx="36">
                  <c:v>98.623556348420792</c:v>
                </c:pt>
                <c:pt idx="37">
                  <c:v>98.457251594845232</c:v>
                </c:pt>
                <c:pt idx="38">
                  <c:v>98.381020355380144</c:v>
                </c:pt>
                <c:pt idx="39">
                  <c:v>98.374909768618053</c:v>
                </c:pt>
                <c:pt idx="40">
                  <c:v>98.420704388173846</c:v>
                </c:pt>
                <c:pt idx="41">
                  <c:v>98.495015794752291</c:v>
                </c:pt>
                <c:pt idx="42">
                  <c:v>98.583858399236476</c:v>
                </c:pt>
                <c:pt idx="43">
                  <c:v>98.68201205734978</c:v>
                </c:pt>
                <c:pt idx="44">
                  <c:v>98.790735835720454</c:v>
                </c:pt>
                <c:pt idx="45">
                  <c:v>98.90557999053344</c:v>
                </c:pt>
                <c:pt idx="46">
                  <c:v>99.02170576947637</c:v>
                </c:pt>
                <c:pt idx="47">
                  <c:v>99.157689559760527</c:v>
                </c:pt>
                <c:pt idx="48">
                  <c:v>99.3148388202262</c:v>
                </c:pt>
                <c:pt idx="49">
                  <c:v>99.485897927363766</c:v>
                </c:pt>
                <c:pt idx="50">
                  <c:v>99.668134314434681</c:v>
                </c:pt>
                <c:pt idx="51">
                  <c:v>99.857194126561907</c:v>
                </c:pt>
                <c:pt idx="52">
                  <c:v>100.06336990350677</c:v>
                </c:pt>
                <c:pt idx="53">
                  <c:v>100.30084999661601</c:v>
                </c:pt>
                <c:pt idx="54">
                  <c:v>100.55118623746492</c:v>
                </c:pt>
                <c:pt idx="55">
                  <c:v>100.78313425709446</c:v>
                </c:pt>
                <c:pt idx="56">
                  <c:v>100.98735210096261</c:v>
                </c:pt>
                <c:pt idx="57">
                  <c:v>101.1608951656868</c:v>
                </c:pt>
                <c:pt idx="58">
                  <c:v>101.32402362305822</c:v>
                </c:pt>
                <c:pt idx="59">
                  <c:v>101.47188165236436</c:v>
                </c:pt>
                <c:pt idx="60">
                  <c:v>101.58750801135716</c:v>
                </c:pt>
                <c:pt idx="61">
                  <c:v>101.65888152084462</c:v>
                </c:pt>
                <c:pt idx="62">
                  <c:v>101.69302265917715</c:v>
                </c:pt>
                <c:pt idx="63">
                  <c:v>101.7047827966821</c:v>
                </c:pt>
                <c:pt idx="64">
                  <c:v>101.70494440097937</c:v>
                </c:pt>
                <c:pt idx="65">
                  <c:v>101.69804385299643</c:v>
                </c:pt>
                <c:pt idx="66">
                  <c:v>101.67463282664441</c:v>
                </c:pt>
                <c:pt idx="67">
                  <c:v>101.63168187214139</c:v>
                </c:pt>
                <c:pt idx="68">
                  <c:v>101.55891966644222</c:v>
                </c:pt>
                <c:pt idx="69">
                  <c:v>101.45311439754281</c:v>
                </c:pt>
                <c:pt idx="70">
                  <c:v>101.31877701759882</c:v>
                </c:pt>
                <c:pt idx="71">
                  <c:v>101.15108867834604</c:v>
                </c:pt>
                <c:pt idx="72">
                  <c:v>100.95637275051962</c:v>
                </c:pt>
                <c:pt idx="73">
                  <c:v>100.66311697324217</c:v>
                </c:pt>
                <c:pt idx="74">
                  <c:v>100.36097416151071</c:v>
                </c:pt>
                <c:pt idx="75">
                  <c:v>100.05096851713883</c:v>
                </c:pt>
                <c:pt idx="76">
                  <c:v>99.735749486955356</c:v>
                </c:pt>
                <c:pt idx="77">
                  <c:v>99.410353203833651</c:v>
                </c:pt>
                <c:pt idx="78">
                  <c:v>99.089323448724045</c:v>
                </c:pt>
                <c:pt idx="79">
                  <c:v>98.797890520711178</c:v>
                </c:pt>
                <c:pt idx="80">
                  <c:v>98.556027585279267</c:v>
                </c:pt>
                <c:pt idx="81">
                  <c:v>98.37705438658034</c:v>
                </c:pt>
                <c:pt idx="82">
                  <c:v>98.266144472679514</c:v>
                </c:pt>
                <c:pt idx="83">
                  <c:v>98.221062742039891</c:v>
                </c:pt>
                <c:pt idx="84">
                  <c:v>98.223229981060456</c:v>
                </c:pt>
                <c:pt idx="85">
                  <c:v>98.318211416789012</c:v>
                </c:pt>
                <c:pt idx="86">
                  <c:v>98.440704071317072</c:v>
                </c:pt>
                <c:pt idx="87">
                  <c:v>98.57743797611991</c:v>
                </c:pt>
                <c:pt idx="88">
                  <c:v>98.714214616353829</c:v>
                </c:pt>
                <c:pt idx="89">
                  <c:v>98.856577847010968</c:v>
                </c:pt>
                <c:pt idx="90">
                  <c:v>98.998342674390486</c:v>
                </c:pt>
                <c:pt idx="91">
                  <c:v>99.121703898954124</c:v>
                </c:pt>
                <c:pt idx="92">
                  <c:v>99.20583911992324</c:v>
                </c:pt>
                <c:pt idx="93">
                  <c:v>99.244269336612135</c:v>
                </c:pt>
                <c:pt idx="94">
                  <c:v>99.237895913886234</c:v>
                </c:pt>
                <c:pt idx="95">
                  <c:v>99.193207505055383</c:v>
                </c:pt>
                <c:pt idx="96">
                  <c:v>99.125661854670895</c:v>
                </c:pt>
                <c:pt idx="97">
                  <c:v>99.055242926697801</c:v>
                </c:pt>
                <c:pt idx="98">
                  <c:v>98.996459535329933</c:v>
                </c:pt>
                <c:pt idx="99">
                  <c:v>98.961082876769524</c:v>
                </c:pt>
                <c:pt idx="100">
                  <c:v>98.953037360289997</c:v>
                </c:pt>
                <c:pt idx="101">
                  <c:v>98.96695580267054</c:v>
                </c:pt>
                <c:pt idx="102">
                  <c:v>99.004938369164549</c:v>
                </c:pt>
                <c:pt idx="103">
                  <c:v>99.071610998790362</c:v>
                </c:pt>
                <c:pt idx="104">
                  <c:v>99.158268523994053</c:v>
                </c:pt>
                <c:pt idx="105">
                  <c:v>99.259499432457474</c:v>
                </c:pt>
                <c:pt idx="106">
                  <c:v>99.355309276236483</c:v>
                </c:pt>
                <c:pt idx="107">
                  <c:v>99.4453402686636</c:v>
                </c:pt>
                <c:pt idx="108">
                  <c:v>99.533161348089209</c:v>
                </c:pt>
                <c:pt idx="109">
                  <c:v>99.61744831315643</c:v>
                </c:pt>
                <c:pt idx="110">
                  <c:v>99.690838553180683</c:v>
                </c:pt>
                <c:pt idx="111">
                  <c:v>99.753029533969638</c:v>
                </c:pt>
                <c:pt idx="112">
                  <c:v>99.801764255489232</c:v>
                </c:pt>
                <c:pt idx="113">
                  <c:v>99.844565379261596</c:v>
                </c:pt>
                <c:pt idx="114">
                  <c:v>99.875573641976288</c:v>
                </c:pt>
                <c:pt idx="115">
                  <c:v>99.903983134406644</c:v>
                </c:pt>
                <c:pt idx="116">
                  <c:v>99.933784945878173</c:v>
                </c:pt>
                <c:pt idx="117">
                  <c:v>99.953255314759431</c:v>
                </c:pt>
                <c:pt idx="118">
                  <c:v>99.970540929858956</c:v>
                </c:pt>
                <c:pt idx="119">
                  <c:v>99.997171337620642</c:v>
                </c:pt>
                <c:pt idx="120">
                  <c:v>100.03288198197096</c:v>
                </c:pt>
                <c:pt idx="121">
                  <c:v>100.07890619683475</c:v>
                </c:pt>
                <c:pt idx="122">
                  <c:v>100.1455325754018</c:v>
                </c:pt>
                <c:pt idx="123">
                  <c:v>100.22401505757941</c:v>
                </c:pt>
                <c:pt idx="124">
                  <c:v>100.31332184529955</c:v>
                </c:pt>
                <c:pt idx="125">
                  <c:v>100.41510896890891</c:v>
                </c:pt>
                <c:pt idx="126">
                  <c:v>100.52800348437026</c:v>
                </c:pt>
                <c:pt idx="127">
                  <c:v>100.65369316480579</c:v>
                </c:pt>
                <c:pt idx="128">
                  <c:v>100.77701539109587</c:v>
                </c:pt>
                <c:pt idx="129">
                  <c:v>100.88693407631129</c:v>
                </c:pt>
                <c:pt idx="130">
                  <c:v>100.98941506834535</c:v>
                </c:pt>
                <c:pt idx="131">
                  <c:v>101.06598574597211</c:v>
                </c:pt>
                <c:pt idx="132">
                  <c:v>101.12398923419404</c:v>
                </c:pt>
                <c:pt idx="133">
                  <c:v>101.17520016174221</c:v>
                </c:pt>
                <c:pt idx="134">
                  <c:v>101.22751846336452</c:v>
                </c:pt>
                <c:pt idx="135">
                  <c:v>101.28407590089479</c:v>
                </c:pt>
                <c:pt idx="136">
                  <c:v>101.32390875266573</c:v>
                </c:pt>
                <c:pt idx="137">
                  <c:v>101.32224232892101</c:v>
                </c:pt>
                <c:pt idx="138">
                  <c:v>101.28004470070154</c:v>
                </c:pt>
                <c:pt idx="139">
                  <c:v>101.23412855426659</c:v>
                </c:pt>
                <c:pt idx="140">
                  <c:v>101.22830246632734</c:v>
                </c:pt>
                <c:pt idx="141">
                  <c:v>101.27668192420008</c:v>
                </c:pt>
                <c:pt idx="142">
                  <c:v>101.36089462384437</c:v>
                </c:pt>
                <c:pt idx="143">
                  <c:v>101.46091644758137</c:v>
                </c:pt>
                <c:pt idx="144">
                  <c:v>101.56870215422963</c:v>
                </c:pt>
                <c:pt idx="145">
                  <c:v>101.68084311330989</c:v>
                </c:pt>
                <c:pt idx="146">
                  <c:v>101.7753414716626</c:v>
                </c:pt>
                <c:pt idx="147">
                  <c:v>101.81792659403587</c:v>
                </c:pt>
                <c:pt idx="148">
                  <c:v>101.80566855957444</c:v>
                </c:pt>
                <c:pt idx="149">
                  <c:v>101.75127489848636</c:v>
                </c:pt>
                <c:pt idx="150">
                  <c:v>101.66383375689735</c:v>
                </c:pt>
                <c:pt idx="151">
                  <c:v>101.55399181627324</c:v>
                </c:pt>
                <c:pt idx="152">
                  <c:v>101.43162248756346</c:v>
                </c:pt>
                <c:pt idx="153">
                  <c:v>101.30688209439361</c:v>
                </c:pt>
                <c:pt idx="154">
                  <c:v>101.18860361536935</c:v>
                </c:pt>
                <c:pt idx="155">
                  <c:v>101.09613626490723</c:v>
                </c:pt>
                <c:pt idx="156">
                  <c:v>101.02455878967459</c:v>
                </c:pt>
                <c:pt idx="157">
                  <c:v>100.97313723883433</c:v>
                </c:pt>
                <c:pt idx="158">
                  <c:v>100.92001104008295</c:v>
                </c:pt>
                <c:pt idx="159">
                  <c:v>100.84617516836272</c:v>
                </c:pt>
                <c:pt idx="160">
                  <c:v>100.73995806500606</c:v>
                </c:pt>
                <c:pt idx="161">
                  <c:v>100.60308523425935</c:v>
                </c:pt>
                <c:pt idx="162">
                  <c:v>100.44133614740024</c:v>
                </c:pt>
                <c:pt idx="163">
                  <c:v>100.2707454637773</c:v>
                </c:pt>
                <c:pt idx="164">
                  <c:v>100.13398615548009</c:v>
                </c:pt>
                <c:pt idx="165">
                  <c:v>100.06953534438341</c:v>
                </c:pt>
                <c:pt idx="166">
                  <c:v>100.09191041720267</c:v>
                </c:pt>
                <c:pt idx="167">
                  <c:v>100.21192521554971</c:v>
                </c:pt>
                <c:pt idx="168">
                  <c:v>100.40431119811034</c:v>
                </c:pt>
                <c:pt idx="169">
                  <c:v>100.63723363263033</c:v>
                </c:pt>
                <c:pt idx="170">
                  <c:v>100.87456824440248</c:v>
                </c:pt>
                <c:pt idx="171">
                  <c:v>101.09397976542934</c:v>
                </c:pt>
                <c:pt idx="172">
                  <c:v>101.26681189922384</c:v>
                </c:pt>
                <c:pt idx="173">
                  <c:v>101.38121977987467</c:v>
                </c:pt>
                <c:pt idx="174">
                  <c:v>101.43505243249294</c:v>
                </c:pt>
                <c:pt idx="175">
                  <c:v>101.42473076833419</c:v>
                </c:pt>
                <c:pt idx="176">
                  <c:v>101.32605925739327</c:v>
                </c:pt>
                <c:pt idx="177">
                  <c:v>101.11488273260078</c:v>
                </c:pt>
                <c:pt idx="178">
                  <c:v>100.76338035917097</c:v>
                </c:pt>
                <c:pt idx="179">
                  <c:v>100.25479214393171</c:v>
                </c:pt>
                <c:pt idx="180">
                  <c:v>99.595468127974641</c:v>
                </c:pt>
                <c:pt idx="181">
                  <c:v>98.810692256029938</c:v>
                </c:pt>
                <c:pt idx="182">
                  <c:v>97.997544578225316</c:v>
                </c:pt>
                <c:pt idx="183">
                  <c:v>97.241321819756905</c:v>
                </c:pt>
                <c:pt idx="184">
                  <c:v>96.642211705362087</c:v>
                </c:pt>
                <c:pt idx="185">
                  <c:v>96.238574890790375</c:v>
                </c:pt>
                <c:pt idx="186">
                  <c:v>96.023303911852651</c:v>
                </c:pt>
                <c:pt idx="187">
                  <c:v>95.971260453516365</c:v>
                </c:pt>
                <c:pt idx="188">
                  <c:v>96.047742088616133</c:v>
                </c:pt>
                <c:pt idx="189">
                  <c:v>96.21959957030387</c:v>
                </c:pt>
                <c:pt idx="190">
                  <c:v>96.463680935780772</c:v>
                </c:pt>
                <c:pt idx="191">
                  <c:v>96.742123666264291</c:v>
                </c:pt>
                <c:pt idx="192">
                  <c:v>97.017829377589123</c:v>
                </c:pt>
                <c:pt idx="193">
                  <c:v>97.262988608795581</c:v>
                </c:pt>
                <c:pt idx="194">
                  <c:v>97.471250417037965</c:v>
                </c:pt>
                <c:pt idx="195">
                  <c:v>97.641298778682</c:v>
                </c:pt>
                <c:pt idx="196">
                  <c:v>97.782099868620335</c:v>
                </c:pt>
                <c:pt idx="197">
                  <c:v>97.892189654845964</c:v>
                </c:pt>
                <c:pt idx="198">
                  <c:v>97.982386245811668</c:v>
                </c:pt>
                <c:pt idx="199">
                  <c:v>98.063798421660195</c:v>
                </c:pt>
                <c:pt idx="200">
                  <c:v>98.149602300286119</c:v>
                </c:pt>
                <c:pt idx="201">
                  <c:v>98.256911346744118</c:v>
                </c:pt>
                <c:pt idx="202">
                  <c:v>98.393073650264597</c:v>
                </c:pt>
                <c:pt idx="203">
                  <c:v>98.555297442755929</c:v>
                </c:pt>
                <c:pt idx="204">
                  <c:v>98.742050558518272</c:v>
                </c:pt>
                <c:pt idx="205">
                  <c:v>98.945289502633671</c:v>
                </c:pt>
                <c:pt idx="206">
                  <c:v>99.154366519728214</c:v>
                </c:pt>
                <c:pt idx="207">
                  <c:v>99.365577783900989</c:v>
                </c:pt>
                <c:pt idx="208">
                  <c:v>99.575474658136756</c:v>
                </c:pt>
                <c:pt idx="209">
                  <c:v>99.779829498185691</c:v>
                </c:pt>
                <c:pt idx="210">
                  <c:v>99.9673966772489</c:v>
                </c:pt>
                <c:pt idx="211">
                  <c:v>100.13723303223617</c:v>
                </c:pt>
                <c:pt idx="212">
                  <c:v>100.28204218855045</c:v>
                </c:pt>
                <c:pt idx="213">
                  <c:v>100.40044308762882</c:v>
                </c:pt>
                <c:pt idx="214">
                  <c:v>100.49023074453578</c:v>
                </c:pt>
                <c:pt idx="215">
                  <c:v>100.55885764222529</c:v>
                </c:pt>
                <c:pt idx="216">
                  <c:v>100.61477290288919</c:v>
                </c:pt>
                <c:pt idx="217">
                  <c:v>100.65817079458766</c:v>
                </c:pt>
                <c:pt idx="218">
                  <c:v>100.6772948298718</c:v>
                </c:pt>
                <c:pt idx="219">
                  <c:v>100.66104598669889</c:v>
                </c:pt>
                <c:pt idx="220">
                  <c:v>100.60804116821511</c:v>
                </c:pt>
                <c:pt idx="221">
                  <c:v>100.53326295140086</c:v>
                </c:pt>
                <c:pt idx="222">
                  <c:v>100.4565560974486</c:v>
                </c:pt>
                <c:pt idx="223">
                  <c:v>100.38106075757703</c:v>
                </c:pt>
                <c:pt idx="224">
                  <c:v>100.30350306682321</c:v>
                </c:pt>
                <c:pt idx="225">
                  <c:v>100.23881330724063</c:v>
                </c:pt>
                <c:pt idx="226">
                  <c:v>100.20127719296313</c:v>
                </c:pt>
                <c:pt idx="227">
                  <c:v>100.19431180977098</c:v>
                </c:pt>
                <c:pt idx="228">
                  <c:v>100.22266840539372</c:v>
                </c:pt>
                <c:pt idx="229">
                  <c:v>100.27843480619701</c:v>
                </c:pt>
                <c:pt idx="230">
                  <c:v>100.35487841209911</c:v>
                </c:pt>
                <c:pt idx="231">
                  <c:v>100.42996053990802</c:v>
                </c:pt>
                <c:pt idx="232">
                  <c:v>100.49868717166636</c:v>
                </c:pt>
                <c:pt idx="233">
                  <c:v>100.55626058000774</c:v>
                </c:pt>
                <c:pt idx="234">
                  <c:v>100.61129426048431</c:v>
                </c:pt>
                <c:pt idx="235">
                  <c:v>100.67018154521266</c:v>
                </c:pt>
                <c:pt idx="236">
                  <c:v>100.74443389108725</c:v>
                </c:pt>
                <c:pt idx="237">
                  <c:v>100.83369091078858</c:v>
                </c:pt>
                <c:pt idx="238">
                  <c:v>100.94247225042835</c:v>
                </c:pt>
                <c:pt idx="239">
                  <c:v>101.07005031554672</c:v>
                </c:pt>
                <c:pt idx="240">
                  <c:v>101.20963942806792</c:v>
                </c:pt>
                <c:pt idx="241">
                  <c:v>101.34133793006104</c:v>
                </c:pt>
                <c:pt idx="242">
                  <c:v>101.46633212801692</c:v>
                </c:pt>
                <c:pt idx="243">
                  <c:v>101.59106674700983</c:v>
                </c:pt>
                <c:pt idx="244">
                  <c:v>101.71740204720118</c:v>
                </c:pt>
                <c:pt idx="245">
                  <c:v>101.83075799353706</c:v>
                </c:pt>
                <c:pt idx="246">
                  <c:v>101.90695849057018</c:v>
                </c:pt>
                <c:pt idx="247">
                  <c:v>101.9334528074415</c:v>
                </c:pt>
                <c:pt idx="248">
                  <c:v>101.92033649045162</c:v>
                </c:pt>
                <c:pt idx="249">
                  <c:v>101.86794182723663</c:v>
                </c:pt>
                <c:pt idx="250">
                  <c:v>101.76386763893269</c:v>
                </c:pt>
                <c:pt idx="251">
                  <c:v>101.61986289769206</c:v>
                </c:pt>
                <c:pt idx="252">
                  <c:v>101.45604811216103</c:v>
                </c:pt>
                <c:pt idx="253">
                  <c:v>101.27865614314868</c:v>
                </c:pt>
                <c:pt idx="254">
                  <c:v>101.1037763201993</c:v>
                </c:pt>
                <c:pt idx="255">
                  <c:v>100.93041497168775</c:v>
                </c:pt>
                <c:pt idx="256">
                  <c:v>100.76033051454769</c:v>
                </c:pt>
                <c:pt idx="257">
                  <c:v>100.60329561514183</c:v>
                </c:pt>
                <c:pt idx="258">
                  <c:v>100.45281261192797</c:v>
                </c:pt>
                <c:pt idx="259">
                  <c:v>100.30258004528476</c:v>
                </c:pt>
                <c:pt idx="260">
                  <c:v>100.13998812880256</c:v>
                </c:pt>
                <c:pt idx="261">
                  <c:v>99.967609829841038</c:v>
                </c:pt>
                <c:pt idx="262">
                  <c:v>99.805997226577972</c:v>
                </c:pt>
                <c:pt idx="263">
                  <c:v>99.66264606187562</c:v>
                </c:pt>
                <c:pt idx="264">
                  <c:v>99.554509603390542</c:v>
                </c:pt>
                <c:pt idx="265">
                  <c:v>99.495899712724395</c:v>
                </c:pt>
                <c:pt idx="266">
                  <c:v>99.47978145248338</c:v>
                </c:pt>
                <c:pt idx="267">
                  <c:v>99.491077519808059</c:v>
                </c:pt>
                <c:pt idx="268">
                  <c:v>99.513460573149686</c:v>
                </c:pt>
                <c:pt idx="269">
                  <c:v>99.536690166018985</c:v>
                </c:pt>
                <c:pt idx="270">
                  <c:v>99.553146033696493</c:v>
                </c:pt>
                <c:pt idx="271">
                  <c:v>99.562678336367227</c:v>
                </c:pt>
                <c:pt idx="272">
                  <c:v>99.557446914016012</c:v>
                </c:pt>
                <c:pt idx="273">
                  <c:v>99.536976173384801</c:v>
                </c:pt>
                <c:pt idx="274">
                  <c:v>99.493934315389609</c:v>
                </c:pt>
                <c:pt idx="275">
                  <c:v>99.429613421411915</c:v>
                </c:pt>
                <c:pt idx="276">
                  <c:v>99.34389194487585</c:v>
                </c:pt>
                <c:pt idx="277">
                  <c:v>99.245246231188915</c:v>
                </c:pt>
                <c:pt idx="278">
                  <c:v>99.132376395030789</c:v>
                </c:pt>
                <c:pt idx="279">
                  <c:v>99.012927469193045</c:v>
                </c:pt>
                <c:pt idx="280">
                  <c:v>98.891655535174834</c:v>
                </c:pt>
                <c:pt idx="281">
                  <c:v>98.773884867351086</c:v>
                </c:pt>
                <c:pt idx="282">
                  <c:v>98.670764567047826</c:v>
                </c:pt>
                <c:pt idx="283">
                  <c:v>98.5951315414747</c:v>
                </c:pt>
                <c:pt idx="284">
                  <c:v>98.565406758194143</c:v>
                </c:pt>
                <c:pt idx="285">
                  <c:v>98.585498013857702</c:v>
                </c:pt>
                <c:pt idx="286">
                  <c:v>98.648253387419857</c:v>
                </c:pt>
                <c:pt idx="287">
                  <c:v>98.744250324579525</c:v>
                </c:pt>
                <c:pt idx="288">
                  <c:v>98.851205255302602</c:v>
                </c:pt>
                <c:pt idx="289">
                  <c:v>98.959257457912926</c:v>
                </c:pt>
                <c:pt idx="290">
                  <c:v>99.062184962663835</c:v>
                </c:pt>
                <c:pt idx="291">
                  <c:v>99.147003260269827</c:v>
                </c:pt>
                <c:pt idx="292">
                  <c:v>99.208841400465545</c:v>
                </c:pt>
                <c:pt idx="293">
                  <c:v>99.248731289397966</c:v>
                </c:pt>
                <c:pt idx="294">
                  <c:v>99.280023418591711</c:v>
                </c:pt>
                <c:pt idx="295">
                  <c:v>99.31269317640232</c:v>
                </c:pt>
                <c:pt idx="296">
                  <c:v>99.361305714353648</c:v>
                </c:pt>
                <c:pt idx="297">
                  <c:v>99.419404055914057</c:v>
                </c:pt>
                <c:pt idx="298">
                  <c:v>99.472093232297567</c:v>
                </c:pt>
                <c:pt idx="299">
                  <c:v>99.511248506361795</c:v>
                </c:pt>
                <c:pt idx="300">
                  <c:v>99.535586373926549</c:v>
                </c:pt>
                <c:pt idx="301">
                  <c:v>99.544860875458411</c:v>
                </c:pt>
                <c:pt idx="302">
                  <c:v>99.543155479745664</c:v>
                </c:pt>
                <c:pt idx="303">
                  <c:v>99.537767228046974</c:v>
                </c:pt>
                <c:pt idx="304">
                  <c:v>99.543804223206706</c:v>
                </c:pt>
                <c:pt idx="305">
                  <c:v>99.574734181029811</c:v>
                </c:pt>
                <c:pt idx="306">
                  <c:v>99.650340132623327</c:v>
                </c:pt>
                <c:pt idx="307">
                  <c:v>99.780670646099949</c:v>
                </c:pt>
                <c:pt idx="308">
                  <c:v>99.942929586691278</c:v>
                </c:pt>
                <c:pt idx="309">
                  <c:v>100.11264497180365</c:v>
                </c:pt>
                <c:pt idx="310">
                  <c:v>100.27742064707533</c:v>
                </c:pt>
                <c:pt idx="311">
                  <c:v>100.41939987470487</c:v>
                </c:pt>
                <c:pt idx="312">
                  <c:v>100.53163502009562</c:v>
                </c:pt>
                <c:pt idx="313">
                  <c:v>100.61624913307499</c:v>
                </c:pt>
                <c:pt idx="314">
                  <c:v>100.68529674800386</c:v>
                </c:pt>
                <c:pt idx="315">
                  <c:v>100.7415337516117</c:v>
                </c:pt>
                <c:pt idx="316">
                  <c:v>100.77947982670376</c:v>
                </c:pt>
                <c:pt idx="317">
                  <c:v>100.79214936450742</c:v>
                </c:pt>
                <c:pt idx="318">
                  <c:v>100.79183272292487</c:v>
                </c:pt>
                <c:pt idx="319">
                  <c:v>100.78755300836113</c:v>
                </c:pt>
                <c:pt idx="320">
                  <c:v>100.7790409552874</c:v>
                </c:pt>
                <c:pt idx="321">
                  <c:v>100.77126858229791</c:v>
                </c:pt>
                <c:pt idx="322">
                  <c:v>100.77067017061283</c:v>
                </c:pt>
                <c:pt idx="323">
                  <c:v>100.7857446078303</c:v>
                </c:pt>
                <c:pt idx="324">
                  <c:v>100.82126624437393</c:v>
                </c:pt>
                <c:pt idx="325">
                  <c:v>100.87892858053958</c:v>
                </c:pt>
                <c:pt idx="326">
                  <c:v>100.95305614443352</c:v>
                </c:pt>
                <c:pt idx="327">
                  <c:v>101.03822281153404</c:v>
                </c:pt>
                <c:pt idx="328">
                  <c:v>101.12281186078546</c:v>
                </c:pt>
                <c:pt idx="329">
                  <c:v>101.19509425618894</c:v>
                </c:pt>
                <c:pt idx="330">
                  <c:v>101.24860911237656</c:v>
                </c:pt>
                <c:pt idx="331">
                  <c:v>101.28478480060842</c:v>
                </c:pt>
                <c:pt idx="332">
                  <c:v>101.3100217346543</c:v>
                </c:pt>
                <c:pt idx="333">
                  <c:v>101.33399078098755</c:v>
                </c:pt>
                <c:pt idx="334">
                  <c:v>101.36777899796526</c:v>
                </c:pt>
                <c:pt idx="335">
                  <c:v>101.41662452135101</c:v>
                </c:pt>
                <c:pt idx="336">
                  <c:v>101.48217500632052</c:v>
                </c:pt>
                <c:pt idx="337">
                  <c:v>101.55119188978628</c:v>
                </c:pt>
                <c:pt idx="338">
                  <c:v>101.60968665775184</c:v>
                </c:pt>
                <c:pt idx="339">
                  <c:v>101.65168902338769</c:v>
                </c:pt>
                <c:pt idx="340">
                  <c:v>101.65331795636598</c:v>
                </c:pt>
                <c:pt idx="341">
                  <c:v>101.59426263701482</c:v>
                </c:pt>
                <c:pt idx="342">
                  <c:v>101.4530821616585</c:v>
                </c:pt>
                <c:pt idx="343">
                  <c:v>101.220073971006</c:v>
                </c:pt>
                <c:pt idx="344">
                  <c:v>100.88910408014087</c:v>
                </c:pt>
                <c:pt idx="345">
                  <c:v>100.45952371787408</c:v>
                </c:pt>
                <c:pt idx="346">
                  <c:v>99.943050160449857</c:v>
                </c:pt>
                <c:pt idx="347">
                  <c:v>99.382098675485594</c:v>
                </c:pt>
                <c:pt idx="348">
                  <c:v>98.834530528443324</c:v>
                </c:pt>
                <c:pt idx="349">
                  <c:v>98.358943987150496</c:v>
                </c:pt>
                <c:pt idx="350">
                  <c:v>97.985016840488328</c:v>
                </c:pt>
                <c:pt idx="351">
                  <c:v>97.725840808339186</c:v>
                </c:pt>
                <c:pt idx="352">
                  <c:v>97.593301735324346</c:v>
                </c:pt>
                <c:pt idx="353">
                  <c:v>97.583215907174591</c:v>
                </c:pt>
                <c:pt idx="354">
                  <c:v>97.662851144261964</c:v>
                </c:pt>
                <c:pt idx="355">
                  <c:v>97.800660341592462</c:v>
                </c:pt>
                <c:pt idx="356">
                  <c:v>97.980301877494156</c:v>
                </c:pt>
                <c:pt idx="357">
                  <c:v>98.187076031235051</c:v>
                </c:pt>
                <c:pt idx="358">
                  <c:v>98.400073838518296</c:v>
                </c:pt>
                <c:pt idx="359">
                  <c:v>98.593139311538707</c:v>
                </c:pt>
                <c:pt idx="360">
                  <c:v>98.7603711322067</c:v>
                </c:pt>
                <c:pt idx="361">
                  <c:v>98.911984802664804</c:v>
                </c:pt>
                <c:pt idx="362">
                  <c:v>99.042255381477744</c:v>
                </c:pt>
                <c:pt idx="363">
                  <c:v>99.142279779610149</c:v>
                </c:pt>
                <c:pt idx="364">
                  <c:v>99.210923801831939</c:v>
                </c:pt>
                <c:pt idx="365">
                  <c:v>99.254167105905509</c:v>
                </c:pt>
                <c:pt idx="366">
                  <c:v>99.288337053111505</c:v>
                </c:pt>
                <c:pt idx="367">
                  <c:v>99.316517443790417</c:v>
                </c:pt>
                <c:pt idx="368">
                  <c:v>99.335107412632752</c:v>
                </c:pt>
                <c:pt idx="369">
                  <c:v>99.358786091911298</c:v>
                </c:pt>
                <c:pt idx="370">
                  <c:v>99.396292845381694</c:v>
                </c:pt>
                <c:pt idx="371">
                  <c:v>99.454154954134637</c:v>
                </c:pt>
                <c:pt idx="372">
                  <c:v>99.525311765557873</c:v>
                </c:pt>
                <c:pt idx="373">
                  <c:v>99.597504534996006</c:v>
                </c:pt>
                <c:pt idx="374">
                  <c:v>99.670041230962269</c:v>
                </c:pt>
                <c:pt idx="375">
                  <c:v>99.73892584733531</c:v>
                </c:pt>
                <c:pt idx="376">
                  <c:v>99.802321345039942</c:v>
                </c:pt>
                <c:pt idx="377">
                  <c:v>99.863988240624565</c:v>
                </c:pt>
                <c:pt idx="378">
                  <c:v>99.927432383110471</c:v>
                </c:pt>
                <c:pt idx="379">
                  <c:v>99.997110636897787</c:v>
                </c:pt>
                <c:pt idx="380">
                  <c:v>100.07373984778744</c:v>
                </c:pt>
                <c:pt idx="381">
                  <c:v>100.15360503722555</c:v>
                </c:pt>
                <c:pt idx="382">
                  <c:v>100.23507673858366</c:v>
                </c:pt>
                <c:pt idx="383">
                  <c:v>100.31271424641157</c:v>
                </c:pt>
                <c:pt idx="384">
                  <c:v>100.37466953382072</c:v>
                </c:pt>
                <c:pt idx="385">
                  <c:v>100.41474202974898</c:v>
                </c:pt>
                <c:pt idx="386">
                  <c:v>100.43763184849412</c:v>
                </c:pt>
                <c:pt idx="387">
                  <c:v>100.44597862836183</c:v>
                </c:pt>
                <c:pt idx="388">
                  <c:v>100.44096656717011</c:v>
                </c:pt>
                <c:pt idx="389">
                  <c:v>100.42969325252534</c:v>
                </c:pt>
                <c:pt idx="390">
                  <c:v>100.40982745265016</c:v>
                </c:pt>
                <c:pt idx="391">
                  <c:v>100.37935317799048</c:v>
                </c:pt>
                <c:pt idx="392">
                  <c:v>100.3409620504373</c:v>
                </c:pt>
                <c:pt idx="393">
                  <c:v>100.28641432111779</c:v>
                </c:pt>
                <c:pt idx="394">
                  <c:v>100.22437862711261</c:v>
                </c:pt>
                <c:pt idx="395">
                  <c:v>100.15996263975127</c:v>
                </c:pt>
                <c:pt idx="396">
                  <c:v>100.10194984175335</c:v>
                </c:pt>
                <c:pt idx="397">
                  <c:v>100.04795013300908</c:v>
                </c:pt>
                <c:pt idx="398">
                  <c:v>99.993091516584983</c:v>
                </c:pt>
                <c:pt idx="399">
                  <c:v>99.94328925422856</c:v>
                </c:pt>
                <c:pt idx="400">
                  <c:v>99.907979783582277</c:v>
                </c:pt>
                <c:pt idx="401">
                  <c:v>99.873370006664416</c:v>
                </c:pt>
                <c:pt idx="402">
                  <c:v>99.839669162945967</c:v>
                </c:pt>
                <c:pt idx="403">
                  <c:v>99.80285692657462</c:v>
                </c:pt>
                <c:pt idx="404">
                  <c:v>99.760698456940602</c:v>
                </c:pt>
                <c:pt idx="405">
                  <c:v>99.719167789463029</c:v>
                </c:pt>
                <c:pt idx="406">
                  <c:v>99.678850139753862</c:v>
                </c:pt>
                <c:pt idx="407">
                  <c:v>99.642789327791149</c:v>
                </c:pt>
                <c:pt idx="408">
                  <c:v>99.626648457837035</c:v>
                </c:pt>
                <c:pt idx="409">
                  <c:v>99.640889127004726</c:v>
                </c:pt>
                <c:pt idx="410">
                  <c:v>99.67201828193339</c:v>
                </c:pt>
                <c:pt idx="411">
                  <c:v>99.709177994843671</c:v>
                </c:pt>
                <c:pt idx="412">
                  <c:v>99.741999458218686</c:v>
                </c:pt>
                <c:pt idx="413">
                  <c:v>99.760718331735958</c:v>
                </c:pt>
                <c:pt idx="414">
                  <c:v>99.772378533407831</c:v>
                </c:pt>
                <c:pt idx="415">
                  <c:v>99.791548349916354</c:v>
                </c:pt>
                <c:pt idx="416">
                  <c:v>99.819795158520549</c:v>
                </c:pt>
                <c:pt idx="417">
                  <c:v>99.856599321044243</c:v>
                </c:pt>
                <c:pt idx="418">
                  <c:v>99.894069553564236</c:v>
                </c:pt>
                <c:pt idx="419">
                  <c:v>99.920572768617788</c:v>
                </c:pt>
                <c:pt idx="420">
                  <c:v>99.937149096662694</c:v>
                </c:pt>
                <c:pt idx="421">
                  <c:v>99.953003567450651</c:v>
                </c:pt>
                <c:pt idx="422">
                  <c:v>99.974327807133633</c:v>
                </c:pt>
                <c:pt idx="423">
                  <c:v>100.00041422045888</c:v>
                </c:pt>
                <c:pt idx="424">
                  <c:v>100.02980491263179</c:v>
                </c:pt>
                <c:pt idx="425">
                  <c:v>100.0678228584962</c:v>
                </c:pt>
                <c:pt idx="426">
                  <c:v>100.10441494240814</c:v>
                </c:pt>
                <c:pt idx="427">
                  <c:v>100.12615141972846</c:v>
                </c:pt>
                <c:pt idx="428">
                  <c:v>100.12102691991318</c:v>
                </c:pt>
                <c:pt idx="429">
                  <c:v>100.0870444419581</c:v>
                </c:pt>
                <c:pt idx="430">
                  <c:v>100.03993595290019</c:v>
                </c:pt>
                <c:pt idx="431">
                  <c:v>99.99029261377909</c:v>
                </c:pt>
                <c:pt idx="432">
                  <c:v>99.955839321169762</c:v>
                </c:pt>
                <c:pt idx="433">
                  <c:v>99.933358761498184</c:v>
                </c:pt>
                <c:pt idx="434">
                  <c:v>99.92405417889303</c:v>
                </c:pt>
                <c:pt idx="435">
                  <c:v>99.932181041743945</c:v>
                </c:pt>
                <c:pt idx="436">
                  <c:v>99.955277609997509</c:v>
                </c:pt>
                <c:pt idx="437">
                  <c:v>99.995507862212392</c:v>
                </c:pt>
                <c:pt idx="438">
                  <c:v>100.04739700008142</c:v>
                </c:pt>
                <c:pt idx="439">
                  <c:v>100.10915387550057</c:v>
                </c:pt>
                <c:pt idx="440">
                  <c:v>100.18173251292583</c:v>
                </c:pt>
                <c:pt idx="441">
                  <c:v>100.26464618373842</c:v>
                </c:pt>
                <c:pt idx="442">
                  <c:v>100.34466477633094</c:v>
                </c:pt>
                <c:pt idx="443">
                  <c:v>100.41366028687671</c:v>
                </c:pt>
                <c:pt idx="444">
                  <c:v>100.46547962255879</c:v>
                </c:pt>
                <c:pt idx="445">
                  <c:v>100.49197697333054</c:v>
                </c:pt>
                <c:pt idx="446">
                  <c:v>100.49236143217173</c:v>
                </c:pt>
                <c:pt idx="447">
                  <c:v>100.47768616566898</c:v>
                </c:pt>
                <c:pt idx="448">
                  <c:v>100.45960175770368</c:v>
                </c:pt>
                <c:pt idx="449">
                  <c:v>100.4412355417528</c:v>
                </c:pt>
                <c:pt idx="450">
                  <c:v>100.42513765841493</c:v>
                </c:pt>
                <c:pt idx="451">
                  <c:v>100.42195800567441</c:v>
                </c:pt>
                <c:pt idx="452">
                  <c:v>100.43645944676534</c:v>
                </c:pt>
                <c:pt idx="453">
                  <c:v>100.47883798568303</c:v>
                </c:pt>
                <c:pt idx="454">
                  <c:v>100.53756339887059</c:v>
                </c:pt>
                <c:pt idx="455">
                  <c:v>100.60006120225746</c:v>
                </c:pt>
                <c:pt idx="456">
                  <c:v>100.65309198496742</c:v>
                </c:pt>
                <c:pt idx="457">
                  <c:v>100.70215765106312</c:v>
                </c:pt>
                <c:pt idx="458">
                  <c:v>100.74669706419922</c:v>
                </c:pt>
                <c:pt idx="459">
                  <c:v>100.78683202704204</c:v>
                </c:pt>
                <c:pt idx="460">
                  <c:v>100.83368685447358</c:v>
                </c:pt>
                <c:pt idx="461">
                  <c:v>100.8742429537797</c:v>
                </c:pt>
                <c:pt idx="462">
                  <c:v>100.90560854456228</c:v>
                </c:pt>
                <c:pt idx="463">
                  <c:v>100.91978490830554</c:v>
                </c:pt>
                <c:pt idx="464">
                  <c:v>100.91522881259256</c:v>
                </c:pt>
                <c:pt idx="465">
                  <c:v>100.88290217060062</c:v>
                </c:pt>
                <c:pt idx="466">
                  <c:v>100.82439075497959</c:v>
                </c:pt>
                <c:pt idx="467">
                  <c:v>100.7568215402942</c:v>
                </c:pt>
                <c:pt idx="468">
                  <c:v>100.70459221707917</c:v>
                </c:pt>
                <c:pt idx="469">
                  <c:v>100.66366752614221</c:v>
                </c:pt>
                <c:pt idx="470">
                  <c:v>100.63219444629894</c:v>
                </c:pt>
                <c:pt idx="471">
                  <c:v>100.61303027491601</c:v>
                </c:pt>
                <c:pt idx="472">
                  <c:v>100.59670045513442</c:v>
                </c:pt>
                <c:pt idx="473">
                  <c:v>100.58189166679776</c:v>
                </c:pt>
                <c:pt idx="474">
                  <c:v>100.55720664044721</c:v>
                </c:pt>
                <c:pt idx="475">
                  <c:v>100.51348004611899</c:v>
                </c:pt>
                <c:pt idx="476">
                  <c:v>100.4406828899462</c:v>
                </c:pt>
                <c:pt idx="477">
                  <c:v>100.33418747408474</c:v>
                </c:pt>
                <c:pt idx="478">
                  <c:v>100.19419253606752</c:v>
                </c:pt>
                <c:pt idx="479">
                  <c:v>100.00202222502178</c:v>
                </c:pt>
                <c:pt idx="480">
                  <c:v>99.733706729879444</c:v>
                </c:pt>
                <c:pt idx="481">
                  <c:v>99.380889126668578</c:v>
                </c:pt>
                <c:pt idx="482">
                  <c:v>98.971000697176038</c:v>
                </c:pt>
                <c:pt idx="483">
                  <c:v>92.756929955673513</c:v>
                </c:pt>
                <c:pt idx="484">
                  <c:v>91.942119714164278</c:v>
                </c:pt>
                <c:pt idx="485">
                  <c:v>95.021581851153471</c:v>
                </c:pt>
                <c:pt idx="486">
                  <c:v>95.578273959590362</c:v>
                </c:pt>
                <c:pt idx="487">
                  <c:v>96.200674826757847</c:v>
                </c:pt>
                <c:pt idx="488">
                  <c:v>96.732823084271928</c:v>
                </c:pt>
                <c:pt idx="489">
                  <c:v>97.229947146754839</c:v>
                </c:pt>
                <c:pt idx="490">
                  <c:v>97.636275259849327</c:v>
                </c:pt>
                <c:pt idx="491">
                  <c:v>97.937454361438469</c:v>
                </c:pt>
                <c:pt idx="492">
                  <c:v>98.15030409111418</c:v>
                </c:pt>
                <c:pt idx="493">
                  <c:v>98.31528476142249</c:v>
                </c:pt>
                <c:pt idx="494">
                  <c:v>98.454560877614242</c:v>
                </c:pt>
                <c:pt idx="495">
                  <c:v>98.567988060393105</c:v>
                </c:pt>
                <c:pt idx="496">
                  <c:v>98.665606405387848</c:v>
                </c:pt>
                <c:pt idx="497">
                  <c:v>98.752231489002995</c:v>
                </c:pt>
                <c:pt idx="498">
                  <c:v>98.840081679813352</c:v>
                </c:pt>
                <c:pt idx="499">
                  <c:v>98.936774835448006</c:v>
                </c:pt>
                <c:pt idx="500">
                  <c:v>99.052523909690805</c:v>
                </c:pt>
                <c:pt idx="501">
                  <c:v>99.193918282477966</c:v>
                </c:pt>
                <c:pt idx="502">
                  <c:v>99.356020745977588</c:v>
                </c:pt>
                <c:pt idx="503">
                  <c:v>99.532373020029311</c:v>
                </c:pt>
                <c:pt idx="504">
                  <c:v>99.717844666381581</c:v>
                </c:pt>
                <c:pt idx="505">
                  <c:v>99.912444310865922</c:v>
                </c:pt>
                <c:pt idx="506">
                  <c:v>100.1045373645223</c:v>
                </c:pt>
                <c:pt idx="507">
                  <c:v>100.26867129466062</c:v>
                </c:pt>
                <c:pt idx="508">
                  <c:v>100.39166623308971</c:v>
                </c:pt>
                <c:pt idx="509">
                  <c:v>100.48154629679929</c:v>
                </c:pt>
                <c:pt idx="510">
                  <c:v>100.54957358362756</c:v>
                </c:pt>
                <c:pt idx="511">
                  <c:v>100.59919472365681</c:v>
                </c:pt>
                <c:pt idx="512">
                  <c:v>100.63561169502724</c:v>
                </c:pt>
                <c:pt idx="513">
                  <c:v>100.66450039528684</c:v>
                </c:pt>
                <c:pt idx="514">
                  <c:v>100.69590471820078</c:v>
                </c:pt>
                <c:pt idx="515">
                  <c:v>100.73499578695831</c:v>
                </c:pt>
                <c:pt idx="516">
                  <c:v>100.78166134404502</c:v>
                </c:pt>
                <c:pt idx="517">
                  <c:v>100.83098652984866</c:v>
                </c:pt>
                <c:pt idx="518">
                  <c:v>100.88434967518376</c:v>
                </c:pt>
                <c:pt idx="519">
                  <c:v>100.94711181084519</c:v>
                </c:pt>
                <c:pt idx="520">
                  <c:v>101.01817735287612</c:v>
                </c:pt>
                <c:pt idx="521">
                  <c:v>101.09358277275923</c:v>
                </c:pt>
                <c:pt idx="522">
                  <c:v>101.16538639013443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01-4EE8-B783-F9D5A8F87A3F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2023'!$A$7:$A$530</c:f>
              <c:numCache>
                <c:formatCode>General</c:formatCode>
                <c:ptCount val="524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01-4EE8-B783-F9D5A8F87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847664"/>
        <c:axId val="1"/>
      </c:lineChart>
      <c:catAx>
        <c:axId val="143784766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0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37847664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712338435556059E-2"/>
          <c:y val="3.0405105266918898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tx>
            <c:v>Cifras a julio de 2023 d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julio_2023!$A$451:$B$529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julio_2023!$E$451:$E$529</c:f>
              <c:numCache>
                <c:formatCode>#,##0.00;\(\-\)#,##0.00</c:formatCode>
                <c:ptCount val="79"/>
                <c:pt idx="0">
                  <c:v>100.46547962255879</c:v>
                </c:pt>
                <c:pt idx="1">
                  <c:v>100.49197697333054</c:v>
                </c:pt>
                <c:pt idx="2">
                  <c:v>100.49236143217173</c:v>
                </c:pt>
                <c:pt idx="3">
                  <c:v>100.47768616566898</c:v>
                </c:pt>
                <c:pt idx="4">
                  <c:v>100.45960175770368</c:v>
                </c:pt>
                <c:pt idx="5">
                  <c:v>100.4412355417528</c:v>
                </c:pt>
                <c:pt idx="6">
                  <c:v>100.42513765841493</c:v>
                </c:pt>
                <c:pt idx="7">
                  <c:v>100.42195800567441</c:v>
                </c:pt>
                <c:pt idx="8">
                  <c:v>100.43645944676534</c:v>
                </c:pt>
                <c:pt idx="9">
                  <c:v>100.47883798568303</c:v>
                </c:pt>
                <c:pt idx="10">
                  <c:v>100.53756339887059</c:v>
                </c:pt>
                <c:pt idx="11">
                  <c:v>100.60006120225746</c:v>
                </c:pt>
                <c:pt idx="12">
                  <c:v>100.65309198496742</c:v>
                </c:pt>
                <c:pt idx="13">
                  <c:v>100.70215765106312</c:v>
                </c:pt>
                <c:pt idx="14">
                  <c:v>100.74669706419922</c:v>
                </c:pt>
                <c:pt idx="15">
                  <c:v>100.78683202704204</c:v>
                </c:pt>
                <c:pt idx="16">
                  <c:v>100.83368685447358</c:v>
                </c:pt>
                <c:pt idx="17">
                  <c:v>100.8742429537797</c:v>
                </c:pt>
                <c:pt idx="18">
                  <c:v>100.90560854456228</c:v>
                </c:pt>
                <c:pt idx="19">
                  <c:v>100.91978490830554</c:v>
                </c:pt>
                <c:pt idx="20">
                  <c:v>100.91522881259256</c:v>
                </c:pt>
                <c:pt idx="21">
                  <c:v>100.88290217060062</c:v>
                </c:pt>
                <c:pt idx="22">
                  <c:v>100.82439075497959</c:v>
                </c:pt>
                <c:pt idx="23">
                  <c:v>100.7568215402942</c:v>
                </c:pt>
                <c:pt idx="24">
                  <c:v>100.70459221707917</c:v>
                </c:pt>
                <c:pt idx="25">
                  <c:v>100.66366752614221</c:v>
                </c:pt>
                <c:pt idx="26">
                  <c:v>100.63219444629894</c:v>
                </c:pt>
                <c:pt idx="27">
                  <c:v>100.61303027491601</c:v>
                </c:pt>
                <c:pt idx="28">
                  <c:v>100.59670045513442</c:v>
                </c:pt>
                <c:pt idx="29">
                  <c:v>100.58189166679776</c:v>
                </c:pt>
                <c:pt idx="30">
                  <c:v>100.55720664044721</c:v>
                </c:pt>
                <c:pt idx="31">
                  <c:v>100.51348004611899</c:v>
                </c:pt>
                <c:pt idx="32">
                  <c:v>100.4406828899462</c:v>
                </c:pt>
                <c:pt idx="33">
                  <c:v>100.33418747408474</c:v>
                </c:pt>
                <c:pt idx="34">
                  <c:v>100.19419253606752</c:v>
                </c:pt>
                <c:pt idx="35">
                  <c:v>100.00202222502178</c:v>
                </c:pt>
                <c:pt idx="36">
                  <c:v>99.733706729879444</c:v>
                </c:pt>
                <c:pt idx="37">
                  <c:v>99.380889126668578</c:v>
                </c:pt>
                <c:pt idx="38">
                  <c:v>98.971000697176038</c:v>
                </c:pt>
                <c:pt idx="39">
                  <c:v>92.756929955673513</c:v>
                </c:pt>
                <c:pt idx="40">
                  <c:v>91.942119714164278</c:v>
                </c:pt>
                <c:pt idx="41">
                  <c:v>95.021581851153471</c:v>
                </c:pt>
                <c:pt idx="42">
                  <c:v>95.578273959590362</c:v>
                </c:pt>
                <c:pt idx="43">
                  <c:v>96.200674826757847</c:v>
                </c:pt>
                <c:pt idx="44">
                  <c:v>96.732823084271928</c:v>
                </c:pt>
                <c:pt idx="45">
                  <c:v>97.229947146754839</c:v>
                </c:pt>
                <c:pt idx="46">
                  <c:v>97.636275259849327</c:v>
                </c:pt>
                <c:pt idx="47">
                  <c:v>97.937454361438469</c:v>
                </c:pt>
                <c:pt idx="48">
                  <c:v>98.15030409111418</c:v>
                </c:pt>
                <c:pt idx="49">
                  <c:v>98.31528476142249</c:v>
                </c:pt>
                <c:pt idx="50">
                  <c:v>98.454560877614242</c:v>
                </c:pt>
                <c:pt idx="51">
                  <c:v>98.567988060393105</c:v>
                </c:pt>
                <c:pt idx="52">
                  <c:v>98.665606405387848</c:v>
                </c:pt>
                <c:pt idx="53">
                  <c:v>98.752231489002995</c:v>
                </c:pt>
                <c:pt idx="54">
                  <c:v>98.840081679813352</c:v>
                </c:pt>
                <c:pt idx="55">
                  <c:v>98.936774835448006</c:v>
                </c:pt>
                <c:pt idx="56">
                  <c:v>99.052523909690805</c:v>
                </c:pt>
                <c:pt idx="57">
                  <c:v>99.193918282477966</c:v>
                </c:pt>
                <c:pt idx="58">
                  <c:v>99.356020745977588</c:v>
                </c:pt>
                <c:pt idx="59">
                  <c:v>99.532373020029311</c:v>
                </c:pt>
                <c:pt idx="60">
                  <c:v>99.717844666381581</c:v>
                </c:pt>
                <c:pt idx="61">
                  <c:v>99.912444310865922</c:v>
                </c:pt>
                <c:pt idx="62">
                  <c:v>100.1045373645223</c:v>
                </c:pt>
                <c:pt idx="63">
                  <c:v>100.26867129466062</c:v>
                </c:pt>
                <c:pt idx="64">
                  <c:v>100.39166623308971</c:v>
                </c:pt>
                <c:pt idx="65">
                  <c:v>100.48154629679929</c:v>
                </c:pt>
                <c:pt idx="66">
                  <c:v>100.54957358362756</c:v>
                </c:pt>
                <c:pt idx="67">
                  <c:v>100.59919472365681</c:v>
                </c:pt>
                <c:pt idx="68">
                  <c:v>100.63561169502724</c:v>
                </c:pt>
                <c:pt idx="69">
                  <c:v>100.66450039528684</c:v>
                </c:pt>
                <c:pt idx="70">
                  <c:v>100.69590471820078</c:v>
                </c:pt>
                <c:pt idx="71">
                  <c:v>100.73499578695831</c:v>
                </c:pt>
                <c:pt idx="72">
                  <c:v>100.78166134404502</c:v>
                </c:pt>
                <c:pt idx="73">
                  <c:v>100.83098652984866</c:v>
                </c:pt>
                <c:pt idx="74">
                  <c:v>100.88434967518376</c:v>
                </c:pt>
                <c:pt idx="75">
                  <c:v>100.94711181084519</c:v>
                </c:pt>
                <c:pt idx="76">
                  <c:v>101.01817735287612</c:v>
                </c:pt>
                <c:pt idx="77">
                  <c:v>101.09358277275923</c:v>
                </c:pt>
                <c:pt idx="78">
                  <c:v>101.16538639013443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8-43B3-B469-163DE76C6FED}"/>
            </c:ext>
          </c:extLst>
        </c:ser>
        <c:ser>
          <c:idx val="1"/>
          <c:order val="1"/>
          <c:tx>
            <c:v>Cifras a junio de 2023 d 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julio_2023!$A$451:$B$529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julio_2023!$C$451:$C$529</c:f>
              <c:numCache>
                <c:formatCode>#,##0.00;\(\-\)#,##0.00</c:formatCode>
                <c:ptCount val="79"/>
                <c:pt idx="0">
                  <c:v>100.45974716295031</c:v>
                </c:pt>
                <c:pt idx="1">
                  <c:v>100.48626529713658</c:v>
                </c:pt>
                <c:pt idx="2">
                  <c:v>100.48668057987484</c:v>
                </c:pt>
                <c:pt idx="3">
                  <c:v>100.47204434204129</c:v>
                </c:pt>
                <c:pt idx="4">
                  <c:v>100.4540114245107</c:v>
                </c:pt>
                <c:pt idx="5">
                  <c:v>100.43563112903962</c:v>
                </c:pt>
                <c:pt idx="6">
                  <c:v>100.41941715294448</c:v>
                </c:pt>
                <c:pt idx="7">
                  <c:v>100.41596880682889</c:v>
                </c:pt>
                <c:pt idx="8">
                  <c:v>100.43017391768942</c:v>
                </c:pt>
                <c:pt idx="9">
                  <c:v>100.47220278069126</c:v>
                </c:pt>
                <c:pt idx="10">
                  <c:v>100.53062523961128</c:v>
                </c:pt>
                <c:pt idx="11">
                  <c:v>100.59293457694359</c:v>
                </c:pt>
                <c:pt idx="12">
                  <c:v>100.64599374171294</c:v>
                </c:pt>
                <c:pt idx="13">
                  <c:v>100.69524336405337</c:v>
                </c:pt>
                <c:pt idx="14">
                  <c:v>100.74009865669919</c:v>
                </c:pt>
                <c:pt idx="15">
                  <c:v>100.78065448418795</c:v>
                </c:pt>
                <c:pt idx="16">
                  <c:v>100.82792030925523</c:v>
                </c:pt>
                <c:pt idx="17">
                  <c:v>100.8689683700089</c:v>
                </c:pt>
                <c:pt idx="18">
                  <c:v>100.90083829003352</c:v>
                </c:pt>
                <c:pt idx="19">
                  <c:v>100.91552763687285</c:v>
                </c:pt>
                <c:pt idx="20">
                  <c:v>100.91133669212995</c:v>
                </c:pt>
                <c:pt idx="21">
                  <c:v>100.8792048398781</c:v>
                </c:pt>
                <c:pt idx="22">
                  <c:v>100.82068667388965</c:v>
                </c:pt>
                <c:pt idx="23">
                  <c:v>100.75295102222817</c:v>
                </c:pt>
                <c:pt idx="24">
                  <c:v>100.70037663082071</c:v>
                </c:pt>
                <c:pt idx="25">
                  <c:v>100.65928043312374</c:v>
                </c:pt>
                <c:pt idx="26">
                  <c:v>100.62797070423066</c:v>
                </c:pt>
                <c:pt idx="27">
                  <c:v>100.60940867172178</c:v>
                </c:pt>
                <c:pt idx="28">
                  <c:v>100.59414380810519</c:v>
                </c:pt>
                <c:pt idx="29">
                  <c:v>100.58070945594467</c:v>
                </c:pt>
                <c:pt idx="30">
                  <c:v>100.55742064225616</c:v>
                </c:pt>
                <c:pt idx="31">
                  <c:v>100.51478638509208</c:v>
                </c:pt>
                <c:pt idx="32">
                  <c:v>100.4427301844449</c:v>
                </c:pt>
                <c:pt idx="33">
                  <c:v>100.33670680841196</c:v>
                </c:pt>
                <c:pt idx="34">
                  <c:v>100.19714347783686</c:v>
                </c:pt>
                <c:pt idx="35">
                  <c:v>100.00549867812428</c:v>
                </c:pt>
                <c:pt idx="36">
                  <c:v>99.73769176183167</c:v>
                </c:pt>
                <c:pt idx="37">
                  <c:v>99.38562263491086</c:v>
                </c:pt>
                <c:pt idx="38">
                  <c:v>98.976873716403901</c:v>
                </c:pt>
                <c:pt idx="39">
                  <c:v>92.749944888633706</c:v>
                </c:pt>
                <c:pt idx="40">
                  <c:v>91.942279762675554</c:v>
                </c:pt>
                <c:pt idx="41">
                  <c:v>95.032423329484558</c:v>
                </c:pt>
                <c:pt idx="42">
                  <c:v>95.589354569584955</c:v>
                </c:pt>
                <c:pt idx="43">
                  <c:v>96.211669851398099</c:v>
                </c:pt>
                <c:pt idx="44">
                  <c:v>96.745790839551262</c:v>
                </c:pt>
                <c:pt idx="45">
                  <c:v>97.243552637204431</c:v>
                </c:pt>
                <c:pt idx="46">
                  <c:v>97.649704347643336</c:v>
                </c:pt>
                <c:pt idx="47">
                  <c:v>97.950150250736527</c:v>
                </c:pt>
                <c:pt idx="48">
                  <c:v>98.162052626293004</c:v>
                </c:pt>
                <c:pt idx="49">
                  <c:v>98.326196989156017</c:v>
                </c:pt>
                <c:pt idx="50">
                  <c:v>98.465305463047073</c:v>
                </c:pt>
                <c:pt idx="51">
                  <c:v>98.579317871084896</c:v>
                </c:pt>
                <c:pt idx="52">
                  <c:v>98.67834767257358</c:v>
                </c:pt>
                <c:pt idx="53">
                  <c:v>98.767072985558997</c:v>
                </c:pt>
                <c:pt idx="54">
                  <c:v>98.857465615869344</c:v>
                </c:pt>
                <c:pt idx="55">
                  <c:v>98.956732450161468</c:v>
                </c:pt>
                <c:pt idx="56">
                  <c:v>99.07507055862753</c:v>
                </c:pt>
                <c:pt idx="57">
                  <c:v>99.218893236275562</c:v>
                </c:pt>
                <c:pt idx="58">
                  <c:v>99.383355319594344</c:v>
                </c:pt>
                <c:pt idx="59">
                  <c:v>99.562071980873924</c:v>
                </c:pt>
                <c:pt idx="60">
                  <c:v>99.750160487578754</c:v>
                </c:pt>
                <c:pt idx="61">
                  <c:v>99.947749197229797</c:v>
                </c:pt>
                <c:pt idx="62">
                  <c:v>100.14343787916175</c:v>
                </c:pt>
                <c:pt idx="63">
                  <c:v>100.31184910195903</c:v>
                </c:pt>
                <c:pt idx="64">
                  <c:v>100.43991788266757</c:v>
                </c:pt>
                <c:pt idx="65">
                  <c:v>100.53546734359513</c:v>
                </c:pt>
                <c:pt idx="66">
                  <c:v>100.60948676810605</c:v>
                </c:pt>
                <c:pt idx="67">
                  <c:v>100.6642452479832</c:v>
                </c:pt>
                <c:pt idx="68">
                  <c:v>100.70512756239201</c:v>
                </c:pt>
                <c:pt idx="69">
                  <c:v>100.73798424063503</c:v>
                </c:pt>
                <c:pt idx="70">
                  <c:v>100.77302544184079</c:v>
                </c:pt>
                <c:pt idx="71">
                  <c:v>100.81535184743046</c:v>
                </c:pt>
                <c:pt idx="72">
                  <c:v>100.86422012938522</c:v>
                </c:pt>
                <c:pt idx="73">
                  <c:v>100.91390321724387</c:v>
                </c:pt>
                <c:pt idx="74">
                  <c:v>100.96489077811354</c:v>
                </c:pt>
                <c:pt idx="75">
                  <c:v>101.02198121301673</c:v>
                </c:pt>
                <c:pt idx="76">
                  <c:v>101.08336683687826</c:v>
                </c:pt>
                <c:pt idx="77">
                  <c:v>101.14526643882557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8-43B3-B469-163DE76C6FED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julio_2023!$A$451:$B$529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julio_2023!$H$451:$H$529</c:f>
              <c:numCache>
                <c:formatCode>#,##0;\(\-\)#,##0</c:formatCode>
                <c:ptCount val="7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8-43B3-B469-163DE76C6FED}"/>
            </c:ext>
          </c:extLst>
        </c:ser>
        <c:ser>
          <c:idx val="3"/>
          <c:order val="3"/>
          <c:tx>
            <c:v>Cifras a junio de 2023</c:v>
          </c:tx>
          <c:spPr>
            <a:ln w="14605">
              <a:solidFill>
                <a:srgbClr val="19375E"/>
              </a:solidFill>
            </a:ln>
          </c:spPr>
          <c:marker>
            <c:symbol val="none"/>
          </c:marker>
          <c:cat>
            <c:multiLvlStrRef>
              <c:f>julio_2023!$A$451:$B$529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julio_2023!$G$451:$G$528</c:f>
              <c:numCache>
                <c:formatCode>General</c:formatCode>
                <c:ptCount val="7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EC8-43B3-B469-163DE76C6FED}"/>
            </c:ext>
          </c:extLst>
        </c:ser>
        <c:ser>
          <c:idx val="4"/>
          <c:order val="4"/>
          <c:tx>
            <c:v>Cifras a julio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julio_2023!$A$451:$B$529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julio_2023!$M$451:$M$529</c:f>
              <c:numCache>
                <c:formatCode>General</c:formatCode>
                <c:ptCount val="7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EC8-43B3-B469-163DE76C6F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9728"/>
        <c:axId val="165439336"/>
      </c:lineChart>
      <c:catAx>
        <c:axId val="16543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33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65439336"/>
        <c:scaling>
          <c:orientation val="minMax"/>
          <c:max val="102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728"/>
        <c:crosses val="autoZero"/>
        <c:crossBetween val="between"/>
        <c:majorUnit val="2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20388783880504596"/>
          <c:y val="0.95322714350227566"/>
          <c:w val="0.57767314184992224"/>
          <c:h val="4.5726577192081265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alpha val="97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2A-4E14-A8F3-A4FB9579F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7844416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2023'!$F$7:$F$532</c:f>
              <c:numCache>
                <c:formatCode>#,##0.00;\(\-\)#,##0.00</c:formatCode>
                <c:ptCount val="526"/>
                <c:pt idx="0">
                  <c:v>101.07804067113035</c:v>
                </c:pt>
                <c:pt idx="1">
                  <c:v>101.14681533132085</c:v>
                </c:pt>
                <c:pt idx="2">
                  <c:v>101.21799811323594</c:v>
                </c:pt>
                <c:pt idx="3">
                  <c:v>101.3412579754517</c:v>
                </c:pt>
                <c:pt idx="4">
                  <c:v>101.56458292378272</c:v>
                </c:pt>
                <c:pt idx="5">
                  <c:v>101.88081318755926</c:v>
                </c:pt>
                <c:pt idx="6">
                  <c:v>102.23702977671411</c:v>
                </c:pt>
                <c:pt idx="7">
                  <c:v>102.58012119794914</c:v>
                </c:pt>
                <c:pt idx="8">
                  <c:v>102.85623311791652</c:v>
                </c:pt>
                <c:pt idx="9">
                  <c:v>103.0352158439041</c:v>
                </c:pt>
                <c:pt idx="10">
                  <c:v>103.13366626380254</c:v>
                </c:pt>
                <c:pt idx="11">
                  <c:v>103.18531656636004</c:v>
                </c:pt>
                <c:pt idx="12">
                  <c:v>103.23443999189229</c:v>
                </c:pt>
                <c:pt idx="13">
                  <c:v>103.15251330395868</c:v>
                </c:pt>
                <c:pt idx="14">
                  <c:v>103.09358314413041</c:v>
                </c:pt>
                <c:pt idx="15">
                  <c:v>103.04319625129185</c:v>
                </c:pt>
                <c:pt idx="16">
                  <c:v>102.95098498347993</c:v>
                </c:pt>
                <c:pt idx="17">
                  <c:v>102.80990535647254</c:v>
                </c:pt>
                <c:pt idx="18">
                  <c:v>102.60720427478252</c:v>
                </c:pt>
                <c:pt idx="19">
                  <c:v>102.35439109178772</c:v>
                </c:pt>
                <c:pt idx="20">
                  <c:v>102.07522882726221</c:v>
                </c:pt>
                <c:pt idx="21">
                  <c:v>101.78009674826745</c:v>
                </c:pt>
                <c:pt idx="22">
                  <c:v>101.4427305638106</c:v>
                </c:pt>
                <c:pt idx="23">
                  <c:v>101.00575909131641</c:v>
                </c:pt>
                <c:pt idx="24">
                  <c:v>100.41117741710863</c:v>
                </c:pt>
                <c:pt idx="25">
                  <c:v>99.683948600448304</c:v>
                </c:pt>
                <c:pt idx="26">
                  <c:v>98.886392883775102</c:v>
                </c:pt>
                <c:pt idx="27">
                  <c:v>98.087824433183599</c:v>
                </c:pt>
                <c:pt idx="28">
                  <c:v>97.368134247580841</c:v>
                </c:pt>
                <c:pt idx="29">
                  <c:v>96.751501270513373</c:v>
                </c:pt>
                <c:pt idx="30">
                  <c:v>96.269641447907745</c:v>
                </c:pt>
                <c:pt idx="31">
                  <c:v>95.941697324455731</c:v>
                </c:pt>
                <c:pt idx="32">
                  <c:v>95.777719246461444</c:v>
                </c:pt>
                <c:pt idx="33">
                  <c:v>95.760752824679699</c:v>
                </c:pt>
                <c:pt idx="34">
                  <c:v>95.846577609059949</c:v>
                </c:pt>
                <c:pt idx="35">
                  <c:v>95.969495103793392</c:v>
                </c:pt>
                <c:pt idx="36">
                  <c:v>96.131675407728039</c:v>
                </c:pt>
                <c:pt idx="37">
                  <c:v>96.33375613289293</c:v>
                </c:pt>
                <c:pt idx="38">
                  <c:v>96.578027599427742</c:v>
                </c:pt>
                <c:pt idx="39">
                  <c:v>96.861392598268381</c:v>
                </c:pt>
                <c:pt idx="40">
                  <c:v>97.177084650747659</c:v>
                </c:pt>
                <c:pt idx="41">
                  <c:v>97.52134262594538</c:v>
                </c:pt>
                <c:pt idx="42">
                  <c:v>97.874249807034204</c:v>
                </c:pt>
                <c:pt idx="43">
                  <c:v>98.21139764637708</c:v>
                </c:pt>
                <c:pt idx="44">
                  <c:v>98.548163366520583</c:v>
                </c:pt>
                <c:pt idx="45">
                  <c:v>98.87852341966402</c:v>
                </c:pt>
                <c:pt idx="46">
                  <c:v>99.198665787238198</c:v>
                </c:pt>
                <c:pt idx="47">
                  <c:v>99.502390671803056</c:v>
                </c:pt>
                <c:pt idx="48">
                  <c:v>99.770798032489139</c:v>
                </c:pt>
                <c:pt idx="49">
                  <c:v>99.971039671090864</c:v>
                </c:pt>
                <c:pt idx="50">
                  <c:v>100.11729238970487</c:v>
                </c:pt>
                <c:pt idx="51">
                  <c:v>100.24669490316963</c:v>
                </c:pt>
                <c:pt idx="52">
                  <c:v>100.37972971945689</c:v>
                </c:pt>
                <c:pt idx="53">
                  <c:v>100.50053759644547</c:v>
                </c:pt>
                <c:pt idx="54">
                  <c:v>100.61525703954221</c:v>
                </c:pt>
                <c:pt idx="55">
                  <c:v>100.72814732678805</c:v>
                </c:pt>
                <c:pt idx="56">
                  <c:v>100.8026681861413</c:v>
                </c:pt>
                <c:pt idx="57">
                  <c:v>100.83602899859623</c:v>
                </c:pt>
                <c:pt idx="58">
                  <c:v>100.85652421464933</c:v>
                </c:pt>
                <c:pt idx="59">
                  <c:v>100.89369370928519</c:v>
                </c:pt>
                <c:pt idx="60">
                  <c:v>100.94526594086638</c:v>
                </c:pt>
                <c:pt idx="61">
                  <c:v>100.9868949750843</c:v>
                </c:pt>
                <c:pt idx="62">
                  <c:v>100.96975202200551</c:v>
                </c:pt>
                <c:pt idx="63">
                  <c:v>100.89380449899532</c:v>
                </c:pt>
                <c:pt idx="64">
                  <c:v>100.75767383164091</c:v>
                </c:pt>
                <c:pt idx="65">
                  <c:v>100.57918171805714</c:v>
                </c:pt>
                <c:pt idx="66">
                  <c:v>100.36359559533896</c:v>
                </c:pt>
                <c:pt idx="67">
                  <c:v>100.13441815436347</c:v>
                </c:pt>
                <c:pt idx="68">
                  <c:v>99.944558367983305</c:v>
                </c:pt>
                <c:pt idx="69">
                  <c:v>99.794592961311807</c:v>
                </c:pt>
                <c:pt idx="70">
                  <c:v>99.658705916519366</c:v>
                </c:pt>
                <c:pt idx="71">
                  <c:v>99.496581907441936</c:v>
                </c:pt>
                <c:pt idx="72">
                  <c:v>99.300164685177904</c:v>
                </c:pt>
                <c:pt idx="73">
                  <c:v>99.068838839075553</c:v>
                </c:pt>
                <c:pt idx="74">
                  <c:v>98.811603843903058</c:v>
                </c:pt>
                <c:pt idx="75">
                  <c:v>98.541990567055734</c:v>
                </c:pt>
                <c:pt idx="76">
                  <c:v>98.286331061509429</c:v>
                </c:pt>
                <c:pt idx="77">
                  <c:v>98.087521195657274</c:v>
                </c:pt>
                <c:pt idx="78">
                  <c:v>97.984031692282443</c:v>
                </c:pt>
                <c:pt idx="79">
                  <c:v>97.997929651321797</c:v>
                </c:pt>
                <c:pt idx="80">
                  <c:v>98.122264584546855</c:v>
                </c:pt>
                <c:pt idx="81">
                  <c:v>98.344554471969161</c:v>
                </c:pt>
                <c:pt idx="82">
                  <c:v>98.658350176532309</c:v>
                </c:pt>
                <c:pt idx="83">
                  <c:v>99.058447472761458</c:v>
                </c:pt>
                <c:pt idx="84">
                  <c:v>99.518575779269511</c:v>
                </c:pt>
                <c:pt idx="85">
                  <c:v>100.00105176392857</c:v>
                </c:pt>
                <c:pt idx="86">
                  <c:v>100.47615104280274</c:v>
                </c:pt>
                <c:pt idx="87">
                  <c:v>100.92314302460123</c:v>
                </c:pt>
                <c:pt idx="88">
                  <c:v>101.32335094697626</c:v>
                </c:pt>
                <c:pt idx="89">
                  <c:v>101.61018567939401</c:v>
                </c:pt>
                <c:pt idx="90">
                  <c:v>101.69332664209084</c:v>
                </c:pt>
                <c:pt idx="91">
                  <c:v>101.49507571979451</c:v>
                </c:pt>
                <c:pt idx="92">
                  <c:v>100.9909792035553</c:v>
                </c:pt>
                <c:pt idx="93">
                  <c:v>100.2551198594844</c:v>
                </c:pt>
                <c:pt idx="94">
                  <c:v>99.429353887818706</c:v>
                </c:pt>
                <c:pt idx="95">
                  <c:v>98.713662971166102</c:v>
                </c:pt>
                <c:pt idx="96">
                  <c:v>98.242300145706309</c:v>
                </c:pt>
                <c:pt idx="97">
                  <c:v>98.039083104300929</c:v>
                </c:pt>
                <c:pt idx="98">
                  <c:v>98.070959246029716</c:v>
                </c:pt>
                <c:pt idx="99">
                  <c:v>98.285163123658634</c:v>
                </c:pt>
                <c:pt idx="100">
                  <c:v>98.603050246327115</c:v>
                </c:pt>
                <c:pt idx="101">
                  <c:v>98.953893826852081</c:v>
                </c:pt>
                <c:pt idx="102">
                  <c:v>99.27683314318314</c:v>
                </c:pt>
                <c:pt idx="103">
                  <c:v>99.540852162243638</c:v>
                </c:pt>
                <c:pt idx="104">
                  <c:v>99.735093163573453</c:v>
                </c:pt>
                <c:pt idx="105">
                  <c:v>99.871144308070839</c:v>
                </c:pt>
                <c:pt idx="106">
                  <c:v>99.964015831297189</c:v>
                </c:pt>
                <c:pt idx="107">
                  <c:v>100.00500914824141</c:v>
                </c:pt>
                <c:pt idx="108">
                  <c:v>100.0223108339918</c:v>
                </c:pt>
                <c:pt idx="109">
                  <c:v>100.04728323686574</c:v>
                </c:pt>
                <c:pt idx="110">
                  <c:v>100.08686770412261</c:v>
                </c:pt>
                <c:pt idx="111">
                  <c:v>100.13920218935456</c:v>
                </c:pt>
                <c:pt idx="112">
                  <c:v>100.20222020944395</c:v>
                </c:pt>
                <c:pt idx="113">
                  <c:v>100.26617625855302</c:v>
                </c:pt>
                <c:pt idx="114">
                  <c:v>100.31274694158326</c:v>
                </c:pt>
                <c:pt idx="115">
                  <c:v>100.30909036389443</c:v>
                </c:pt>
                <c:pt idx="116">
                  <c:v>100.24744406237306</c:v>
                </c:pt>
                <c:pt idx="117">
                  <c:v>100.14837509691817</c:v>
                </c:pt>
                <c:pt idx="118">
                  <c:v>100.04344434030143</c:v>
                </c:pt>
                <c:pt idx="119">
                  <c:v>99.957364194161926</c:v>
                </c:pt>
                <c:pt idx="120">
                  <c:v>99.890590050384631</c:v>
                </c:pt>
                <c:pt idx="121">
                  <c:v>99.848627106213655</c:v>
                </c:pt>
                <c:pt idx="122">
                  <c:v>99.842065036881735</c:v>
                </c:pt>
                <c:pt idx="123">
                  <c:v>99.859731497479899</c:v>
                </c:pt>
                <c:pt idx="124">
                  <c:v>99.880802736727219</c:v>
                </c:pt>
                <c:pt idx="125">
                  <c:v>99.854793858639709</c:v>
                </c:pt>
                <c:pt idx="126">
                  <c:v>99.771401968934882</c:v>
                </c:pt>
                <c:pt idx="127">
                  <c:v>99.650321779786097</c:v>
                </c:pt>
                <c:pt idx="128">
                  <c:v>99.531005441836044</c:v>
                </c:pt>
                <c:pt idx="129">
                  <c:v>99.449082649249888</c:v>
                </c:pt>
                <c:pt idx="130">
                  <c:v>99.409137847698588</c:v>
                </c:pt>
                <c:pt idx="131">
                  <c:v>99.433097586248692</c:v>
                </c:pt>
                <c:pt idx="132">
                  <c:v>99.532599017783753</c:v>
                </c:pt>
                <c:pt idx="133">
                  <c:v>99.713994811903035</c:v>
                </c:pt>
                <c:pt idx="134">
                  <c:v>99.942688112346033</c:v>
                </c:pt>
                <c:pt idx="135">
                  <c:v>100.18278564547568</c:v>
                </c:pt>
                <c:pt idx="136">
                  <c:v>100.40451996699898</c:v>
                </c:pt>
                <c:pt idx="137">
                  <c:v>100.58367317409854</c:v>
                </c:pt>
                <c:pt idx="138">
                  <c:v>100.71729724336051</c:v>
                </c:pt>
                <c:pt idx="139">
                  <c:v>100.80975586770036</c:v>
                </c:pt>
                <c:pt idx="140">
                  <c:v>100.87080133401788</c:v>
                </c:pt>
                <c:pt idx="141">
                  <c:v>100.92225516815067</c:v>
                </c:pt>
                <c:pt idx="142">
                  <c:v>101.00766631906571</c:v>
                </c:pt>
                <c:pt idx="143">
                  <c:v>101.14274243710936</c:v>
                </c:pt>
                <c:pt idx="144">
                  <c:v>101.30360842672103</c:v>
                </c:pt>
                <c:pt idx="145">
                  <c:v>101.43429873330989</c:v>
                </c:pt>
                <c:pt idx="146">
                  <c:v>101.48825149496228</c:v>
                </c:pt>
                <c:pt idx="147">
                  <c:v>101.44559096400809</c:v>
                </c:pt>
                <c:pt idx="148">
                  <c:v>101.2931615199805</c:v>
                </c:pt>
                <c:pt idx="149">
                  <c:v>101.03989968160016</c:v>
                </c:pt>
                <c:pt idx="150">
                  <c:v>100.73682504057024</c:v>
                </c:pt>
                <c:pt idx="151">
                  <c:v>100.42860098798681</c:v>
                </c:pt>
                <c:pt idx="152">
                  <c:v>100.16582438536057</c:v>
                </c:pt>
                <c:pt idx="153">
                  <c:v>99.979834220885721</c:v>
                </c:pt>
                <c:pt idx="154">
                  <c:v>99.872589653822118</c:v>
                </c:pt>
                <c:pt idx="155">
                  <c:v>99.819273191355364</c:v>
                </c:pt>
                <c:pt idx="156">
                  <c:v>99.801335335657285</c:v>
                </c:pt>
                <c:pt idx="157">
                  <c:v>99.812199612883035</c:v>
                </c:pt>
                <c:pt idx="158">
                  <c:v>99.856813078902348</c:v>
                </c:pt>
                <c:pt idx="159">
                  <c:v>99.924654234288937</c:v>
                </c:pt>
                <c:pt idx="160">
                  <c:v>100.02941089925808</c:v>
                </c:pt>
                <c:pt idx="161">
                  <c:v>100.18793232929411</c:v>
                </c:pt>
                <c:pt idx="162">
                  <c:v>100.37876716651094</c:v>
                </c:pt>
                <c:pt idx="163">
                  <c:v>100.5885870566826</c:v>
                </c:pt>
                <c:pt idx="164">
                  <c:v>100.81157844488867</c:v>
                </c:pt>
                <c:pt idx="165">
                  <c:v>101.04553339673593</c:v>
                </c:pt>
                <c:pt idx="166">
                  <c:v>101.27118556818843</c:v>
                </c:pt>
                <c:pt idx="167">
                  <c:v>101.46223979216535</c:v>
                </c:pt>
                <c:pt idx="168">
                  <c:v>101.59069525846456</c:v>
                </c:pt>
                <c:pt idx="169">
                  <c:v>101.62967891608341</c:v>
                </c:pt>
                <c:pt idx="170">
                  <c:v>101.57250120306858</c:v>
                </c:pt>
                <c:pt idx="171">
                  <c:v>101.44175892638836</c:v>
                </c:pt>
                <c:pt idx="172">
                  <c:v>101.28365182600578</c:v>
                </c:pt>
                <c:pt idx="173">
                  <c:v>101.12410310588301</c:v>
                </c:pt>
                <c:pt idx="174">
                  <c:v>100.97520522989899</c:v>
                </c:pt>
                <c:pt idx="175">
                  <c:v>100.79955061039681</c:v>
                </c:pt>
                <c:pt idx="176">
                  <c:v>100.51530460630656</c:v>
                </c:pt>
                <c:pt idx="177">
                  <c:v>100.04269898963925</c:v>
                </c:pt>
                <c:pt idx="178">
                  <c:v>99.324952101239333</c:v>
                </c:pt>
                <c:pt idx="179">
                  <c:v>98.381139010114779</c:v>
                </c:pt>
                <c:pt idx="180">
                  <c:v>97.330073859973552</c:v>
                </c:pt>
                <c:pt idx="181">
                  <c:v>96.373960632272912</c:v>
                </c:pt>
                <c:pt idx="182">
                  <c:v>95.722502633842453</c:v>
                </c:pt>
                <c:pt idx="183">
                  <c:v>95.47862706081051</c:v>
                </c:pt>
                <c:pt idx="184">
                  <c:v>95.605797263992116</c:v>
                </c:pt>
                <c:pt idx="185">
                  <c:v>95.975492684822768</c:v>
                </c:pt>
                <c:pt idx="186">
                  <c:v>96.435743016400949</c:v>
                </c:pt>
                <c:pt idx="187">
                  <c:v>96.866276876788419</c:v>
                </c:pt>
                <c:pt idx="188">
                  <c:v>97.206405861161016</c:v>
                </c:pt>
                <c:pt idx="189">
                  <c:v>97.458750432366145</c:v>
                </c:pt>
                <c:pt idx="190">
                  <c:v>97.682064502554795</c:v>
                </c:pt>
                <c:pt idx="191">
                  <c:v>97.920023740977314</c:v>
                </c:pt>
                <c:pt idx="192">
                  <c:v>98.170598642677405</c:v>
                </c:pt>
                <c:pt idx="193">
                  <c:v>98.408536055296111</c:v>
                </c:pt>
                <c:pt idx="194">
                  <c:v>98.631210326367693</c:v>
                </c:pt>
                <c:pt idx="195">
                  <c:v>98.827439419681724</c:v>
                </c:pt>
                <c:pt idx="196">
                  <c:v>98.972297774205558</c:v>
                </c:pt>
                <c:pt idx="197">
                  <c:v>99.047141591764159</c:v>
                </c:pt>
                <c:pt idx="198">
                  <c:v>99.077572342990649</c:v>
                </c:pt>
                <c:pt idx="199">
                  <c:v>99.099942996299276</c:v>
                </c:pt>
                <c:pt idx="200">
                  <c:v>99.114318934268283</c:v>
                </c:pt>
                <c:pt idx="201">
                  <c:v>99.140890941756155</c:v>
                </c:pt>
                <c:pt idx="202">
                  <c:v>99.214268083533327</c:v>
                </c:pt>
                <c:pt idx="203">
                  <c:v>99.361601355690112</c:v>
                </c:pt>
                <c:pt idx="204">
                  <c:v>99.568876750786316</c:v>
                </c:pt>
                <c:pt idx="205">
                  <c:v>99.802176460900753</c:v>
                </c:pt>
                <c:pt idx="206">
                  <c:v>100.02897759661731</c:v>
                </c:pt>
                <c:pt idx="207">
                  <c:v>100.26094837779648</c:v>
                </c:pt>
                <c:pt idx="208">
                  <c:v>100.51045514764456</c:v>
                </c:pt>
                <c:pt idx="209">
                  <c:v>100.76264318985817</c:v>
                </c:pt>
                <c:pt idx="210">
                  <c:v>100.98809481849317</c:v>
                </c:pt>
                <c:pt idx="211">
                  <c:v>101.16398932846953</c:v>
                </c:pt>
                <c:pt idx="212">
                  <c:v>101.28510266677958</c:v>
                </c:pt>
                <c:pt idx="213">
                  <c:v>101.34217912681859</c:v>
                </c:pt>
                <c:pt idx="214">
                  <c:v>101.34988515556159</c:v>
                </c:pt>
                <c:pt idx="215">
                  <c:v>101.32512361500812</c:v>
                </c:pt>
                <c:pt idx="216">
                  <c:v>101.26741194508145</c:v>
                </c:pt>
                <c:pt idx="217">
                  <c:v>101.18153348473672</c:v>
                </c:pt>
                <c:pt idx="218">
                  <c:v>101.03772840532413</c:v>
                </c:pt>
                <c:pt idx="219">
                  <c:v>100.80231618361363</c:v>
                </c:pt>
                <c:pt idx="220">
                  <c:v>100.46633364759985</c:v>
                </c:pt>
                <c:pt idx="221">
                  <c:v>100.04112141953944</c:v>
                </c:pt>
                <c:pt idx="222">
                  <c:v>99.553735892575048</c:v>
                </c:pt>
                <c:pt idx="223">
                  <c:v>99.047844826352545</c:v>
                </c:pt>
                <c:pt idx="224">
                  <c:v>98.633085776533221</c:v>
                </c:pt>
                <c:pt idx="225">
                  <c:v>98.386638089595621</c:v>
                </c:pt>
                <c:pt idx="226">
                  <c:v>98.321181679770532</c:v>
                </c:pt>
                <c:pt idx="227">
                  <c:v>98.418771482485624</c:v>
                </c:pt>
                <c:pt idx="228">
                  <c:v>98.654612261345136</c:v>
                </c:pt>
                <c:pt idx="229">
                  <c:v>98.997883233940442</c:v>
                </c:pt>
                <c:pt idx="230">
                  <c:v>99.397353237226952</c:v>
                </c:pt>
                <c:pt idx="231">
                  <c:v>99.784706910299519</c:v>
                </c:pt>
                <c:pt idx="232">
                  <c:v>100.08953763758905</c:v>
                </c:pt>
                <c:pt idx="233">
                  <c:v>100.29396078814601</c:v>
                </c:pt>
                <c:pt idx="234">
                  <c:v>100.43128764859877</c:v>
                </c:pt>
                <c:pt idx="235">
                  <c:v>100.53362585368933</c:v>
                </c:pt>
                <c:pt idx="236">
                  <c:v>100.65638693759948</c:v>
                </c:pt>
                <c:pt idx="237">
                  <c:v>100.82947459675665</c:v>
                </c:pt>
                <c:pt idx="238">
                  <c:v>101.03866362878253</c:v>
                </c:pt>
                <c:pt idx="239">
                  <c:v>101.24387512734133</c:v>
                </c:pt>
                <c:pt idx="240">
                  <c:v>101.41076288914404</c:v>
                </c:pt>
                <c:pt idx="241">
                  <c:v>101.5185722230249</c:v>
                </c:pt>
                <c:pt idx="242">
                  <c:v>101.56794929183053</c:v>
                </c:pt>
                <c:pt idx="243">
                  <c:v>101.54620612095789</c:v>
                </c:pt>
                <c:pt idx="244">
                  <c:v>101.46475960194567</c:v>
                </c:pt>
                <c:pt idx="245">
                  <c:v>101.35995925902434</c:v>
                </c:pt>
                <c:pt idx="246">
                  <c:v>101.21913204057566</c:v>
                </c:pt>
                <c:pt idx="247">
                  <c:v>101.0375708780664</c:v>
                </c:pt>
                <c:pt idx="248">
                  <c:v>100.80053338793556</c:v>
                </c:pt>
                <c:pt idx="249">
                  <c:v>100.50804927560634</c:v>
                </c:pt>
                <c:pt idx="250">
                  <c:v>100.19896013022097</c:v>
                </c:pt>
                <c:pt idx="251">
                  <c:v>99.903905093145468</c:v>
                </c:pt>
                <c:pt idx="252">
                  <c:v>99.655802263013484</c:v>
                </c:pt>
                <c:pt idx="253">
                  <c:v>99.47869470493518</c:v>
                </c:pt>
                <c:pt idx="254">
                  <c:v>99.388530932620455</c:v>
                </c:pt>
                <c:pt idx="255">
                  <c:v>99.390049321684685</c:v>
                </c:pt>
                <c:pt idx="256">
                  <c:v>99.458407862944114</c:v>
                </c:pt>
                <c:pt idx="257">
                  <c:v>99.526939335068775</c:v>
                </c:pt>
                <c:pt idx="258">
                  <c:v>99.566869434979225</c:v>
                </c:pt>
                <c:pt idx="259">
                  <c:v>99.579323807313571</c:v>
                </c:pt>
                <c:pt idx="260">
                  <c:v>99.596153852724868</c:v>
                </c:pt>
                <c:pt idx="261">
                  <c:v>99.685837942482166</c:v>
                </c:pt>
                <c:pt idx="262">
                  <c:v>99.848338135925914</c:v>
                </c:pt>
                <c:pt idx="263">
                  <c:v>100.04405616001294</c:v>
                </c:pt>
                <c:pt idx="264">
                  <c:v>100.21370705682975</c:v>
                </c:pt>
                <c:pt idx="265">
                  <c:v>100.31348632226573</c:v>
                </c:pt>
                <c:pt idx="266">
                  <c:v>100.31219784993645</c:v>
                </c:pt>
                <c:pt idx="267">
                  <c:v>100.16762927700813</c:v>
                </c:pt>
                <c:pt idx="268">
                  <c:v>99.881574610881501</c:v>
                </c:pt>
                <c:pt idx="269">
                  <c:v>99.490838115498477</c:v>
                </c:pt>
                <c:pt idx="270">
                  <c:v>99.07126408207553</c:v>
                </c:pt>
                <c:pt idx="271">
                  <c:v>98.68477418707117</c:v>
                </c:pt>
                <c:pt idx="272">
                  <c:v>98.351492691601393</c:v>
                </c:pt>
                <c:pt idx="273">
                  <c:v>98.088548282197266</c:v>
                </c:pt>
                <c:pt idx="274">
                  <c:v>97.890599878639776</c:v>
                </c:pt>
                <c:pt idx="275">
                  <c:v>97.730679022142809</c:v>
                </c:pt>
                <c:pt idx="276">
                  <c:v>97.614491719152568</c:v>
                </c:pt>
                <c:pt idx="277">
                  <c:v>97.588561377414393</c:v>
                </c:pt>
                <c:pt idx="278">
                  <c:v>97.697400192772591</c:v>
                </c:pt>
                <c:pt idx="279">
                  <c:v>97.955591588955073</c:v>
                </c:pt>
                <c:pt idx="280">
                  <c:v>98.302447260373796</c:v>
                </c:pt>
                <c:pt idx="281">
                  <c:v>98.679961881639215</c:v>
                </c:pt>
                <c:pt idx="282">
                  <c:v>99.023668018659862</c:v>
                </c:pt>
                <c:pt idx="283">
                  <c:v>99.307275132138486</c:v>
                </c:pt>
                <c:pt idx="284">
                  <c:v>99.542409722632428</c:v>
                </c:pt>
                <c:pt idx="285">
                  <c:v>99.742886217542519</c:v>
                </c:pt>
                <c:pt idx="286">
                  <c:v>99.911980795169541</c:v>
                </c:pt>
                <c:pt idx="287">
                  <c:v>100.04645458873269</c:v>
                </c:pt>
                <c:pt idx="288">
                  <c:v>100.13100388643763</c:v>
                </c:pt>
                <c:pt idx="289">
                  <c:v>100.18995919331894</c:v>
                </c:pt>
                <c:pt idx="290">
                  <c:v>100.19883492962242</c:v>
                </c:pt>
                <c:pt idx="291">
                  <c:v>100.1691945705486</c:v>
                </c:pt>
                <c:pt idx="292">
                  <c:v>100.11008679206375</c:v>
                </c:pt>
                <c:pt idx="293">
                  <c:v>100.0350861236783</c:v>
                </c:pt>
                <c:pt idx="294">
                  <c:v>99.961324502069473</c:v>
                </c:pt>
                <c:pt idx="295">
                  <c:v>99.905306382840607</c:v>
                </c:pt>
                <c:pt idx="296">
                  <c:v>99.877904122536719</c:v>
                </c:pt>
                <c:pt idx="297">
                  <c:v>99.873117028618907</c:v>
                </c:pt>
                <c:pt idx="298">
                  <c:v>99.890629833381638</c:v>
                </c:pt>
                <c:pt idx="299">
                  <c:v>99.909288921859471</c:v>
                </c:pt>
                <c:pt idx="300">
                  <c:v>99.907754119601307</c:v>
                </c:pt>
                <c:pt idx="301">
                  <c:v>99.866556338445164</c:v>
                </c:pt>
                <c:pt idx="302">
                  <c:v>99.804098367067894</c:v>
                </c:pt>
                <c:pt idx="303">
                  <c:v>99.750579602766635</c:v>
                </c:pt>
                <c:pt idx="304">
                  <c:v>99.738550375059035</c:v>
                </c:pt>
                <c:pt idx="305">
                  <c:v>99.779151781316642</c:v>
                </c:pt>
                <c:pt idx="306">
                  <c:v>99.867030290544179</c:v>
                </c:pt>
                <c:pt idx="307">
                  <c:v>99.992810767179307</c:v>
                </c:pt>
                <c:pt idx="308">
                  <c:v>100.14071992835483</c:v>
                </c:pt>
                <c:pt idx="309">
                  <c:v>100.30756123964682</c:v>
                </c:pt>
                <c:pt idx="310">
                  <c:v>100.48193135531901</c:v>
                </c:pt>
                <c:pt idx="311">
                  <c:v>100.64582754880279</c:v>
                </c:pt>
                <c:pt idx="312">
                  <c:v>100.78672088576405</c:v>
                </c:pt>
                <c:pt idx="313">
                  <c:v>100.90538390898317</c:v>
                </c:pt>
                <c:pt idx="314">
                  <c:v>100.993037826535</c:v>
                </c:pt>
                <c:pt idx="315">
                  <c:v>101.05318480030778</c:v>
                </c:pt>
                <c:pt idx="316">
                  <c:v>101.10170006086186</c:v>
                </c:pt>
                <c:pt idx="317">
                  <c:v>101.14932693030877</c:v>
                </c:pt>
                <c:pt idx="318">
                  <c:v>101.21238099460896</c:v>
                </c:pt>
                <c:pt idx="319">
                  <c:v>101.29968917572181</c:v>
                </c:pt>
                <c:pt idx="320">
                  <c:v>101.40514736241164</c:v>
                </c:pt>
                <c:pt idx="321">
                  <c:v>101.52170765602892</c:v>
                </c:pt>
                <c:pt idx="322">
                  <c:v>101.63996999325651</c:v>
                </c:pt>
                <c:pt idx="323">
                  <c:v>101.75261348854534</c:v>
                </c:pt>
                <c:pt idx="324">
                  <c:v>101.85855837431792</c:v>
                </c:pt>
                <c:pt idx="325">
                  <c:v>101.95862590122184</c:v>
                </c:pt>
                <c:pt idx="326">
                  <c:v>102.0455398648849</c:v>
                </c:pt>
                <c:pt idx="327">
                  <c:v>102.11923073946613</c:v>
                </c:pt>
                <c:pt idx="328">
                  <c:v>102.17060315928597</c:v>
                </c:pt>
                <c:pt idx="329">
                  <c:v>102.20832031527338</c:v>
                </c:pt>
                <c:pt idx="330">
                  <c:v>102.23764542077618</c:v>
                </c:pt>
                <c:pt idx="331">
                  <c:v>102.2496854419382</c:v>
                </c:pt>
                <c:pt idx="332">
                  <c:v>102.24332912777459</c:v>
                </c:pt>
                <c:pt idx="333">
                  <c:v>102.19306318441959</c:v>
                </c:pt>
                <c:pt idx="334">
                  <c:v>102.09292033248902</c:v>
                </c:pt>
                <c:pt idx="335">
                  <c:v>101.95216586744284</c:v>
                </c:pt>
                <c:pt idx="336">
                  <c:v>101.77875129913753</c:v>
                </c:pt>
                <c:pt idx="337">
                  <c:v>101.58753947658958</c:v>
                </c:pt>
                <c:pt idx="338">
                  <c:v>101.38736701082189</c:v>
                </c:pt>
                <c:pt idx="339">
                  <c:v>101.15877203691355</c:v>
                </c:pt>
                <c:pt idx="340">
                  <c:v>100.86837192564214</c:v>
                </c:pt>
                <c:pt idx="341">
                  <c:v>100.46051203432344</c:v>
                </c:pt>
                <c:pt idx="342">
                  <c:v>99.905427351627196</c:v>
                </c:pt>
                <c:pt idx="343">
                  <c:v>99.188851115536679</c:v>
                </c:pt>
                <c:pt idx="344">
                  <c:v>98.328338614283425</c:v>
                </c:pt>
                <c:pt idx="345">
                  <c:v>97.4131272493685</c:v>
                </c:pt>
                <c:pt idx="346">
                  <c:v>96.590100196795674</c:v>
                </c:pt>
                <c:pt idx="347">
                  <c:v>95.948586110952675</c:v>
                </c:pt>
                <c:pt idx="348">
                  <c:v>95.527022200508782</c:v>
                </c:pt>
                <c:pt idx="349">
                  <c:v>95.36467835752731</c:v>
                </c:pt>
                <c:pt idx="350">
                  <c:v>95.483724130039704</c:v>
                </c:pt>
                <c:pt idx="351">
                  <c:v>95.853630889200375</c:v>
                </c:pt>
                <c:pt idx="352">
                  <c:v>96.377404513963867</c:v>
                </c:pt>
                <c:pt idx="353">
                  <c:v>96.968283038993704</c:v>
                </c:pt>
                <c:pt idx="354">
                  <c:v>97.563931521234537</c:v>
                </c:pt>
                <c:pt idx="355">
                  <c:v>98.124205112457233</c:v>
                </c:pt>
                <c:pt idx="356">
                  <c:v>98.620804864143082</c:v>
                </c:pt>
                <c:pt idx="357">
                  <c:v>99.050566338049109</c:v>
                </c:pt>
                <c:pt idx="358">
                  <c:v>99.399498595321361</c:v>
                </c:pt>
                <c:pt idx="359">
                  <c:v>99.680535674497762</c:v>
                </c:pt>
                <c:pt idx="360">
                  <c:v>99.917349027818389</c:v>
                </c:pt>
                <c:pt idx="361">
                  <c:v>100.12536037187711</c:v>
                </c:pt>
                <c:pt idx="362">
                  <c:v>100.30556030744519</c:v>
                </c:pt>
                <c:pt idx="363">
                  <c:v>100.43226308191363</c:v>
                </c:pt>
                <c:pt idx="364">
                  <c:v>100.49790681966606</c:v>
                </c:pt>
                <c:pt idx="365">
                  <c:v>100.53003512384282</c:v>
                </c:pt>
                <c:pt idx="366">
                  <c:v>100.56497560518838</c:v>
                </c:pt>
                <c:pt idx="367">
                  <c:v>100.62741774556437</c:v>
                </c:pt>
                <c:pt idx="368">
                  <c:v>100.72659631855639</c:v>
                </c:pt>
                <c:pt idx="369">
                  <c:v>100.84532772042506</c:v>
                </c:pt>
                <c:pt idx="370">
                  <c:v>100.96968304647265</c:v>
                </c:pt>
                <c:pt idx="371">
                  <c:v>101.08636335792242</c:v>
                </c:pt>
                <c:pt idx="372">
                  <c:v>101.18114976153331</c:v>
                </c:pt>
                <c:pt idx="373">
                  <c:v>101.24416511439577</c:v>
                </c:pt>
                <c:pt idx="374">
                  <c:v>101.26253042803648</c:v>
                </c:pt>
                <c:pt idx="375">
                  <c:v>101.2299051912009</c:v>
                </c:pt>
                <c:pt idx="376">
                  <c:v>101.13862905316621</c:v>
                </c:pt>
                <c:pt idx="377">
                  <c:v>100.98944237509565</c:v>
                </c:pt>
                <c:pt idx="378">
                  <c:v>100.79276607344605</c:v>
                </c:pt>
                <c:pt idx="379">
                  <c:v>100.57279029882415</c:v>
                </c:pt>
                <c:pt idx="380">
                  <c:v>100.38061494192348</c:v>
                </c:pt>
                <c:pt idx="381">
                  <c:v>100.25912914815233</c:v>
                </c:pt>
                <c:pt idx="382">
                  <c:v>100.21766005254305</c:v>
                </c:pt>
                <c:pt idx="383">
                  <c:v>100.23880529089668</c:v>
                </c:pt>
                <c:pt idx="384">
                  <c:v>100.3053325848676</c:v>
                </c:pt>
                <c:pt idx="385">
                  <c:v>100.36621751451194</c:v>
                </c:pt>
                <c:pt idx="386">
                  <c:v>100.37345247510723</c:v>
                </c:pt>
                <c:pt idx="387">
                  <c:v>100.32170497729425</c:v>
                </c:pt>
                <c:pt idx="388">
                  <c:v>100.25077779030904</c:v>
                </c:pt>
                <c:pt idx="389">
                  <c:v>100.20075606943988</c:v>
                </c:pt>
                <c:pt idx="390">
                  <c:v>100.18570497010764</c:v>
                </c:pt>
                <c:pt idx="391">
                  <c:v>100.20385749160434</c:v>
                </c:pt>
                <c:pt idx="392">
                  <c:v>100.25347700179096</c:v>
                </c:pt>
                <c:pt idx="393">
                  <c:v>100.33013440496475</c:v>
                </c:pt>
                <c:pt idx="394">
                  <c:v>100.42183706192003</c:v>
                </c:pt>
                <c:pt idx="395">
                  <c:v>100.5264051527423</c:v>
                </c:pt>
                <c:pt idx="396">
                  <c:v>100.61365630299051</c:v>
                </c:pt>
                <c:pt idx="397">
                  <c:v>100.66658912611938</c:v>
                </c:pt>
                <c:pt idx="398">
                  <c:v>100.69080812213313</c:v>
                </c:pt>
                <c:pt idx="399">
                  <c:v>100.68599403807163</c:v>
                </c:pt>
                <c:pt idx="400">
                  <c:v>100.64622867719696</c:v>
                </c:pt>
                <c:pt idx="401">
                  <c:v>100.57597269500961</c:v>
                </c:pt>
                <c:pt idx="402">
                  <c:v>100.50852446678108</c:v>
                </c:pt>
                <c:pt idx="403">
                  <c:v>100.4567222789763</c:v>
                </c:pt>
                <c:pt idx="404">
                  <c:v>100.43430314704223</c:v>
                </c:pt>
                <c:pt idx="405">
                  <c:v>100.4414661024332</c:v>
                </c:pt>
                <c:pt idx="406">
                  <c:v>100.46730880628247</c:v>
                </c:pt>
                <c:pt idx="407">
                  <c:v>100.48409791129362</c:v>
                </c:pt>
                <c:pt idx="408">
                  <c:v>100.48816091246169</c:v>
                </c:pt>
                <c:pt idx="409">
                  <c:v>100.51149313208941</c:v>
                </c:pt>
                <c:pt idx="410">
                  <c:v>100.57862527926207</c:v>
                </c:pt>
                <c:pt idx="411">
                  <c:v>100.6750660230838</c:v>
                </c:pt>
                <c:pt idx="412">
                  <c:v>100.78912743460124</c:v>
                </c:pt>
                <c:pt idx="413">
                  <c:v>100.90750167574855</c:v>
                </c:pt>
                <c:pt idx="414">
                  <c:v>101.01021342336226</c:v>
                </c:pt>
                <c:pt idx="415">
                  <c:v>101.07941247360435</c:v>
                </c:pt>
                <c:pt idx="416">
                  <c:v>101.09966897928037</c:v>
                </c:pt>
                <c:pt idx="417">
                  <c:v>101.0667429629151</c:v>
                </c:pt>
                <c:pt idx="418">
                  <c:v>100.99456492508104</c:v>
                </c:pt>
                <c:pt idx="419">
                  <c:v>100.90706621426314</c:v>
                </c:pt>
                <c:pt idx="420">
                  <c:v>100.83164959601334</c:v>
                </c:pt>
                <c:pt idx="421">
                  <c:v>100.77091226601257</c:v>
                </c:pt>
                <c:pt idx="422">
                  <c:v>100.70679004492868</c:v>
                </c:pt>
                <c:pt idx="423">
                  <c:v>100.64652501809063</c:v>
                </c:pt>
                <c:pt idx="424">
                  <c:v>100.58581775927269</c:v>
                </c:pt>
                <c:pt idx="425">
                  <c:v>100.52147814794998</c:v>
                </c:pt>
                <c:pt idx="426">
                  <c:v>100.45337045117542</c:v>
                </c:pt>
                <c:pt idx="427">
                  <c:v>100.38279546343746</c:v>
                </c:pt>
                <c:pt idx="428">
                  <c:v>100.31896708098752</c:v>
                </c:pt>
                <c:pt idx="429">
                  <c:v>100.26737413058649</c:v>
                </c:pt>
                <c:pt idx="430">
                  <c:v>100.20512251861405</c:v>
                </c:pt>
                <c:pt idx="431">
                  <c:v>100.12367132373257</c:v>
                </c:pt>
                <c:pt idx="432">
                  <c:v>100.03545922597323</c:v>
                </c:pt>
                <c:pt idx="433">
                  <c:v>99.962660674443455</c:v>
                </c:pt>
                <c:pt idx="434">
                  <c:v>99.918495328259255</c:v>
                </c:pt>
                <c:pt idx="435">
                  <c:v>99.895464448609829</c:v>
                </c:pt>
                <c:pt idx="436">
                  <c:v>99.874325329817665</c:v>
                </c:pt>
                <c:pt idx="437">
                  <c:v>99.85028140737586</c:v>
                </c:pt>
                <c:pt idx="438">
                  <c:v>99.811589425078722</c:v>
                </c:pt>
                <c:pt idx="439">
                  <c:v>99.752429052043468</c:v>
                </c:pt>
                <c:pt idx="440">
                  <c:v>99.671156355151496</c:v>
                </c:pt>
                <c:pt idx="441">
                  <c:v>99.575173091390994</c:v>
                </c:pt>
                <c:pt idx="442">
                  <c:v>99.489433226498917</c:v>
                </c:pt>
                <c:pt idx="443">
                  <c:v>99.43767601814362</c:v>
                </c:pt>
                <c:pt idx="444">
                  <c:v>99.455084337008813</c:v>
                </c:pt>
                <c:pt idx="445">
                  <c:v>99.559161342758557</c:v>
                </c:pt>
                <c:pt idx="446">
                  <c:v>99.727528727925062</c:v>
                </c:pt>
                <c:pt idx="447">
                  <c:v>99.913724130049118</c:v>
                </c:pt>
                <c:pt idx="448">
                  <c:v>100.09159846522361</c:v>
                </c:pt>
                <c:pt idx="449">
                  <c:v>100.22894272824414</c:v>
                </c:pt>
                <c:pt idx="450">
                  <c:v>100.30808211933125</c:v>
                </c:pt>
                <c:pt idx="451">
                  <c:v>100.32851246807961</c:v>
                </c:pt>
                <c:pt idx="452">
                  <c:v>100.30961380635399</c:v>
                </c:pt>
                <c:pt idx="453">
                  <c:v>100.27419605564482</c:v>
                </c:pt>
                <c:pt idx="454">
                  <c:v>100.24928358627066</c:v>
                </c:pt>
                <c:pt idx="455">
                  <c:v>100.25265904498607</c:v>
                </c:pt>
                <c:pt idx="456">
                  <c:v>100.26507409329525</c:v>
                </c:pt>
                <c:pt idx="457">
                  <c:v>100.27307649501461</c:v>
                </c:pt>
                <c:pt idx="458">
                  <c:v>100.27702532664658</c:v>
                </c:pt>
                <c:pt idx="459">
                  <c:v>100.27256040055384</c:v>
                </c:pt>
                <c:pt idx="460">
                  <c:v>100.26716957018331</c:v>
                </c:pt>
                <c:pt idx="461">
                  <c:v>100.27637666578099</c:v>
                </c:pt>
                <c:pt idx="462">
                  <c:v>100.29887288712835</c:v>
                </c:pt>
                <c:pt idx="463">
                  <c:v>100.30553488744404</c:v>
                </c:pt>
                <c:pt idx="464">
                  <c:v>100.27488355065495</c:v>
                </c:pt>
                <c:pt idx="465">
                  <c:v>100.1981992528753</c:v>
                </c:pt>
                <c:pt idx="466">
                  <c:v>100.09171966577533</c:v>
                </c:pt>
                <c:pt idx="467">
                  <c:v>99.999345182378377</c:v>
                </c:pt>
                <c:pt idx="468">
                  <c:v>99.947436646459522</c:v>
                </c:pt>
                <c:pt idx="469">
                  <c:v>99.919588809794661</c:v>
                </c:pt>
                <c:pt idx="470">
                  <c:v>99.908994008761184</c:v>
                </c:pt>
                <c:pt idx="471">
                  <c:v>99.901076805132377</c:v>
                </c:pt>
                <c:pt idx="472">
                  <c:v>99.8802500790691</c:v>
                </c:pt>
                <c:pt idx="473">
                  <c:v>99.86748859781413</c:v>
                </c:pt>
                <c:pt idx="474">
                  <c:v>99.874326196371797</c:v>
                </c:pt>
                <c:pt idx="475">
                  <c:v>99.894556604509958</c:v>
                </c:pt>
                <c:pt idx="476">
                  <c:v>99.903862230221648</c:v>
                </c:pt>
                <c:pt idx="477">
                  <c:v>99.89415184843827</c:v>
                </c:pt>
                <c:pt idx="478">
                  <c:v>99.845623234380597</c:v>
                </c:pt>
                <c:pt idx="479">
                  <c:v>99.713413288330898</c:v>
                </c:pt>
                <c:pt idx="480">
                  <c:v>99.470512593593057</c:v>
                </c:pt>
                <c:pt idx="481">
                  <c:v>99.127246140230028</c:v>
                </c:pt>
                <c:pt idx="482">
                  <c:v>98.732830051583235</c:v>
                </c:pt>
                <c:pt idx="483">
                  <c:v>98.413201942884328</c:v>
                </c:pt>
                <c:pt idx="484">
                  <c:v>98.267747293426694</c:v>
                </c:pt>
                <c:pt idx="485">
                  <c:v>98.306322796669249</c:v>
                </c:pt>
                <c:pt idx="486">
                  <c:v>98.493692622532592</c:v>
                </c:pt>
                <c:pt idx="487">
                  <c:v>98.78403113517399</c:v>
                </c:pt>
                <c:pt idx="488">
                  <c:v>99.137300818343391</c:v>
                </c:pt>
                <c:pt idx="489">
                  <c:v>99.515995043459242</c:v>
                </c:pt>
                <c:pt idx="490">
                  <c:v>99.895806669928561</c:v>
                </c:pt>
                <c:pt idx="491">
                  <c:v>100.25057035952597</c:v>
                </c:pt>
                <c:pt idx="492">
                  <c:v>100.56147178804349</c:v>
                </c:pt>
                <c:pt idx="493">
                  <c:v>100.83111223660978</c:v>
                </c:pt>
                <c:pt idx="494">
                  <c:v>101.07789813085419</c:v>
                </c:pt>
                <c:pt idx="495">
                  <c:v>101.29805774626794</c:v>
                </c:pt>
                <c:pt idx="496">
                  <c:v>101.47090800192312</c:v>
                </c:pt>
                <c:pt idx="497">
                  <c:v>101.58168341172829</c:v>
                </c:pt>
                <c:pt idx="498">
                  <c:v>101.6265989943355</c:v>
                </c:pt>
                <c:pt idx="499">
                  <c:v>101.61293410243233</c:v>
                </c:pt>
                <c:pt idx="500">
                  <c:v>101.55649955590873</c:v>
                </c:pt>
                <c:pt idx="501">
                  <c:v>101.47518725974653</c:v>
                </c:pt>
                <c:pt idx="502">
                  <c:v>101.38472248134123</c:v>
                </c:pt>
                <c:pt idx="503">
                  <c:v>101.28914924633257</c:v>
                </c:pt>
                <c:pt idx="504">
                  <c:v>101.18297091709732</c:v>
                </c:pt>
                <c:pt idx="505">
                  <c:v>101.05858700787778</c:v>
                </c:pt>
                <c:pt idx="506">
                  <c:v>100.89094414063122</c:v>
                </c:pt>
                <c:pt idx="507">
                  <c:v>100.68034907947845</c:v>
                </c:pt>
                <c:pt idx="508">
                  <c:v>100.44224134118048</c:v>
                </c:pt>
                <c:pt idx="509">
                  <c:v>100.20236098705185</c:v>
                </c:pt>
                <c:pt idx="510">
                  <c:v>99.984525674581192</c:v>
                </c:pt>
                <c:pt idx="511">
                  <c:v>99.807806551034091</c:v>
                </c:pt>
                <c:pt idx="512">
                  <c:v>99.685537649361763</c:v>
                </c:pt>
                <c:pt idx="513">
                  <c:v>99.6288244196882</c:v>
                </c:pt>
                <c:pt idx="514">
                  <c:v>99.630652520471969</c:v>
                </c:pt>
                <c:pt idx="515">
                  <c:v>99.677048495378685</c:v>
                </c:pt>
                <c:pt idx="516">
                  <c:v>99.764370031946342</c:v>
                </c:pt>
                <c:pt idx="517">
                  <c:v>99.86459335993618</c:v>
                </c:pt>
                <c:pt idx="518">
                  <c:v>99.971054453222067</c:v>
                </c:pt>
                <c:pt idx="519">
                  <c:v>100.08246065647731</c:v>
                </c:pt>
                <c:pt idx="520">
                  <c:v>100.1963888594189</c:v>
                </c:pt>
                <c:pt idx="521">
                  <c:v>100.30757742641288</c:v>
                </c:pt>
                <c:pt idx="522">
                  <c:v>100.40711467292869</c:v>
                </c:pt>
                <c:pt idx="523">
                  <c:v>100.48617600349534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2A-4E14-A8F3-A4FB9579F658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2A-4E14-A8F3-A4FB9579F6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844416"/>
        <c:axId val="1"/>
      </c:lineChart>
      <c:catAx>
        <c:axId val="143784441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37844416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Datos!$K$3:$K$58</c:f>
              <c:numCache>
                <c:formatCode>0.00</c:formatCode>
                <c:ptCount val="56"/>
                <c:pt idx="0">
                  <c:v>100.0237563091123</c:v>
                </c:pt>
                <c:pt idx="1">
                  <c:v>99.742053897386228</c:v>
                </c:pt>
                <c:pt idx="2">
                  <c:v>99.492926388115123</c:v>
                </c:pt>
                <c:pt idx="3">
                  <c:v>99.29401383564516</c:v>
                </c:pt>
                <c:pt idx="4">
                  <c:v>99.139035737283677</c:v>
                </c:pt>
                <c:pt idx="5">
                  <c:v>99.089754696258368</c:v>
                </c:pt>
                <c:pt idx="6">
                  <c:v>99.14056253691335</c:v>
                </c:pt>
                <c:pt idx="7">
                  <c:v>99.237225719380916</c:v>
                </c:pt>
                <c:pt idx="8">
                  <c:v>99.275131643028047</c:v>
                </c:pt>
                <c:pt idx="9">
                  <c:v>99.280337346500943</c:v>
                </c:pt>
                <c:pt idx="10">
                  <c:v>99.275643723915763</c:v>
                </c:pt>
                <c:pt idx="11">
                  <c:v>99.216670415687105</c:v>
                </c:pt>
                <c:pt idx="12">
                  <c:v>99.101808823112933</c:v>
                </c:pt>
                <c:pt idx="13">
                  <c:v>98.976365027999464</c:v>
                </c:pt>
                <c:pt idx="14">
                  <c:v>98.829010255993097</c:v>
                </c:pt>
                <c:pt idx="15">
                  <c:v>98.711252366461053</c:v>
                </c:pt>
                <c:pt idx="16">
                  <c:v>98.661222730257805</c:v>
                </c:pt>
                <c:pt idx="17">
                  <c:v>98.685627673409911</c:v>
                </c:pt>
                <c:pt idx="18">
                  <c:v>98.803277256597354</c:v>
                </c:pt>
                <c:pt idx="19">
                  <c:v>98.992647062003272</c:v>
                </c:pt>
                <c:pt idx="20">
                  <c:v>99.237014939728098</c:v>
                </c:pt>
                <c:pt idx="21">
                  <c:v>99.498579737013145</c:v>
                </c:pt>
                <c:pt idx="22">
                  <c:v>99.762430026514679</c:v>
                </c:pt>
                <c:pt idx="23">
                  <c:v>100.02558205334476</c:v>
                </c:pt>
                <c:pt idx="24">
                  <c:v>100.26167598992107</c:v>
                </c:pt>
                <c:pt idx="25">
                  <c:v>100.45333653024035</c:v>
                </c:pt>
                <c:pt idx="26">
                  <c:v>100.6352264648886</c:v>
                </c:pt>
                <c:pt idx="27">
                  <c:v>100.79000477680816</c:v>
                </c:pt>
                <c:pt idx="28">
                  <c:v>100.88628558069527</c:v>
                </c:pt>
                <c:pt idx="29">
                  <c:v>100.89883799015784</c:v>
                </c:pt>
                <c:pt idx="30">
                  <c:v>100.82106879048358</c:v>
                </c:pt>
                <c:pt idx="31">
                  <c:v>100.68233229848002</c:v>
                </c:pt>
                <c:pt idx="32">
                  <c:v>100.51851530602184</c:v>
                </c:pt>
                <c:pt idx="33">
                  <c:v>100.35809651180367</c:v>
                </c:pt>
                <c:pt idx="34">
                  <c:v>100.23647978362634</c:v>
                </c:pt>
                <c:pt idx="35">
                  <c:v>100.17403069028336</c:v>
                </c:pt>
                <c:pt idx="36">
                  <c:v>100.17336624537158</c:v>
                </c:pt>
                <c:pt idx="37">
                  <c:v>100.21836269391186</c:v>
                </c:pt>
                <c:pt idx="38">
                  <c:v>100.24449699306734</c:v>
                </c:pt>
                <c:pt idx="39">
                  <c:v>100.23570956846095</c:v>
                </c:pt>
                <c:pt idx="40">
                  <c:v>100.20958673316471</c:v>
                </c:pt>
                <c:pt idx="41">
                  <c:v>100.18082836905332</c:v>
                </c:pt>
                <c:pt idx="42">
                  <c:v>100.139364840365</c:v>
                </c:pt>
                <c:pt idx="43">
                  <c:v>100.09204794306942</c:v>
                </c:pt>
                <c:pt idx="44">
                  <c:v>100.07582869784608</c:v>
                </c:pt>
                <c:pt idx="45">
                  <c:v>100.08602914528791</c:v>
                </c:pt>
                <c:pt idx="46">
                  <c:v>100.10288023769837</c:v>
                </c:pt>
                <c:pt idx="47">
                  <c:v>100.12157135429291</c:v>
                </c:pt>
                <c:pt idx="48">
                  <c:v>100.1430066341759</c:v>
                </c:pt>
                <c:pt idx="49">
                  <c:v>100.1306237916787</c:v>
                </c:pt>
                <c:pt idx="50">
                  <c:v>100.11090661960954</c:v>
                </c:pt>
                <c:pt idx="51">
                  <c:v>100.09081519475342</c:v>
                </c:pt>
                <c:pt idx="52">
                  <c:v>100.0772329802826</c:v>
                </c:pt>
                <c:pt idx="53">
                  <c:v>100.05659036584211</c:v>
                </c:pt>
                <c:pt idx="54">
                  <c:v>100.04321012186153</c:v>
                </c:pt>
                <c:pt idx="55">
                  <c:v>100.03520067693607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0B4-43B5-B219-9039347FF16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0B4-43B5-B219-9039347FF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97949456"/>
        <c:axId val="1"/>
      </c:lineChart>
      <c:catAx>
        <c:axId val="129794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9794945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Datos!$L$3:$L$58</c:f>
              <c:numCache>
                <c:formatCode>0.00</c:formatCode>
                <c:ptCount val="56"/>
                <c:pt idx="0">
                  <c:v>101.37168935509213</c:v>
                </c:pt>
                <c:pt idx="1">
                  <c:v>101.48740053051361</c:v>
                </c:pt>
                <c:pt idx="2">
                  <c:v>101.56932836790291</c:v>
                </c:pt>
                <c:pt idx="3">
                  <c:v>101.59827109405245</c:v>
                </c:pt>
                <c:pt idx="4">
                  <c:v>101.55920467635842</c:v>
                </c:pt>
                <c:pt idx="5">
                  <c:v>101.45220271455345</c:v>
                </c:pt>
                <c:pt idx="6">
                  <c:v>101.30928098188306</c:v>
                </c:pt>
                <c:pt idx="7">
                  <c:v>101.15116440074046</c:v>
                </c:pt>
                <c:pt idx="8">
                  <c:v>100.97932925873482</c:v>
                </c:pt>
                <c:pt idx="9">
                  <c:v>100.77974744648286</c:v>
                </c:pt>
                <c:pt idx="10">
                  <c:v>100.52711867136219</c:v>
                </c:pt>
                <c:pt idx="11">
                  <c:v>100.18628614914617</c:v>
                </c:pt>
                <c:pt idx="12">
                  <c:v>99.728525515646567</c:v>
                </c:pt>
                <c:pt idx="13">
                  <c:v>99.150339698547938</c:v>
                </c:pt>
                <c:pt idx="14">
                  <c:v>98.496299090398168</c:v>
                </c:pt>
                <c:pt idx="15">
                  <c:v>97.872131286401427</c:v>
                </c:pt>
                <c:pt idx="16">
                  <c:v>97.418343041027867</c:v>
                </c:pt>
                <c:pt idx="17">
                  <c:v>97.183583681311802</c:v>
                </c:pt>
                <c:pt idx="18">
                  <c:v>97.139203421880609</c:v>
                </c:pt>
                <c:pt idx="19">
                  <c:v>97.226695362459026</c:v>
                </c:pt>
                <c:pt idx="20">
                  <c:v>97.392799921747113</c:v>
                </c:pt>
                <c:pt idx="21">
                  <c:v>97.587939840056833</c:v>
                </c:pt>
                <c:pt idx="22">
                  <c:v>97.787564604786311</c:v>
                </c:pt>
                <c:pt idx="23">
                  <c:v>97.981180266463525</c:v>
                </c:pt>
                <c:pt idx="24">
                  <c:v>98.174774959508852</c:v>
                </c:pt>
                <c:pt idx="25">
                  <c:v>98.388221880964764</c:v>
                </c:pt>
                <c:pt idx="26">
                  <c:v>98.633484075299407</c:v>
                </c:pt>
                <c:pt idx="27">
                  <c:v>98.896166239037413</c:v>
                </c:pt>
                <c:pt idx="28">
                  <c:v>99.153162507314036</c:v>
                </c:pt>
                <c:pt idx="29">
                  <c:v>99.382190193309938</c:v>
                </c:pt>
                <c:pt idx="30">
                  <c:v>99.567772407345615</c:v>
                </c:pt>
                <c:pt idx="31">
                  <c:v>99.707926795090444</c:v>
                </c:pt>
                <c:pt idx="32">
                  <c:v>99.827963289192141</c:v>
                </c:pt>
                <c:pt idx="33">
                  <c:v>99.946013639084342</c:v>
                </c:pt>
                <c:pt idx="34">
                  <c:v>100.06249785040499</c:v>
                </c:pt>
                <c:pt idx="35">
                  <c:v>100.17932248265642</c:v>
                </c:pt>
                <c:pt idx="36">
                  <c:v>100.29301287547575</c:v>
                </c:pt>
                <c:pt idx="37">
                  <c:v>100.39928442041399</c:v>
                </c:pt>
                <c:pt idx="38">
                  <c:v>100.46978024932122</c:v>
                </c:pt>
                <c:pt idx="39">
                  <c:v>100.51723069081821</c:v>
                </c:pt>
                <c:pt idx="40">
                  <c:v>100.53979693105634</c:v>
                </c:pt>
                <c:pt idx="41">
                  <c:v>100.52837188831644</c:v>
                </c:pt>
                <c:pt idx="42">
                  <c:v>100.4895501258038</c:v>
                </c:pt>
                <c:pt idx="43">
                  <c:v>100.43847041722073</c:v>
                </c:pt>
                <c:pt idx="44">
                  <c:v>100.38150421954828</c:v>
                </c:pt>
                <c:pt idx="45">
                  <c:v>100.33775211204903</c:v>
                </c:pt>
                <c:pt idx="46">
                  <c:v>100.31820790063028</c:v>
                </c:pt>
                <c:pt idx="47">
                  <c:v>100.33236267927563</c:v>
                </c:pt>
                <c:pt idx="48">
                  <c:v>100.38797495213552</c:v>
                </c:pt>
                <c:pt idx="49">
                  <c:v>100.47006989006225</c:v>
                </c:pt>
                <c:pt idx="50">
                  <c:v>100.55169867430951</c:v>
                </c:pt>
                <c:pt idx="51">
                  <c:v>100.6220049211076</c:v>
                </c:pt>
                <c:pt idx="52">
                  <c:v>100.68397734015066</c:v>
                </c:pt>
                <c:pt idx="53">
                  <c:v>100.74620683924842</c:v>
                </c:pt>
                <c:pt idx="54">
                  <c:v>100.80628034177649</c:v>
                </c:pt>
                <c:pt idx="55">
                  <c:v>100.86073723403335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F5-4E93-86F9-A60A0F0A609C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F5-4E93-86F9-A60A0F0A6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97944816"/>
        <c:axId val="1"/>
      </c:lineChart>
      <c:catAx>
        <c:axId val="129794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97944816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Datos!$M$3:$M$58</c:f>
              <c:numCache>
                <c:formatCode>0.00</c:formatCode>
                <c:ptCount val="56"/>
                <c:pt idx="0">
                  <c:v>99.633739461763724</c:v>
                </c:pt>
                <c:pt idx="1">
                  <c:v>99.617729863461193</c:v>
                </c:pt>
                <c:pt idx="2">
                  <c:v>99.625944378816357</c:v>
                </c:pt>
                <c:pt idx="3">
                  <c:v>99.642694525707427</c:v>
                </c:pt>
                <c:pt idx="4">
                  <c:v>99.654081542594795</c:v>
                </c:pt>
                <c:pt idx="5">
                  <c:v>99.663967549099809</c:v>
                </c:pt>
                <c:pt idx="6">
                  <c:v>99.675011600276648</c:v>
                </c:pt>
                <c:pt idx="7">
                  <c:v>99.694565343005635</c:v>
                </c:pt>
                <c:pt idx="8">
                  <c:v>99.705899545847657</c:v>
                </c:pt>
                <c:pt idx="9">
                  <c:v>99.690404431653292</c:v>
                </c:pt>
                <c:pt idx="10">
                  <c:v>99.631954569151475</c:v>
                </c:pt>
                <c:pt idx="11">
                  <c:v>99.520944725467956</c:v>
                </c:pt>
                <c:pt idx="12">
                  <c:v>99.349972615127868</c:v>
                </c:pt>
                <c:pt idx="13">
                  <c:v>99.129200037215142</c:v>
                </c:pt>
                <c:pt idx="14">
                  <c:v>98.904409221183656</c:v>
                </c:pt>
                <c:pt idx="15">
                  <c:v>98.73888345416627</c:v>
                </c:pt>
                <c:pt idx="16">
                  <c:v>98.639612800047686</c:v>
                </c:pt>
                <c:pt idx="17">
                  <c:v>98.603455287344815</c:v>
                </c:pt>
                <c:pt idx="18">
                  <c:v>98.618733959220322</c:v>
                </c:pt>
                <c:pt idx="19">
                  <c:v>98.688423960325181</c:v>
                </c:pt>
                <c:pt idx="20">
                  <c:v>98.817343687286822</c:v>
                </c:pt>
                <c:pt idx="21">
                  <c:v>99.003778553267608</c:v>
                </c:pt>
                <c:pt idx="22">
                  <c:v>99.238628630167241</c:v>
                </c:pt>
                <c:pt idx="23">
                  <c:v>99.4834098266697</c:v>
                </c:pt>
                <c:pt idx="24">
                  <c:v>99.716330665254958</c:v>
                </c:pt>
                <c:pt idx="25">
                  <c:v>99.940945167191586</c:v>
                </c:pt>
                <c:pt idx="26">
                  <c:v>100.15312272259737</c:v>
                </c:pt>
                <c:pt idx="27">
                  <c:v>100.34124883560588</c:v>
                </c:pt>
                <c:pt idx="28">
                  <c:v>100.49708851206557</c:v>
                </c:pt>
                <c:pt idx="29">
                  <c:v>100.60947804807768</c:v>
                </c:pt>
                <c:pt idx="30">
                  <c:v>100.68252237663657</c:v>
                </c:pt>
                <c:pt idx="31">
                  <c:v>100.71935171980584</c:v>
                </c:pt>
                <c:pt idx="32">
                  <c:v>100.72029291201385</c:v>
                </c:pt>
                <c:pt idx="33">
                  <c:v>100.70374742618502</c:v>
                </c:pt>
                <c:pt idx="34">
                  <c:v>100.68469529651372</c:v>
                </c:pt>
                <c:pt idx="35">
                  <c:v>100.67133938944714</c:v>
                </c:pt>
                <c:pt idx="36">
                  <c:v>100.64476362532011</c:v>
                </c:pt>
                <c:pt idx="37">
                  <c:v>100.59406581864268</c:v>
                </c:pt>
                <c:pt idx="38">
                  <c:v>100.49666033170824</c:v>
                </c:pt>
                <c:pt idx="39">
                  <c:v>100.33836384668555</c:v>
                </c:pt>
                <c:pt idx="40">
                  <c:v>100.14499374470236</c:v>
                </c:pt>
                <c:pt idx="41">
                  <c:v>99.942751325837676</c:v>
                </c:pt>
                <c:pt idx="42">
                  <c:v>99.774919510887386</c:v>
                </c:pt>
                <c:pt idx="43">
                  <c:v>99.668792992767877</c:v>
                </c:pt>
                <c:pt idx="44">
                  <c:v>99.650961536569099</c:v>
                </c:pt>
                <c:pt idx="45">
                  <c:v>99.716220660090897</c:v>
                </c:pt>
                <c:pt idx="46">
                  <c:v>99.822694821627934</c:v>
                </c:pt>
                <c:pt idx="47">
                  <c:v>99.942060544428813</c:v>
                </c:pt>
                <c:pt idx="48">
                  <c:v>100.06708076120225</c:v>
                </c:pt>
                <c:pt idx="49">
                  <c:v>100.16845130355861</c:v>
                </c:pt>
                <c:pt idx="50">
                  <c:v>100.24343505015328</c:v>
                </c:pt>
                <c:pt idx="51">
                  <c:v>100.28881461144194</c:v>
                </c:pt>
                <c:pt idx="52">
                  <c:v>100.30547029806839</c:v>
                </c:pt>
                <c:pt idx="53">
                  <c:v>100.30698685723949</c:v>
                </c:pt>
                <c:pt idx="54">
                  <c:v>100.29722977384854</c:v>
                </c:pt>
                <c:pt idx="55">
                  <c:v>100.27765105931762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E2-458B-B736-FB9A11573293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E2-458B-B736-FB9A115732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7095568"/>
        <c:axId val="1"/>
      </c:lineChart>
      <c:catAx>
        <c:axId val="75709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57095568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Datos!$N$3:$N$58</c:f>
              <c:numCache>
                <c:formatCode>0.00</c:formatCode>
                <c:ptCount val="56"/>
                <c:pt idx="0">
                  <c:v>99.630568418802909</c:v>
                </c:pt>
                <c:pt idx="1">
                  <c:v>99.542968550954086</c:v>
                </c:pt>
                <c:pt idx="2">
                  <c:v>99.481002895792514</c:v>
                </c:pt>
                <c:pt idx="3">
                  <c:v>99.446172001915073</c:v>
                </c:pt>
                <c:pt idx="4">
                  <c:v>99.435439536577391</c:v>
                </c:pt>
                <c:pt idx="5">
                  <c:v>99.435694287756007</c:v>
                </c:pt>
                <c:pt idx="6">
                  <c:v>99.43338895458281</c:v>
                </c:pt>
                <c:pt idx="7">
                  <c:v>99.42544053639827</c:v>
                </c:pt>
                <c:pt idx="8">
                  <c:v>99.403101700738446</c:v>
                </c:pt>
                <c:pt idx="9">
                  <c:v>99.383116151700605</c:v>
                </c:pt>
                <c:pt idx="10">
                  <c:v>99.408903950287879</c:v>
                </c:pt>
                <c:pt idx="11">
                  <c:v>99.533338917534621</c:v>
                </c:pt>
                <c:pt idx="12">
                  <c:v>99.802439832227563</c:v>
                </c:pt>
                <c:pt idx="13">
                  <c:v>100.23217577959096</c:v>
                </c:pt>
                <c:pt idx="14">
                  <c:v>100.7658102023394</c:v>
                </c:pt>
                <c:pt idx="15">
                  <c:v>101.23926595259179</c:v>
                </c:pt>
                <c:pt idx="16">
                  <c:v>101.52124168595154</c:v>
                </c:pt>
                <c:pt idx="17">
                  <c:v>101.59690999355887</c:v>
                </c:pt>
                <c:pt idx="18">
                  <c:v>101.51251766156803</c:v>
                </c:pt>
                <c:pt idx="19">
                  <c:v>101.30158242386776</c:v>
                </c:pt>
                <c:pt idx="20">
                  <c:v>101.00381789692774</c:v>
                </c:pt>
                <c:pt idx="21">
                  <c:v>100.66777600843966</c:v>
                </c:pt>
                <c:pt idx="22">
                  <c:v>100.34149437781741</c:v>
                </c:pt>
                <c:pt idx="23">
                  <c:v>100.07602125393586</c:v>
                </c:pt>
                <c:pt idx="24">
                  <c:v>99.902414647832387</c:v>
                </c:pt>
                <c:pt idx="25">
                  <c:v>99.819292917487644</c:v>
                </c:pt>
                <c:pt idx="26">
                  <c:v>99.796644723506148</c:v>
                </c:pt>
                <c:pt idx="27">
                  <c:v>99.802632008617778</c:v>
                </c:pt>
                <c:pt idx="28">
                  <c:v>99.836235335460302</c:v>
                </c:pt>
                <c:pt idx="29">
                  <c:v>99.893204368109153</c:v>
                </c:pt>
                <c:pt idx="30">
                  <c:v>99.96847101563263</c:v>
                </c:pt>
                <c:pt idx="31">
                  <c:v>100.06178453167804</c:v>
                </c:pt>
                <c:pt idx="32">
                  <c:v>100.16965019978275</c:v>
                </c:pt>
                <c:pt idx="33">
                  <c:v>100.2858241098928</c:v>
                </c:pt>
                <c:pt idx="34">
                  <c:v>100.38954232093924</c:v>
                </c:pt>
                <c:pt idx="35">
                  <c:v>100.46589029563123</c:v>
                </c:pt>
                <c:pt idx="36">
                  <c:v>100.51089026708371</c:v>
                </c:pt>
                <c:pt idx="37">
                  <c:v>100.53924504559868</c:v>
                </c:pt>
                <c:pt idx="38">
                  <c:v>100.55845907505405</c:v>
                </c:pt>
                <c:pt idx="39">
                  <c:v>100.57117207405368</c:v>
                </c:pt>
                <c:pt idx="40">
                  <c:v>100.58757266408416</c:v>
                </c:pt>
                <c:pt idx="41">
                  <c:v>100.59637100872037</c:v>
                </c:pt>
                <c:pt idx="42">
                  <c:v>100.5808614210123</c:v>
                </c:pt>
                <c:pt idx="43">
                  <c:v>100.51976286906294</c:v>
                </c:pt>
                <c:pt idx="44">
                  <c:v>100.41416588843751</c:v>
                </c:pt>
                <c:pt idx="45">
                  <c:v>100.26541998553333</c:v>
                </c:pt>
                <c:pt idx="46">
                  <c:v>100.07760483704168</c:v>
                </c:pt>
                <c:pt idx="47">
                  <c:v>99.866533131791101</c:v>
                </c:pt>
                <c:pt idx="48">
                  <c:v>99.63910763568542</c:v>
                </c:pt>
                <c:pt idx="49">
                  <c:v>99.409172384380327</c:v>
                </c:pt>
                <c:pt idx="50">
                  <c:v>99.186928943314044</c:v>
                </c:pt>
                <c:pt idx="51">
                  <c:v>98.974709913181158</c:v>
                </c:pt>
                <c:pt idx="52">
                  <c:v>98.772574302318475</c:v>
                </c:pt>
                <c:pt idx="53">
                  <c:v>98.583551982299184</c:v>
                </c:pt>
                <c:pt idx="54">
                  <c:v>98.416733330056672</c:v>
                </c:pt>
                <c:pt idx="55">
                  <c:v>98.27609079395549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C1-42AD-9DB4-3B665940225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C1-42AD-9DB4-3B66594022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97958272"/>
        <c:axId val="1"/>
      </c:lineChart>
      <c:catAx>
        <c:axId val="129795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97958272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Datos!$O$3:$O$58</c:f>
              <c:numCache>
                <c:formatCode>0.00</c:formatCode>
                <c:ptCount val="56"/>
                <c:pt idx="0">
                  <c:v>101.59723620778922</c:v>
                </c:pt>
                <c:pt idx="1">
                  <c:v>101.60711676294864</c:v>
                </c:pt>
                <c:pt idx="2">
                  <c:v>101.6038796892109</c:v>
                </c:pt>
                <c:pt idx="3">
                  <c:v>101.58898042349682</c:v>
                </c:pt>
                <c:pt idx="4">
                  <c:v>101.56294398929562</c:v>
                </c:pt>
                <c:pt idx="5">
                  <c:v>101.52409463238683</c:v>
                </c:pt>
                <c:pt idx="6">
                  <c:v>101.46960613527287</c:v>
                </c:pt>
                <c:pt idx="7">
                  <c:v>101.39710354701185</c:v>
                </c:pt>
                <c:pt idx="8">
                  <c:v>101.30606747290891</c:v>
                </c:pt>
                <c:pt idx="9">
                  <c:v>101.1968033224242</c:v>
                </c:pt>
                <c:pt idx="10">
                  <c:v>101.06782693557732</c:v>
                </c:pt>
                <c:pt idx="11">
                  <c:v>100.91294951578368</c:v>
                </c:pt>
                <c:pt idx="12">
                  <c:v>100.72315022575812</c:v>
                </c:pt>
                <c:pt idx="13">
                  <c:v>100.48816103138417</c:v>
                </c:pt>
                <c:pt idx="14">
                  <c:v>100.20038511579968</c:v>
                </c:pt>
                <c:pt idx="15">
                  <c:v>99.863490673262461</c:v>
                </c:pt>
                <c:pt idx="16">
                  <c:v>99.49627905129563</c:v>
                </c:pt>
                <c:pt idx="17">
                  <c:v>99.123203427941036</c:v>
                </c:pt>
                <c:pt idx="18">
                  <c:v>98.765419206478711</c:v>
                </c:pt>
                <c:pt idx="19">
                  <c:v>98.442636479617761</c:v>
                </c:pt>
                <c:pt idx="20">
                  <c:v>98.166951126917525</c:v>
                </c:pt>
                <c:pt idx="21">
                  <c:v>97.944587286425488</c:v>
                </c:pt>
                <c:pt idx="22">
                  <c:v>97.773917707693727</c:v>
                </c:pt>
                <c:pt idx="23">
                  <c:v>97.643761341686272</c:v>
                </c:pt>
                <c:pt idx="24">
                  <c:v>97.541633274820455</c:v>
                </c:pt>
                <c:pt idx="25">
                  <c:v>97.460727275524121</c:v>
                </c:pt>
                <c:pt idx="26">
                  <c:v>97.403853676910018</c:v>
                </c:pt>
                <c:pt idx="27">
                  <c:v>97.377526479471854</c:v>
                </c:pt>
                <c:pt idx="28">
                  <c:v>97.38673388558604</c:v>
                </c:pt>
                <c:pt idx="29">
                  <c:v>97.434769360831368</c:v>
                </c:pt>
                <c:pt idx="30">
                  <c:v>97.521285485299217</c:v>
                </c:pt>
                <c:pt idx="31">
                  <c:v>97.639252490950142</c:v>
                </c:pt>
                <c:pt idx="32">
                  <c:v>97.784310155813614</c:v>
                </c:pt>
                <c:pt idx="33">
                  <c:v>97.954936706685686</c:v>
                </c:pt>
                <c:pt idx="34">
                  <c:v>98.147679962801405</c:v>
                </c:pt>
                <c:pt idx="35">
                  <c:v>98.360800728600395</c:v>
                </c:pt>
                <c:pt idx="36">
                  <c:v>98.589129008381207</c:v>
                </c:pt>
                <c:pt idx="37">
                  <c:v>98.828910942073378</c:v>
                </c:pt>
                <c:pt idx="38">
                  <c:v>99.078027542186135</c:v>
                </c:pt>
                <c:pt idx="39">
                  <c:v>99.335627873156128</c:v>
                </c:pt>
                <c:pt idx="40">
                  <c:v>99.600602906545731</c:v>
                </c:pt>
                <c:pt idx="41">
                  <c:v>99.873757952962308</c:v>
                </c:pt>
                <c:pt idx="42">
                  <c:v>100.15113938670996</c:v>
                </c:pt>
                <c:pt idx="43">
                  <c:v>100.42310757126339</c:v>
                </c:pt>
                <c:pt idx="44">
                  <c:v>100.68238221726739</c:v>
                </c:pt>
                <c:pt idx="45">
                  <c:v>100.92254833854275</c:v>
                </c:pt>
                <c:pt idx="46">
                  <c:v>101.13309129231229</c:v>
                </c:pt>
                <c:pt idx="47">
                  <c:v>101.30686530845171</c:v>
                </c:pt>
                <c:pt idx="48">
                  <c:v>101.43856844630008</c:v>
                </c:pt>
                <c:pt idx="49">
                  <c:v>101.52847281758923</c:v>
                </c:pt>
                <c:pt idx="50">
                  <c:v>101.57786510638309</c:v>
                </c:pt>
                <c:pt idx="51">
                  <c:v>101.58977555346208</c:v>
                </c:pt>
                <c:pt idx="52">
                  <c:v>101.56944821297387</c:v>
                </c:pt>
                <c:pt idx="53">
                  <c:v>101.52557537188632</c:v>
                </c:pt>
                <c:pt idx="54">
                  <c:v>101.46753370453195</c:v>
                </c:pt>
                <c:pt idx="55">
                  <c:v>101.40256720803717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AD-42FC-A14C-5AA8B141F6F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AD-42FC-A14C-5AA8B141F6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7930672"/>
        <c:axId val="1"/>
      </c:lineChart>
      <c:catAx>
        <c:axId val="96793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967930672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Datos!$P$3:$P$58</c:f>
              <c:numCache>
                <c:formatCode>0.00</c:formatCode>
                <c:ptCount val="56"/>
                <c:pt idx="0">
                  <c:v>99.221245513224247</c:v>
                </c:pt>
                <c:pt idx="1">
                  <c:v>99.217715626596728</c:v>
                </c:pt>
                <c:pt idx="2">
                  <c:v>99.270480849317835</c:v>
                </c:pt>
                <c:pt idx="3">
                  <c:v>99.343319339230632</c:v>
                </c:pt>
                <c:pt idx="4">
                  <c:v>99.408578384065706</c:v>
                </c:pt>
                <c:pt idx="5">
                  <c:v>99.466975383291114</c:v>
                </c:pt>
                <c:pt idx="6">
                  <c:v>99.517722790541711</c:v>
                </c:pt>
                <c:pt idx="7">
                  <c:v>99.557492381918905</c:v>
                </c:pt>
                <c:pt idx="8">
                  <c:v>99.602738719348977</c:v>
                </c:pt>
                <c:pt idx="9">
                  <c:v>99.645767019664675</c:v>
                </c:pt>
                <c:pt idx="10">
                  <c:v>99.670474760736013</c:v>
                </c:pt>
                <c:pt idx="11">
                  <c:v>99.639004255321154</c:v>
                </c:pt>
                <c:pt idx="12">
                  <c:v>99.521523182757718</c:v>
                </c:pt>
                <c:pt idx="13">
                  <c:v>99.311734431759291</c:v>
                </c:pt>
                <c:pt idx="14">
                  <c:v>99.056818366786175</c:v>
                </c:pt>
                <c:pt idx="15">
                  <c:v>98.863408026595138</c:v>
                </c:pt>
                <c:pt idx="16">
                  <c:v>98.818140786626486</c:v>
                </c:pt>
                <c:pt idx="17">
                  <c:v>98.91658839543777</c:v>
                </c:pt>
                <c:pt idx="18">
                  <c:v>99.111256094530987</c:v>
                </c:pt>
                <c:pt idx="19">
                  <c:v>99.355016388497575</c:v>
                </c:pt>
                <c:pt idx="20">
                  <c:v>99.609839007571409</c:v>
                </c:pt>
                <c:pt idx="21">
                  <c:v>99.874388112501961</c:v>
                </c:pt>
                <c:pt idx="22">
                  <c:v>100.14953214701254</c:v>
                </c:pt>
                <c:pt idx="23">
                  <c:v>100.42580240069242</c:v>
                </c:pt>
                <c:pt idx="24">
                  <c:v>100.69109649291354</c:v>
                </c:pt>
                <c:pt idx="25">
                  <c:v>100.94124535838147</c:v>
                </c:pt>
                <c:pt idx="26">
                  <c:v>101.17781225689994</c:v>
                </c:pt>
                <c:pt idx="27">
                  <c:v>101.40422191861219</c:v>
                </c:pt>
                <c:pt idx="28">
                  <c:v>101.60709641250787</c:v>
                </c:pt>
                <c:pt idx="29">
                  <c:v>101.78699235656163</c:v>
                </c:pt>
                <c:pt idx="30">
                  <c:v>101.94180605870727</c:v>
                </c:pt>
                <c:pt idx="31">
                  <c:v>102.06193644417188</c:v>
                </c:pt>
                <c:pt idx="32">
                  <c:v>102.13921575819047</c:v>
                </c:pt>
                <c:pt idx="33">
                  <c:v>102.17013394857399</c:v>
                </c:pt>
                <c:pt idx="34">
                  <c:v>102.14055051657279</c:v>
                </c:pt>
                <c:pt idx="35">
                  <c:v>102.01899296332127</c:v>
                </c:pt>
                <c:pt idx="36">
                  <c:v>101.79480731442126</c:v>
                </c:pt>
                <c:pt idx="37">
                  <c:v>101.48082819537683</c:v>
                </c:pt>
                <c:pt idx="38">
                  <c:v>101.10091379965036</c:v>
                </c:pt>
                <c:pt idx="39">
                  <c:v>100.67555309473792</c:v>
                </c:pt>
                <c:pt idx="40">
                  <c:v>100.23203405577438</c:v>
                </c:pt>
                <c:pt idx="41">
                  <c:v>99.827729325843848</c:v>
                </c:pt>
                <c:pt idx="42">
                  <c:v>99.49438052972009</c:v>
                </c:pt>
                <c:pt idx="43">
                  <c:v>99.22561466187345</c:v>
                </c:pt>
                <c:pt idx="44">
                  <c:v>98.996951720367662</c:v>
                </c:pt>
                <c:pt idx="45">
                  <c:v>98.837102243283269</c:v>
                </c:pt>
                <c:pt idx="46">
                  <c:v>98.763126400331899</c:v>
                </c:pt>
                <c:pt idx="47">
                  <c:v>98.753236625774903</c:v>
                </c:pt>
                <c:pt idx="48">
                  <c:v>98.793507151221888</c:v>
                </c:pt>
                <c:pt idx="49">
                  <c:v>98.870402881309559</c:v>
                </c:pt>
                <c:pt idx="50">
                  <c:v>98.972814792498824</c:v>
                </c:pt>
                <c:pt idx="51">
                  <c:v>99.10821497691083</c:v>
                </c:pt>
                <c:pt idx="52">
                  <c:v>99.261773071803859</c:v>
                </c:pt>
                <c:pt idx="53">
                  <c:v>99.416235050432903</c:v>
                </c:pt>
                <c:pt idx="54">
                  <c:v>99.539791675878476</c:v>
                </c:pt>
                <c:pt idx="55">
                  <c:v>99.613395618459577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2C-414A-88C7-DC8D29B55F3E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Datos!$A$3:$B$58</c:f>
              <c:multiLvlStrCache>
                <c:ptCount val="5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Datos!$Q$3:$Q$58</c:f>
              <c:numCache>
                <c:formatCode>0</c:formatCode>
                <c:ptCount val="5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2C-414A-88C7-DC8D29B55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7957120"/>
        <c:axId val="1"/>
      </c:lineChart>
      <c:catAx>
        <c:axId val="96795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967957120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014775552790396E-2"/>
          <c:y val="3.6605273533832181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tx>
            <c:v>Cifras a agosto de 2023 d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julio_2023!$A$451:$B$530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julio_2023!$K$451:$K$530</c:f>
              <c:numCache>
                <c:formatCode>#,##0.00;\(\-\)#,##0.00</c:formatCode>
                <c:ptCount val="80"/>
                <c:pt idx="0">
                  <c:v>99.455084337008813</c:v>
                </c:pt>
                <c:pt idx="1">
                  <c:v>99.559161342758557</c:v>
                </c:pt>
                <c:pt idx="2">
                  <c:v>99.727528727925062</c:v>
                </c:pt>
                <c:pt idx="3">
                  <c:v>99.913724130049118</c:v>
                </c:pt>
                <c:pt idx="4">
                  <c:v>100.09159846522361</c:v>
                </c:pt>
                <c:pt idx="5">
                  <c:v>100.22894272824414</c:v>
                </c:pt>
                <c:pt idx="6">
                  <c:v>100.30808211933125</c:v>
                </c:pt>
                <c:pt idx="7">
                  <c:v>100.32851246807961</c:v>
                </c:pt>
                <c:pt idx="8">
                  <c:v>100.30961380635399</c:v>
                </c:pt>
                <c:pt idx="9">
                  <c:v>100.27419605564482</c:v>
                </c:pt>
                <c:pt idx="10">
                  <c:v>100.24928358627066</c:v>
                </c:pt>
                <c:pt idx="11">
                  <c:v>100.25265904498607</c:v>
                </c:pt>
                <c:pt idx="12">
                  <c:v>100.26507409329525</c:v>
                </c:pt>
                <c:pt idx="13">
                  <c:v>100.27307649501461</c:v>
                </c:pt>
                <c:pt idx="14">
                  <c:v>100.27702532664658</c:v>
                </c:pt>
                <c:pt idx="15">
                  <c:v>100.27256040055384</c:v>
                </c:pt>
                <c:pt idx="16">
                  <c:v>100.26716957018331</c:v>
                </c:pt>
                <c:pt idx="17">
                  <c:v>100.27637666578099</c:v>
                </c:pt>
                <c:pt idx="18">
                  <c:v>100.29887288712835</c:v>
                </c:pt>
                <c:pt idx="19">
                  <c:v>100.30553488744404</c:v>
                </c:pt>
                <c:pt idx="20">
                  <c:v>100.27488355065495</c:v>
                </c:pt>
                <c:pt idx="21">
                  <c:v>100.1981992528753</c:v>
                </c:pt>
                <c:pt idx="22">
                  <c:v>100.09171966577533</c:v>
                </c:pt>
                <c:pt idx="23">
                  <c:v>99.999345182378377</c:v>
                </c:pt>
                <c:pt idx="24">
                  <c:v>99.947436646459522</c:v>
                </c:pt>
                <c:pt idx="25">
                  <c:v>99.919588809794661</c:v>
                </c:pt>
                <c:pt idx="26">
                  <c:v>99.908994008761184</c:v>
                </c:pt>
                <c:pt idx="27">
                  <c:v>99.901076805132377</c:v>
                </c:pt>
                <c:pt idx="28">
                  <c:v>99.8802500790691</c:v>
                </c:pt>
                <c:pt idx="29">
                  <c:v>99.86748859781413</c:v>
                </c:pt>
                <c:pt idx="30">
                  <c:v>99.874326196371797</c:v>
                </c:pt>
                <c:pt idx="31">
                  <c:v>99.894556604509958</c:v>
                </c:pt>
                <c:pt idx="32">
                  <c:v>99.903862230221648</c:v>
                </c:pt>
                <c:pt idx="33">
                  <c:v>99.89415184843827</c:v>
                </c:pt>
                <c:pt idx="34">
                  <c:v>99.845623234380597</c:v>
                </c:pt>
                <c:pt idx="35">
                  <c:v>99.713413288330898</c:v>
                </c:pt>
                <c:pt idx="36">
                  <c:v>99.470512593593057</c:v>
                </c:pt>
                <c:pt idx="37">
                  <c:v>99.127246140230028</c:v>
                </c:pt>
                <c:pt idx="38">
                  <c:v>98.732830051583235</c:v>
                </c:pt>
                <c:pt idx="39">
                  <c:v>98.413201942884328</c:v>
                </c:pt>
                <c:pt idx="40">
                  <c:v>98.267747293426694</c:v>
                </c:pt>
                <c:pt idx="41">
                  <c:v>98.306322796669249</c:v>
                </c:pt>
                <c:pt idx="42">
                  <c:v>98.493692622532592</c:v>
                </c:pt>
                <c:pt idx="43">
                  <c:v>98.78403113517399</c:v>
                </c:pt>
                <c:pt idx="44">
                  <c:v>99.137300818343391</c:v>
                </c:pt>
                <c:pt idx="45">
                  <c:v>99.515995043459242</c:v>
                </c:pt>
                <c:pt idx="46">
                  <c:v>99.895806669928561</c:v>
                </c:pt>
                <c:pt idx="47">
                  <c:v>100.25057035952597</c:v>
                </c:pt>
                <c:pt idx="48">
                  <c:v>100.56147178804349</c:v>
                </c:pt>
                <c:pt idx="49">
                  <c:v>100.83111223660978</c:v>
                </c:pt>
                <c:pt idx="50">
                  <c:v>101.07789813085419</c:v>
                </c:pt>
                <c:pt idx="51">
                  <c:v>101.29805774626794</c:v>
                </c:pt>
                <c:pt idx="52">
                  <c:v>101.47090800192312</c:v>
                </c:pt>
                <c:pt idx="53">
                  <c:v>101.58168341172829</c:v>
                </c:pt>
                <c:pt idx="54">
                  <c:v>101.6265989943355</c:v>
                </c:pt>
                <c:pt idx="55">
                  <c:v>101.61293410243233</c:v>
                </c:pt>
                <c:pt idx="56">
                  <c:v>101.55649955590873</c:v>
                </c:pt>
                <c:pt idx="57">
                  <c:v>101.47518725974653</c:v>
                </c:pt>
                <c:pt idx="58">
                  <c:v>101.38472248134123</c:v>
                </c:pt>
                <c:pt idx="59">
                  <c:v>101.28914924633257</c:v>
                </c:pt>
                <c:pt idx="60">
                  <c:v>101.18297091709732</c:v>
                </c:pt>
                <c:pt idx="61">
                  <c:v>101.05858700787778</c:v>
                </c:pt>
                <c:pt idx="62">
                  <c:v>100.89094414063122</c:v>
                </c:pt>
                <c:pt idx="63">
                  <c:v>100.68034907947845</c:v>
                </c:pt>
                <c:pt idx="64">
                  <c:v>100.44224134118048</c:v>
                </c:pt>
                <c:pt idx="65">
                  <c:v>100.20236098705185</c:v>
                </c:pt>
                <c:pt idx="66">
                  <c:v>99.984525674581192</c:v>
                </c:pt>
                <c:pt idx="67">
                  <c:v>99.807806551034091</c:v>
                </c:pt>
                <c:pt idx="68">
                  <c:v>99.685537649361763</c:v>
                </c:pt>
                <c:pt idx="69">
                  <c:v>99.6288244196882</c:v>
                </c:pt>
                <c:pt idx="70">
                  <c:v>99.630652520471969</c:v>
                </c:pt>
                <c:pt idx="71">
                  <c:v>99.677048495378685</c:v>
                </c:pt>
                <c:pt idx="72">
                  <c:v>99.764370031946342</c:v>
                </c:pt>
                <c:pt idx="73">
                  <c:v>99.86459335993618</c:v>
                </c:pt>
                <c:pt idx="74">
                  <c:v>99.971054453222067</c:v>
                </c:pt>
                <c:pt idx="75">
                  <c:v>100.08246065647731</c:v>
                </c:pt>
                <c:pt idx="76">
                  <c:v>100.1963888594189</c:v>
                </c:pt>
                <c:pt idx="77">
                  <c:v>100.30757742641288</c:v>
                </c:pt>
                <c:pt idx="78">
                  <c:v>100.40711467292869</c:v>
                </c:pt>
                <c:pt idx="79">
                  <c:v>100.48617600349534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08-47F9-AFD2-E0028D370A31}"/>
            </c:ext>
          </c:extLst>
        </c:ser>
        <c:ser>
          <c:idx val="1"/>
          <c:order val="1"/>
          <c:tx>
            <c:v>Cifras a julio de 2023 d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julio_2023!$A$451:$B$530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julio_2023!$I$451:$I$530</c:f>
              <c:numCache>
                <c:formatCode>#,##0.00;\(\-\)#,##0.00</c:formatCode>
                <c:ptCount val="80"/>
                <c:pt idx="0">
                  <c:v>99.453222603975647</c:v>
                </c:pt>
                <c:pt idx="1">
                  <c:v>99.557033248579259</c:v>
                </c:pt>
                <c:pt idx="2">
                  <c:v>99.725045587734002</c:v>
                </c:pt>
                <c:pt idx="3">
                  <c:v>99.910898588141606</c:v>
                </c:pt>
                <c:pt idx="4">
                  <c:v>100.08850210044426</c:v>
                </c:pt>
                <c:pt idx="5">
                  <c:v>100.22575118615343</c:v>
                </c:pt>
                <c:pt idx="6">
                  <c:v>100.30499091243341</c:v>
                </c:pt>
                <c:pt idx="7">
                  <c:v>100.32568289864297</c:v>
                </c:pt>
                <c:pt idx="8">
                  <c:v>100.30714052368782</c:v>
                </c:pt>
                <c:pt idx="9">
                  <c:v>100.27207521689051</c:v>
                </c:pt>
                <c:pt idx="10">
                  <c:v>100.24742800779823</c:v>
                </c:pt>
                <c:pt idx="11">
                  <c:v>100.25089487903863</c:v>
                </c:pt>
                <c:pt idx="12">
                  <c:v>100.26323792305016</c:v>
                </c:pt>
                <c:pt idx="13">
                  <c:v>100.27099615482808</c:v>
                </c:pt>
                <c:pt idx="14">
                  <c:v>100.27457589032984</c:v>
                </c:pt>
                <c:pt idx="15">
                  <c:v>100.26972015395353</c:v>
                </c:pt>
                <c:pt idx="16">
                  <c:v>100.26398934041424</c:v>
                </c:pt>
                <c:pt idx="17">
                  <c:v>100.27299082054765</c:v>
                </c:pt>
                <c:pt idx="18">
                  <c:v>100.29544218179737</c:v>
                </c:pt>
                <c:pt idx="19">
                  <c:v>100.30222274213251</c:v>
                </c:pt>
                <c:pt idx="20">
                  <c:v>100.27181470242391</c:v>
                </c:pt>
                <c:pt idx="21">
                  <c:v>100.19544665552297</c:v>
                </c:pt>
                <c:pt idx="22">
                  <c:v>100.08935454130672</c:v>
                </c:pt>
                <c:pt idx="23">
                  <c:v>99.99734823071438</c:v>
                </c:pt>
                <c:pt idx="24">
                  <c:v>99.945662565175866</c:v>
                </c:pt>
                <c:pt idx="25">
                  <c:v>99.9178086575115</c:v>
                </c:pt>
                <c:pt idx="26">
                  <c:v>99.907049654772678</c:v>
                </c:pt>
                <c:pt idx="27">
                  <c:v>99.898967983833842</c:v>
                </c:pt>
                <c:pt idx="28">
                  <c:v>99.87811336186688</c:v>
                </c:pt>
                <c:pt idx="29">
                  <c:v>99.865503850160451</c:v>
                </c:pt>
                <c:pt idx="30">
                  <c:v>99.872702862389033</c:v>
                </c:pt>
                <c:pt idx="31">
                  <c:v>99.893508859240185</c:v>
                </c:pt>
                <c:pt idx="32">
                  <c:v>99.903567358952301</c:v>
                </c:pt>
                <c:pt idx="33">
                  <c:v>99.894541988730424</c:v>
                </c:pt>
                <c:pt idx="34">
                  <c:v>99.84657476447164</c:v>
                </c:pt>
                <c:pt idx="35">
                  <c:v>99.714861336404113</c:v>
                </c:pt>
                <c:pt idx="36">
                  <c:v>99.472395862702555</c:v>
                </c:pt>
                <c:pt idx="37">
                  <c:v>99.129289168180776</c:v>
                </c:pt>
                <c:pt idx="38">
                  <c:v>98.734917579005113</c:v>
                </c:pt>
                <c:pt idx="39">
                  <c:v>98.415341640464945</c:v>
                </c:pt>
                <c:pt idx="40">
                  <c:v>98.270015668843001</c:v>
                </c:pt>
                <c:pt idx="41">
                  <c:v>98.308946625763696</c:v>
                </c:pt>
                <c:pt idx="42">
                  <c:v>98.496975372121824</c:v>
                </c:pt>
                <c:pt idx="43">
                  <c:v>98.788302057905156</c:v>
                </c:pt>
                <c:pt idx="44">
                  <c:v>99.142580717641522</c:v>
                </c:pt>
                <c:pt idx="45">
                  <c:v>99.521862025691277</c:v>
                </c:pt>
                <c:pt idx="46">
                  <c:v>99.901783055928945</c:v>
                </c:pt>
                <c:pt idx="47">
                  <c:v>100.25620169435103</c:v>
                </c:pt>
                <c:pt idx="48">
                  <c:v>100.56640246214134</c:v>
                </c:pt>
                <c:pt idx="49">
                  <c:v>100.83480303805051</c:v>
                </c:pt>
                <c:pt idx="50">
                  <c:v>101.0800822638801</c:v>
                </c:pt>
                <c:pt idx="51">
                  <c:v>101.29897686115766</c:v>
                </c:pt>
                <c:pt idx="52">
                  <c:v>101.47131774668938</c:v>
                </c:pt>
                <c:pt idx="53">
                  <c:v>101.58275478141105</c:v>
                </c:pt>
                <c:pt idx="54">
                  <c:v>101.62961347371838</c:v>
                </c:pt>
                <c:pt idx="55">
                  <c:v>101.61880603677076</c:v>
                </c:pt>
                <c:pt idx="56">
                  <c:v>101.56489293949377</c:v>
                </c:pt>
                <c:pt idx="57">
                  <c:v>101.48505514044955</c:v>
                </c:pt>
                <c:pt idx="58">
                  <c:v>101.39498369332786</c:v>
                </c:pt>
                <c:pt idx="59">
                  <c:v>101.29890532934873</c:v>
                </c:pt>
                <c:pt idx="60">
                  <c:v>101.19166296917955</c:v>
                </c:pt>
                <c:pt idx="61">
                  <c:v>101.06556032275782</c:v>
                </c:pt>
                <c:pt idx="62">
                  <c:v>100.8961071948589</c:v>
                </c:pt>
                <c:pt idx="63">
                  <c:v>100.68433326716536</c:v>
                </c:pt>
                <c:pt idx="64">
                  <c:v>100.44637844154367</c:v>
                </c:pt>
                <c:pt idx="65">
                  <c:v>100.20853468130458</c:v>
                </c:pt>
                <c:pt idx="66">
                  <c:v>99.994748790386922</c:v>
                </c:pt>
                <c:pt idx="67">
                  <c:v>99.823325556515627</c:v>
                </c:pt>
                <c:pt idx="68">
                  <c:v>99.705110885751012</c:v>
                </c:pt>
                <c:pt idx="69">
                  <c:v>99.650343439267914</c:v>
                </c:pt>
                <c:pt idx="70">
                  <c:v>99.651994077415125</c:v>
                </c:pt>
                <c:pt idx="71">
                  <c:v>99.696313783000775</c:v>
                </c:pt>
                <c:pt idx="72">
                  <c:v>99.780016852461571</c:v>
                </c:pt>
                <c:pt idx="73">
                  <c:v>99.874992969503225</c:v>
                </c:pt>
                <c:pt idx="74">
                  <c:v>99.975288730798894</c:v>
                </c:pt>
                <c:pt idx="75">
                  <c:v>100.08095967780707</c:v>
                </c:pt>
                <c:pt idx="76">
                  <c:v>100.19149662610813</c:v>
                </c:pt>
                <c:pt idx="77">
                  <c:v>100.30414621956128</c:v>
                </c:pt>
                <c:pt idx="78">
                  <c:v>100.41292085855001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08-47F9-AFD2-E0028D370A31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julio_2023!$A$451:$B$530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julio_2023!$H$451:$H$530</c:f>
              <c:numCache>
                <c:formatCode>#,##0;\(\-\)#,##0</c:formatCode>
                <c:ptCount val="8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08-47F9-AFD2-E0028D370A31}"/>
            </c:ext>
          </c:extLst>
        </c:ser>
        <c:ser>
          <c:idx val="3"/>
          <c:order val="3"/>
          <c:tx>
            <c:v>Cifras a julio de 2023</c:v>
          </c:tx>
          <c:spPr>
            <a:ln w="14605">
              <a:solidFill>
                <a:srgbClr val="19375E"/>
              </a:solidFill>
            </a:ln>
          </c:spPr>
          <c:marker>
            <c:symbol val="none"/>
          </c:marker>
          <c:cat>
            <c:multiLvlStrRef>
              <c:f>julio_2023!$A$451:$B$530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julio_2023!$G$451:$G$530</c:f>
              <c:numCache>
                <c:formatCode>General</c:formatCode>
                <c:ptCount val="8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08-47F9-AFD2-E0028D370A31}"/>
            </c:ext>
          </c:extLst>
        </c:ser>
        <c:ser>
          <c:idx val="4"/>
          <c:order val="4"/>
          <c:tx>
            <c:v>Cifras a agosto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julio_2023!$A$451:$B$530</c:f>
              <c:multiLvlStrCache>
                <c:ptCount val="8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julio_2023!$M$451:$M$530</c:f>
              <c:numCache>
                <c:formatCode>General</c:formatCode>
                <c:ptCount val="8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408-47F9-AFD2-E0028D370A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1104"/>
        <c:axId val="165437768"/>
      </c:lineChart>
      <c:catAx>
        <c:axId val="1654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7768"/>
        <c:crosses val="autoZero"/>
        <c:auto val="1"/>
        <c:lblAlgn val="ctr"/>
        <c:lblOffset val="100"/>
        <c:tickLblSkip val="2"/>
        <c:noMultiLvlLbl val="0"/>
      </c:catAx>
      <c:valAx>
        <c:axId val="165437768"/>
        <c:scaling>
          <c:orientation val="minMax"/>
          <c:max val="102.5"/>
          <c:min val="97.5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1104"/>
        <c:crosses val="autoZero"/>
        <c:crossBetween val="between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2056034779720185"/>
          <c:y val="0.95322720114919957"/>
          <c:w val="0.55373454303441239"/>
          <c:h val="4.5718460666250557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28506474294485E-2"/>
          <c:y val="1.917325221768749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2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B-4941-92FC-4BE029A2A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7844880"/>
        <c:axId val="1"/>
      </c:areaChart>
      <c:lineChart>
        <c:grouping val="standard"/>
        <c:varyColors val="0"/>
        <c:ser>
          <c:idx val="0"/>
          <c:order val="0"/>
          <c:tx>
            <c:v>Coincidente</c:v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2023'!$C$7:$C$532</c:f>
              <c:numCache>
                <c:formatCode>#,##0.00;\(\-\)#,##0.00</c:formatCode>
                <c:ptCount val="526"/>
                <c:pt idx="0">
                  <c:v>97.695605152627948</c:v>
                </c:pt>
                <c:pt idx="1">
                  <c:v>97.945931359314613</c:v>
                </c:pt>
                <c:pt idx="2">
                  <c:v>98.197856653051417</c:v>
                </c:pt>
                <c:pt idx="3">
                  <c:v>98.454299309879971</c:v>
                </c:pt>
                <c:pt idx="4">
                  <c:v>98.728816213594001</c:v>
                </c:pt>
                <c:pt idx="5">
                  <c:v>99.034329340958678</c:v>
                </c:pt>
                <c:pt idx="6">
                  <c:v>99.377032989290086</c:v>
                </c:pt>
                <c:pt idx="7">
                  <c:v>99.755801741865753</c:v>
                </c:pt>
                <c:pt idx="8">
                  <c:v>100.15726531546161</c:v>
                </c:pt>
                <c:pt idx="9">
                  <c:v>100.5647781320497</c:v>
                </c:pt>
                <c:pt idx="10">
                  <c:v>100.95528707149143</c:v>
                </c:pt>
                <c:pt idx="11">
                  <c:v>101.31789317231862</c:v>
                </c:pt>
                <c:pt idx="12">
                  <c:v>101.65524174527866</c:v>
                </c:pt>
                <c:pt idx="13">
                  <c:v>101.96328475794054</c:v>
                </c:pt>
                <c:pt idx="14">
                  <c:v>102.24446465419422</c:v>
                </c:pt>
                <c:pt idx="15">
                  <c:v>102.4989406491385</c:v>
                </c:pt>
                <c:pt idx="16">
                  <c:v>102.72519040419911</c:v>
                </c:pt>
                <c:pt idx="17">
                  <c:v>102.92942676666736</c:v>
                </c:pt>
                <c:pt idx="18">
                  <c:v>103.12107848526053</c:v>
                </c:pt>
                <c:pt idx="19">
                  <c:v>103.30033962867419</c:v>
                </c:pt>
                <c:pt idx="20">
                  <c:v>103.45841796040047</c:v>
                </c:pt>
                <c:pt idx="21">
                  <c:v>103.57856785051382</c:v>
                </c:pt>
                <c:pt idx="22">
                  <c:v>103.62865684851792</c:v>
                </c:pt>
                <c:pt idx="23">
                  <c:v>103.58205567592302</c:v>
                </c:pt>
                <c:pt idx="24">
                  <c:v>103.44136683634107</c:v>
                </c:pt>
                <c:pt idx="25">
                  <c:v>103.22487201827802</c:v>
                </c:pt>
                <c:pt idx="26">
                  <c:v>102.94376216899509</c:v>
                </c:pt>
                <c:pt idx="27">
                  <c:v>102.61419414390137</c:v>
                </c:pt>
                <c:pt idx="28">
                  <c:v>102.23379992658278</c:v>
                </c:pt>
                <c:pt idx="29">
                  <c:v>101.79631663161008</c:v>
                </c:pt>
                <c:pt idx="30">
                  <c:v>101.30512581991178</c:v>
                </c:pt>
                <c:pt idx="31">
                  <c:v>100.77112062195401</c:v>
                </c:pt>
                <c:pt idx="32">
                  <c:v>100.22349626677777</c:v>
                </c:pt>
                <c:pt idx="33">
                  <c:v>99.699925750226456</c:v>
                </c:pt>
                <c:pt idx="34">
                  <c:v>99.246445828637192</c:v>
                </c:pt>
                <c:pt idx="35">
                  <c:v>98.886537956448265</c:v>
                </c:pt>
                <c:pt idx="36">
                  <c:v>98.623556348420792</c:v>
                </c:pt>
                <c:pt idx="37">
                  <c:v>98.457251594845232</c:v>
                </c:pt>
                <c:pt idx="38">
                  <c:v>98.381020355380144</c:v>
                </c:pt>
                <c:pt idx="39">
                  <c:v>98.374909768618053</c:v>
                </c:pt>
                <c:pt idx="40">
                  <c:v>98.420704388173846</c:v>
                </c:pt>
                <c:pt idx="41">
                  <c:v>98.495015794752291</c:v>
                </c:pt>
                <c:pt idx="42">
                  <c:v>98.583858399236476</c:v>
                </c:pt>
                <c:pt idx="43">
                  <c:v>98.68201205734978</c:v>
                </c:pt>
                <c:pt idx="44">
                  <c:v>98.790735835720454</c:v>
                </c:pt>
                <c:pt idx="45">
                  <c:v>98.90557999053344</c:v>
                </c:pt>
                <c:pt idx="46">
                  <c:v>99.02170576947637</c:v>
                </c:pt>
                <c:pt idx="47">
                  <c:v>99.157689559760527</c:v>
                </c:pt>
                <c:pt idx="48">
                  <c:v>99.3148388202262</c:v>
                </c:pt>
                <c:pt idx="49">
                  <c:v>99.485897927363766</c:v>
                </c:pt>
                <c:pt idx="50">
                  <c:v>99.668134314434681</c:v>
                </c:pt>
                <c:pt idx="51">
                  <c:v>99.857194126561907</c:v>
                </c:pt>
                <c:pt idx="52">
                  <c:v>100.06336990350677</c:v>
                </c:pt>
                <c:pt idx="53">
                  <c:v>100.30084999661601</c:v>
                </c:pt>
                <c:pt idx="54">
                  <c:v>100.55118623746492</c:v>
                </c:pt>
                <c:pt idx="55">
                  <c:v>100.78313425709446</c:v>
                </c:pt>
                <c:pt idx="56">
                  <c:v>100.98735210096261</c:v>
                </c:pt>
                <c:pt idx="57">
                  <c:v>101.1608951656868</c:v>
                </c:pt>
                <c:pt idx="58">
                  <c:v>101.32402362305822</c:v>
                </c:pt>
                <c:pt idx="59">
                  <c:v>101.47188165236436</c:v>
                </c:pt>
                <c:pt idx="60">
                  <c:v>101.58750801135716</c:v>
                </c:pt>
                <c:pt idx="61">
                  <c:v>101.65888152084462</c:v>
                </c:pt>
                <c:pt idx="62">
                  <c:v>101.69302265917715</c:v>
                </c:pt>
                <c:pt idx="63">
                  <c:v>101.7047827966821</c:v>
                </c:pt>
                <c:pt idx="64">
                  <c:v>101.70494440097937</c:v>
                </c:pt>
                <c:pt idx="65">
                  <c:v>101.69804385299643</c:v>
                </c:pt>
                <c:pt idx="66">
                  <c:v>101.67463282664441</c:v>
                </c:pt>
                <c:pt idx="67">
                  <c:v>101.63168187214139</c:v>
                </c:pt>
                <c:pt idx="68">
                  <c:v>101.55891966644222</c:v>
                </c:pt>
                <c:pt idx="69">
                  <c:v>101.45311439754281</c:v>
                </c:pt>
                <c:pt idx="70">
                  <c:v>101.31877701759882</c:v>
                </c:pt>
                <c:pt idx="71">
                  <c:v>101.15108867834604</c:v>
                </c:pt>
                <c:pt idx="72">
                  <c:v>100.95637275051962</c:v>
                </c:pt>
                <c:pt idx="73">
                  <c:v>100.66311697324217</c:v>
                </c:pt>
                <c:pt idx="74">
                  <c:v>100.36097416151071</c:v>
                </c:pt>
                <c:pt idx="75">
                  <c:v>100.05096851713883</c:v>
                </c:pt>
                <c:pt idx="76">
                  <c:v>99.735749486955356</c:v>
                </c:pt>
                <c:pt idx="77">
                  <c:v>99.410353203833651</c:v>
                </c:pt>
                <c:pt idx="78">
                  <c:v>99.089323448724045</c:v>
                </c:pt>
                <c:pt idx="79">
                  <c:v>98.797890520711178</c:v>
                </c:pt>
                <c:pt idx="80">
                  <c:v>98.556027585279267</c:v>
                </c:pt>
                <c:pt idx="81">
                  <c:v>98.37705438658034</c:v>
                </c:pt>
                <c:pt idx="82">
                  <c:v>98.266144472679514</c:v>
                </c:pt>
                <c:pt idx="83">
                  <c:v>98.221062742039891</c:v>
                </c:pt>
                <c:pt idx="84">
                  <c:v>98.223229981060456</c:v>
                </c:pt>
                <c:pt idx="85">
                  <c:v>98.318211416789012</c:v>
                </c:pt>
                <c:pt idx="86">
                  <c:v>98.440704071317072</c:v>
                </c:pt>
                <c:pt idx="87">
                  <c:v>98.57743797611991</c:v>
                </c:pt>
                <c:pt idx="88">
                  <c:v>98.714214616353829</c:v>
                </c:pt>
                <c:pt idx="89">
                  <c:v>98.856577847010968</c:v>
                </c:pt>
                <c:pt idx="90">
                  <c:v>98.998342674390486</c:v>
                </c:pt>
                <c:pt idx="91">
                  <c:v>99.121703898954124</c:v>
                </c:pt>
                <c:pt idx="92">
                  <c:v>99.20583911992324</c:v>
                </c:pt>
                <c:pt idx="93">
                  <c:v>99.244269336612135</c:v>
                </c:pt>
                <c:pt idx="94">
                  <c:v>99.237895913886234</c:v>
                </c:pt>
                <c:pt idx="95">
                  <c:v>99.193207505055383</c:v>
                </c:pt>
                <c:pt idx="96">
                  <c:v>99.125661854670895</c:v>
                </c:pt>
                <c:pt idx="97">
                  <c:v>99.055242926697801</c:v>
                </c:pt>
                <c:pt idx="98">
                  <c:v>98.996459535329933</c:v>
                </c:pt>
                <c:pt idx="99">
                  <c:v>98.961082876769524</c:v>
                </c:pt>
                <c:pt idx="100">
                  <c:v>98.953037360289997</c:v>
                </c:pt>
                <c:pt idx="101">
                  <c:v>98.96695580267054</c:v>
                </c:pt>
                <c:pt idx="102">
                  <c:v>99.004938369164549</c:v>
                </c:pt>
                <c:pt idx="103">
                  <c:v>99.071610998790362</c:v>
                </c:pt>
                <c:pt idx="104">
                  <c:v>99.158268523994053</c:v>
                </c:pt>
                <c:pt idx="105">
                  <c:v>99.259499432457474</c:v>
                </c:pt>
                <c:pt idx="106">
                  <c:v>99.355309276236483</c:v>
                </c:pt>
                <c:pt idx="107">
                  <c:v>99.4453402686636</c:v>
                </c:pt>
                <c:pt idx="108">
                  <c:v>99.533161348089209</c:v>
                </c:pt>
                <c:pt idx="109">
                  <c:v>99.61744831315643</c:v>
                </c:pt>
                <c:pt idx="110">
                  <c:v>99.690838553180683</c:v>
                </c:pt>
                <c:pt idx="111">
                  <c:v>99.753029533969638</c:v>
                </c:pt>
                <c:pt idx="112">
                  <c:v>99.801764255489232</c:v>
                </c:pt>
                <c:pt idx="113">
                  <c:v>99.844565379261596</c:v>
                </c:pt>
                <c:pt idx="114">
                  <c:v>99.875573641976288</c:v>
                </c:pt>
                <c:pt idx="115">
                  <c:v>99.903983134406644</c:v>
                </c:pt>
                <c:pt idx="116">
                  <c:v>99.933784945878173</c:v>
                </c:pt>
                <c:pt idx="117">
                  <c:v>99.953255314759431</c:v>
                </c:pt>
                <c:pt idx="118">
                  <c:v>99.970540929858956</c:v>
                </c:pt>
                <c:pt idx="119">
                  <c:v>99.997171337620642</c:v>
                </c:pt>
                <c:pt idx="120">
                  <c:v>100.03288198197096</c:v>
                </c:pt>
                <c:pt idx="121">
                  <c:v>100.07890619683475</c:v>
                </c:pt>
                <c:pt idx="122">
                  <c:v>100.1455325754018</c:v>
                </c:pt>
                <c:pt idx="123">
                  <c:v>100.22401505757941</c:v>
                </c:pt>
                <c:pt idx="124">
                  <c:v>100.31332184529955</c:v>
                </c:pt>
                <c:pt idx="125">
                  <c:v>100.41510896890891</c:v>
                </c:pt>
                <c:pt idx="126">
                  <c:v>100.52800348437026</c:v>
                </c:pt>
                <c:pt idx="127">
                  <c:v>100.65369316480579</c:v>
                </c:pt>
                <c:pt idx="128">
                  <c:v>100.77701539109587</c:v>
                </c:pt>
                <c:pt idx="129">
                  <c:v>100.88693407631129</c:v>
                </c:pt>
                <c:pt idx="130">
                  <c:v>100.98941506834535</c:v>
                </c:pt>
                <c:pt idx="131">
                  <c:v>101.06598574597211</c:v>
                </c:pt>
                <c:pt idx="132">
                  <c:v>101.12398923419404</c:v>
                </c:pt>
                <c:pt idx="133">
                  <c:v>101.17520016174221</c:v>
                </c:pt>
                <c:pt idx="134">
                  <c:v>101.22751846336452</c:v>
                </c:pt>
                <c:pt idx="135">
                  <c:v>101.28407590089479</c:v>
                </c:pt>
                <c:pt idx="136">
                  <c:v>101.32390875266573</c:v>
                </c:pt>
                <c:pt idx="137">
                  <c:v>101.32224232892101</c:v>
                </c:pt>
                <c:pt idx="138">
                  <c:v>101.28004470070154</c:v>
                </c:pt>
                <c:pt idx="139">
                  <c:v>101.23412855426659</c:v>
                </c:pt>
                <c:pt idx="140">
                  <c:v>101.22830246632734</c:v>
                </c:pt>
                <c:pt idx="141">
                  <c:v>101.27668192420008</c:v>
                </c:pt>
                <c:pt idx="142">
                  <c:v>101.36089462384437</c:v>
                </c:pt>
                <c:pt idx="143">
                  <c:v>101.46091644758137</c:v>
                </c:pt>
                <c:pt idx="144">
                  <c:v>101.56870215422963</c:v>
                </c:pt>
                <c:pt idx="145">
                  <c:v>101.68084311330989</c:v>
                </c:pt>
                <c:pt idx="146">
                  <c:v>101.7753414716626</c:v>
                </c:pt>
                <c:pt idx="147">
                  <c:v>101.81792659403587</c:v>
                </c:pt>
                <c:pt idx="148">
                  <c:v>101.80566855957444</c:v>
                </c:pt>
                <c:pt idx="149">
                  <c:v>101.75127489848636</c:v>
                </c:pt>
                <c:pt idx="150">
                  <c:v>101.66383375689735</c:v>
                </c:pt>
                <c:pt idx="151">
                  <c:v>101.55399181627324</c:v>
                </c:pt>
                <c:pt idx="152">
                  <c:v>101.43162248756346</c:v>
                </c:pt>
                <c:pt idx="153">
                  <c:v>101.30688209439361</c:v>
                </c:pt>
                <c:pt idx="154">
                  <c:v>101.18860361536935</c:v>
                </c:pt>
                <c:pt idx="155">
                  <c:v>101.09613626490723</c:v>
                </c:pt>
                <c:pt idx="156">
                  <c:v>101.02455878967459</c:v>
                </c:pt>
                <c:pt idx="157">
                  <c:v>100.97313723883433</c:v>
                </c:pt>
                <c:pt idx="158">
                  <c:v>100.92001104008295</c:v>
                </c:pt>
                <c:pt idx="159">
                  <c:v>100.84617516836272</c:v>
                </c:pt>
                <c:pt idx="160">
                  <c:v>100.73995806500606</c:v>
                </c:pt>
                <c:pt idx="161">
                  <c:v>100.60308523425935</c:v>
                </c:pt>
                <c:pt idx="162">
                  <c:v>100.44133614740024</c:v>
                </c:pt>
                <c:pt idx="163">
                  <c:v>100.2707454637773</c:v>
                </c:pt>
                <c:pt idx="164">
                  <c:v>100.13398615548009</c:v>
                </c:pt>
                <c:pt idx="165">
                  <c:v>100.06953534438341</c:v>
                </c:pt>
                <c:pt idx="166">
                  <c:v>100.09191041720267</c:v>
                </c:pt>
                <c:pt idx="167">
                  <c:v>100.21192521554971</c:v>
                </c:pt>
                <c:pt idx="168">
                  <c:v>100.40431119811034</c:v>
                </c:pt>
                <c:pt idx="169">
                  <c:v>100.63723363263033</c:v>
                </c:pt>
                <c:pt idx="170">
                  <c:v>100.87456824440248</c:v>
                </c:pt>
                <c:pt idx="171">
                  <c:v>101.09397976542934</c:v>
                </c:pt>
                <c:pt idx="172">
                  <c:v>101.26681189922384</c:v>
                </c:pt>
                <c:pt idx="173">
                  <c:v>101.38121977987467</c:v>
                </c:pt>
                <c:pt idx="174">
                  <c:v>101.43505243249294</c:v>
                </c:pt>
                <c:pt idx="175">
                  <c:v>101.42473076833419</c:v>
                </c:pt>
                <c:pt idx="176">
                  <c:v>101.32605925739327</c:v>
                </c:pt>
                <c:pt idx="177">
                  <c:v>101.11488273260078</c:v>
                </c:pt>
                <c:pt idx="178">
                  <c:v>100.76338035917097</c:v>
                </c:pt>
                <c:pt idx="179">
                  <c:v>100.25479214393171</c:v>
                </c:pt>
                <c:pt idx="180">
                  <c:v>99.595468127974641</c:v>
                </c:pt>
                <c:pt idx="181">
                  <c:v>98.810692256029938</c:v>
                </c:pt>
                <c:pt idx="182">
                  <c:v>97.997544578225316</c:v>
                </c:pt>
                <c:pt idx="183">
                  <c:v>97.241321819756905</c:v>
                </c:pt>
                <c:pt idx="184">
                  <c:v>96.642211705362087</c:v>
                </c:pt>
                <c:pt idx="185">
                  <c:v>96.238574890790375</c:v>
                </c:pt>
                <c:pt idx="186">
                  <c:v>96.023303911852651</c:v>
                </c:pt>
                <c:pt idx="187">
                  <c:v>95.971260453516365</c:v>
                </c:pt>
                <c:pt idx="188">
                  <c:v>96.047742088616133</c:v>
                </c:pt>
                <c:pt idx="189">
                  <c:v>96.21959957030387</c:v>
                </c:pt>
                <c:pt idx="190">
                  <c:v>96.463680935780772</c:v>
                </c:pt>
                <c:pt idx="191">
                  <c:v>96.742123666264291</c:v>
                </c:pt>
                <c:pt idx="192">
                  <c:v>97.017829377589123</c:v>
                </c:pt>
                <c:pt idx="193">
                  <c:v>97.262988608795581</c:v>
                </c:pt>
                <c:pt idx="194">
                  <c:v>97.471250417037965</c:v>
                </c:pt>
                <c:pt idx="195">
                  <c:v>97.641298778682</c:v>
                </c:pt>
                <c:pt idx="196">
                  <c:v>97.782099868620335</c:v>
                </c:pt>
                <c:pt idx="197">
                  <c:v>97.892189654845964</c:v>
                </c:pt>
                <c:pt idx="198">
                  <c:v>97.982386245811668</c:v>
                </c:pt>
                <c:pt idx="199">
                  <c:v>98.063798421660195</c:v>
                </c:pt>
                <c:pt idx="200">
                  <c:v>98.149602300286119</c:v>
                </c:pt>
                <c:pt idx="201">
                  <c:v>98.256911346744118</c:v>
                </c:pt>
                <c:pt idx="202">
                  <c:v>98.393073650264597</c:v>
                </c:pt>
                <c:pt idx="203">
                  <c:v>98.555297442755929</c:v>
                </c:pt>
                <c:pt idx="204">
                  <c:v>98.742050558518272</c:v>
                </c:pt>
                <c:pt idx="205">
                  <c:v>98.945289502633671</c:v>
                </c:pt>
                <c:pt idx="206">
                  <c:v>99.154366519728214</c:v>
                </c:pt>
                <c:pt idx="207">
                  <c:v>99.365577783900989</c:v>
                </c:pt>
                <c:pt idx="208">
                  <c:v>99.575474658136756</c:v>
                </c:pt>
                <c:pt idx="209">
                  <c:v>99.779829498185691</c:v>
                </c:pt>
                <c:pt idx="210">
                  <c:v>99.9673966772489</c:v>
                </c:pt>
                <c:pt idx="211">
                  <c:v>100.13723303223617</c:v>
                </c:pt>
                <c:pt idx="212">
                  <c:v>100.28204218855045</c:v>
                </c:pt>
                <c:pt idx="213">
                  <c:v>100.40044308762882</c:v>
                </c:pt>
                <c:pt idx="214">
                  <c:v>100.49023074453578</c:v>
                </c:pt>
                <c:pt idx="215">
                  <c:v>100.55885764222529</c:v>
                </c:pt>
                <c:pt idx="216">
                  <c:v>100.61477290288919</c:v>
                </c:pt>
                <c:pt idx="217">
                  <c:v>100.65817079458766</c:v>
                </c:pt>
                <c:pt idx="218">
                  <c:v>100.6772948298718</c:v>
                </c:pt>
                <c:pt idx="219">
                  <c:v>100.66104598669889</c:v>
                </c:pt>
                <c:pt idx="220">
                  <c:v>100.60804116821511</c:v>
                </c:pt>
                <c:pt idx="221">
                  <c:v>100.53326295140086</c:v>
                </c:pt>
                <c:pt idx="222">
                  <c:v>100.4565560974486</c:v>
                </c:pt>
                <c:pt idx="223">
                  <c:v>100.38106075757703</c:v>
                </c:pt>
                <c:pt idx="224">
                  <c:v>100.30350306682321</c:v>
                </c:pt>
                <c:pt idx="225">
                  <c:v>100.23881330724063</c:v>
                </c:pt>
                <c:pt idx="226">
                  <c:v>100.20127719296313</c:v>
                </c:pt>
                <c:pt idx="227">
                  <c:v>100.19431180977098</c:v>
                </c:pt>
                <c:pt idx="228">
                  <c:v>100.22266840539372</c:v>
                </c:pt>
                <c:pt idx="229">
                  <c:v>100.27843480619701</c:v>
                </c:pt>
                <c:pt idx="230">
                  <c:v>100.35487841209911</c:v>
                </c:pt>
                <c:pt idx="231">
                  <c:v>100.42996053990802</c:v>
                </c:pt>
                <c:pt idx="232">
                  <c:v>100.49868717166636</c:v>
                </c:pt>
                <c:pt idx="233">
                  <c:v>100.55626058000774</c:v>
                </c:pt>
                <c:pt idx="234">
                  <c:v>100.61129426048431</c:v>
                </c:pt>
                <c:pt idx="235">
                  <c:v>100.67018154521266</c:v>
                </c:pt>
                <c:pt idx="236">
                  <c:v>100.74443389108725</c:v>
                </c:pt>
                <c:pt idx="237">
                  <c:v>100.83369091078858</c:v>
                </c:pt>
                <c:pt idx="238">
                  <c:v>100.94247225042835</c:v>
                </c:pt>
                <c:pt idx="239">
                  <c:v>101.07005031554672</c:v>
                </c:pt>
                <c:pt idx="240">
                  <c:v>101.20963942806792</c:v>
                </c:pt>
                <c:pt idx="241">
                  <c:v>101.34133793006104</c:v>
                </c:pt>
                <c:pt idx="242">
                  <c:v>101.46633212801692</c:v>
                </c:pt>
                <c:pt idx="243">
                  <c:v>101.59106674700983</c:v>
                </c:pt>
                <c:pt idx="244">
                  <c:v>101.71740204720118</c:v>
                </c:pt>
                <c:pt idx="245">
                  <c:v>101.83075799353706</c:v>
                </c:pt>
                <c:pt idx="246">
                  <c:v>101.90695849057018</c:v>
                </c:pt>
                <c:pt idx="247">
                  <c:v>101.9334528074415</c:v>
                </c:pt>
                <c:pt idx="248">
                  <c:v>101.92033649045162</c:v>
                </c:pt>
                <c:pt idx="249">
                  <c:v>101.86794182723663</c:v>
                </c:pt>
                <c:pt idx="250">
                  <c:v>101.76386763893269</c:v>
                </c:pt>
                <c:pt idx="251">
                  <c:v>101.61986289769206</c:v>
                </c:pt>
                <c:pt idx="252">
                  <c:v>101.45604811216103</c:v>
                </c:pt>
                <c:pt idx="253">
                  <c:v>101.27865614314868</c:v>
                </c:pt>
                <c:pt idx="254">
                  <c:v>101.1037763201993</c:v>
                </c:pt>
                <c:pt idx="255">
                  <c:v>100.93041497168775</c:v>
                </c:pt>
                <c:pt idx="256">
                  <c:v>100.76033051454769</c:v>
                </c:pt>
                <c:pt idx="257">
                  <c:v>100.60329561514183</c:v>
                </c:pt>
                <c:pt idx="258">
                  <c:v>100.45281261192797</c:v>
                </c:pt>
                <c:pt idx="259">
                  <c:v>100.30258004528476</c:v>
                </c:pt>
                <c:pt idx="260">
                  <c:v>100.13998812880256</c:v>
                </c:pt>
                <c:pt idx="261">
                  <c:v>99.967609829841038</c:v>
                </c:pt>
                <c:pt idx="262">
                  <c:v>99.805997226577972</c:v>
                </c:pt>
                <c:pt idx="263">
                  <c:v>99.66264606187562</c:v>
                </c:pt>
                <c:pt idx="264">
                  <c:v>99.554509603390542</c:v>
                </c:pt>
                <c:pt idx="265">
                  <c:v>99.495899712724395</c:v>
                </c:pt>
                <c:pt idx="266">
                  <c:v>99.47978145248338</c:v>
                </c:pt>
                <c:pt idx="267">
                  <c:v>99.491077519808059</c:v>
                </c:pt>
                <c:pt idx="268">
                  <c:v>99.513460573149686</c:v>
                </c:pt>
                <c:pt idx="269">
                  <c:v>99.536690166018985</c:v>
                </c:pt>
                <c:pt idx="270">
                  <c:v>99.553146033696493</c:v>
                </c:pt>
                <c:pt idx="271">
                  <c:v>99.562678336367227</c:v>
                </c:pt>
                <c:pt idx="272">
                  <c:v>99.557446914016012</c:v>
                </c:pt>
                <c:pt idx="273">
                  <c:v>99.536976173384801</c:v>
                </c:pt>
                <c:pt idx="274">
                  <c:v>99.493934315389609</c:v>
                </c:pt>
                <c:pt idx="275">
                  <c:v>99.429613421411915</c:v>
                </c:pt>
                <c:pt idx="276">
                  <c:v>99.34389194487585</c:v>
                </c:pt>
                <c:pt idx="277">
                  <c:v>99.245246231188915</c:v>
                </c:pt>
                <c:pt idx="278">
                  <c:v>99.132376395030789</c:v>
                </c:pt>
                <c:pt idx="279">
                  <c:v>99.012927469193045</c:v>
                </c:pt>
                <c:pt idx="280">
                  <c:v>98.891655535174834</c:v>
                </c:pt>
                <c:pt idx="281">
                  <c:v>98.773884867351086</c:v>
                </c:pt>
                <c:pt idx="282">
                  <c:v>98.670764567047826</c:v>
                </c:pt>
                <c:pt idx="283">
                  <c:v>98.5951315414747</c:v>
                </c:pt>
                <c:pt idx="284">
                  <c:v>98.565406758194143</c:v>
                </c:pt>
                <c:pt idx="285">
                  <c:v>98.585498013857702</c:v>
                </c:pt>
                <c:pt idx="286">
                  <c:v>98.648253387419857</c:v>
                </c:pt>
                <c:pt idx="287">
                  <c:v>98.744250324579525</c:v>
                </c:pt>
                <c:pt idx="288">
                  <c:v>98.851205255302602</c:v>
                </c:pt>
                <c:pt idx="289">
                  <c:v>98.959257457912926</c:v>
                </c:pt>
                <c:pt idx="290">
                  <c:v>99.062184962663835</c:v>
                </c:pt>
                <c:pt idx="291">
                  <c:v>99.147003260269827</c:v>
                </c:pt>
                <c:pt idx="292">
                  <c:v>99.208841400465545</c:v>
                </c:pt>
                <c:pt idx="293">
                  <c:v>99.248731289397966</c:v>
                </c:pt>
                <c:pt idx="294">
                  <c:v>99.280023418591711</c:v>
                </c:pt>
                <c:pt idx="295">
                  <c:v>99.31269317640232</c:v>
                </c:pt>
                <c:pt idx="296">
                  <c:v>99.361305714353648</c:v>
                </c:pt>
                <c:pt idx="297">
                  <c:v>99.419404055914057</c:v>
                </c:pt>
                <c:pt idx="298">
                  <c:v>99.472093232297567</c:v>
                </c:pt>
                <c:pt idx="299">
                  <c:v>99.511248506361795</c:v>
                </c:pt>
                <c:pt idx="300">
                  <c:v>99.535586373926549</c:v>
                </c:pt>
                <c:pt idx="301">
                  <c:v>99.544860875458411</c:v>
                </c:pt>
                <c:pt idx="302">
                  <c:v>99.543155479745664</c:v>
                </c:pt>
                <c:pt idx="303">
                  <c:v>99.537767228046974</c:v>
                </c:pt>
                <c:pt idx="304">
                  <c:v>99.543804223206706</c:v>
                </c:pt>
                <c:pt idx="305">
                  <c:v>99.574734181029811</c:v>
                </c:pt>
                <c:pt idx="306">
                  <c:v>99.650340132623327</c:v>
                </c:pt>
                <c:pt idx="307">
                  <c:v>99.780670646099949</c:v>
                </c:pt>
                <c:pt idx="308">
                  <c:v>99.942929586691278</c:v>
                </c:pt>
                <c:pt idx="309">
                  <c:v>100.11264497180365</c:v>
                </c:pt>
                <c:pt idx="310">
                  <c:v>100.27742064707533</c:v>
                </c:pt>
                <c:pt idx="311">
                  <c:v>100.41939987470487</c:v>
                </c:pt>
                <c:pt idx="312">
                  <c:v>100.53163502009562</c:v>
                </c:pt>
                <c:pt idx="313">
                  <c:v>100.61624913307499</c:v>
                </c:pt>
                <c:pt idx="314">
                  <c:v>100.68529674800386</c:v>
                </c:pt>
                <c:pt idx="315">
                  <c:v>100.7415337516117</c:v>
                </c:pt>
                <c:pt idx="316">
                  <c:v>100.77947982670376</c:v>
                </c:pt>
                <c:pt idx="317">
                  <c:v>100.79214936450742</c:v>
                </c:pt>
                <c:pt idx="318">
                  <c:v>100.79183272292487</c:v>
                </c:pt>
                <c:pt idx="319">
                  <c:v>100.78755300836113</c:v>
                </c:pt>
                <c:pt idx="320">
                  <c:v>100.7790409552874</c:v>
                </c:pt>
                <c:pt idx="321">
                  <c:v>100.77126858229791</c:v>
                </c:pt>
                <c:pt idx="322">
                  <c:v>100.77067017061283</c:v>
                </c:pt>
                <c:pt idx="323">
                  <c:v>100.7857446078303</c:v>
                </c:pt>
                <c:pt idx="324">
                  <c:v>100.82126624437393</c:v>
                </c:pt>
                <c:pt idx="325">
                  <c:v>100.87892858053958</c:v>
                </c:pt>
                <c:pt idx="326">
                  <c:v>100.95305614443352</c:v>
                </c:pt>
                <c:pt idx="327">
                  <c:v>101.03822281153404</c:v>
                </c:pt>
                <c:pt idx="328">
                  <c:v>101.12281186078546</c:v>
                </c:pt>
                <c:pt idx="329">
                  <c:v>101.19509425618894</c:v>
                </c:pt>
                <c:pt idx="330">
                  <c:v>101.24860911237656</c:v>
                </c:pt>
                <c:pt idx="331">
                  <c:v>101.28478480060842</c:v>
                </c:pt>
                <c:pt idx="332">
                  <c:v>101.3100217346543</c:v>
                </c:pt>
                <c:pt idx="333">
                  <c:v>101.33399078098755</c:v>
                </c:pt>
                <c:pt idx="334">
                  <c:v>101.36777899796526</c:v>
                </c:pt>
                <c:pt idx="335">
                  <c:v>101.41662452135101</c:v>
                </c:pt>
                <c:pt idx="336">
                  <c:v>101.48217500632052</c:v>
                </c:pt>
                <c:pt idx="337">
                  <c:v>101.55119188978628</c:v>
                </c:pt>
                <c:pt idx="338">
                  <c:v>101.60968665775184</c:v>
                </c:pt>
                <c:pt idx="339">
                  <c:v>101.65168902338769</c:v>
                </c:pt>
                <c:pt idx="340">
                  <c:v>101.65331795636598</c:v>
                </c:pt>
                <c:pt idx="341">
                  <c:v>101.59426263701482</c:v>
                </c:pt>
                <c:pt idx="342">
                  <c:v>101.4530821616585</c:v>
                </c:pt>
                <c:pt idx="343">
                  <c:v>101.220073971006</c:v>
                </c:pt>
                <c:pt idx="344">
                  <c:v>100.88910408014087</c:v>
                </c:pt>
                <c:pt idx="345">
                  <c:v>100.45952371787408</c:v>
                </c:pt>
                <c:pt idx="346">
                  <c:v>99.943050160449857</c:v>
                </c:pt>
                <c:pt idx="347">
                  <c:v>99.382098675485594</c:v>
                </c:pt>
                <c:pt idx="348">
                  <c:v>98.834530528443324</c:v>
                </c:pt>
                <c:pt idx="349">
                  <c:v>98.358943987150496</c:v>
                </c:pt>
                <c:pt idx="350">
                  <c:v>97.985016840488328</c:v>
                </c:pt>
                <c:pt idx="351">
                  <c:v>97.725840808339186</c:v>
                </c:pt>
                <c:pt idx="352">
                  <c:v>97.593301735324346</c:v>
                </c:pt>
                <c:pt idx="353">
                  <c:v>97.583215907174591</c:v>
                </c:pt>
                <c:pt idx="354">
                  <c:v>97.662851144261964</c:v>
                </c:pt>
                <c:pt idx="355">
                  <c:v>97.800660341592462</c:v>
                </c:pt>
                <c:pt idx="356">
                  <c:v>97.980301877494156</c:v>
                </c:pt>
                <c:pt idx="357">
                  <c:v>98.187076031235051</c:v>
                </c:pt>
                <c:pt idx="358">
                  <c:v>98.400073838518296</c:v>
                </c:pt>
                <c:pt idx="359">
                  <c:v>98.593139311538707</c:v>
                </c:pt>
                <c:pt idx="360">
                  <c:v>98.7603711322067</c:v>
                </c:pt>
                <c:pt idx="361">
                  <c:v>98.911984802664804</c:v>
                </c:pt>
                <c:pt idx="362">
                  <c:v>99.042255381477744</c:v>
                </c:pt>
                <c:pt idx="363">
                  <c:v>99.142279779610149</c:v>
                </c:pt>
                <c:pt idx="364">
                  <c:v>99.210923801831939</c:v>
                </c:pt>
                <c:pt idx="365">
                  <c:v>99.254167105905509</c:v>
                </c:pt>
                <c:pt idx="366">
                  <c:v>99.288337053111505</c:v>
                </c:pt>
                <c:pt idx="367">
                  <c:v>99.316517443790417</c:v>
                </c:pt>
                <c:pt idx="368">
                  <c:v>99.335107412632752</c:v>
                </c:pt>
                <c:pt idx="369">
                  <c:v>99.358786091911298</c:v>
                </c:pt>
                <c:pt idx="370">
                  <c:v>99.396292845381694</c:v>
                </c:pt>
                <c:pt idx="371">
                  <c:v>99.454154954134637</c:v>
                </c:pt>
                <c:pt idx="372">
                  <c:v>99.525311765557873</c:v>
                </c:pt>
                <c:pt idx="373">
                  <c:v>99.597504534996006</c:v>
                </c:pt>
                <c:pt idx="374">
                  <c:v>99.670041230962269</c:v>
                </c:pt>
                <c:pt idx="375">
                  <c:v>99.73892584733531</c:v>
                </c:pt>
                <c:pt idx="376">
                  <c:v>99.802321345039942</c:v>
                </c:pt>
                <c:pt idx="377">
                  <c:v>99.863988240624565</c:v>
                </c:pt>
                <c:pt idx="378">
                  <c:v>99.927432383110471</c:v>
                </c:pt>
                <c:pt idx="379">
                  <c:v>99.997110636897787</c:v>
                </c:pt>
                <c:pt idx="380">
                  <c:v>100.07373984778744</c:v>
                </c:pt>
                <c:pt idx="381">
                  <c:v>100.15360503722555</c:v>
                </c:pt>
                <c:pt idx="382">
                  <c:v>100.23507673858366</c:v>
                </c:pt>
                <c:pt idx="383">
                  <c:v>100.31271424641157</c:v>
                </c:pt>
                <c:pt idx="384">
                  <c:v>100.37466953382072</c:v>
                </c:pt>
                <c:pt idx="385">
                  <c:v>100.41474202974898</c:v>
                </c:pt>
                <c:pt idx="386">
                  <c:v>100.43763184849412</c:v>
                </c:pt>
                <c:pt idx="387">
                  <c:v>100.44597862836183</c:v>
                </c:pt>
                <c:pt idx="388">
                  <c:v>100.44096656717011</c:v>
                </c:pt>
                <c:pt idx="389">
                  <c:v>100.42969325252534</c:v>
                </c:pt>
                <c:pt idx="390">
                  <c:v>100.40982745265016</c:v>
                </c:pt>
                <c:pt idx="391">
                  <c:v>100.37935317799048</c:v>
                </c:pt>
                <c:pt idx="392">
                  <c:v>100.3409620504373</c:v>
                </c:pt>
                <c:pt idx="393">
                  <c:v>100.28641432111779</c:v>
                </c:pt>
                <c:pt idx="394">
                  <c:v>100.22437862711261</c:v>
                </c:pt>
                <c:pt idx="395">
                  <c:v>100.15996263975127</c:v>
                </c:pt>
                <c:pt idx="396">
                  <c:v>100.10194984175335</c:v>
                </c:pt>
                <c:pt idx="397">
                  <c:v>100.04795013300908</c:v>
                </c:pt>
                <c:pt idx="398">
                  <c:v>99.993091516584983</c:v>
                </c:pt>
                <c:pt idx="399">
                  <c:v>99.94328925422856</c:v>
                </c:pt>
                <c:pt idx="400">
                  <c:v>99.907979783582277</c:v>
                </c:pt>
                <c:pt idx="401">
                  <c:v>99.873370006664416</c:v>
                </c:pt>
                <c:pt idx="402">
                  <c:v>99.839669162945967</c:v>
                </c:pt>
                <c:pt idx="403">
                  <c:v>99.80285692657462</c:v>
                </c:pt>
                <c:pt idx="404">
                  <c:v>99.760698456940602</c:v>
                </c:pt>
                <c:pt idx="405">
                  <c:v>99.719167789463029</c:v>
                </c:pt>
                <c:pt idx="406">
                  <c:v>99.678850139753862</c:v>
                </c:pt>
                <c:pt idx="407">
                  <c:v>99.642789327791149</c:v>
                </c:pt>
                <c:pt idx="408">
                  <c:v>99.626648457837035</c:v>
                </c:pt>
                <c:pt idx="409">
                  <c:v>99.640889127004726</c:v>
                </c:pt>
                <c:pt idx="410">
                  <c:v>99.67201828193339</c:v>
                </c:pt>
                <c:pt idx="411">
                  <c:v>99.709177994843671</c:v>
                </c:pt>
                <c:pt idx="412">
                  <c:v>99.741999458218686</c:v>
                </c:pt>
                <c:pt idx="413">
                  <c:v>99.760718331735958</c:v>
                </c:pt>
                <c:pt idx="414">
                  <c:v>99.772378533407831</c:v>
                </c:pt>
                <c:pt idx="415">
                  <c:v>99.791548349916354</c:v>
                </c:pt>
                <c:pt idx="416">
                  <c:v>99.819795158520549</c:v>
                </c:pt>
                <c:pt idx="417">
                  <c:v>99.856599321044243</c:v>
                </c:pt>
                <c:pt idx="418">
                  <c:v>99.894069553564236</c:v>
                </c:pt>
                <c:pt idx="419">
                  <c:v>99.920572768617788</c:v>
                </c:pt>
                <c:pt idx="420">
                  <c:v>99.937149096662694</c:v>
                </c:pt>
                <c:pt idx="421">
                  <c:v>99.953003567450651</c:v>
                </c:pt>
                <c:pt idx="422">
                  <c:v>99.974327807133633</c:v>
                </c:pt>
                <c:pt idx="423">
                  <c:v>100.00041422045888</c:v>
                </c:pt>
                <c:pt idx="424">
                  <c:v>100.02980491263179</c:v>
                </c:pt>
                <c:pt idx="425">
                  <c:v>100.0678228584962</c:v>
                </c:pt>
                <c:pt idx="426">
                  <c:v>100.10441494240814</c:v>
                </c:pt>
                <c:pt idx="427">
                  <c:v>100.12615141972846</c:v>
                </c:pt>
                <c:pt idx="428">
                  <c:v>100.12102691991318</c:v>
                </c:pt>
                <c:pt idx="429">
                  <c:v>100.0870444419581</c:v>
                </c:pt>
                <c:pt idx="430">
                  <c:v>100.03993595290019</c:v>
                </c:pt>
                <c:pt idx="431">
                  <c:v>99.99029261377909</c:v>
                </c:pt>
                <c:pt idx="432">
                  <c:v>99.955839321169762</c:v>
                </c:pt>
                <c:pt idx="433">
                  <c:v>99.933358761498184</c:v>
                </c:pt>
                <c:pt idx="434">
                  <c:v>99.92405417889303</c:v>
                </c:pt>
                <c:pt idx="435">
                  <c:v>99.932181041743945</c:v>
                </c:pt>
                <c:pt idx="436">
                  <c:v>99.955277609997509</c:v>
                </c:pt>
                <c:pt idx="437">
                  <c:v>99.995507862212392</c:v>
                </c:pt>
                <c:pt idx="438">
                  <c:v>100.04739700008142</c:v>
                </c:pt>
                <c:pt idx="439">
                  <c:v>100.10915387550057</c:v>
                </c:pt>
                <c:pt idx="440">
                  <c:v>100.18173251292583</c:v>
                </c:pt>
                <c:pt idx="441">
                  <c:v>100.26464618373842</c:v>
                </c:pt>
                <c:pt idx="442">
                  <c:v>100.34466477633094</c:v>
                </c:pt>
                <c:pt idx="443">
                  <c:v>100.41366028687671</c:v>
                </c:pt>
                <c:pt idx="444">
                  <c:v>100.46547962255879</c:v>
                </c:pt>
                <c:pt idx="445">
                  <c:v>100.49197697333054</c:v>
                </c:pt>
                <c:pt idx="446">
                  <c:v>100.49236143217173</c:v>
                </c:pt>
                <c:pt idx="447">
                  <c:v>100.47768616566898</c:v>
                </c:pt>
                <c:pt idx="448">
                  <c:v>100.45960175770368</c:v>
                </c:pt>
                <c:pt idx="449">
                  <c:v>100.4412355417528</c:v>
                </c:pt>
                <c:pt idx="450">
                  <c:v>100.42513765841493</c:v>
                </c:pt>
                <c:pt idx="451">
                  <c:v>100.42195800567441</c:v>
                </c:pt>
                <c:pt idx="452">
                  <c:v>100.43645944676534</c:v>
                </c:pt>
                <c:pt idx="453">
                  <c:v>100.47883798568303</c:v>
                </c:pt>
                <c:pt idx="454">
                  <c:v>100.53756339887059</c:v>
                </c:pt>
                <c:pt idx="455">
                  <c:v>100.60006120225746</c:v>
                </c:pt>
                <c:pt idx="456">
                  <c:v>100.65309198496742</c:v>
                </c:pt>
                <c:pt idx="457">
                  <c:v>100.70215765106312</c:v>
                </c:pt>
                <c:pt idx="458">
                  <c:v>100.74669706419922</c:v>
                </c:pt>
                <c:pt idx="459">
                  <c:v>100.78683202704204</c:v>
                </c:pt>
                <c:pt idx="460">
                  <c:v>100.83368685447358</c:v>
                </c:pt>
                <c:pt idx="461">
                  <c:v>100.8742429537797</c:v>
                </c:pt>
                <c:pt idx="462">
                  <c:v>100.90560854456228</c:v>
                </c:pt>
                <c:pt idx="463">
                  <c:v>100.91978490830554</c:v>
                </c:pt>
                <c:pt idx="464">
                  <c:v>100.91522881259256</c:v>
                </c:pt>
                <c:pt idx="465">
                  <c:v>100.88290217060062</c:v>
                </c:pt>
                <c:pt idx="466">
                  <c:v>100.82439075497959</c:v>
                </c:pt>
                <c:pt idx="467">
                  <c:v>100.7568215402942</c:v>
                </c:pt>
                <c:pt idx="468">
                  <c:v>100.70459221707917</c:v>
                </c:pt>
                <c:pt idx="469">
                  <c:v>100.66366752614221</c:v>
                </c:pt>
                <c:pt idx="470">
                  <c:v>100.63219444629894</c:v>
                </c:pt>
                <c:pt idx="471">
                  <c:v>100.61303027491601</c:v>
                </c:pt>
                <c:pt idx="472">
                  <c:v>100.59670045513442</c:v>
                </c:pt>
                <c:pt idx="473">
                  <c:v>100.58189166679776</c:v>
                </c:pt>
                <c:pt idx="474">
                  <c:v>100.55720664044721</c:v>
                </c:pt>
                <c:pt idx="475">
                  <c:v>100.51348004611899</c:v>
                </c:pt>
                <c:pt idx="476">
                  <c:v>100.4406828899462</c:v>
                </c:pt>
                <c:pt idx="477">
                  <c:v>100.33418747408474</c:v>
                </c:pt>
                <c:pt idx="478">
                  <c:v>100.19419253606752</c:v>
                </c:pt>
                <c:pt idx="479">
                  <c:v>100.00202222502178</c:v>
                </c:pt>
                <c:pt idx="480">
                  <c:v>99.733706729879444</c:v>
                </c:pt>
                <c:pt idx="481">
                  <c:v>99.380889126668578</c:v>
                </c:pt>
                <c:pt idx="482">
                  <c:v>98.971000697176038</c:v>
                </c:pt>
                <c:pt idx="483">
                  <c:v>92.756929955673513</c:v>
                </c:pt>
                <c:pt idx="484">
                  <c:v>91.942119714164278</c:v>
                </c:pt>
                <c:pt idx="485">
                  <c:v>95.021581851153471</c:v>
                </c:pt>
                <c:pt idx="486">
                  <c:v>95.578273959590362</c:v>
                </c:pt>
                <c:pt idx="487">
                  <c:v>96.200674826757847</c:v>
                </c:pt>
                <c:pt idx="488">
                  <c:v>96.732823084271928</c:v>
                </c:pt>
                <c:pt idx="489">
                  <c:v>97.229947146754839</c:v>
                </c:pt>
                <c:pt idx="490">
                  <c:v>97.636275259849327</c:v>
                </c:pt>
                <c:pt idx="491">
                  <c:v>97.937454361438469</c:v>
                </c:pt>
                <c:pt idx="492">
                  <c:v>98.15030409111418</c:v>
                </c:pt>
                <c:pt idx="493">
                  <c:v>98.31528476142249</c:v>
                </c:pt>
                <c:pt idx="494">
                  <c:v>98.454560877614242</c:v>
                </c:pt>
                <c:pt idx="495">
                  <c:v>98.567988060393105</c:v>
                </c:pt>
                <c:pt idx="496">
                  <c:v>98.665606405387848</c:v>
                </c:pt>
                <c:pt idx="497">
                  <c:v>98.752231489002995</c:v>
                </c:pt>
                <c:pt idx="498">
                  <c:v>98.840081679813352</c:v>
                </c:pt>
                <c:pt idx="499">
                  <c:v>98.936774835448006</c:v>
                </c:pt>
                <c:pt idx="500">
                  <c:v>99.052523909690805</c:v>
                </c:pt>
                <c:pt idx="501">
                  <c:v>99.193918282477966</c:v>
                </c:pt>
                <c:pt idx="502">
                  <c:v>99.356020745977588</c:v>
                </c:pt>
                <c:pt idx="503">
                  <c:v>99.532373020029311</c:v>
                </c:pt>
                <c:pt idx="504">
                  <c:v>99.717844666381581</c:v>
                </c:pt>
                <c:pt idx="505">
                  <c:v>99.912444310865922</c:v>
                </c:pt>
                <c:pt idx="506">
                  <c:v>100.1045373645223</c:v>
                </c:pt>
                <c:pt idx="507">
                  <c:v>100.26867129466062</c:v>
                </c:pt>
                <c:pt idx="508">
                  <c:v>100.39166623308971</c:v>
                </c:pt>
                <c:pt idx="509">
                  <c:v>100.48154629679929</c:v>
                </c:pt>
                <c:pt idx="510">
                  <c:v>100.54957358362756</c:v>
                </c:pt>
                <c:pt idx="511">
                  <c:v>100.59919472365681</c:v>
                </c:pt>
                <c:pt idx="512">
                  <c:v>100.63561169502724</c:v>
                </c:pt>
                <c:pt idx="513">
                  <c:v>100.66450039528684</c:v>
                </c:pt>
                <c:pt idx="514">
                  <c:v>100.69590471820078</c:v>
                </c:pt>
                <c:pt idx="515">
                  <c:v>100.73499578695831</c:v>
                </c:pt>
                <c:pt idx="516">
                  <c:v>100.78166134404502</c:v>
                </c:pt>
                <c:pt idx="517">
                  <c:v>100.83098652984866</c:v>
                </c:pt>
                <c:pt idx="518">
                  <c:v>100.88434967518376</c:v>
                </c:pt>
                <c:pt idx="519">
                  <c:v>100.94711181084519</c:v>
                </c:pt>
                <c:pt idx="520">
                  <c:v>101.01817735287612</c:v>
                </c:pt>
                <c:pt idx="521">
                  <c:v>101.09358277275923</c:v>
                </c:pt>
                <c:pt idx="522">
                  <c:v>101.16538639013443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5B-4941-92FC-4BE029A2AC75}"/>
            </c:ext>
          </c:extLst>
        </c:ser>
        <c:ser>
          <c:idx val="3"/>
          <c:order val="1"/>
          <c:tx>
            <c:v>Adelantado</c:v>
          </c:tx>
          <c:spPr>
            <a:ln w="12700"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2023'!$F$7:$F$532</c:f>
              <c:numCache>
                <c:formatCode>#,##0.00;\(\-\)#,##0.00</c:formatCode>
                <c:ptCount val="526"/>
                <c:pt idx="0">
                  <c:v>101.07804067113035</c:v>
                </c:pt>
                <c:pt idx="1">
                  <c:v>101.14681533132085</c:v>
                </c:pt>
                <c:pt idx="2">
                  <c:v>101.21799811323594</c:v>
                </c:pt>
                <c:pt idx="3">
                  <c:v>101.3412579754517</c:v>
                </c:pt>
                <c:pt idx="4">
                  <c:v>101.56458292378272</c:v>
                </c:pt>
                <c:pt idx="5">
                  <c:v>101.88081318755926</c:v>
                </c:pt>
                <c:pt idx="6">
                  <c:v>102.23702977671411</c:v>
                </c:pt>
                <c:pt idx="7">
                  <c:v>102.58012119794914</c:v>
                </c:pt>
                <c:pt idx="8">
                  <c:v>102.85623311791652</c:v>
                </c:pt>
                <c:pt idx="9">
                  <c:v>103.0352158439041</c:v>
                </c:pt>
                <c:pt idx="10">
                  <c:v>103.13366626380254</c:v>
                </c:pt>
                <c:pt idx="11">
                  <c:v>103.18531656636004</c:v>
                </c:pt>
                <c:pt idx="12">
                  <c:v>103.23443999189229</c:v>
                </c:pt>
                <c:pt idx="13">
                  <c:v>103.15251330395868</c:v>
                </c:pt>
                <c:pt idx="14">
                  <c:v>103.09358314413041</c:v>
                </c:pt>
                <c:pt idx="15">
                  <c:v>103.04319625129185</c:v>
                </c:pt>
                <c:pt idx="16">
                  <c:v>102.95098498347993</c:v>
                </c:pt>
                <c:pt idx="17">
                  <c:v>102.80990535647254</c:v>
                </c:pt>
                <c:pt idx="18">
                  <c:v>102.60720427478252</c:v>
                </c:pt>
                <c:pt idx="19">
                  <c:v>102.35439109178772</c:v>
                </c:pt>
                <c:pt idx="20">
                  <c:v>102.07522882726221</c:v>
                </c:pt>
                <c:pt idx="21">
                  <c:v>101.78009674826745</c:v>
                </c:pt>
                <c:pt idx="22">
                  <c:v>101.4427305638106</c:v>
                </c:pt>
                <c:pt idx="23">
                  <c:v>101.00575909131641</c:v>
                </c:pt>
                <c:pt idx="24">
                  <c:v>100.41117741710863</c:v>
                </c:pt>
                <c:pt idx="25">
                  <c:v>99.683948600448304</c:v>
                </c:pt>
                <c:pt idx="26">
                  <c:v>98.886392883775102</c:v>
                </c:pt>
                <c:pt idx="27">
                  <c:v>98.087824433183599</c:v>
                </c:pt>
                <c:pt idx="28">
                  <c:v>97.368134247580841</c:v>
                </c:pt>
                <c:pt idx="29">
                  <c:v>96.751501270513373</c:v>
                </c:pt>
                <c:pt idx="30">
                  <c:v>96.269641447907745</c:v>
                </c:pt>
                <c:pt idx="31">
                  <c:v>95.941697324455731</c:v>
                </c:pt>
                <c:pt idx="32">
                  <c:v>95.777719246461444</c:v>
                </c:pt>
                <c:pt idx="33">
                  <c:v>95.760752824679699</c:v>
                </c:pt>
                <c:pt idx="34">
                  <c:v>95.846577609059949</c:v>
                </c:pt>
                <c:pt idx="35">
                  <c:v>95.969495103793392</c:v>
                </c:pt>
                <c:pt idx="36">
                  <c:v>96.131675407728039</c:v>
                </c:pt>
                <c:pt idx="37">
                  <c:v>96.33375613289293</c:v>
                </c:pt>
                <c:pt idx="38">
                  <c:v>96.578027599427742</c:v>
                </c:pt>
                <c:pt idx="39">
                  <c:v>96.861392598268381</c:v>
                </c:pt>
                <c:pt idx="40">
                  <c:v>97.177084650747659</c:v>
                </c:pt>
                <c:pt idx="41">
                  <c:v>97.52134262594538</c:v>
                </c:pt>
                <c:pt idx="42">
                  <c:v>97.874249807034204</c:v>
                </c:pt>
                <c:pt idx="43">
                  <c:v>98.21139764637708</c:v>
                </c:pt>
                <c:pt idx="44">
                  <c:v>98.548163366520583</c:v>
                </c:pt>
                <c:pt idx="45">
                  <c:v>98.87852341966402</c:v>
                </c:pt>
                <c:pt idx="46">
                  <c:v>99.198665787238198</c:v>
                </c:pt>
                <c:pt idx="47">
                  <c:v>99.502390671803056</c:v>
                </c:pt>
                <c:pt idx="48">
                  <c:v>99.770798032489139</c:v>
                </c:pt>
                <c:pt idx="49">
                  <c:v>99.971039671090864</c:v>
                </c:pt>
                <c:pt idx="50">
                  <c:v>100.11729238970487</c:v>
                </c:pt>
                <c:pt idx="51">
                  <c:v>100.24669490316963</c:v>
                </c:pt>
                <c:pt idx="52">
                  <c:v>100.37972971945689</c:v>
                </c:pt>
                <c:pt idx="53">
                  <c:v>100.50053759644547</c:v>
                </c:pt>
                <c:pt idx="54">
                  <c:v>100.61525703954221</c:v>
                </c:pt>
                <c:pt idx="55">
                  <c:v>100.72814732678805</c:v>
                </c:pt>
                <c:pt idx="56">
                  <c:v>100.8026681861413</c:v>
                </c:pt>
                <c:pt idx="57">
                  <c:v>100.83602899859623</c:v>
                </c:pt>
                <c:pt idx="58">
                  <c:v>100.85652421464933</c:v>
                </c:pt>
                <c:pt idx="59">
                  <c:v>100.89369370928519</c:v>
                </c:pt>
                <c:pt idx="60">
                  <c:v>100.94526594086638</c:v>
                </c:pt>
                <c:pt idx="61">
                  <c:v>100.9868949750843</c:v>
                </c:pt>
                <c:pt idx="62">
                  <c:v>100.96975202200551</c:v>
                </c:pt>
                <c:pt idx="63">
                  <c:v>100.89380449899532</c:v>
                </c:pt>
                <c:pt idx="64">
                  <c:v>100.75767383164091</c:v>
                </c:pt>
                <c:pt idx="65">
                  <c:v>100.57918171805714</c:v>
                </c:pt>
                <c:pt idx="66">
                  <c:v>100.36359559533896</c:v>
                </c:pt>
                <c:pt idx="67">
                  <c:v>100.13441815436347</c:v>
                </c:pt>
                <c:pt idx="68">
                  <c:v>99.944558367983305</c:v>
                </c:pt>
                <c:pt idx="69">
                  <c:v>99.794592961311807</c:v>
                </c:pt>
                <c:pt idx="70">
                  <c:v>99.658705916519366</c:v>
                </c:pt>
                <c:pt idx="71">
                  <c:v>99.496581907441936</c:v>
                </c:pt>
                <c:pt idx="72">
                  <c:v>99.300164685177904</c:v>
                </c:pt>
                <c:pt idx="73">
                  <c:v>99.068838839075553</c:v>
                </c:pt>
                <c:pt idx="74">
                  <c:v>98.811603843903058</c:v>
                </c:pt>
                <c:pt idx="75">
                  <c:v>98.541990567055734</c:v>
                </c:pt>
                <c:pt idx="76">
                  <c:v>98.286331061509429</c:v>
                </c:pt>
                <c:pt idx="77">
                  <c:v>98.087521195657274</c:v>
                </c:pt>
                <c:pt idx="78">
                  <c:v>97.984031692282443</c:v>
                </c:pt>
                <c:pt idx="79">
                  <c:v>97.997929651321797</c:v>
                </c:pt>
                <c:pt idx="80">
                  <c:v>98.122264584546855</c:v>
                </c:pt>
                <c:pt idx="81">
                  <c:v>98.344554471969161</c:v>
                </c:pt>
                <c:pt idx="82">
                  <c:v>98.658350176532309</c:v>
                </c:pt>
                <c:pt idx="83">
                  <c:v>99.058447472761458</c:v>
                </c:pt>
                <c:pt idx="84">
                  <c:v>99.518575779269511</c:v>
                </c:pt>
                <c:pt idx="85">
                  <c:v>100.00105176392857</c:v>
                </c:pt>
                <c:pt idx="86">
                  <c:v>100.47615104280274</c:v>
                </c:pt>
                <c:pt idx="87">
                  <c:v>100.92314302460123</c:v>
                </c:pt>
                <c:pt idx="88">
                  <c:v>101.32335094697626</c:v>
                </c:pt>
                <c:pt idx="89">
                  <c:v>101.61018567939401</c:v>
                </c:pt>
                <c:pt idx="90">
                  <c:v>101.69332664209084</c:v>
                </c:pt>
                <c:pt idx="91">
                  <c:v>101.49507571979451</c:v>
                </c:pt>
                <c:pt idx="92">
                  <c:v>100.9909792035553</c:v>
                </c:pt>
                <c:pt idx="93">
                  <c:v>100.2551198594844</c:v>
                </c:pt>
                <c:pt idx="94">
                  <c:v>99.429353887818706</c:v>
                </c:pt>
                <c:pt idx="95">
                  <c:v>98.713662971166102</c:v>
                </c:pt>
                <c:pt idx="96">
                  <c:v>98.242300145706309</c:v>
                </c:pt>
                <c:pt idx="97">
                  <c:v>98.039083104300929</c:v>
                </c:pt>
                <c:pt idx="98">
                  <c:v>98.070959246029716</c:v>
                </c:pt>
                <c:pt idx="99">
                  <c:v>98.285163123658634</c:v>
                </c:pt>
                <c:pt idx="100">
                  <c:v>98.603050246327115</c:v>
                </c:pt>
                <c:pt idx="101">
                  <c:v>98.953893826852081</c:v>
                </c:pt>
                <c:pt idx="102">
                  <c:v>99.27683314318314</c:v>
                </c:pt>
                <c:pt idx="103">
                  <c:v>99.540852162243638</c:v>
                </c:pt>
                <c:pt idx="104">
                  <c:v>99.735093163573453</c:v>
                </c:pt>
                <c:pt idx="105">
                  <c:v>99.871144308070839</c:v>
                </c:pt>
                <c:pt idx="106">
                  <c:v>99.964015831297189</c:v>
                </c:pt>
                <c:pt idx="107">
                  <c:v>100.00500914824141</c:v>
                </c:pt>
                <c:pt idx="108">
                  <c:v>100.0223108339918</c:v>
                </c:pt>
                <c:pt idx="109">
                  <c:v>100.04728323686574</c:v>
                </c:pt>
                <c:pt idx="110">
                  <c:v>100.08686770412261</c:v>
                </c:pt>
                <c:pt idx="111">
                  <c:v>100.13920218935456</c:v>
                </c:pt>
                <c:pt idx="112">
                  <c:v>100.20222020944395</c:v>
                </c:pt>
                <c:pt idx="113">
                  <c:v>100.26617625855302</c:v>
                </c:pt>
                <c:pt idx="114">
                  <c:v>100.31274694158326</c:v>
                </c:pt>
                <c:pt idx="115">
                  <c:v>100.30909036389443</c:v>
                </c:pt>
                <c:pt idx="116">
                  <c:v>100.24744406237306</c:v>
                </c:pt>
                <c:pt idx="117">
                  <c:v>100.14837509691817</c:v>
                </c:pt>
                <c:pt idx="118">
                  <c:v>100.04344434030143</c:v>
                </c:pt>
                <c:pt idx="119">
                  <c:v>99.957364194161926</c:v>
                </c:pt>
                <c:pt idx="120">
                  <c:v>99.890590050384631</c:v>
                </c:pt>
                <c:pt idx="121">
                  <c:v>99.848627106213655</c:v>
                </c:pt>
                <c:pt idx="122">
                  <c:v>99.842065036881735</c:v>
                </c:pt>
                <c:pt idx="123">
                  <c:v>99.859731497479899</c:v>
                </c:pt>
                <c:pt idx="124">
                  <c:v>99.880802736727219</c:v>
                </c:pt>
                <c:pt idx="125">
                  <c:v>99.854793858639709</c:v>
                </c:pt>
                <c:pt idx="126">
                  <c:v>99.771401968934882</c:v>
                </c:pt>
                <c:pt idx="127">
                  <c:v>99.650321779786097</c:v>
                </c:pt>
                <c:pt idx="128">
                  <c:v>99.531005441836044</c:v>
                </c:pt>
                <c:pt idx="129">
                  <c:v>99.449082649249888</c:v>
                </c:pt>
                <c:pt idx="130">
                  <c:v>99.409137847698588</c:v>
                </c:pt>
                <c:pt idx="131">
                  <c:v>99.433097586248692</c:v>
                </c:pt>
                <c:pt idx="132">
                  <c:v>99.532599017783753</c:v>
                </c:pt>
                <c:pt idx="133">
                  <c:v>99.713994811903035</c:v>
                </c:pt>
                <c:pt idx="134">
                  <c:v>99.942688112346033</c:v>
                </c:pt>
                <c:pt idx="135">
                  <c:v>100.18278564547568</c:v>
                </c:pt>
                <c:pt idx="136">
                  <c:v>100.40451996699898</c:v>
                </c:pt>
                <c:pt idx="137">
                  <c:v>100.58367317409854</c:v>
                </c:pt>
                <c:pt idx="138">
                  <c:v>100.71729724336051</c:v>
                </c:pt>
                <c:pt idx="139">
                  <c:v>100.80975586770036</c:v>
                </c:pt>
                <c:pt idx="140">
                  <c:v>100.87080133401788</c:v>
                </c:pt>
                <c:pt idx="141">
                  <c:v>100.92225516815067</c:v>
                </c:pt>
                <c:pt idx="142">
                  <c:v>101.00766631906571</c:v>
                </c:pt>
                <c:pt idx="143">
                  <c:v>101.14274243710936</c:v>
                </c:pt>
                <c:pt idx="144">
                  <c:v>101.30360842672103</c:v>
                </c:pt>
                <c:pt idx="145">
                  <c:v>101.43429873330989</c:v>
                </c:pt>
                <c:pt idx="146">
                  <c:v>101.48825149496228</c:v>
                </c:pt>
                <c:pt idx="147">
                  <c:v>101.44559096400809</c:v>
                </c:pt>
                <c:pt idx="148">
                  <c:v>101.2931615199805</c:v>
                </c:pt>
                <c:pt idx="149">
                  <c:v>101.03989968160016</c:v>
                </c:pt>
                <c:pt idx="150">
                  <c:v>100.73682504057024</c:v>
                </c:pt>
                <c:pt idx="151">
                  <c:v>100.42860098798681</c:v>
                </c:pt>
                <c:pt idx="152">
                  <c:v>100.16582438536057</c:v>
                </c:pt>
                <c:pt idx="153">
                  <c:v>99.979834220885721</c:v>
                </c:pt>
                <c:pt idx="154">
                  <c:v>99.872589653822118</c:v>
                </c:pt>
                <c:pt idx="155">
                  <c:v>99.819273191355364</c:v>
                </c:pt>
                <c:pt idx="156">
                  <c:v>99.801335335657285</c:v>
                </c:pt>
                <c:pt idx="157">
                  <c:v>99.812199612883035</c:v>
                </c:pt>
                <c:pt idx="158">
                  <c:v>99.856813078902348</c:v>
                </c:pt>
                <c:pt idx="159">
                  <c:v>99.924654234288937</c:v>
                </c:pt>
                <c:pt idx="160">
                  <c:v>100.02941089925808</c:v>
                </c:pt>
                <c:pt idx="161">
                  <c:v>100.18793232929411</c:v>
                </c:pt>
                <c:pt idx="162">
                  <c:v>100.37876716651094</c:v>
                </c:pt>
                <c:pt idx="163">
                  <c:v>100.5885870566826</c:v>
                </c:pt>
                <c:pt idx="164">
                  <c:v>100.81157844488867</c:v>
                </c:pt>
                <c:pt idx="165">
                  <c:v>101.04553339673593</c:v>
                </c:pt>
                <c:pt idx="166">
                  <c:v>101.27118556818843</c:v>
                </c:pt>
                <c:pt idx="167">
                  <c:v>101.46223979216535</c:v>
                </c:pt>
                <c:pt idx="168">
                  <c:v>101.59069525846456</c:v>
                </c:pt>
                <c:pt idx="169">
                  <c:v>101.62967891608341</c:v>
                </c:pt>
                <c:pt idx="170">
                  <c:v>101.57250120306858</c:v>
                </c:pt>
                <c:pt idx="171">
                  <c:v>101.44175892638836</c:v>
                </c:pt>
                <c:pt idx="172">
                  <c:v>101.28365182600578</c:v>
                </c:pt>
                <c:pt idx="173">
                  <c:v>101.12410310588301</c:v>
                </c:pt>
                <c:pt idx="174">
                  <c:v>100.97520522989899</c:v>
                </c:pt>
                <c:pt idx="175">
                  <c:v>100.79955061039681</c:v>
                </c:pt>
                <c:pt idx="176">
                  <c:v>100.51530460630656</c:v>
                </c:pt>
                <c:pt idx="177">
                  <c:v>100.04269898963925</c:v>
                </c:pt>
                <c:pt idx="178">
                  <c:v>99.324952101239333</c:v>
                </c:pt>
                <c:pt idx="179">
                  <c:v>98.381139010114779</c:v>
                </c:pt>
                <c:pt idx="180">
                  <c:v>97.330073859973552</c:v>
                </c:pt>
                <c:pt idx="181">
                  <c:v>96.373960632272912</c:v>
                </c:pt>
                <c:pt idx="182">
                  <c:v>95.722502633842453</c:v>
                </c:pt>
                <c:pt idx="183">
                  <c:v>95.47862706081051</c:v>
                </c:pt>
                <c:pt idx="184">
                  <c:v>95.605797263992116</c:v>
                </c:pt>
                <c:pt idx="185">
                  <c:v>95.975492684822768</c:v>
                </c:pt>
                <c:pt idx="186">
                  <c:v>96.435743016400949</c:v>
                </c:pt>
                <c:pt idx="187">
                  <c:v>96.866276876788419</c:v>
                </c:pt>
                <c:pt idx="188">
                  <c:v>97.206405861161016</c:v>
                </c:pt>
                <c:pt idx="189">
                  <c:v>97.458750432366145</c:v>
                </c:pt>
                <c:pt idx="190">
                  <c:v>97.682064502554795</c:v>
                </c:pt>
                <c:pt idx="191">
                  <c:v>97.920023740977314</c:v>
                </c:pt>
                <c:pt idx="192">
                  <c:v>98.170598642677405</c:v>
                </c:pt>
                <c:pt idx="193">
                  <c:v>98.408536055296111</c:v>
                </c:pt>
                <c:pt idx="194">
                  <c:v>98.631210326367693</c:v>
                </c:pt>
                <c:pt idx="195">
                  <c:v>98.827439419681724</c:v>
                </c:pt>
                <c:pt idx="196">
                  <c:v>98.972297774205558</c:v>
                </c:pt>
                <c:pt idx="197">
                  <c:v>99.047141591764159</c:v>
                </c:pt>
                <c:pt idx="198">
                  <c:v>99.077572342990649</c:v>
                </c:pt>
                <c:pt idx="199">
                  <c:v>99.099942996299276</c:v>
                </c:pt>
                <c:pt idx="200">
                  <c:v>99.114318934268283</c:v>
                </c:pt>
                <c:pt idx="201">
                  <c:v>99.140890941756155</c:v>
                </c:pt>
                <c:pt idx="202">
                  <c:v>99.214268083533327</c:v>
                </c:pt>
                <c:pt idx="203">
                  <c:v>99.361601355690112</c:v>
                </c:pt>
                <c:pt idx="204">
                  <c:v>99.568876750786316</c:v>
                </c:pt>
                <c:pt idx="205">
                  <c:v>99.802176460900753</c:v>
                </c:pt>
                <c:pt idx="206">
                  <c:v>100.02897759661731</c:v>
                </c:pt>
                <c:pt idx="207">
                  <c:v>100.26094837779648</c:v>
                </c:pt>
                <c:pt idx="208">
                  <c:v>100.51045514764456</c:v>
                </c:pt>
                <c:pt idx="209">
                  <c:v>100.76264318985817</c:v>
                </c:pt>
                <c:pt idx="210">
                  <c:v>100.98809481849317</c:v>
                </c:pt>
                <c:pt idx="211">
                  <c:v>101.16398932846953</c:v>
                </c:pt>
                <c:pt idx="212">
                  <c:v>101.28510266677958</c:v>
                </c:pt>
                <c:pt idx="213">
                  <c:v>101.34217912681859</c:v>
                </c:pt>
                <c:pt idx="214">
                  <c:v>101.34988515556159</c:v>
                </c:pt>
                <c:pt idx="215">
                  <c:v>101.32512361500812</c:v>
                </c:pt>
                <c:pt idx="216">
                  <c:v>101.26741194508145</c:v>
                </c:pt>
                <c:pt idx="217">
                  <c:v>101.18153348473672</c:v>
                </c:pt>
                <c:pt idx="218">
                  <c:v>101.03772840532413</c:v>
                </c:pt>
                <c:pt idx="219">
                  <c:v>100.80231618361363</c:v>
                </c:pt>
                <c:pt idx="220">
                  <c:v>100.46633364759985</c:v>
                </c:pt>
                <c:pt idx="221">
                  <c:v>100.04112141953944</c:v>
                </c:pt>
                <c:pt idx="222">
                  <c:v>99.553735892575048</c:v>
                </c:pt>
                <c:pt idx="223">
                  <c:v>99.047844826352545</c:v>
                </c:pt>
                <c:pt idx="224">
                  <c:v>98.633085776533221</c:v>
                </c:pt>
                <c:pt idx="225">
                  <c:v>98.386638089595621</c:v>
                </c:pt>
                <c:pt idx="226">
                  <c:v>98.321181679770532</c:v>
                </c:pt>
                <c:pt idx="227">
                  <c:v>98.418771482485624</c:v>
                </c:pt>
                <c:pt idx="228">
                  <c:v>98.654612261345136</c:v>
                </c:pt>
                <c:pt idx="229">
                  <c:v>98.997883233940442</c:v>
                </c:pt>
                <c:pt idx="230">
                  <c:v>99.397353237226952</c:v>
                </c:pt>
                <c:pt idx="231">
                  <c:v>99.784706910299519</c:v>
                </c:pt>
                <c:pt idx="232">
                  <c:v>100.08953763758905</c:v>
                </c:pt>
                <c:pt idx="233">
                  <c:v>100.29396078814601</c:v>
                </c:pt>
                <c:pt idx="234">
                  <c:v>100.43128764859877</c:v>
                </c:pt>
                <c:pt idx="235">
                  <c:v>100.53362585368933</c:v>
                </c:pt>
                <c:pt idx="236">
                  <c:v>100.65638693759948</c:v>
                </c:pt>
                <c:pt idx="237">
                  <c:v>100.82947459675665</c:v>
                </c:pt>
                <c:pt idx="238">
                  <c:v>101.03866362878253</c:v>
                </c:pt>
                <c:pt idx="239">
                  <c:v>101.24387512734133</c:v>
                </c:pt>
                <c:pt idx="240">
                  <c:v>101.41076288914404</c:v>
                </c:pt>
                <c:pt idx="241">
                  <c:v>101.5185722230249</c:v>
                </c:pt>
                <c:pt idx="242">
                  <c:v>101.56794929183053</c:v>
                </c:pt>
                <c:pt idx="243">
                  <c:v>101.54620612095789</c:v>
                </c:pt>
                <c:pt idx="244">
                  <c:v>101.46475960194567</c:v>
                </c:pt>
                <c:pt idx="245">
                  <c:v>101.35995925902434</c:v>
                </c:pt>
                <c:pt idx="246">
                  <c:v>101.21913204057566</c:v>
                </c:pt>
                <c:pt idx="247">
                  <c:v>101.0375708780664</c:v>
                </c:pt>
                <c:pt idx="248">
                  <c:v>100.80053338793556</c:v>
                </c:pt>
                <c:pt idx="249">
                  <c:v>100.50804927560634</c:v>
                </c:pt>
                <c:pt idx="250">
                  <c:v>100.19896013022097</c:v>
                </c:pt>
                <c:pt idx="251">
                  <c:v>99.903905093145468</c:v>
                </c:pt>
                <c:pt idx="252">
                  <c:v>99.655802263013484</c:v>
                </c:pt>
                <c:pt idx="253">
                  <c:v>99.47869470493518</c:v>
                </c:pt>
                <c:pt idx="254">
                  <c:v>99.388530932620455</c:v>
                </c:pt>
                <c:pt idx="255">
                  <c:v>99.390049321684685</c:v>
                </c:pt>
                <c:pt idx="256">
                  <c:v>99.458407862944114</c:v>
                </c:pt>
                <c:pt idx="257">
                  <c:v>99.526939335068775</c:v>
                </c:pt>
                <c:pt idx="258">
                  <c:v>99.566869434979225</c:v>
                </c:pt>
                <c:pt idx="259">
                  <c:v>99.579323807313571</c:v>
                </c:pt>
                <c:pt idx="260">
                  <c:v>99.596153852724868</c:v>
                </c:pt>
                <c:pt idx="261">
                  <c:v>99.685837942482166</c:v>
                </c:pt>
                <c:pt idx="262">
                  <c:v>99.848338135925914</c:v>
                </c:pt>
                <c:pt idx="263">
                  <c:v>100.04405616001294</c:v>
                </c:pt>
                <c:pt idx="264">
                  <c:v>100.21370705682975</c:v>
                </c:pt>
                <c:pt idx="265">
                  <c:v>100.31348632226573</c:v>
                </c:pt>
                <c:pt idx="266">
                  <c:v>100.31219784993645</c:v>
                </c:pt>
                <c:pt idx="267">
                  <c:v>100.16762927700813</c:v>
                </c:pt>
                <c:pt idx="268">
                  <c:v>99.881574610881501</c:v>
                </c:pt>
                <c:pt idx="269">
                  <c:v>99.490838115498477</c:v>
                </c:pt>
                <c:pt idx="270">
                  <c:v>99.07126408207553</c:v>
                </c:pt>
                <c:pt idx="271">
                  <c:v>98.68477418707117</c:v>
                </c:pt>
                <c:pt idx="272">
                  <c:v>98.351492691601393</c:v>
                </c:pt>
                <c:pt idx="273">
                  <c:v>98.088548282197266</c:v>
                </c:pt>
                <c:pt idx="274">
                  <c:v>97.890599878639776</c:v>
                </c:pt>
                <c:pt idx="275">
                  <c:v>97.730679022142809</c:v>
                </c:pt>
                <c:pt idx="276">
                  <c:v>97.614491719152568</c:v>
                </c:pt>
                <c:pt idx="277">
                  <c:v>97.588561377414393</c:v>
                </c:pt>
                <c:pt idx="278">
                  <c:v>97.697400192772591</c:v>
                </c:pt>
                <c:pt idx="279">
                  <c:v>97.955591588955073</c:v>
                </c:pt>
                <c:pt idx="280">
                  <c:v>98.302447260373796</c:v>
                </c:pt>
                <c:pt idx="281">
                  <c:v>98.679961881639215</c:v>
                </c:pt>
                <c:pt idx="282">
                  <c:v>99.023668018659862</c:v>
                </c:pt>
                <c:pt idx="283">
                  <c:v>99.307275132138486</c:v>
                </c:pt>
                <c:pt idx="284">
                  <c:v>99.542409722632428</c:v>
                </c:pt>
                <c:pt idx="285">
                  <c:v>99.742886217542519</c:v>
                </c:pt>
                <c:pt idx="286">
                  <c:v>99.911980795169541</c:v>
                </c:pt>
                <c:pt idx="287">
                  <c:v>100.04645458873269</c:v>
                </c:pt>
                <c:pt idx="288">
                  <c:v>100.13100388643763</c:v>
                </c:pt>
                <c:pt idx="289">
                  <c:v>100.18995919331894</c:v>
                </c:pt>
                <c:pt idx="290">
                  <c:v>100.19883492962242</c:v>
                </c:pt>
                <c:pt idx="291">
                  <c:v>100.1691945705486</c:v>
                </c:pt>
                <c:pt idx="292">
                  <c:v>100.11008679206375</c:v>
                </c:pt>
                <c:pt idx="293">
                  <c:v>100.0350861236783</c:v>
                </c:pt>
                <c:pt idx="294">
                  <c:v>99.961324502069473</c:v>
                </c:pt>
                <c:pt idx="295">
                  <c:v>99.905306382840607</c:v>
                </c:pt>
                <c:pt idx="296">
                  <c:v>99.877904122536719</c:v>
                </c:pt>
                <c:pt idx="297">
                  <c:v>99.873117028618907</c:v>
                </c:pt>
                <c:pt idx="298">
                  <c:v>99.890629833381638</c:v>
                </c:pt>
                <c:pt idx="299">
                  <c:v>99.909288921859471</c:v>
                </c:pt>
                <c:pt idx="300">
                  <c:v>99.907754119601307</c:v>
                </c:pt>
                <c:pt idx="301">
                  <c:v>99.866556338445164</c:v>
                </c:pt>
                <c:pt idx="302">
                  <c:v>99.804098367067894</c:v>
                </c:pt>
                <c:pt idx="303">
                  <c:v>99.750579602766635</c:v>
                </c:pt>
                <c:pt idx="304">
                  <c:v>99.738550375059035</c:v>
                </c:pt>
                <c:pt idx="305">
                  <c:v>99.779151781316642</c:v>
                </c:pt>
                <c:pt idx="306">
                  <c:v>99.867030290544179</c:v>
                </c:pt>
                <c:pt idx="307">
                  <c:v>99.992810767179307</c:v>
                </c:pt>
                <c:pt idx="308">
                  <c:v>100.14071992835483</c:v>
                </c:pt>
                <c:pt idx="309">
                  <c:v>100.30756123964682</c:v>
                </c:pt>
                <c:pt idx="310">
                  <c:v>100.48193135531901</c:v>
                </c:pt>
                <c:pt idx="311">
                  <c:v>100.64582754880279</c:v>
                </c:pt>
                <c:pt idx="312">
                  <c:v>100.78672088576405</c:v>
                </c:pt>
                <c:pt idx="313">
                  <c:v>100.90538390898317</c:v>
                </c:pt>
                <c:pt idx="314">
                  <c:v>100.993037826535</c:v>
                </c:pt>
                <c:pt idx="315">
                  <c:v>101.05318480030778</c:v>
                </c:pt>
                <c:pt idx="316">
                  <c:v>101.10170006086186</c:v>
                </c:pt>
                <c:pt idx="317">
                  <c:v>101.14932693030877</c:v>
                </c:pt>
                <c:pt idx="318">
                  <c:v>101.21238099460896</c:v>
                </c:pt>
                <c:pt idx="319">
                  <c:v>101.29968917572181</c:v>
                </c:pt>
                <c:pt idx="320">
                  <c:v>101.40514736241164</c:v>
                </c:pt>
                <c:pt idx="321">
                  <c:v>101.52170765602892</c:v>
                </c:pt>
                <c:pt idx="322">
                  <c:v>101.63996999325651</c:v>
                </c:pt>
                <c:pt idx="323">
                  <c:v>101.75261348854534</c:v>
                </c:pt>
                <c:pt idx="324">
                  <c:v>101.85855837431792</c:v>
                </c:pt>
                <c:pt idx="325">
                  <c:v>101.95862590122184</c:v>
                </c:pt>
                <c:pt idx="326">
                  <c:v>102.0455398648849</c:v>
                </c:pt>
                <c:pt idx="327">
                  <c:v>102.11923073946613</c:v>
                </c:pt>
                <c:pt idx="328">
                  <c:v>102.17060315928597</c:v>
                </c:pt>
                <c:pt idx="329">
                  <c:v>102.20832031527338</c:v>
                </c:pt>
                <c:pt idx="330">
                  <c:v>102.23764542077618</c:v>
                </c:pt>
                <c:pt idx="331">
                  <c:v>102.2496854419382</c:v>
                </c:pt>
                <c:pt idx="332">
                  <c:v>102.24332912777459</c:v>
                </c:pt>
                <c:pt idx="333">
                  <c:v>102.19306318441959</c:v>
                </c:pt>
                <c:pt idx="334">
                  <c:v>102.09292033248902</c:v>
                </c:pt>
                <c:pt idx="335">
                  <c:v>101.95216586744284</c:v>
                </c:pt>
                <c:pt idx="336">
                  <c:v>101.77875129913753</c:v>
                </c:pt>
                <c:pt idx="337">
                  <c:v>101.58753947658958</c:v>
                </c:pt>
                <c:pt idx="338">
                  <c:v>101.38736701082189</c:v>
                </c:pt>
                <c:pt idx="339">
                  <c:v>101.15877203691355</c:v>
                </c:pt>
                <c:pt idx="340">
                  <c:v>100.86837192564214</c:v>
                </c:pt>
                <c:pt idx="341">
                  <c:v>100.46051203432344</c:v>
                </c:pt>
                <c:pt idx="342">
                  <c:v>99.905427351627196</c:v>
                </c:pt>
                <c:pt idx="343">
                  <c:v>99.188851115536679</c:v>
                </c:pt>
                <c:pt idx="344">
                  <c:v>98.328338614283425</c:v>
                </c:pt>
                <c:pt idx="345">
                  <c:v>97.4131272493685</c:v>
                </c:pt>
                <c:pt idx="346">
                  <c:v>96.590100196795674</c:v>
                </c:pt>
                <c:pt idx="347">
                  <c:v>95.948586110952675</c:v>
                </c:pt>
                <c:pt idx="348">
                  <c:v>95.527022200508782</c:v>
                </c:pt>
                <c:pt idx="349">
                  <c:v>95.36467835752731</c:v>
                </c:pt>
                <c:pt idx="350">
                  <c:v>95.483724130039704</c:v>
                </c:pt>
                <c:pt idx="351">
                  <c:v>95.853630889200375</c:v>
                </c:pt>
                <c:pt idx="352">
                  <c:v>96.377404513963867</c:v>
                </c:pt>
                <c:pt idx="353">
                  <c:v>96.968283038993704</c:v>
                </c:pt>
                <c:pt idx="354">
                  <c:v>97.563931521234537</c:v>
                </c:pt>
                <c:pt idx="355">
                  <c:v>98.124205112457233</c:v>
                </c:pt>
                <c:pt idx="356">
                  <c:v>98.620804864143082</c:v>
                </c:pt>
                <c:pt idx="357">
                  <c:v>99.050566338049109</c:v>
                </c:pt>
                <c:pt idx="358">
                  <c:v>99.399498595321361</c:v>
                </c:pt>
                <c:pt idx="359">
                  <c:v>99.680535674497762</c:v>
                </c:pt>
                <c:pt idx="360">
                  <c:v>99.917349027818389</c:v>
                </c:pt>
                <c:pt idx="361">
                  <c:v>100.12536037187711</c:v>
                </c:pt>
                <c:pt idx="362">
                  <c:v>100.30556030744519</c:v>
                </c:pt>
                <c:pt idx="363">
                  <c:v>100.43226308191363</c:v>
                </c:pt>
                <c:pt idx="364">
                  <c:v>100.49790681966606</c:v>
                </c:pt>
                <c:pt idx="365">
                  <c:v>100.53003512384282</c:v>
                </c:pt>
                <c:pt idx="366">
                  <c:v>100.56497560518838</c:v>
                </c:pt>
                <c:pt idx="367">
                  <c:v>100.62741774556437</c:v>
                </c:pt>
                <c:pt idx="368">
                  <c:v>100.72659631855639</c:v>
                </c:pt>
                <c:pt idx="369">
                  <c:v>100.84532772042506</c:v>
                </c:pt>
                <c:pt idx="370">
                  <c:v>100.96968304647265</c:v>
                </c:pt>
                <c:pt idx="371">
                  <c:v>101.08636335792242</c:v>
                </c:pt>
                <c:pt idx="372">
                  <c:v>101.18114976153331</c:v>
                </c:pt>
                <c:pt idx="373">
                  <c:v>101.24416511439577</c:v>
                </c:pt>
                <c:pt idx="374">
                  <c:v>101.26253042803648</c:v>
                </c:pt>
                <c:pt idx="375">
                  <c:v>101.2299051912009</c:v>
                </c:pt>
                <c:pt idx="376">
                  <c:v>101.13862905316621</c:v>
                </c:pt>
                <c:pt idx="377">
                  <c:v>100.98944237509565</c:v>
                </c:pt>
                <c:pt idx="378">
                  <c:v>100.79276607344605</c:v>
                </c:pt>
                <c:pt idx="379">
                  <c:v>100.57279029882415</c:v>
                </c:pt>
                <c:pt idx="380">
                  <c:v>100.38061494192348</c:v>
                </c:pt>
                <c:pt idx="381">
                  <c:v>100.25912914815233</c:v>
                </c:pt>
                <c:pt idx="382">
                  <c:v>100.21766005254305</c:v>
                </c:pt>
                <c:pt idx="383">
                  <c:v>100.23880529089668</c:v>
                </c:pt>
                <c:pt idx="384">
                  <c:v>100.3053325848676</c:v>
                </c:pt>
                <c:pt idx="385">
                  <c:v>100.36621751451194</c:v>
                </c:pt>
                <c:pt idx="386">
                  <c:v>100.37345247510723</c:v>
                </c:pt>
                <c:pt idx="387">
                  <c:v>100.32170497729425</c:v>
                </c:pt>
                <c:pt idx="388">
                  <c:v>100.25077779030904</c:v>
                </c:pt>
                <c:pt idx="389">
                  <c:v>100.20075606943988</c:v>
                </c:pt>
                <c:pt idx="390">
                  <c:v>100.18570497010764</c:v>
                </c:pt>
                <c:pt idx="391">
                  <c:v>100.20385749160434</c:v>
                </c:pt>
                <c:pt idx="392">
                  <c:v>100.25347700179096</c:v>
                </c:pt>
                <c:pt idx="393">
                  <c:v>100.33013440496475</c:v>
                </c:pt>
                <c:pt idx="394">
                  <c:v>100.42183706192003</c:v>
                </c:pt>
                <c:pt idx="395">
                  <c:v>100.5264051527423</c:v>
                </c:pt>
                <c:pt idx="396">
                  <c:v>100.61365630299051</c:v>
                </c:pt>
                <c:pt idx="397">
                  <c:v>100.66658912611938</c:v>
                </c:pt>
                <c:pt idx="398">
                  <c:v>100.69080812213313</c:v>
                </c:pt>
                <c:pt idx="399">
                  <c:v>100.68599403807163</c:v>
                </c:pt>
                <c:pt idx="400">
                  <c:v>100.64622867719696</c:v>
                </c:pt>
                <c:pt idx="401">
                  <c:v>100.57597269500961</c:v>
                </c:pt>
                <c:pt idx="402">
                  <c:v>100.50852446678108</c:v>
                </c:pt>
                <c:pt idx="403">
                  <c:v>100.4567222789763</c:v>
                </c:pt>
                <c:pt idx="404">
                  <c:v>100.43430314704223</c:v>
                </c:pt>
                <c:pt idx="405">
                  <c:v>100.4414661024332</c:v>
                </c:pt>
                <c:pt idx="406">
                  <c:v>100.46730880628247</c:v>
                </c:pt>
                <c:pt idx="407">
                  <c:v>100.48409791129362</c:v>
                </c:pt>
                <c:pt idx="408">
                  <c:v>100.48816091246169</c:v>
                </c:pt>
                <c:pt idx="409">
                  <c:v>100.51149313208941</c:v>
                </c:pt>
                <c:pt idx="410">
                  <c:v>100.57862527926207</c:v>
                </c:pt>
                <c:pt idx="411">
                  <c:v>100.6750660230838</c:v>
                </c:pt>
                <c:pt idx="412">
                  <c:v>100.78912743460124</c:v>
                </c:pt>
                <c:pt idx="413">
                  <c:v>100.90750167574855</c:v>
                </c:pt>
                <c:pt idx="414">
                  <c:v>101.01021342336226</c:v>
                </c:pt>
                <c:pt idx="415">
                  <c:v>101.07941247360435</c:v>
                </c:pt>
                <c:pt idx="416">
                  <c:v>101.09966897928037</c:v>
                </c:pt>
                <c:pt idx="417">
                  <c:v>101.0667429629151</c:v>
                </c:pt>
                <c:pt idx="418">
                  <c:v>100.99456492508104</c:v>
                </c:pt>
                <c:pt idx="419">
                  <c:v>100.90706621426314</c:v>
                </c:pt>
                <c:pt idx="420">
                  <c:v>100.83164959601334</c:v>
                </c:pt>
                <c:pt idx="421">
                  <c:v>100.77091226601257</c:v>
                </c:pt>
                <c:pt idx="422">
                  <c:v>100.70679004492868</c:v>
                </c:pt>
                <c:pt idx="423">
                  <c:v>100.64652501809063</c:v>
                </c:pt>
                <c:pt idx="424">
                  <c:v>100.58581775927269</c:v>
                </c:pt>
                <c:pt idx="425">
                  <c:v>100.52147814794998</c:v>
                </c:pt>
                <c:pt idx="426">
                  <c:v>100.45337045117542</c:v>
                </c:pt>
                <c:pt idx="427">
                  <c:v>100.38279546343746</c:v>
                </c:pt>
                <c:pt idx="428">
                  <c:v>100.31896708098752</c:v>
                </c:pt>
                <c:pt idx="429">
                  <c:v>100.26737413058649</c:v>
                </c:pt>
                <c:pt idx="430">
                  <c:v>100.20512251861405</c:v>
                </c:pt>
                <c:pt idx="431">
                  <c:v>100.12367132373257</c:v>
                </c:pt>
                <c:pt idx="432">
                  <c:v>100.03545922597323</c:v>
                </c:pt>
                <c:pt idx="433">
                  <c:v>99.962660674443455</c:v>
                </c:pt>
                <c:pt idx="434">
                  <c:v>99.918495328259255</c:v>
                </c:pt>
                <c:pt idx="435">
                  <c:v>99.895464448609829</c:v>
                </c:pt>
                <c:pt idx="436">
                  <c:v>99.874325329817665</c:v>
                </c:pt>
                <c:pt idx="437">
                  <c:v>99.85028140737586</c:v>
                </c:pt>
                <c:pt idx="438">
                  <c:v>99.811589425078722</c:v>
                </c:pt>
                <c:pt idx="439">
                  <c:v>99.752429052043468</c:v>
                </c:pt>
                <c:pt idx="440">
                  <c:v>99.671156355151496</c:v>
                </c:pt>
                <c:pt idx="441">
                  <c:v>99.575173091390994</c:v>
                </c:pt>
                <c:pt idx="442">
                  <c:v>99.489433226498917</c:v>
                </c:pt>
                <c:pt idx="443">
                  <c:v>99.43767601814362</c:v>
                </c:pt>
                <c:pt idx="444">
                  <c:v>99.455084337008813</c:v>
                </c:pt>
                <c:pt idx="445">
                  <c:v>99.559161342758557</c:v>
                </c:pt>
                <c:pt idx="446">
                  <c:v>99.727528727925062</c:v>
                </c:pt>
                <c:pt idx="447">
                  <c:v>99.913724130049118</c:v>
                </c:pt>
                <c:pt idx="448">
                  <c:v>100.09159846522361</c:v>
                </c:pt>
                <c:pt idx="449">
                  <c:v>100.22894272824414</c:v>
                </c:pt>
                <c:pt idx="450">
                  <c:v>100.30808211933125</c:v>
                </c:pt>
                <c:pt idx="451">
                  <c:v>100.32851246807961</c:v>
                </c:pt>
                <c:pt idx="452">
                  <c:v>100.30961380635399</c:v>
                </c:pt>
                <c:pt idx="453">
                  <c:v>100.27419605564482</c:v>
                </c:pt>
                <c:pt idx="454">
                  <c:v>100.24928358627066</c:v>
                </c:pt>
                <c:pt idx="455">
                  <c:v>100.25265904498607</c:v>
                </c:pt>
                <c:pt idx="456">
                  <c:v>100.26507409329525</c:v>
                </c:pt>
                <c:pt idx="457">
                  <c:v>100.27307649501461</c:v>
                </c:pt>
                <c:pt idx="458">
                  <c:v>100.27702532664658</c:v>
                </c:pt>
                <c:pt idx="459">
                  <c:v>100.27256040055384</c:v>
                </c:pt>
                <c:pt idx="460">
                  <c:v>100.26716957018331</c:v>
                </c:pt>
                <c:pt idx="461">
                  <c:v>100.27637666578099</c:v>
                </c:pt>
                <c:pt idx="462">
                  <c:v>100.29887288712835</c:v>
                </c:pt>
                <c:pt idx="463">
                  <c:v>100.30553488744404</c:v>
                </c:pt>
                <c:pt idx="464">
                  <c:v>100.27488355065495</c:v>
                </c:pt>
                <c:pt idx="465">
                  <c:v>100.1981992528753</c:v>
                </c:pt>
                <c:pt idx="466">
                  <c:v>100.09171966577533</c:v>
                </c:pt>
                <c:pt idx="467">
                  <c:v>99.999345182378377</c:v>
                </c:pt>
                <c:pt idx="468">
                  <c:v>99.947436646459522</c:v>
                </c:pt>
                <c:pt idx="469">
                  <c:v>99.919588809794661</c:v>
                </c:pt>
                <c:pt idx="470">
                  <c:v>99.908994008761184</c:v>
                </c:pt>
                <c:pt idx="471">
                  <c:v>99.901076805132377</c:v>
                </c:pt>
                <c:pt idx="472">
                  <c:v>99.8802500790691</c:v>
                </c:pt>
                <c:pt idx="473">
                  <c:v>99.86748859781413</c:v>
                </c:pt>
                <c:pt idx="474">
                  <c:v>99.874326196371797</c:v>
                </c:pt>
                <c:pt idx="475">
                  <c:v>99.894556604509958</c:v>
                </c:pt>
                <c:pt idx="476">
                  <c:v>99.903862230221648</c:v>
                </c:pt>
                <c:pt idx="477">
                  <c:v>99.89415184843827</c:v>
                </c:pt>
                <c:pt idx="478">
                  <c:v>99.845623234380597</c:v>
                </c:pt>
                <c:pt idx="479">
                  <c:v>99.713413288330898</c:v>
                </c:pt>
                <c:pt idx="480">
                  <c:v>99.470512593593057</c:v>
                </c:pt>
                <c:pt idx="481">
                  <c:v>99.127246140230028</c:v>
                </c:pt>
                <c:pt idx="482">
                  <c:v>98.732830051583235</c:v>
                </c:pt>
                <c:pt idx="483">
                  <c:v>98.413201942884328</c:v>
                </c:pt>
                <c:pt idx="484">
                  <c:v>98.267747293426694</c:v>
                </c:pt>
                <c:pt idx="485">
                  <c:v>98.306322796669249</c:v>
                </c:pt>
                <c:pt idx="486">
                  <c:v>98.493692622532592</c:v>
                </c:pt>
                <c:pt idx="487">
                  <c:v>98.78403113517399</c:v>
                </c:pt>
                <c:pt idx="488">
                  <c:v>99.137300818343391</c:v>
                </c:pt>
                <c:pt idx="489">
                  <c:v>99.515995043459242</c:v>
                </c:pt>
                <c:pt idx="490">
                  <c:v>99.895806669928561</c:v>
                </c:pt>
                <c:pt idx="491">
                  <c:v>100.25057035952597</c:v>
                </c:pt>
                <c:pt idx="492">
                  <c:v>100.56147178804349</c:v>
                </c:pt>
                <c:pt idx="493">
                  <c:v>100.83111223660978</c:v>
                </c:pt>
                <c:pt idx="494">
                  <c:v>101.07789813085419</c:v>
                </c:pt>
                <c:pt idx="495">
                  <c:v>101.29805774626794</c:v>
                </c:pt>
                <c:pt idx="496">
                  <c:v>101.47090800192312</c:v>
                </c:pt>
                <c:pt idx="497">
                  <c:v>101.58168341172829</c:v>
                </c:pt>
                <c:pt idx="498">
                  <c:v>101.6265989943355</c:v>
                </c:pt>
                <c:pt idx="499">
                  <c:v>101.61293410243233</c:v>
                </c:pt>
                <c:pt idx="500">
                  <c:v>101.55649955590873</c:v>
                </c:pt>
                <c:pt idx="501">
                  <c:v>101.47518725974653</c:v>
                </c:pt>
                <c:pt idx="502">
                  <c:v>101.38472248134123</c:v>
                </c:pt>
                <c:pt idx="503">
                  <c:v>101.28914924633257</c:v>
                </c:pt>
                <c:pt idx="504">
                  <c:v>101.18297091709732</c:v>
                </c:pt>
                <c:pt idx="505">
                  <c:v>101.05858700787778</c:v>
                </c:pt>
                <c:pt idx="506">
                  <c:v>100.89094414063122</c:v>
                </c:pt>
                <c:pt idx="507">
                  <c:v>100.68034907947845</c:v>
                </c:pt>
                <c:pt idx="508">
                  <c:v>100.44224134118048</c:v>
                </c:pt>
                <c:pt idx="509">
                  <c:v>100.20236098705185</c:v>
                </c:pt>
                <c:pt idx="510">
                  <c:v>99.984525674581192</c:v>
                </c:pt>
                <c:pt idx="511">
                  <c:v>99.807806551034091</c:v>
                </c:pt>
                <c:pt idx="512">
                  <c:v>99.685537649361763</c:v>
                </c:pt>
                <c:pt idx="513">
                  <c:v>99.6288244196882</c:v>
                </c:pt>
                <c:pt idx="514">
                  <c:v>99.630652520471969</c:v>
                </c:pt>
                <c:pt idx="515">
                  <c:v>99.677048495378685</c:v>
                </c:pt>
                <c:pt idx="516">
                  <c:v>99.764370031946342</c:v>
                </c:pt>
                <c:pt idx="517">
                  <c:v>99.86459335993618</c:v>
                </c:pt>
                <c:pt idx="518">
                  <c:v>99.971054453222067</c:v>
                </c:pt>
                <c:pt idx="519">
                  <c:v>100.08246065647731</c:v>
                </c:pt>
                <c:pt idx="520">
                  <c:v>100.1963888594189</c:v>
                </c:pt>
                <c:pt idx="521">
                  <c:v>100.30757742641288</c:v>
                </c:pt>
                <c:pt idx="522">
                  <c:v>100.40711467292869</c:v>
                </c:pt>
                <c:pt idx="523">
                  <c:v>100.48617600349534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5B-4941-92FC-4BE029A2AC75}"/>
            </c:ext>
          </c:extLst>
        </c:ser>
        <c:ser>
          <c:idx val="2"/>
          <c:order val="3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A5B-4941-92FC-4BE029A2A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844880"/>
        <c:axId val="1"/>
      </c:lineChart>
      <c:catAx>
        <c:axId val="1437844880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37844880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MX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3177081516495831"/>
          <c:y val="3.9080642442630452E-2"/>
          <c:w val="0.35116340794479339"/>
          <c:h val="5.0575019865636069E-2"/>
        </c:manualLayout>
      </c:layout>
      <c:overlay val="0"/>
      <c:spPr>
        <a:ln>
          <a:solidFill>
            <a:schemeClr val="tx1"/>
          </a:solidFill>
        </a:ln>
      </c:spPr>
      <c:txPr>
        <a:bodyPr/>
        <a:lstStyle/>
        <a:p>
          <a:pPr>
            <a:defRPr sz="38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D-4B33-AD08-8CB77EF14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7844416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2023'!$F$7:$F$532</c:f>
              <c:numCache>
                <c:formatCode>#,##0.00;\(\-\)#,##0.00</c:formatCode>
                <c:ptCount val="526"/>
                <c:pt idx="0">
                  <c:v>101.07804067113035</c:v>
                </c:pt>
                <c:pt idx="1">
                  <c:v>101.14681533132085</c:v>
                </c:pt>
                <c:pt idx="2">
                  <c:v>101.21799811323594</c:v>
                </c:pt>
                <c:pt idx="3">
                  <c:v>101.3412579754517</c:v>
                </c:pt>
                <c:pt idx="4">
                  <c:v>101.56458292378272</c:v>
                </c:pt>
                <c:pt idx="5">
                  <c:v>101.88081318755926</c:v>
                </c:pt>
                <c:pt idx="6">
                  <c:v>102.23702977671411</c:v>
                </c:pt>
                <c:pt idx="7">
                  <c:v>102.58012119794914</c:v>
                </c:pt>
                <c:pt idx="8">
                  <c:v>102.85623311791652</c:v>
                </c:pt>
                <c:pt idx="9">
                  <c:v>103.0352158439041</c:v>
                </c:pt>
                <c:pt idx="10">
                  <c:v>103.13366626380254</c:v>
                </c:pt>
                <c:pt idx="11">
                  <c:v>103.18531656636004</c:v>
                </c:pt>
                <c:pt idx="12">
                  <c:v>103.23443999189229</c:v>
                </c:pt>
                <c:pt idx="13">
                  <c:v>103.15251330395868</c:v>
                </c:pt>
                <c:pt idx="14">
                  <c:v>103.09358314413041</c:v>
                </c:pt>
                <c:pt idx="15">
                  <c:v>103.04319625129185</c:v>
                </c:pt>
                <c:pt idx="16">
                  <c:v>102.95098498347993</c:v>
                </c:pt>
                <c:pt idx="17">
                  <c:v>102.80990535647254</c:v>
                </c:pt>
                <c:pt idx="18">
                  <c:v>102.60720427478252</c:v>
                </c:pt>
                <c:pt idx="19">
                  <c:v>102.35439109178772</c:v>
                </c:pt>
                <c:pt idx="20">
                  <c:v>102.07522882726221</c:v>
                </c:pt>
                <c:pt idx="21">
                  <c:v>101.78009674826745</c:v>
                </c:pt>
                <c:pt idx="22">
                  <c:v>101.4427305638106</c:v>
                </c:pt>
                <c:pt idx="23">
                  <c:v>101.00575909131641</c:v>
                </c:pt>
                <c:pt idx="24">
                  <c:v>100.41117741710863</c:v>
                </c:pt>
                <c:pt idx="25">
                  <c:v>99.683948600448304</c:v>
                </c:pt>
                <c:pt idx="26">
                  <c:v>98.886392883775102</c:v>
                </c:pt>
                <c:pt idx="27">
                  <c:v>98.087824433183599</c:v>
                </c:pt>
                <c:pt idx="28">
                  <c:v>97.368134247580841</c:v>
                </c:pt>
                <c:pt idx="29">
                  <c:v>96.751501270513373</c:v>
                </c:pt>
                <c:pt idx="30">
                  <c:v>96.269641447907745</c:v>
                </c:pt>
                <c:pt idx="31">
                  <c:v>95.941697324455731</c:v>
                </c:pt>
                <c:pt idx="32">
                  <c:v>95.777719246461444</c:v>
                </c:pt>
                <c:pt idx="33">
                  <c:v>95.760752824679699</c:v>
                </c:pt>
                <c:pt idx="34">
                  <c:v>95.846577609059949</c:v>
                </c:pt>
                <c:pt idx="35">
                  <c:v>95.969495103793392</c:v>
                </c:pt>
                <c:pt idx="36">
                  <c:v>96.131675407728039</c:v>
                </c:pt>
                <c:pt idx="37">
                  <c:v>96.33375613289293</c:v>
                </c:pt>
                <c:pt idx="38">
                  <c:v>96.578027599427742</c:v>
                </c:pt>
                <c:pt idx="39">
                  <c:v>96.861392598268381</c:v>
                </c:pt>
                <c:pt idx="40">
                  <c:v>97.177084650747659</c:v>
                </c:pt>
                <c:pt idx="41">
                  <c:v>97.52134262594538</c:v>
                </c:pt>
                <c:pt idx="42">
                  <c:v>97.874249807034204</c:v>
                </c:pt>
                <c:pt idx="43">
                  <c:v>98.21139764637708</c:v>
                </c:pt>
                <c:pt idx="44">
                  <c:v>98.548163366520583</c:v>
                </c:pt>
                <c:pt idx="45">
                  <c:v>98.87852341966402</c:v>
                </c:pt>
                <c:pt idx="46">
                  <c:v>99.198665787238198</c:v>
                </c:pt>
                <c:pt idx="47">
                  <c:v>99.502390671803056</c:v>
                </c:pt>
                <c:pt idx="48">
                  <c:v>99.770798032489139</c:v>
                </c:pt>
                <c:pt idx="49">
                  <c:v>99.971039671090864</c:v>
                </c:pt>
                <c:pt idx="50">
                  <c:v>100.11729238970487</c:v>
                </c:pt>
                <c:pt idx="51">
                  <c:v>100.24669490316963</c:v>
                </c:pt>
                <c:pt idx="52">
                  <c:v>100.37972971945689</c:v>
                </c:pt>
                <c:pt idx="53">
                  <c:v>100.50053759644547</c:v>
                </c:pt>
                <c:pt idx="54">
                  <c:v>100.61525703954221</c:v>
                </c:pt>
                <c:pt idx="55">
                  <c:v>100.72814732678805</c:v>
                </c:pt>
                <c:pt idx="56">
                  <c:v>100.8026681861413</c:v>
                </c:pt>
                <c:pt idx="57">
                  <c:v>100.83602899859623</c:v>
                </c:pt>
                <c:pt idx="58">
                  <c:v>100.85652421464933</c:v>
                </c:pt>
                <c:pt idx="59">
                  <c:v>100.89369370928519</c:v>
                </c:pt>
                <c:pt idx="60">
                  <c:v>100.94526594086638</c:v>
                </c:pt>
                <c:pt idx="61">
                  <c:v>100.9868949750843</c:v>
                </c:pt>
                <c:pt idx="62">
                  <c:v>100.96975202200551</c:v>
                </c:pt>
                <c:pt idx="63">
                  <c:v>100.89380449899532</c:v>
                </c:pt>
                <c:pt idx="64">
                  <c:v>100.75767383164091</c:v>
                </c:pt>
                <c:pt idx="65">
                  <c:v>100.57918171805714</c:v>
                </c:pt>
                <c:pt idx="66">
                  <c:v>100.36359559533896</c:v>
                </c:pt>
                <c:pt idx="67">
                  <c:v>100.13441815436347</c:v>
                </c:pt>
                <c:pt idx="68">
                  <c:v>99.944558367983305</c:v>
                </c:pt>
                <c:pt idx="69">
                  <c:v>99.794592961311807</c:v>
                </c:pt>
                <c:pt idx="70">
                  <c:v>99.658705916519366</c:v>
                </c:pt>
                <c:pt idx="71">
                  <c:v>99.496581907441936</c:v>
                </c:pt>
                <c:pt idx="72">
                  <c:v>99.300164685177904</c:v>
                </c:pt>
                <c:pt idx="73">
                  <c:v>99.068838839075553</c:v>
                </c:pt>
                <c:pt idx="74">
                  <c:v>98.811603843903058</c:v>
                </c:pt>
                <c:pt idx="75">
                  <c:v>98.541990567055734</c:v>
                </c:pt>
                <c:pt idx="76">
                  <c:v>98.286331061509429</c:v>
                </c:pt>
                <c:pt idx="77">
                  <c:v>98.087521195657274</c:v>
                </c:pt>
                <c:pt idx="78">
                  <c:v>97.984031692282443</c:v>
                </c:pt>
                <c:pt idx="79">
                  <c:v>97.997929651321797</c:v>
                </c:pt>
                <c:pt idx="80">
                  <c:v>98.122264584546855</c:v>
                </c:pt>
                <c:pt idx="81">
                  <c:v>98.344554471969161</c:v>
                </c:pt>
                <c:pt idx="82">
                  <c:v>98.658350176532309</c:v>
                </c:pt>
                <c:pt idx="83">
                  <c:v>99.058447472761458</c:v>
                </c:pt>
                <c:pt idx="84">
                  <c:v>99.518575779269511</c:v>
                </c:pt>
                <c:pt idx="85">
                  <c:v>100.00105176392857</c:v>
                </c:pt>
                <c:pt idx="86">
                  <c:v>100.47615104280274</c:v>
                </c:pt>
                <c:pt idx="87">
                  <c:v>100.92314302460123</c:v>
                </c:pt>
                <c:pt idx="88">
                  <c:v>101.32335094697626</c:v>
                </c:pt>
                <c:pt idx="89">
                  <c:v>101.61018567939401</c:v>
                </c:pt>
                <c:pt idx="90">
                  <c:v>101.69332664209084</c:v>
                </c:pt>
                <c:pt idx="91">
                  <c:v>101.49507571979451</c:v>
                </c:pt>
                <c:pt idx="92">
                  <c:v>100.9909792035553</c:v>
                </c:pt>
                <c:pt idx="93">
                  <c:v>100.2551198594844</c:v>
                </c:pt>
                <c:pt idx="94">
                  <c:v>99.429353887818706</c:v>
                </c:pt>
                <c:pt idx="95">
                  <c:v>98.713662971166102</c:v>
                </c:pt>
                <c:pt idx="96">
                  <c:v>98.242300145706309</c:v>
                </c:pt>
                <c:pt idx="97">
                  <c:v>98.039083104300929</c:v>
                </c:pt>
                <c:pt idx="98">
                  <c:v>98.070959246029716</c:v>
                </c:pt>
                <c:pt idx="99">
                  <c:v>98.285163123658634</c:v>
                </c:pt>
                <c:pt idx="100">
                  <c:v>98.603050246327115</c:v>
                </c:pt>
                <c:pt idx="101">
                  <c:v>98.953893826852081</c:v>
                </c:pt>
                <c:pt idx="102">
                  <c:v>99.27683314318314</c:v>
                </c:pt>
                <c:pt idx="103">
                  <c:v>99.540852162243638</c:v>
                </c:pt>
                <c:pt idx="104">
                  <c:v>99.735093163573453</c:v>
                </c:pt>
                <c:pt idx="105">
                  <c:v>99.871144308070839</c:v>
                </c:pt>
                <c:pt idx="106">
                  <c:v>99.964015831297189</c:v>
                </c:pt>
                <c:pt idx="107">
                  <c:v>100.00500914824141</c:v>
                </c:pt>
                <c:pt idx="108">
                  <c:v>100.0223108339918</c:v>
                </c:pt>
                <c:pt idx="109">
                  <c:v>100.04728323686574</c:v>
                </c:pt>
                <c:pt idx="110">
                  <c:v>100.08686770412261</c:v>
                </c:pt>
                <c:pt idx="111">
                  <c:v>100.13920218935456</c:v>
                </c:pt>
                <c:pt idx="112">
                  <c:v>100.20222020944395</c:v>
                </c:pt>
                <c:pt idx="113">
                  <c:v>100.26617625855302</c:v>
                </c:pt>
                <c:pt idx="114">
                  <c:v>100.31274694158326</c:v>
                </c:pt>
                <c:pt idx="115">
                  <c:v>100.30909036389443</c:v>
                </c:pt>
                <c:pt idx="116">
                  <c:v>100.24744406237306</c:v>
                </c:pt>
                <c:pt idx="117">
                  <c:v>100.14837509691817</c:v>
                </c:pt>
                <c:pt idx="118">
                  <c:v>100.04344434030143</c:v>
                </c:pt>
                <c:pt idx="119">
                  <c:v>99.957364194161926</c:v>
                </c:pt>
                <c:pt idx="120">
                  <c:v>99.890590050384631</c:v>
                </c:pt>
                <c:pt idx="121">
                  <c:v>99.848627106213655</c:v>
                </c:pt>
                <c:pt idx="122">
                  <c:v>99.842065036881735</c:v>
                </c:pt>
                <c:pt idx="123">
                  <c:v>99.859731497479899</c:v>
                </c:pt>
                <c:pt idx="124">
                  <c:v>99.880802736727219</c:v>
                </c:pt>
                <c:pt idx="125">
                  <c:v>99.854793858639709</c:v>
                </c:pt>
                <c:pt idx="126">
                  <c:v>99.771401968934882</c:v>
                </c:pt>
                <c:pt idx="127">
                  <c:v>99.650321779786097</c:v>
                </c:pt>
                <c:pt idx="128">
                  <c:v>99.531005441836044</c:v>
                </c:pt>
                <c:pt idx="129">
                  <c:v>99.449082649249888</c:v>
                </c:pt>
                <c:pt idx="130">
                  <c:v>99.409137847698588</c:v>
                </c:pt>
                <c:pt idx="131">
                  <c:v>99.433097586248692</c:v>
                </c:pt>
                <c:pt idx="132">
                  <c:v>99.532599017783753</c:v>
                </c:pt>
                <c:pt idx="133">
                  <c:v>99.713994811903035</c:v>
                </c:pt>
                <c:pt idx="134">
                  <c:v>99.942688112346033</c:v>
                </c:pt>
                <c:pt idx="135">
                  <c:v>100.18278564547568</c:v>
                </c:pt>
                <c:pt idx="136">
                  <c:v>100.40451996699898</c:v>
                </c:pt>
                <c:pt idx="137">
                  <c:v>100.58367317409854</c:v>
                </c:pt>
                <c:pt idx="138">
                  <c:v>100.71729724336051</c:v>
                </c:pt>
                <c:pt idx="139">
                  <c:v>100.80975586770036</c:v>
                </c:pt>
                <c:pt idx="140">
                  <c:v>100.87080133401788</c:v>
                </c:pt>
                <c:pt idx="141">
                  <c:v>100.92225516815067</c:v>
                </c:pt>
                <c:pt idx="142">
                  <c:v>101.00766631906571</c:v>
                </c:pt>
                <c:pt idx="143">
                  <c:v>101.14274243710936</c:v>
                </c:pt>
                <c:pt idx="144">
                  <c:v>101.30360842672103</c:v>
                </c:pt>
                <c:pt idx="145">
                  <c:v>101.43429873330989</c:v>
                </c:pt>
                <c:pt idx="146">
                  <c:v>101.48825149496228</c:v>
                </c:pt>
                <c:pt idx="147">
                  <c:v>101.44559096400809</c:v>
                </c:pt>
                <c:pt idx="148">
                  <c:v>101.2931615199805</c:v>
                </c:pt>
                <c:pt idx="149">
                  <c:v>101.03989968160016</c:v>
                </c:pt>
                <c:pt idx="150">
                  <c:v>100.73682504057024</c:v>
                </c:pt>
                <c:pt idx="151">
                  <c:v>100.42860098798681</c:v>
                </c:pt>
                <c:pt idx="152">
                  <c:v>100.16582438536057</c:v>
                </c:pt>
                <c:pt idx="153">
                  <c:v>99.979834220885721</c:v>
                </c:pt>
                <c:pt idx="154">
                  <c:v>99.872589653822118</c:v>
                </c:pt>
                <c:pt idx="155">
                  <c:v>99.819273191355364</c:v>
                </c:pt>
                <c:pt idx="156">
                  <c:v>99.801335335657285</c:v>
                </c:pt>
                <c:pt idx="157">
                  <c:v>99.812199612883035</c:v>
                </c:pt>
                <c:pt idx="158">
                  <c:v>99.856813078902348</c:v>
                </c:pt>
                <c:pt idx="159">
                  <c:v>99.924654234288937</c:v>
                </c:pt>
                <c:pt idx="160">
                  <c:v>100.02941089925808</c:v>
                </c:pt>
                <c:pt idx="161">
                  <c:v>100.18793232929411</c:v>
                </c:pt>
                <c:pt idx="162">
                  <c:v>100.37876716651094</c:v>
                </c:pt>
                <c:pt idx="163">
                  <c:v>100.5885870566826</c:v>
                </c:pt>
                <c:pt idx="164">
                  <c:v>100.81157844488867</c:v>
                </c:pt>
                <c:pt idx="165">
                  <c:v>101.04553339673593</c:v>
                </c:pt>
                <c:pt idx="166">
                  <c:v>101.27118556818843</c:v>
                </c:pt>
                <c:pt idx="167">
                  <c:v>101.46223979216535</c:v>
                </c:pt>
                <c:pt idx="168">
                  <c:v>101.59069525846456</c:v>
                </c:pt>
                <c:pt idx="169">
                  <c:v>101.62967891608341</c:v>
                </c:pt>
                <c:pt idx="170">
                  <c:v>101.57250120306858</c:v>
                </c:pt>
                <c:pt idx="171">
                  <c:v>101.44175892638836</c:v>
                </c:pt>
                <c:pt idx="172">
                  <c:v>101.28365182600578</c:v>
                </c:pt>
                <c:pt idx="173">
                  <c:v>101.12410310588301</c:v>
                </c:pt>
                <c:pt idx="174">
                  <c:v>100.97520522989899</c:v>
                </c:pt>
                <c:pt idx="175">
                  <c:v>100.79955061039681</c:v>
                </c:pt>
                <c:pt idx="176">
                  <c:v>100.51530460630656</c:v>
                </c:pt>
                <c:pt idx="177">
                  <c:v>100.04269898963925</c:v>
                </c:pt>
                <c:pt idx="178">
                  <c:v>99.324952101239333</c:v>
                </c:pt>
                <c:pt idx="179">
                  <c:v>98.381139010114779</c:v>
                </c:pt>
                <c:pt idx="180">
                  <c:v>97.330073859973552</c:v>
                </c:pt>
                <c:pt idx="181">
                  <c:v>96.373960632272912</c:v>
                </c:pt>
                <c:pt idx="182">
                  <c:v>95.722502633842453</c:v>
                </c:pt>
                <c:pt idx="183">
                  <c:v>95.47862706081051</c:v>
                </c:pt>
                <c:pt idx="184">
                  <c:v>95.605797263992116</c:v>
                </c:pt>
                <c:pt idx="185">
                  <c:v>95.975492684822768</c:v>
                </c:pt>
                <c:pt idx="186">
                  <c:v>96.435743016400949</c:v>
                </c:pt>
                <c:pt idx="187">
                  <c:v>96.866276876788419</c:v>
                </c:pt>
                <c:pt idx="188">
                  <c:v>97.206405861161016</c:v>
                </c:pt>
                <c:pt idx="189">
                  <c:v>97.458750432366145</c:v>
                </c:pt>
                <c:pt idx="190">
                  <c:v>97.682064502554795</c:v>
                </c:pt>
                <c:pt idx="191">
                  <c:v>97.920023740977314</c:v>
                </c:pt>
                <c:pt idx="192">
                  <c:v>98.170598642677405</c:v>
                </c:pt>
                <c:pt idx="193">
                  <c:v>98.408536055296111</c:v>
                </c:pt>
                <c:pt idx="194">
                  <c:v>98.631210326367693</c:v>
                </c:pt>
                <c:pt idx="195">
                  <c:v>98.827439419681724</c:v>
                </c:pt>
                <c:pt idx="196">
                  <c:v>98.972297774205558</c:v>
                </c:pt>
                <c:pt idx="197">
                  <c:v>99.047141591764159</c:v>
                </c:pt>
                <c:pt idx="198">
                  <c:v>99.077572342990649</c:v>
                </c:pt>
                <c:pt idx="199">
                  <c:v>99.099942996299276</c:v>
                </c:pt>
                <c:pt idx="200">
                  <c:v>99.114318934268283</c:v>
                </c:pt>
                <c:pt idx="201">
                  <c:v>99.140890941756155</c:v>
                </c:pt>
                <c:pt idx="202">
                  <c:v>99.214268083533327</c:v>
                </c:pt>
                <c:pt idx="203">
                  <c:v>99.361601355690112</c:v>
                </c:pt>
                <c:pt idx="204">
                  <c:v>99.568876750786316</c:v>
                </c:pt>
                <c:pt idx="205">
                  <c:v>99.802176460900753</c:v>
                </c:pt>
                <c:pt idx="206">
                  <c:v>100.02897759661731</c:v>
                </c:pt>
                <c:pt idx="207">
                  <c:v>100.26094837779648</c:v>
                </c:pt>
                <c:pt idx="208">
                  <c:v>100.51045514764456</c:v>
                </c:pt>
                <c:pt idx="209">
                  <c:v>100.76264318985817</c:v>
                </c:pt>
                <c:pt idx="210">
                  <c:v>100.98809481849317</c:v>
                </c:pt>
                <c:pt idx="211">
                  <c:v>101.16398932846953</c:v>
                </c:pt>
                <c:pt idx="212">
                  <c:v>101.28510266677958</c:v>
                </c:pt>
                <c:pt idx="213">
                  <c:v>101.34217912681859</c:v>
                </c:pt>
                <c:pt idx="214">
                  <c:v>101.34988515556159</c:v>
                </c:pt>
                <c:pt idx="215">
                  <c:v>101.32512361500812</c:v>
                </c:pt>
                <c:pt idx="216">
                  <c:v>101.26741194508145</c:v>
                </c:pt>
                <c:pt idx="217">
                  <c:v>101.18153348473672</c:v>
                </c:pt>
                <c:pt idx="218">
                  <c:v>101.03772840532413</c:v>
                </c:pt>
                <c:pt idx="219">
                  <c:v>100.80231618361363</c:v>
                </c:pt>
                <c:pt idx="220">
                  <c:v>100.46633364759985</c:v>
                </c:pt>
                <c:pt idx="221">
                  <c:v>100.04112141953944</c:v>
                </c:pt>
                <c:pt idx="222">
                  <c:v>99.553735892575048</c:v>
                </c:pt>
                <c:pt idx="223">
                  <c:v>99.047844826352545</c:v>
                </c:pt>
                <c:pt idx="224">
                  <c:v>98.633085776533221</c:v>
                </c:pt>
                <c:pt idx="225">
                  <c:v>98.386638089595621</c:v>
                </c:pt>
                <c:pt idx="226">
                  <c:v>98.321181679770532</c:v>
                </c:pt>
                <c:pt idx="227">
                  <c:v>98.418771482485624</c:v>
                </c:pt>
                <c:pt idx="228">
                  <c:v>98.654612261345136</c:v>
                </c:pt>
                <c:pt idx="229">
                  <c:v>98.997883233940442</c:v>
                </c:pt>
                <c:pt idx="230">
                  <c:v>99.397353237226952</c:v>
                </c:pt>
                <c:pt idx="231">
                  <c:v>99.784706910299519</c:v>
                </c:pt>
                <c:pt idx="232">
                  <c:v>100.08953763758905</c:v>
                </c:pt>
                <c:pt idx="233">
                  <c:v>100.29396078814601</c:v>
                </c:pt>
                <c:pt idx="234">
                  <c:v>100.43128764859877</c:v>
                </c:pt>
                <c:pt idx="235">
                  <c:v>100.53362585368933</c:v>
                </c:pt>
                <c:pt idx="236">
                  <c:v>100.65638693759948</c:v>
                </c:pt>
                <c:pt idx="237">
                  <c:v>100.82947459675665</c:v>
                </c:pt>
                <c:pt idx="238">
                  <c:v>101.03866362878253</c:v>
                </c:pt>
                <c:pt idx="239">
                  <c:v>101.24387512734133</c:v>
                </c:pt>
                <c:pt idx="240">
                  <c:v>101.41076288914404</c:v>
                </c:pt>
                <c:pt idx="241">
                  <c:v>101.5185722230249</c:v>
                </c:pt>
                <c:pt idx="242">
                  <c:v>101.56794929183053</c:v>
                </c:pt>
                <c:pt idx="243">
                  <c:v>101.54620612095789</c:v>
                </c:pt>
                <c:pt idx="244">
                  <c:v>101.46475960194567</c:v>
                </c:pt>
                <c:pt idx="245">
                  <c:v>101.35995925902434</c:v>
                </c:pt>
                <c:pt idx="246">
                  <c:v>101.21913204057566</c:v>
                </c:pt>
                <c:pt idx="247">
                  <c:v>101.0375708780664</c:v>
                </c:pt>
                <c:pt idx="248">
                  <c:v>100.80053338793556</c:v>
                </c:pt>
                <c:pt idx="249">
                  <c:v>100.50804927560634</c:v>
                </c:pt>
                <c:pt idx="250">
                  <c:v>100.19896013022097</c:v>
                </c:pt>
                <c:pt idx="251">
                  <c:v>99.903905093145468</c:v>
                </c:pt>
                <c:pt idx="252">
                  <c:v>99.655802263013484</c:v>
                </c:pt>
                <c:pt idx="253">
                  <c:v>99.47869470493518</c:v>
                </c:pt>
                <c:pt idx="254">
                  <c:v>99.388530932620455</c:v>
                </c:pt>
                <c:pt idx="255">
                  <c:v>99.390049321684685</c:v>
                </c:pt>
                <c:pt idx="256">
                  <c:v>99.458407862944114</c:v>
                </c:pt>
                <c:pt idx="257">
                  <c:v>99.526939335068775</c:v>
                </c:pt>
                <c:pt idx="258">
                  <c:v>99.566869434979225</c:v>
                </c:pt>
                <c:pt idx="259">
                  <c:v>99.579323807313571</c:v>
                </c:pt>
                <c:pt idx="260">
                  <c:v>99.596153852724868</c:v>
                </c:pt>
                <c:pt idx="261">
                  <c:v>99.685837942482166</c:v>
                </c:pt>
                <c:pt idx="262">
                  <c:v>99.848338135925914</c:v>
                </c:pt>
                <c:pt idx="263">
                  <c:v>100.04405616001294</c:v>
                </c:pt>
                <c:pt idx="264">
                  <c:v>100.21370705682975</c:v>
                </c:pt>
                <c:pt idx="265">
                  <c:v>100.31348632226573</c:v>
                </c:pt>
                <c:pt idx="266">
                  <c:v>100.31219784993645</c:v>
                </c:pt>
                <c:pt idx="267">
                  <c:v>100.16762927700813</c:v>
                </c:pt>
                <c:pt idx="268">
                  <c:v>99.881574610881501</c:v>
                </c:pt>
                <c:pt idx="269">
                  <c:v>99.490838115498477</c:v>
                </c:pt>
                <c:pt idx="270">
                  <c:v>99.07126408207553</c:v>
                </c:pt>
                <c:pt idx="271">
                  <c:v>98.68477418707117</c:v>
                </c:pt>
                <c:pt idx="272">
                  <c:v>98.351492691601393</c:v>
                </c:pt>
                <c:pt idx="273">
                  <c:v>98.088548282197266</c:v>
                </c:pt>
                <c:pt idx="274">
                  <c:v>97.890599878639776</c:v>
                </c:pt>
                <c:pt idx="275">
                  <c:v>97.730679022142809</c:v>
                </c:pt>
                <c:pt idx="276">
                  <c:v>97.614491719152568</c:v>
                </c:pt>
                <c:pt idx="277">
                  <c:v>97.588561377414393</c:v>
                </c:pt>
                <c:pt idx="278">
                  <c:v>97.697400192772591</c:v>
                </c:pt>
                <c:pt idx="279">
                  <c:v>97.955591588955073</c:v>
                </c:pt>
                <c:pt idx="280">
                  <c:v>98.302447260373796</c:v>
                </c:pt>
                <c:pt idx="281">
                  <c:v>98.679961881639215</c:v>
                </c:pt>
                <c:pt idx="282">
                  <c:v>99.023668018659862</c:v>
                </c:pt>
                <c:pt idx="283">
                  <c:v>99.307275132138486</c:v>
                </c:pt>
                <c:pt idx="284">
                  <c:v>99.542409722632428</c:v>
                </c:pt>
                <c:pt idx="285">
                  <c:v>99.742886217542519</c:v>
                </c:pt>
                <c:pt idx="286">
                  <c:v>99.911980795169541</c:v>
                </c:pt>
                <c:pt idx="287">
                  <c:v>100.04645458873269</c:v>
                </c:pt>
                <c:pt idx="288">
                  <c:v>100.13100388643763</c:v>
                </c:pt>
                <c:pt idx="289">
                  <c:v>100.18995919331894</c:v>
                </c:pt>
                <c:pt idx="290">
                  <c:v>100.19883492962242</c:v>
                </c:pt>
                <c:pt idx="291">
                  <c:v>100.1691945705486</c:v>
                </c:pt>
                <c:pt idx="292">
                  <c:v>100.11008679206375</c:v>
                </c:pt>
                <c:pt idx="293">
                  <c:v>100.0350861236783</c:v>
                </c:pt>
                <c:pt idx="294">
                  <c:v>99.961324502069473</c:v>
                </c:pt>
                <c:pt idx="295">
                  <c:v>99.905306382840607</c:v>
                </c:pt>
                <c:pt idx="296">
                  <c:v>99.877904122536719</c:v>
                </c:pt>
                <c:pt idx="297">
                  <c:v>99.873117028618907</c:v>
                </c:pt>
                <c:pt idx="298">
                  <c:v>99.890629833381638</c:v>
                </c:pt>
                <c:pt idx="299">
                  <c:v>99.909288921859471</c:v>
                </c:pt>
                <c:pt idx="300">
                  <c:v>99.907754119601307</c:v>
                </c:pt>
                <c:pt idx="301">
                  <c:v>99.866556338445164</c:v>
                </c:pt>
                <c:pt idx="302">
                  <c:v>99.804098367067894</c:v>
                </c:pt>
                <c:pt idx="303">
                  <c:v>99.750579602766635</c:v>
                </c:pt>
                <c:pt idx="304">
                  <c:v>99.738550375059035</c:v>
                </c:pt>
                <c:pt idx="305">
                  <c:v>99.779151781316642</c:v>
                </c:pt>
                <c:pt idx="306">
                  <c:v>99.867030290544179</c:v>
                </c:pt>
                <c:pt idx="307">
                  <c:v>99.992810767179307</c:v>
                </c:pt>
                <c:pt idx="308">
                  <c:v>100.14071992835483</c:v>
                </c:pt>
                <c:pt idx="309">
                  <c:v>100.30756123964682</c:v>
                </c:pt>
                <c:pt idx="310">
                  <c:v>100.48193135531901</c:v>
                </c:pt>
                <c:pt idx="311">
                  <c:v>100.64582754880279</c:v>
                </c:pt>
                <c:pt idx="312">
                  <c:v>100.78672088576405</c:v>
                </c:pt>
                <c:pt idx="313">
                  <c:v>100.90538390898317</c:v>
                </c:pt>
                <c:pt idx="314">
                  <c:v>100.993037826535</c:v>
                </c:pt>
                <c:pt idx="315">
                  <c:v>101.05318480030778</c:v>
                </c:pt>
                <c:pt idx="316">
                  <c:v>101.10170006086186</c:v>
                </c:pt>
                <c:pt idx="317">
                  <c:v>101.14932693030877</c:v>
                </c:pt>
                <c:pt idx="318">
                  <c:v>101.21238099460896</c:v>
                </c:pt>
                <c:pt idx="319">
                  <c:v>101.29968917572181</c:v>
                </c:pt>
                <c:pt idx="320">
                  <c:v>101.40514736241164</c:v>
                </c:pt>
                <c:pt idx="321">
                  <c:v>101.52170765602892</c:v>
                </c:pt>
                <c:pt idx="322">
                  <c:v>101.63996999325651</c:v>
                </c:pt>
                <c:pt idx="323">
                  <c:v>101.75261348854534</c:v>
                </c:pt>
                <c:pt idx="324">
                  <c:v>101.85855837431792</c:v>
                </c:pt>
                <c:pt idx="325">
                  <c:v>101.95862590122184</c:v>
                </c:pt>
                <c:pt idx="326">
                  <c:v>102.0455398648849</c:v>
                </c:pt>
                <c:pt idx="327">
                  <c:v>102.11923073946613</c:v>
                </c:pt>
                <c:pt idx="328">
                  <c:v>102.17060315928597</c:v>
                </c:pt>
                <c:pt idx="329">
                  <c:v>102.20832031527338</c:v>
                </c:pt>
                <c:pt idx="330">
                  <c:v>102.23764542077618</c:v>
                </c:pt>
                <c:pt idx="331">
                  <c:v>102.2496854419382</c:v>
                </c:pt>
                <c:pt idx="332">
                  <c:v>102.24332912777459</c:v>
                </c:pt>
                <c:pt idx="333">
                  <c:v>102.19306318441959</c:v>
                </c:pt>
                <c:pt idx="334">
                  <c:v>102.09292033248902</c:v>
                </c:pt>
                <c:pt idx="335">
                  <c:v>101.95216586744284</c:v>
                </c:pt>
                <c:pt idx="336">
                  <c:v>101.77875129913753</c:v>
                </c:pt>
                <c:pt idx="337">
                  <c:v>101.58753947658958</c:v>
                </c:pt>
                <c:pt idx="338">
                  <c:v>101.38736701082189</c:v>
                </c:pt>
                <c:pt idx="339">
                  <c:v>101.15877203691355</c:v>
                </c:pt>
                <c:pt idx="340">
                  <c:v>100.86837192564214</c:v>
                </c:pt>
                <c:pt idx="341">
                  <c:v>100.46051203432344</c:v>
                </c:pt>
                <c:pt idx="342">
                  <c:v>99.905427351627196</c:v>
                </c:pt>
                <c:pt idx="343">
                  <c:v>99.188851115536679</c:v>
                </c:pt>
                <c:pt idx="344">
                  <c:v>98.328338614283425</c:v>
                </c:pt>
                <c:pt idx="345">
                  <c:v>97.4131272493685</c:v>
                </c:pt>
                <c:pt idx="346">
                  <c:v>96.590100196795674</c:v>
                </c:pt>
                <c:pt idx="347">
                  <c:v>95.948586110952675</c:v>
                </c:pt>
                <c:pt idx="348">
                  <c:v>95.527022200508782</c:v>
                </c:pt>
                <c:pt idx="349">
                  <c:v>95.36467835752731</c:v>
                </c:pt>
                <c:pt idx="350">
                  <c:v>95.483724130039704</c:v>
                </c:pt>
                <c:pt idx="351">
                  <c:v>95.853630889200375</c:v>
                </c:pt>
                <c:pt idx="352">
                  <c:v>96.377404513963867</c:v>
                </c:pt>
                <c:pt idx="353">
                  <c:v>96.968283038993704</c:v>
                </c:pt>
                <c:pt idx="354">
                  <c:v>97.563931521234537</c:v>
                </c:pt>
                <c:pt idx="355">
                  <c:v>98.124205112457233</c:v>
                </c:pt>
                <c:pt idx="356">
                  <c:v>98.620804864143082</c:v>
                </c:pt>
                <c:pt idx="357">
                  <c:v>99.050566338049109</c:v>
                </c:pt>
                <c:pt idx="358">
                  <c:v>99.399498595321361</c:v>
                </c:pt>
                <c:pt idx="359">
                  <c:v>99.680535674497762</c:v>
                </c:pt>
                <c:pt idx="360">
                  <c:v>99.917349027818389</c:v>
                </c:pt>
                <c:pt idx="361">
                  <c:v>100.12536037187711</c:v>
                </c:pt>
                <c:pt idx="362">
                  <c:v>100.30556030744519</c:v>
                </c:pt>
                <c:pt idx="363">
                  <c:v>100.43226308191363</c:v>
                </c:pt>
                <c:pt idx="364">
                  <c:v>100.49790681966606</c:v>
                </c:pt>
                <c:pt idx="365">
                  <c:v>100.53003512384282</c:v>
                </c:pt>
                <c:pt idx="366">
                  <c:v>100.56497560518838</c:v>
                </c:pt>
                <c:pt idx="367">
                  <c:v>100.62741774556437</c:v>
                </c:pt>
                <c:pt idx="368">
                  <c:v>100.72659631855639</c:v>
                </c:pt>
                <c:pt idx="369">
                  <c:v>100.84532772042506</c:v>
                </c:pt>
                <c:pt idx="370">
                  <c:v>100.96968304647265</c:v>
                </c:pt>
                <c:pt idx="371">
                  <c:v>101.08636335792242</c:v>
                </c:pt>
                <c:pt idx="372">
                  <c:v>101.18114976153331</c:v>
                </c:pt>
                <c:pt idx="373">
                  <c:v>101.24416511439577</c:v>
                </c:pt>
                <c:pt idx="374">
                  <c:v>101.26253042803648</c:v>
                </c:pt>
                <c:pt idx="375">
                  <c:v>101.2299051912009</c:v>
                </c:pt>
                <c:pt idx="376">
                  <c:v>101.13862905316621</c:v>
                </c:pt>
                <c:pt idx="377">
                  <c:v>100.98944237509565</c:v>
                </c:pt>
                <c:pt idx="378">
                  <c:v>100.79276607344605</c:v>
                </c:pt>
                <c:pt idx="379">
                  <c:v>100.57279029882415</c:v>
                </c:pt>
                <c:pt idx="380">
                  <c:v>100.38061494192348</c:v>
                </c:pt>
                <c:pt idx="381">
                  <c:v>100.25912914815233</c:v>
                </c:pt>
                <c:pt idx="382">
                  <c:v>100.21766005254305</c:v>
                </c:pt>
                <c:pt idx="383">
                  <c:v>100.23880529089668</c:v>
                </c:pt>
                <c:pt idx="384">
                  <c:v>100.3053325848676</c:v>
                </c:pt>
                <c:pt idx="385">
                  <c:v>100.36621751451194</c:v>
                </c:pt>
                <c:pt idx="386">
                  <c:v>100.37345247510723</c:v>
                </c:pt>
                <c:pt idx="387">
                  <c:v>100.32170497729425</c:v>
                </c:pt>
                <c:pt idx="388">
                  <c:v>100.25077779030904</c:v>
                </c:pt>
                <c:pt idx="389">
                  <c:v>100.20075606943988</c:v>
                </c:pt>
                <c:pt idx="390">
                  <c:v>100.18570497010764</c:v>
                </c:pt>
                <c:pt idx="391">
                  <c:v>100.20385749160434</c:v>
                </c:pt>
                <c:pt idx="392">
                  <c:v>100.25347700179096</c:v>
                </c:pt>
                <c:pt idx="393">
                  <c:v>100.33013440496475</c:v>
                </c:pt>
                <c:pt idx="394">
                  <c:v>100.42183706192003</c:v>
                </c:pt>
                <c:pt idx="395">
                  <c:v>100.5264051527423</c:v>
                </c:pt>
                <c:pt idx="396">
                  <c:v>100.61365630299051</c:v>
                </c:pt>
                <c:pt idx="397">
                  <c:v>100.66658912611938</c:v>
                </c:pt>
                <c:pt idx="398">
                  <c:v>100.69080812213313</c:v>
                </c:pt>
                <c:pt idx="399">
                  <c:v>100.68599403807163</c:v>
                </c:pt>
                <c:pt idx="400">
                  <c:v>100.64622867719696</c:v>
                </c:pt>
                <c:pt idx="401">
                  <c:v>100.57597269500961</c:v>
                </c:pt>
                <c:pt idx="402">
                  <c:v>100.50852446678108</c:v>
                </c:pt>
                <c:pt idx="403">
                  <c:v>100.4567222789763</c:v>
                </c:pt>
                <c:pt idx="404">
                  <c:v>100.43430314704223</c:v>
                </c:pt>
                <c:pt idx="405">
                  <c:v>100.4414661024332</c:v>
                </c:pt>
                <c:pt idx="406">
                  <c:v>100.46730880628247</c:v>
                </c:pt>
                <c:pt idx="407">
                  <c:v>100.48409791129362</c:v>
                </c:pt>
                <c:pt idx="408">
                  <c:v>100.48816091246169</c:v>
                </c:pt>
                <c:pt idx="409">
                  <c:v>100.51149313208941</c:v>
                </c:pt>
                <c:pt idx="410">
                  <c:v>100.57862527926207</c:v>
                </c:pt>
                <c:pt idx="411">
                  <c:v>100.6750660230838</c:v>
                </c:pt>
                <c:pt idx="412">
                  <c:v>100.78912743460124</c:v>
                </c:pt>
                <c:pt idx="413">
                  <c:v>100.90750167574855</c:v>
                </c:pt>
                <c:pt idx="414">
                  <c:v>101.01021342336226</c:v>
                </c:pt>
                <c:pt idx="415">
                  <c:v>101.07941247360435</c:v>
                </c:pt>
                <c:pt idx="416">
                  <c:v>101.09966897928037</c:v>
                </c:pt>
                <c:pt idx="417">
                  <c:v>101.0667429629151</c:v>
                </c:pt>
                <c:pt idx="418">
                  <c:v>100.99456492508104</c:v>
                </c:pt>
                <c:pt idx="419">
                  <c:v>100.90706621426314</c:v>
                </c:pt>
                <c:pt idx="420">
                  <c:v>100.83164959601334</c:v>
                </c:pt>
                <c:pt idx="421">
                  <c:v>100.77091226601257</c:v>
                </c:pt>
                <c:pt idx="422">
                  <c:v>100.70679004492868</c:v>
                </c:pt>
                <c:pt idx="423">
                  <c:v>100.64652501809063</c:v>
                </c:pt>
                <c:pt idx="424">
                  <c:v>100.58581775927269</c:v>
                </c:pt>
                <c:pt idx="425">
                  <c:v>100.52147814794998</c:v>
                </c:pt>
                <c:pt idx="426">
                  <c:v>100.45337045117542</c:v>
                </c:pt>
                <c:pt idx="427">
                  <c:v>100.38279546343746</c:v>
                </c:pt>
                <c:pt idx="428">
                  <c:v>100.31896708098752</c:v>
                </c:pt>
                <c:pt idx="429">
                  <c:v>100.26737413058649</c:v>
                </c:pt>
                <c:pt idx="430">
                  <c:v>100.20512251861405</c:v>
                </c:pt>
                <c:pt idx="431">
                  <c:v>100.12367132373257</c:v>
                </c:pt>
                <c:pt idx="432">
                  <c:v>100.03545922597323</c:v>
                </c:pt>
                <c:pt idx="433">
                  <c:v>99.962660674443455</c:v>
                </c:pt>
                <c:pt idx="434">
                  <c:v>99.918495328259255</c:v>
                </c:pt>
                <c:pt idx="435">
                  <c:v>99.895464448609829</c:v>
                </c:pt>
                <c:pt idx="436">
                  <c:v>99.874325329817665</c:v>
                </c:pt>
                <c:pt idx="437">
                  <c:v>99.85028140737586</c:v>
                </c:pt>
                <c:pt idx="438">
                  <c:v>99.811589425078722</c:v>
                </c:pt>
                <c:pt idx="439">
                  <c:v>99.752429052043468</c:v>
                </c:pt>
                <c:pt idx="440">
                  <c:v>99.671156355151496</c:v>
                </c:pt>
                <c:pt idx="441">
                  <c:v>99.575173091390994</c:v>
                </c:pt>
                <c:pt idx="442">
                  <c:v>99.489433226498917</c:v>
                </c:pt>
                <c:pt idx="443">
                  <c:v>99.43767601814362</c:v>
                </c:pt>
                <c:pt idx="444">
                  <c:v>99.455084337008813</c:v>
                </c:pt>
                <c:pt idx="445">
                  <c:v>99.559161342758557</c:v>
                </c:pt>
                <c:pt idx="446">
                  <c:v>99.727528727925062</c:v>
                </c:pt>
                <c:pt idx="447">
                  <c:v>99.913724130049118</c:v>
                </c:pt>
                <c:pt idx="448">
                  <c:v>100.09159846522361</c:v>
                </c:pt>
                <c:pt idx="449">
                  <c:v>100.22894272824414</c:v>
                </c:pt>
                <c:pt idx="450">
                  <c:v>100.30808211933125</c:v>
                </c:pt>
                <c:pt idx="451">
                  <c:v>100.32851246807961</c:v>
                </c:pt>
                <c:pt idx="452">
                  <c:v>100.30961380635399</c:v>
                </c:pt>
                <c:pt idx="453">
                  <c:v>100.27419605564482</c:v>
                </c:pt>
                <c:pt idx="454">
                  <c:v>100.24928358627066</c:v>
                </c:pt>
                <c:pt idx="455">
                  <c:v>100.25265904498607</c:v>
                </c:pt>
                <c:pt idx="456">
                  <c:v>100.26507409329525</c:v>
                </c:pt>
                <c:pt idx="457">
                  <c:v>100.27307649501461</c:v>
                </c:pt>
                <c:pt idx="458">
                  <c:v>100.27702532664658</c:v>
                </c:pt>
                <c:pt idx="459">
                  <c:v>100.27256040055384</c:v>
                </c:pt>
                <c:pt idx="460">
                  <c:v>100.26716957018331</c:v>
                </c:pt>
                <c:pt idx="461">
                  <c:v>100.27637666578099</c:v>
                </c:pt>
                <c:pt idx="462">
                  <c:v>100.29887288712835</c:v>
                </c:pt>
                <c:pt idx="463">
                  <c:v>100.30553488744404</c:v>
                </c:pt>
                <c:pt idx="464">
                  <c:v>100.27488355065495</c:v>
                </c:pt>
                <c:pt idx="465">
                  <c:v>100.1981992528753</c:v>
                </c:pt>
                <c:pt idx="466">
                  <c:v>100.09171966577533</c:v>
                </c:pt>
                <c:pt idx="467">
                  <c:v>99.999345182378377</c:v>
                </c:pt>
                <c:pt idx="468">
                  <c:v>99.947436646459522</c:v>
                </c:pt>
                <c:pt idx="469">
                  <c:v>99.919588809794661</c:v>
                </c:pt>
                <c:pt idx="470">
                  <c:v>99.908994008761184</c:v>
                </c:pt>
                <c:pt idx="471">
                  <c:v>99.901076805132377</c:v>
                </c:pt>
                <c:pt idx="472">
                  <c:v>99.8802500790691</c:v>
                </c:pt>
                <c:pt idx="473">
                  <c:v>99.86748859781413</c:v>
                </c:pt>
                <c:pt idx="474">
                  <c:v>99.874326196371797</c:v>
                </c:pt>
                <c:pt idx="475">
                  <c:v>99.894556604509958</c:v>
                </c:pt>
                <c:pt idx="476">
                  <c:v>99.903862230221648</c:v>
                </c:pt>
                <c:pt idx="477">
                  <c:v>99.89415184843827</c:v>
                </c:pt>
                <c:pt idx="478">
                  <c:v>99.845623234380597</c:v>
                </c:pt>
                <c:pt idx="479">
                  <c:v>99.713413288330898</c:v>
                </c:pt>
                <c:pt idx="480">
                  <c:v>99.470512593593057</c:v>
                </c:pt>
                <c:pt idx="481">
                  <c:v>99.127246140230028</c:v>
                </c:pt>
                <c:pt idx="482">
                  <c:v>98.732830051583235</c:v>
                </c:pt>
                <c:pt idx="483">
                  <c:v>98.413201942884328</c:v>
                </c:pt>
                <c:pt idx="484">
                  <c:v>98.267747293426694</c:v>
                </c:pt>
                <c:pt idx="485">
                  <c:v>98.306322796669249</c:v>
                </c:pt>
                <c:pt idx="486">
                  <c:v>98.493692622532592</c:v>
                </c:pt>
                <c:pt idx="487">
                  <c:v>98.78403113517399</c:v>
                </c:pt>
                <c:pt idx="488">
                  <c:v>99.137300818343391</c:v>
                </c:pt>
                <c:pt idx="489">
                  <c:v>99.515995043459242</c:v>
                </c:pt>
                <c:pt idx="490">
                  <c:v>99.895806669928561</c:v>
                </c:pt>
                <c:pt idx="491">
                  <c:v>100.25057035952597</c:v>
                </c:pt>
                <c:pt idx="492">
                  <c:v>100.56147178804349</c:v>
                </c:pt>
                <c:pt idx="493">
                  <c:v>100.83111223660978</c:v>
                </c:pt>
                <c:pt idx="494">
                  <c:v>101.07789813085419</c:v>
                </c:pt>
                <c:pt idx="495">
                  <c:v>101.29805774626794</c:v>
                </c:pt>
                <c:pt idx="496">
                  <c:v>101.47090800192312</c:v>
                </c:pt>
                <c:pt idx="497">
                  <c:v>101.58168341172829</c:v>
                </c:pt>
                <c:pt idx="498">
                  <c:v>101.6265989943355</c:v>
                </c:pt>
                <c:pt idx="499">
                  <c:v>101.61293410243233</c:v>
                </c:pt>
                <c:pt idx="500">
                  <c:v>101.55649955590873</c:v>
                </c:pt>
                <c:pt idx="501">
                  <c:v>101.47518725974653</c:v>
                </c:pt>
                <c:pt idx="502">
                  <c:v>101.38472248134123</c:v>
                </c:pt>
                <c:pt idx="503">
                  <c:v>101.28914924633257</c:v>
                </c:pt>
                <c:pt idx="504">
                  <c:v>101.18297091709732</c:v>
                </c:pt>
                <c:pt idx="505">
                  <c:v>101.05858700787778</c:v>
                </c:pt>
                <c:pt idx="506">
                  <c:v>100.89094414063122</c:v>
                </c:pt>
                <c:pt idx="507">
                  <c:v>100.68034907947845</c:v>
                </c:pt>
                <c:pt idx="508">
                  <c:v>100.44224134118048</c:v>
                </c:pt>
                <c:pt idx="509">
                  <c:v>100.20236098705185</c:v>
                </c:pt>
                <c:pt idx="510">
                  <c:v>99.984525674581192</c:v>
                </c:pt>
                <c:pt idx="511">
                  <c:v>99.807806551034091</c:v>
                </c:pt>
                <c:pt idx="512">
                  <c:v>99.685537649361763</c:v>
                </c:pt>
                <c:pt idx="513">
                  <c:v>99.6288244196882</c:v>
                </c:pt>
                <c:pt idx="514">
                  <c:v>99.630652520471969</c:v>
                </c:pt>
                <c:pt idx="515">
                  <c:v>99.677048495378685</c:v>
                </c:pt>
                <c:pt idx="516">
                  <c:v>99.764370031946342</c:v>
                </c:pt>
                <c:pt idx="517">
                  <c:v>99.86459335993618</c:v>
                </c:pt>
                <c:pt idx="518">
                  <c:v>99.971054453222067</c:v>
                </c:pt>
                <c:pt idx="519">
                  <c:v>100.08246065647731</c:v>
                </c:pt>
                <c:pt idx="520">
                  <c:v>100.1963888594189</c:v>
                </c:pt>
                <c:pt idx="521">
                  <c:v>100.30757742641288</c:v>
                </c:pt>
                <c:pt idx="522">
                  <c:v>100.40711467292869</c:v>
                </c:pt>
                <c:pt idx="523">
                  <c:v>100.48617600349534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CD-4B33-AD08-8CB77EF1400A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CD-4B33-AD08-8CB77EF140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844416"/>
        <c:axId val="1"/>
      </c:lineChart>
      <c:catAx>
        <c:axId val="143784441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37844416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9067504202424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julio_2023!$A$7:$A$531</c:f>
              <c:numCache>
                <c:formatCode>General</c:formatCode>
                <c:ptCount val="525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julio_2023!$D$7:$D$531</c:f>
              <c:numCache>
                <c:formatCode>General</c:formatCode>
                <c:ptCount val="525"/>
                <c:pt idx="22" formatCode="0">
                  <c:v>120</c:v>
                </c:pt>
                <c:pt idx="23" formatCode="0">
                  <c:v>120</c:v>
                </c:pt>
                <c:pt idx="24" formatCode="0">
                  <c:v>120</c:v>
                </c:pt>
                <c:pt idx="25" formatCode="0">
                  <c:v>120</c:v>
                </c:pt>
                <c:pt idx="26" formatCode="0">
                  <c:v>120</c:v>
                </c:pt>
                <c:pt idx="27" formatCode="0">
                  <c:v>120</c:v>
                </c:pt>
                <c:pt idx="28" formatCode="0">
                  <c:v>120</c:v>
                </c:pt>
                <c:pt idx="29" formatCode="0">
                  <c:v>120</c:v>
                </c:pt>
                <c:pt idx="30" formatCode="0">
                  <c:v>120</c:v>
                </c:pt>
                <c:pt idx="31" formatCode="0">
                  <c:v>120</c:v>
                </c:pt>
                <c:pt idx="32" formatCode="0">
                  <c:v>120</c:v>
                </c:pt>
                <c:pt idx="33" formatCode="0">
                  <c:v>120</c:v>
                </c:pt>
                <c:pt idx="34" formatCode="0">
                  <c:v>120</c:v>
                </c:pt>
                <c:pt idx="35" formatCode="0">
                  <c:v>120</c:v>
                </c:pt>
                <c:pt idx="36" formatCode="0">
                  <c:v>120</c:v>
                </c:pt>
                <c:pt idx="37" formatCode="0">
                  <c:v>120</c:v>
                </c:pt>
                <c:pt idx="38" formatCode="0">
                  <c:v>120</c:v>
                </c:pt>
                <c:pt idx="39" formatCode="0">
                  <c:v>120</c:v>
                </c:pt>
                <c:pt idx="67" formatCode="0">
                  <c:v>120</c:v>
                </c:pt>
                <c:pt idx="68" formatCode="0">
                  <c:v>120</c:v>
                </c:pt>
                <c:pt idx="69" formatCode="0">
                  <c:v>120</c:v>
                </c:pt>
                <c:pt idx="70" formatCode="0">
                  <c:v>120</c:v>
                </c:pt>
                <c:pt idx="71" formatCode="0">
                  <c:v>120</c:v>
                </c:pt>
                <c:pt idx="72" formatCode="0">
                  <c:v>120</c:v>
                </c:pt>
                <c:pt idx="73" formatCode="0">
                  <c:v>120</c:v>
                </c:pt>
                <c:pt idx="74" formatCode="0">
                  <c:v>120</c:v>
                </c:pt>
                <c:pt idx="75" formatCode="0">
                  <c:v>120</c:v>
                </c:pt>
                <c:pt idx="76" formatCode="0">
                  <c:v>120</c:v>
                </c:pt>
                <c:pt idx="77" formatCode="0">
                  <c:v>120</c:v>
                </c:pt>
                <c:pt idx="78" formatCode="0">
                  <c:v>120</c:v>
                </c:pt>
                <c:pt idx="79" formatCode="0">
                  <c:v>120</c:v>
                </c:pt>
                <c:pt idx="80" formatCode="0">
                  <c:v>120</c:v>
                </c:pt>
                <c:pt idx="81" formatCode="0">
                  <c:v>120</c:v>
                </c:pt>
                <c:pt idx="174" formatCode="0">
                  <c:v>120</c:v>
                </c:pt>
                <c:pt idx="175" formatCode="0">
                  <c:v>120</c:v>
                </c:pt>
                <c:pt idx="176" formatCode="0">
                  <c:v>120</c:v>
                </c:pt>
                <c:pt idx="177" formatCode="0">
                  <c:v>120</c:v>
                </c:pt>
                <c:pt idx="178" formatCode="0">
                  <c:v>120</c:v>
                </c:pt>
                <c:pt idx="179" formatCode="0">
                  <c:v>120</c:v>
                </c:pt>
                <c:pt idx="180" formatCode="0">
                  <c:v>120</c:v>
                </c:pt>
                <c:pt idx="181" formatCode="0">
                  <c:v>120</c:v>
                </c:pt>
                <c:pt idx="182" formatCode="0">
                  <c:v>120</c:v>
                </c:pt>
                <c:pt idx="183" formatCode="0">
                  <c:v>120</c:v>
                </c:pt>
                <c:pt idx="184" formatCode="0">
                  <c:v>120</c:v>
                </c:pt>
                <c:pt idx="185" formatCode="0">
                  <c:v>120</c:v>
                </c:pt>
                <c:pt idx="186" formatCode="0">
                  <c:v>120</c:v>
                </c:pt>
                <c:pt idx="187" formatCode="0">
                  <c:v>120</c:v>
                </c:pt>
                <c:pt idx="248" formatCode="0">
                  <c:v>120</c:v>
                </c:pt>
                <c:pt idx="249" formatCode="0">
                  <c:v>120</c:v>
                </c:pt>
                <c:pt idx="250" formatCode="0">
                  <c:v>120</c:v>
                </c:pt>
                <c:pt idx="251" formatCode="0">
                  <c:v>120</c:v>
                </c:pt>
                <c:pt idx="252" formatCode="0">
                  <c:v>120</c:v>
                </c:pt>
                <c:pt idx="253" formatCode="0">
                  <c:v>120</c:v>
                </c:pt>
                <c:pt idx="254" formatCode="0">
                  <c:v>120</c:v>
                </c:pt>
                <c:pt idx="255" formatCode="0">
                  <c:v>120</c:v>
                </c:pt>
                <c:pt idx="256" formatCode="0">
                  <c:v>120</c:v>
                </c:pt>
                <c:pt idx="257" formatCode="0">
                  <c:v>120</c:v>
                </c:pt>
                <c:pt idx="258" formatCode="0">
                  <c:v>120</c:v>
                </c:pt>
                <c:pt idx="259" formatCode="0">
                  <c:v>120</c:v>
                </c:pt>
                <c:pt idx="260" formatCode="0">
                  <c:v>120</c:v>
                </c:pt>
                <c:pt idx="261" formatCode="0">
                  <c:v>120</c:v>
                </c:pt>
                <c:pt idx="262" formatCode="0">
                  <c:v>120</c:v>
                </c:pt>
                <c:pt idx="263" formatCode="0">
                  <c:v>120</c:v>
                </c:pt>
                <c:pt idx="264" formatCode="0">
                  <c:v>120</c:v>
                </c:pt>
                <c:pt idx="265" formatCode="0">
                  <c:v>120</c:v>
                </c:pt>
                <c:pt idx="266" formatCode="0">
                  <c:v>120</c:v>
                </c:pt>
                <c:pt idx="267" formatCode="0">
                  <c:v>120</c:v>
                </c:pt>
                <c:pt idx="268" formatCode="0">
                  <c:v>120</c:v>
                </c:pt>
                <c:pt idx="269" formatCode="0">
                  <c:v>120</c:v>
                </c:pt>
                <c:pt idx="270" formatCode="0">
                  <c:v>120</c:v>
                </c:pt>
                <c:pt idx="271" formatCode="0">
                  <c:v>120</c:v>
                </c:pt>
                <c:pt idx="272" formatCode="0">
                  <c:v>120</c:v>
                </c:pt>
                <c:pt idx="273" formatCode="0">
                  <c:v>120</c:v>
                </c:pt>
                <c:pt idx="274" formatCode="0">
                  <c:v>120</c:v>
                </c:pt>
                <c:pt idx="275" formatCode="0">
                  <c:v>120</c:v>
                </c:pt>
                <c:pt idx="276" formatCode="0">
                  <c:v>120</c:v>
                </c:pt>
                <c:pt idx="277" formatCode="0">
                  <c:v>120</c:v>
                </c:pt>
                <c:pt idx="278" formatCode="0">
                  <c:v>120</c:v>
                </c:pt>
                <c:pt idx="279" formatCode="0">
                  <c:v>120</c:v>
                </c:pt>
                <c:pt idx="280" formatCode="0">
                  <c:v>120</c:v>
                </c:pt>
                <c:pt idx="281" formatCode="0">
                  <c:v>120</c:v>
                </c:pt>
                <c:pt idx="282" formatCode="0">
                  <c:v>120</c:v>
                </c:pt>
                <c:pt idx="283" formatCode="0">
                  <c:v>120</c:v>
                </c:pt>
                <c:pt idx="284" formatCode="0">
                  <c:v>120</c:v>
                </c:pt>
                <c:pt idx="339" formatCode="0">
                  <c:v>120</c:v>
                </c:pt>
                <c:pt idx="340" formatCode="0">
                  <c:v>120</c:v>
                </c:pt>
                <c:pt idx="341" formatCode="0">
                  <c:v>120</c:v>
                </c:pt>
                <c:pt idx="342" formatCode="0">
                  <c:v>120</c:v>
                </c:pt>
                <c:pt idx="343" formatCode="0">
                  <c:v>120</c:v>
                </c:pt>
                <c:pt idx="344" formatCode="0">
                  <c:v>120</c:v>
                </c:pt>
                <c:pt idx="345" formatCode="0">
                  <c:v>120</c:v>
                </c:pt>
                <c:pt idx="346" formatCode="0">
                  <c:v>120</c:v>
                </c:pt>
                <c:pt idx="347" formatCode="0">
                  <c:v>120</c:v>
                </c:pt>
                <c:pt idx="348" formatCode="0">
                  <c:v>120</c:v>
                </c:pt>
                <c:pt idx="349" formatCode="0">
                  <c:v>120</c:v>
                </c:pt>
                <c:pt idx="350" formatCode="0">
                  <c:v>120</c:v>
                </c:pt>
                <c:pt idx="351" formatCode="0">
                  <c:v>120</c:v>
                </c:pt>
                <c:pt idx="352" formatCode="0">
                  <c:v>120</c:v>
                </c:pt>
                <c:pt idx="353" formatCode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6-4CEB-BC0E-82B951E7E8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5848927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julio_2023!$A$7:$A$531</c:f>
              <c:numCache>
                <c:formatCode>General</c:formatCode>
                <c:ptCount val="525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julio_2023!$C$7:$C$531</c:f>
              <c:numCache>
                <c:formatCode>0.00</c:formatCode>
                <c:ptCount val="525"/>
                <c:pt idx="0">
                  <c:v>38.379470355849563</c:v>
                </c:pt>
                <c:pt idx="1">
                  <c:v>38.875880738974146</c:v>
                </c:pt>
                <c:pt idx="2">
                  <c:v>39.379766782820987</c:v>
                </c:pt>
                <c:pt idx="3">
                  <c:v>39.898469604563381</c:v>
                </c:pt>
                <c:pt idx="4">
                  <c:v>40.457027308472263</c:v>
                </c:pt>
                <c:pt idx="5">
                  <c:v>41.081401945582172</c:v>
                </c:pt>
                <c:pt idx="6">
                  <c:v>41.788371586512966</c:v>
                </c:pt>
                <c:pt idx="7">
                  <c:v>42.582066113802718</c:v>
                </c:pt>
                <c:pt idx="8">
                  <c:v>43.437098683838485</c:v>
                </c:pt>
                <c:pt idx="9">
                  <c:v>44.320965297059779</c:v>
                </c:pt>
                <c:pt idx="10">
                  <c:v>45.189231721603747</c:v>
                </c:pt>
                <c:pt idx="11">
                  <c:v>46.024992353709756</c:v>
                </c:pt>
                <c:pt idx="12">
                  <c:v>46.840006826771926</c:v>
                </c:pt>
                <c:pt idx="13">
                  <c:v>47.638351900877282</c:v>
                </c:pt>
                <c:pt idx="14">
                  <c:v>48.410511534534265</c:v>
                </c:pt>
                <c:pt idx="15">
                  <c:v>49.14627058844394</c:v>
                </c:pt>
                <c:pt idx="16">
                  <c:v>49.837542512970479</c:v>
                </c:pt>
                <c:pt idx="17">
                  <c:v>50.493831001351971</c:v>
                </c:pt>
                <c:pt idx="18">
                  <c:v>51.130266974614798</c:v>
                </c:pt>
                <c:pt idx="19">
                  <c:v>51.740144190206649</c:v>
                </c:pt>
                <c:pt idx="20">
                  <c:v>52.292654778381433</c:v>
                </c:pt>
                <c:pt idx="21">
                  <c:v>52.72808674005303</c:v>
                </c:pt>
                <c:pt idx="22">
                  <c:v>52.944016578841754</c:v>
                </c:pt>
                <c:pt idx="23">
                  <c:v>52.904777422375702</c:v>
                </c:pt>
                <c:pt idx="24">
                  <c:v>52.62194556787427</c:v>
                </c:pt>
                <c:pt idx="25">
                  <c:v>52.128392568976565</c:v>
                </c:pt>
                <c:pt idx="26">
                  <c:v>51.460244812157811</c:v>
                </c:pt>
                <c:pt idx="27">
                  <c:v>50.69310316432356</c:v>
                </c:pt>
                <c:pt idx="28">
                  <c:v>49.860674160274506</c:v>
                </c:pt>
                <c:pt idx="29">
                  <c:v>48.970339862091933</c:v>
                </c:pt>
                <c:pt idx="30">
                  <c:v>47.998919007890379</c:v>
                </c:pt>
                <c:pt idx="31">
                  <c:v>46.954468103743061</c:v>
                </c:pt>
                <c:pt idx="32">
                  <c:v>45.888504118383068</c:v>
                </c:pt>
                <c:pt idx="33">
                  <c:v>44.86651567044008</c:v>
                </c:pt>
                <c:pt idx="34">
                  <c:v>43.956743988218037</c:v>
                </c:pt>
                <c:pt idx="35">
                  <c:v>43.214194104917539</c:v>
                </c:pt>
                <c:pt idx="36">
                  <c:v>42.655427451765661</c:v>
                </c:pt>
                <c:pt idx="37">
                  <c:v>42.290314824995271</c:v>
                </c:pt>
                <c:pt idx="38">
                  <c:v>42.103980676763747</c:v>
                </c:pt>
                <c:pt idx="39">
                  <c:v>42.060366752274142</c:v>
                </c:pt>
                <c:pt idx="40">
                  <c:v>42.123213779897561</c:v>
                </c:pt>
                <c:pt idx="41">
                  <c:v>42.253155445044015</c:v>
                </c:pt>
                <c:pt idx="42">
                  <c:v>42.4299568113859</c:v>
                </c:pt>
                <c:pt idx="43">
                  <c:v>42.646576439944489</c:v>
                </c:pt>
                <c:pt idx="44">
                  <c:v>42.905160679405611</c:v>
                </c:pt>
                <c:pt idx="45">
                  <c:v>43.199299180532769</c:v>
                </c:pt>
                <c:pt idx="46">
                  <c:v>43.522047652883515</c:v>
                </c:pt>
                <c:pt idx="47">
                  <c:v>43.902416198981079</c:v>
                </c:pt>
                <c:pt idx="48">
                  <c:v>44.333504212714878</c:v>
                </c:pt>
                <c:pt idx="49">
                  <c:v>44.78729288924827</c:v>
                </c:pt>
                <c:pt idx="50">
                  <c:v>45.226508645173077</c:v>
                </c:pt>
                <c:pt idx="51">
                  <c:v>45.672496404456652</c:v>
                </c:pt>
                <c:pt idx="52">
                  <c:v>46.163455479668421</c:v>
                </c:pt>
                <c:pt idx="53">
                  <c:v>46.734573437571946</c:v>
                </c:pt>
                <c:pt idx="54">
                  <c:v>47.355686719553773</c:v>
                </c:pt>
                <c:pt idx="55">
                  <c:v>47.968086015291227</c:v>
                </c:pt>
                <c:pt idx="56">
                  <c:v>48.548032865061366</c:v>
                </c:pt>
                <c:pt idx="57">
                  <c:v>49.081531664124341</c:v>
                </c:pt>
                <c:pt idx="58">
                  <c:v>49.601748168863473</c:v>
                </c:pt>
                <c:pt idx="59">
                  <c:v>50.090162201358503</c:v>
                </c:pt>
                <c:pt idx="60">
                  <c:v>50.508734581058846</c:v>
                </c:pt>
                <c:pt idx="61">
                  <c:v>50.83204550935222</c:v>
                </c:pt>
                <c:pt idx="62">
                  <c:v>51.075798146171323</c:v>
                </c:pt>
                <c:pt idx="63">
                  <c:v>51.269177984505262</c:v>
                </c:pt>
                <c:pt idx="64">
                  <c:v>51.436046992332372</c:v>
                </c:pt>
                <c:pt idx="65">
                  <c:v>51.58335797820812</c:v>
                </c:pt>
                <c:pt idx="66">
                  <c:v>51.686155730436944</c:v>
                </c:pt>
                <c:pt idx="67">
                  <c:v>51.731271722054892</c:v>
                </c:pt>
                <c:pt idx="68">
                  <c:v>51.699087713632821</c:v>
                </c:pt>
                <c:pt idx="69">
                  <c:v>51.584939673052489</c:v>
                </c:pt>
                <c:pt idx="70">
                  <c:v>51.400738756273732</c:v>
                </c:pt>
                <c:pt idx="71">
                  <c:v>51.138360147351655</c:v>
                </c:pt>
                <c:pt idx="72">
                  <c:v>50.811858760642245</c:v>
                </c:pt>
                <c:pt idx="73">
                  <c:v>50.450735263044258</c:v>
                </c:pt>
                <c:pt idx="74">
                  <c:v>50.062582276215494</c:v>
                </c:pt>
                <c:pt idx="75">
                  <c:v>49.654600091146442</c:v>
                </c:pt>
                <c:pt idx="76">
                  <c:v>49.229140625290547</c:v>
                </c:pt>
                <c:pt idx="77">
                  <c:v>48.780366665012814</c:v>
                </c:pt>
                <c:pt idx="78">
                  <c:v>48.343175578121638</c:v>
                </c:pt>
                <c:pt idx="79">
                  <c:v>47.973855417652516</c:v>
                </c:pt>
                <c:pt idx="80">
                  <c:v>47.714408157179783</c:v>
                </c:pt>
                <c:pt idx="81">
                  <c:v>47.590773452099363</c:v>
                </c:pt>
                <c:pt idx="82">
                  <c:v>47.609213507085656</c:v>
                </c:pt>
                <c:pt idx="83">
                  <c:v>47.768325322688348</c:v>
                </c:pt>
                <c:pt idx="84">
                  <c:v>48.040077170063462</c:v>
                </c:pt>
                <c:pt idx="85">
                  <c:v>48.412094211825895</c:v>
                </c:pt>
                <c:pt idx="86">
                  <c:v>48.868225326798793</c:v>
                </c:pt>
                <c:pt idx="87">
                  <c:v>49.37670365368556</c:v>
                </c:pt>
                <c:pt idx="88">
                  <c:v>49.904069187949965</c:v>
                </c:pt>
                <c:pt idx="89">
                  <c:v>50.45401775055084</c:v>
                </c:pt>
                <c:pt idx="90">
                  <c:v>51.012556106633674</c:v>
                </c:pt>
                <c:pt idx="91">
                  <c:v>51.542268843570369</c:v>
                </c:pt>
                <c:pt idx="92">
                  <c:v>51.997595196310073</c:v>
                </c:pt>
                <c:pt idx="93">
                  <c:v>52.350452042227758</c:v>
                </c:pt>
                <c:pt idx="94">
                  <c:v>52.602221696833162</c:v>
                </c:pt>
                <c:pt idx="95">
                  <c:v>52.778927190995908</c:v>
                </c:pt>
                <c:pt idx="96">
                  <c:v>52.935541180046563</c:v>
                </c:pt>
                <c:pt idx="97">
                  <c:v>53.10331640004334</c:v>
                </c:pt>
                <c:pt idx="98">
                  <c:v>53.301948786796039</c:v>
                </c:pt>
                <c:pt idx="99">
                  <c:v>53.547175318106632</c:v>
                </c:pt>
                <c:pt idx="100">
                  <c:v>53.845076243776312</c:v>
                </c:pt>
                <c:pt idx="101">
                  <c:v>54.187661434244369</c:v>
                </c:pt>
                <c:pt idx="102">
                  <c:v>54.579735668158911</c:v>
                </c:pt>
                <c:pt idx="103">
                  <c:v>55.039805908586061</c:v>
                </c:pt>
                <c:pt idx="104">
                  <c:v>55.552060121718171</c:v>
                </c:pt>
                <c:pt idx="105">
                  <c:v>56.103146498650169</c:v>
                </c:pt>
                <c:pt idx="106">
                  <c:v>56.649272656966865</c:v>
                </c:pt>
                <c:pt idx="107">
                  <c:v>57.175861889909896</c:v>
                </c:pt>
                <c:pt idx="108">
                  <c:v>57.683975059846595</c:v>
                </c:pt>
                <c:pt idx="109">
                  <c:v>58.173004269165176</c:v>
                </c:pt>
                <c:pt idx="110">
                  <c:v>58.63910664749843</c:v>
                </c:pt>
                <c:pt idx="111">
                  <c:v>59.096720853122264</c:v>
                </c:pt>
                <c:pt idx="112">
                  <c:v>59.536763808297458</c:v>
                </c:pt>
                <c:pt idx="113">
                  <c:v>59.967432393985241</c:v>
                </c:pt>
                <c:pt idx="114">
                  <c:v>60.373093865094994</c:v>
                </c:pt>
                <c:pt idx="115">
                  <c:v>60.7730608584138</c:v>
                </c:pt>
                <c:pt idx="116">
                  <c:v>61.173850889979462</c:v>
                </c:pt>
                <c:pt idx="117">
                  <c:v>61.561214675348467</c:v>
                </c:pt>
                <c:pt idx="118">
                  <c:v>61.961686161649929</c:v>
                </c:pt>
                <c:pt idx="119">
                  <c:v>62.404589909912389</c:v>
                </c:pt>
                <c:pt idx="120">
                  <c:v>62.894987150386861</c:v>
                </c:pt>
                <c:pt idx="121">
                  <c:v>63.439467090268032</c:v>
                </c:pt>
                <c:pt idx="122">
                  <c:v>64.059305559575222</c:v>
                </c:pt>
                <c:pt idx="123">
                  <c:v>64.7251021865696</c:v>
                </c:pt>
                <c:pt idx="124">
                  <c:v>65.418095820028185</c:v>
                </c:pt>
                <c:pt idx="125">
                  <c:v>66.125218337047414</c:v>
                </c:pt>
                <c:pt idx="126">
                  <c:v>66.82701547901388</c:v>
                </c:pt>
                <c:pt idx="127">
                  <c:v>67.514565040732265</c:v>
                </c:pt>
                <c:pt idx="128">
                  <c:v>68.163568260702206</c:v>
                </c:pt>
                <c:pt idx="129">
                  <c:v>68.760318783100303</c:v>
                </c:pt>
                <c:pt idx="130">
                  <c:v>69.312536568413393</c:v>
                </c:pt>
                <c:pt idx="131">
                  <c:v>69.796614535260005</c:v>
                </c:pt>
                <c:pt idx="132">
                  <c:v>70.233932539550594</c:v>
                </c:pt>
                <c:pt idx="133">
                  <c:v>70.653030792335699</c:v>
                </c:pt>
                <c:pt idx="134">
                  <c:v>71.075497282672799</c:v>
                </c:pt>
                <c:pt idx="135">
                  <c:v>71.507101032702607</c:v>
                </c:pt>
                <c:pt idx="136">
                  <c:v>71.911832170582684</c:v>
                </c:pt>
                <c:pt idx="137">
                  <c:v>72.245246364110386</c:v>
                </c:pt>
                <c:pt idx="138">
                  <c:v>72.512423044840375</c:v>
                </c:pt>
                <c:pt idx="139">
                  <c:v>72.763851305241204</c:v>
                </c:pt>
                <c:pt idx="140">
                  <c:v>73.044066464325169</c:v>
                </c:pt>
                <c:pt idx="141">
                  <c:v>73.40118725077815</c:v>
                </c:pt>
                <c:pt idx="142">
                  <c:v>73.791088303767609</c:v>
                </c:pt>
                <c:pt idx="143">
                  <c:v>74.175211886233754</c:v>
                </c:pt>
                <c:pt idx="144">
                  <c:v>74.543136285774892</c:v>
                </c:pt>
                <c:pt idx="145">
                  <c:v>74.909880213759322</c:v>
                </c:pt>
                <c:pt idx="146">
                  <c:v>75.228330667037497</c:v>
                </c:pt>
                <c:pt idx="147">
                  <c:v>75.42220481561715</c:v>
                </c:pt>
                <c:pt idx="148">
                  <c:v>75.494928836492534</c:v>
                </c:pt>
                <c:pt idx="149">
                  <c:v>75.47638347420714</c:v>
                </c:pt>
                <c:pt idx="150">
                  <c:v>75.395534597266604</c:v>
                </c:pt>
                <c:pt idx="151">
                  <c:v>75.279688638154724</c:v>
                </c:pt>
                <c:pt idx="152">
                  <c:v>75.152419017717236</c:v>
                </c:pt>
                <c:pt idx="153">
                  <c:v>74.987355905870928</c:v>
                </c:pt>
                <c:pt idx="154">
                  <c:v>74.702320305252584</c:v>
                </c:pt>
                <c:pt idx="155">
                  <c:v>74.409657694261412</c:v>
                </c:pt>
                <c:pt idx="156">
                  <c:v>74.14447958792131</c:v>
                </c:pt>
                <c:pt idx="157">
                  <c:v>73.937363922889517</c:v>
                </c:pt>
                <c:pt idx="158">
                  <c:v>73.735078824412881</c:v>
                </c:pt>
                <c:pt idx="159">
                  <c:v>73.499487948997327</c:v>
                </c:pt>
                <c:pt idx="160">
                  <c:v>73.234485883287945</c:v>
                </c:pt>
                <c:pt idx="161">
                  <c:v>72.912604683267531</c:v>
                </c:pt>
                <c:pt idx="162">
                  <c:v>72.537548095335481</c:v>
                </c:pt>
                <c:pt idx="163">
                  <c:v>72.139996583666061</c:v>
                </c:pt>
                <c:pt idx="164">
                  <c:v>71.822055743155715</c:v>
                </c:pt>
                <c:pt idx="165">
                  <c:v>71.678229842433367</c:v>
                </c:pt>
                <c:pt idx="166">
                  <c:v>71.746063743547012</c:v>
                </c:pt>
                <c:pt idx="167">
                  <c:v>72.033903992045197</c:v>
                </c:pt>
                <c:pt idx="168">
                  <c:v>72.438805335700039</c:v>
                </c:pt>
                <c:pt idx="169">
                  <c:v>72.925837083780351</c:v>
                </c:pt>
                <c:pt idx="170">
                  <c:v>73.435456892342017</c:v>
                </c:pt>
                <c:pt idx="171">
                  <c:v>73.922343818760083</c:v>
                </c:pt>
                <c:pt idx="172">
                  <c:v>74.311503201427897</c:v>
                </c:pt>
                <c:pt idx="173">
                  <c:v>74.580211627284683</c:v>
                </c:pt>
                <c:pt idx="174">
                  <c:v>74.717820746132489</c:v>
                </c:pt>
                <c:pt idx="175">
                  <c:v>74.70319442655618</c:v>
                </c:pt>
                <c:pt idx="176">
                  <c:v>74.4612842997809</c:v>
                </c:pt>
                <c:pt idx="177">
                  <c:v>73.910751094718435</c:v>
                </c:pt>
                <c:pt idx="178">
                  <c:v>72.962110351261259</c:v>
                </c:pt>
                <c:pt idx="179">
                  <c:v>71.571681505714736</c:v>
                </c:pt>
                <c:pt idx="180">
                  <c:v>69.778721709564962</c:v>
                </c:pt>
                <c:pt idx="181">
                  <c:v>67.687654634394775</c:v>
                </c:pt>
                <c:pt idx="182">
                  <c:v>65.578736811982679</c:v>
                </c:pt>
                <c:pt idx="183">
                  <c:v>63.670669520508618</c:v>
                </c:pt>
                <c:pt idx="184">
                  <c:v>62.182436905498683</c:v>
                </c:pt>
                <c:pt idx="185">
                  <c:v>61.179186536896005</c:v>
                </c:pt>
                <c:pt idx="186">
                  <c:v>60.630476841757876</c:v>
                </c:pt>
                <c:pt idx="187">
                  <c:v>60.47843591133708</c:v>
                </c:pt>
                <c:pt idx="188">
                  <c:v>60.655414428541107</c:v>
                </c:pt>
                <c:pt idx="189">
                  <c:v>61.10318298736658</c:v>
                </c:pt>
                <c:pt idx="190">
                  <c:v>61.795224902379253</c:v>
                </c:pt>
                <c:pt idx="191">
                  <c:v>62.614235930446014</c:v>
                </c:pt>
                <c:pt idx="192">
                  <c:v>63.441847203778799</c:v>
                </c:pt>
                <c:pt idx="193">
                  <c:v>64.210149277556326</c:v>
                </c:pt>
                <c:pt idx="194">
                  <c:v>64.901464703389749</c:v>
                </c:pt>
                <c:pt idx="195">
                  <c:v>65.510214994197028</c:v>
                </c:pt>
                <c:pt idx="196">
                  <c:v>66.05766333020145</c:v>
                </c:pt>
                <c:pt idx="197">
                  <c:v>66.540421780645943</c:v>
                </c:pt>
                <c:pt idx="198">
                  <c:v>66.98433195488758</c:v>
                </c:pt>
                <c:pt idx="199">
                  <c:v>67.419290014297147</c:v>
                </c:pt>
                <c:pt idx="200">
                  <c:v>67.879475082389135</c:v>
                </c:pt>
                <c:pt idx="201">
                  <c:v>68.405658022048911</c:v>
                </c:pt>
                <c:pt idx="202">
                  <c:v>69.013053451268405</c:v>
                </c:pt>
                <c:pt idx="203">
                  <c:v>69.696231764566846</c:v>
                </c:pt>
                <c:pt idx="204">
                  <c:v>70.454726376970285</c:v>
                </c:pt>
                <c:pt idx="205">
                  <c:v>71.283860026816043</c:v>
                </c:pt>
                <c:pt idx="206">
                  <c:v>72.156008148466512</c:v>
                </c:pt>
                <c:pt idx="207">
                  <c:v>73.055920590441133</c:v>
                </c:pt>
                <c:pt idx="208">
                  <c:v>73.9628039838435</c:v>
                </c:pt>
                <c:pt idx="209">
                  <c:v>74.850189025672066</c:v>
                </c:pt>
                <c:pt idx="210">
                  <c:v>75.672457500927891</c:v>
                </c:pt>
                <c:pt idx="211">
                  <c:v>76.400574807161561</c:v>
                </c:pt>
                <c:pt idx="212">
                  <c:v>77.035578901154537</c:v>
                </c:pt>
                <c:pt idx="213">
                  <c:v>77.590383505778561</c:v>
                </c:pt>
                <c:pt idx="214">
                  <c:v>78.072550236785915</c:v>
                </c:pt>
                <c:pt idx="215">
                  <c:v>78.508011072874169</c:v>
                </c:pt>
                <c:pt idx="216">
                  <c:v>78.925727124651488</c:v>
                </c:pt>
                <c:pt idx="217">
                  <c:v>79.317172613474398</c:v>
                </c:pt>
                <c:pt idx="218">
                  <c:v>79.644787446832893</c:v>
                </c:pt>
                <c:pt idx="219">
                  <c:v>79.876124782092418</c:v>
                </c:pt>
                <c:pt idx="220">
                  <c:v>80.010437149765821</c:v>
                </c:pt>
                <c:pt idx="221">
                  <c:v>80.088705465664418</c:v>
                </c:pt>
                <c:pt idx="222">
                  <c:v>80.162172375062966</c:v>
                </c:pt>
                <c:pt idx="223">
                  <c:v>80.24010099695775</c:v>
                </c:pt>
                <c:pt idx="224">
                  <c:v>80.316293298265194</c:v>
                </c:pt>
                <c:pt idx="225">
                  <c:v>80.426161416921062</c:v>
                </c:pt>
                <c:pt idx="226">
                  <c:v>80.6033651424992</c:v>
                </c:pt>
                <c:pt idx="227">
                  <c:v>80.85746831979634</c:v>
                </c:pt>
                <c:pt idx="228">
                  <c:v>81.1969740271647</c:v>
                </c:pt>
                <c:pt idx="229">
                  <c:v>81.605077741632726</c:v>
                </c:pt>
                <c:pt idx="230">
                  <c:v>82.06192580240301</c:v>
                </c:pt>
                <c:pt idx="231">
                  <c:v>82.510378406061818</c:v>
                </c:pt>
                <c:pt idx="232">
                  <c:v>82.93994134950438</c:v>
                </c:pt>
                <c:pt idx="233">
                  <c:v>83.346526210256329</c:v>
                </c:pt>
                <c:pt idx="234">
                  <c:v>83.750661097128699</c:v>
                </c:pt>
                <c:pt idx="235">
                  <c:v>84.181625825350139</c:v>
                </c:pt>
                <c:pt idx="236">
                  <c:v>84.671582715322359</c:v>
                </c:pt>
                <c:pt idx="237">
                  <c:v>85.222702480622516</c:v>
                </c:pt>
                <c:pt idx="238">
                  <c:v>85.845217648819599</c:v>
                </c:pt>
                <c:pt idx="239">
                  <c:v>86.529796455322099</c:v>
                </c:pt>
                <c:pt idx="240">
                  <c:v>87.24939722026626</c:v>
                </c:pt>
                <c:pt idx="241">
                  <c:v>87.939351176823806</c:v>
                </c:pt>
                <c:pt idx="242">
                  <c:v>88.599295014478145</c:v>
                </c:pt>
                <c:pt idx="243">
                  <c:v>89.249132802559885</c:v>
                </c:pt>
                <c:pt idx="244">
                  <c:v>89.888174973872552</c:v>
                </c:pt>
                <c:pt idx="245">
                  <c:v>90.471122143671252</c:v>
                </c:pt>
                <c:pt idx="246">
                  <c:v>90.929859099987425</c:v>
                </c:pt>
                <c:pt idx="247">
                  <c:v>91.218606486930014</c:v>
                </c:pt>
                <c:pt idx="248">
                  <c:v>91.346985282949433</c:v>
                </c:pt>
                <c:pt idx="249">
                  <c:v>91.318332307113991</c:v>
                </c:pt>
                <c:pt idx="250">
                  <c:v>91.12305170927138</c:v>
                </c:pt>
                <c:pt idx="251">
                  <c:v>90.802686931677613</c:v>
                </c:pt>
                <c:pt idx="252">
                  <c:v>90.410227549347567</c:v>
                </c:pt>
                <c:pt idx="253">
                  <c:v>89.947262687091225</c:v>
                </c:pt>
                <c:pt idx="254">
                  <c:v>89.448159311697793</c:v>
                </c:pt>
                <c:pt idx="255">
                  <c:v>88.92244587674611</c:v>
                </c:pt>
                <c:pt idx="256">
                  <c:v>88.383929433654302</c:v>
                </c:pt>
                <c:pt idx="257">
                  <c:v>87.862331516864188</c:v>
                </c:pt>
                <c:pt idx="258">
                  <c:v>87.354038979665646</c:v>
                </c:pt>
                <c:pt idx="259">
                  <c:v>86.85428625358675</c:v>
                </c:pt>
                <c:pt idx="260">
                  <c:v>86.342233270122605</c:v>
                </c:pt>
                <c:pt idx="261">
                  <c:v>85.827384522238589</c:v>
                </c:pt>
                <c:pt idx="262">
                  <c:v>85.357889506739056</c:v>
                </c:pt>
                <c:pt idx="263">
                  <c:v>84.951382893268217</c:v>
                </c:pt>
                <c:pt idx="264">
                  <c:v>84.643572774719672</c:v>
                </c:pt>
                <c:pt idx="265">
                  <c:v>84.476708947696309</c:v>
                </c:pt>
                <c:pt idx="266">
                  <c:v>84.438634931911977</c:v>
                </c:pt>
                <c:pt idx="267">
                  <c:v>84.481944302139766</c:v>
                </c:pt>
                <c:pt idx="268">
                  <c:v>84.555987873246053</c:v>
                </c:pt>
                <c:pt idx="269">
                  <c:v>84.628350772049217</c:v>
                </c:pt>
                <c:pt idx="270">
                  <c:v>84.680338232941082</c:v>
                </c:pt>
                <c:pt idx="271">
                  <c:v>84.698651733301389</c:v>
                </c:pt>
                <c:pt idx="272">
                  <c:v>84.661317649747147</c:v>
                </c:pt>
                <c:pt idx="273">
                  <c:v>84.565366142075661</c:v>
                </c:pt>
                <c:pt idx="274">
                  <c:v>84.403558095519074</c:v>
                </c:pt>
                <c:pt idx="275">
                  <c:v>84.187113218575604</c:v>
                </c:pt>
                <c:pt idx="276">
                  <c:v>83.926584718302735</c:v>
                </c:pt>
                <c:pt idx="277">
                  <c:v>83.644568921046513</c:v>
                </c:pt>
                <c:pt idx="278">
                  <c:v>83.336310132199671</c:v>
                </c:pt>
                <c:pt idx="279">
                  <c:v>83.017362268206938</c:v>
                </c:pt>
                <c:pt idx="280">
                  <c:v>82.700787604405051</c:v>
                </c:pt>
                <c:pt idx="281">
                  <c:v>82.406335503117774</c:v>
                </c:pt>
                <c:pt idx="282">
                  <c:v>82.158185299174264</c:v>
                </c:pt>
                <c:pt idx="283">
                  <c:v>81.991411552563449</c:v>
                </c:pt>
                <c:pt idx="284">
                  <c:v>81.956366440974392</c:v>
                </c:pt>
                <c:pt idx="285">
                  <c:v>82.063354470128331</c:v>
                </c:pt>
                <c:pt idx="286">
                  <c:v>82.292971115028621</c:v>
                </c:pt>
                <c:pt idx="287">
                  <c:v>82.619627680903719</c:v>
                </c:pt>
                <c:pt idx="288">
                  <c:v>82.985347286767592</c:v>
                </c:pt>
                <c:pt idx="289">
                  <c:v>83.363788785898279</c:v>
                </c:pt>
                <c:pt idx="290">
                  <c:v>83.731964222676865</c:v>
                </c:pt>
                <c:pt idx="291">
                  <c:v>84.046500498074337</c:v>
                </c:pt>
                <c:pt idx="292">
                  <c:v>84.29224914065334</c:v>
                </c:pt>
                <c:pt idx="293">
                  <c:v>84.471246711072126</c:v>
                </c:pt>
                <c:pt idx="294">
                  <c:v>84.620348865291831</c:v>
                </c:pt>
                <c:pt idx="295">
                  <c:v>84.771077013935241</c:v>
                </c:pt>
                <c:pt idx="296">
                  <c:v>84.963739150472634</c:v>
                </c:pt>
                <c:pt idx="297">
                  <c:v>85.187956756425748</c:v>
                </c:pt>
                <c:pt idx="298">
                  <c:v>85.406327188963331</c:v>
                </c:pt>
                <c:pt idx="299">
                  <c:v>85.587368291533863</c:v>
                </c:pt>
                <c:pt idx="300">
                  <c:v>85.725598725024938</c:v>
                </c:pt>
                <c:pt idx="301">
                  <c:v>85.818493838856753</c:v>
                </c:pt>
                <c:pt idx="302">
                  <c:v>85.878586320187139</c:v>
                </c:pt>
                <c:pt idx="303">
                  <c:v>85.931451493303442</c:v>
                </c:pt>
                <c:pt idx="304">
                  <c:v>86.017852422823552</c:v>
                </c:pt>
                <c:pt idx="305">
                  <c:v>86.174778316263684</c:v>
                </c:pt>
                <c:pt idx="306">
                  <c:v>86.459207721360144</c:v>
                </c:pt>
                <c:pt idx="307">
                  <c:v>86.900699032380729</c:v>
                </c:pt>
                <c:pt idx="308">
                  <c:v>87.441396576107607</c:v>
                </c:pt>
                <c:pt idx="309">
                  <c:v>88.018710101733433</c:v>
                </c:pt>
                <c:pt idx="310">
                  <c:v>88.594909477985908</c:v>
                </c:pt>
                <c:pt idx="311">
                  <c:v>89.119761966003225</c:v>
                </c:pt>
                <c:pt idx="312">
                  <c:v>89.567418265413494</c:v>
                </c:pt>
                <c:pt idx="313">
                  <c:v>89.937638021145233</c:v>
                </c:pt>
                <c:pt idx="314">
                  <c:v>90.261129033181334</c:v>
                </c:pt>
                <c:pt idx="315">
                  <c:v>90.545388739996298</c:v>
                </c:pt>
                <c:pt idx="316">
                  <c:v>90.774850719999947</c:v>
                </c:pt>
                <c:pt idx="317">
                  <c:v>90.928498694944608</c:v>
                </c:pt>
                <c:pt idx="318">
                  <c:v>91.033354047694999</c:v>
                </c:pt>
                <c:pt idx="319">
                  <c:v>91.112568427367265</c:v>
                </c:pt>
                <c:pt idx="320">
                  <c:v>91.16882360608578</c:v>
                </c:pt>
                <c:pt idx="321">
                  <c:v>91.216866524598927</c:v>
                </c:pt>
                <c:pt idx="322">
                  <c:v>91.279473583601842</c:v>
                </c:pt>
                <c:pt idx="323">
                  <c:v>91.385086082777349</c:v>
                </c:pt>
                <c:pt idx="324">
                  <c:v>91.549629892760549</c:v>
                </c:pt>
                <c:pt idx="325">
                  <c:v>91.774638597614739</c:v>
                </c:pt>
                <c:pt idx="326">
                  <c:v>92.040369326042196</c:v>
                </c:pt>
                <c:pt idx="327">
                  <c:v>92.326615803355551</c:v>
                </c:pt>
                <c:pt idx="328">
                  <c:v>92.59998693217544</c:v>
                </c:pt>
                <c:pt idx="329">
                  <c:v>92.829753765537603</c:v>
                </c:pt>
                <c:pt idx="330">
                  <c:v>93.001298588223193</c:v>
                </c:pt>
                <c:pt idx="331">
                  <c:v>93.122926708889992</c:v>
                </c:pt>
                <c:pt idx="332">
                  <c:v>93.21059715828261</c:v>
                </c:pt>
                <c:pt idx="333">
                  <c:v>93.286777559439585</c:v>
                </c:pt>
                <c:pt idx="334">
                  <c:v>93.381926366970973</c:v>
                </c:pt>
                <c:pt idx="335">
                  <c:v>93.511431237322029</c:v>
                </c:pt>
                <c:pt idx="336">
                  <c:v>93.678805013711496</c:v>
                </c:pt>
                <c:pt idx="337">
                  <c:v>93.842664018941178</c:v>
                </c:pt>
                <c:pt idx="338">
                  <c:v>93.962327025002395</c:v>
                </c:pt>
                <c:pt idx="339">
                  <c:v>94.022040328306204</c:v>
                </c:pt>
                <c:pt idx="340">
                  <c:v>93.949594523516225</c:v>
                </c:pt>
                <c:pt idx="341">
                  <c:v>93.678845309689848</c:v>
                </c:pt>
                <c:pt idx="342">
                  <c:v>93.132773898321403</c:v>
                </c:pt>
                <c:pt idx="343">
                  <c:v>92.269395732743462</c:v>
                </c:pt>
                <c:pt idx="344">
                  <c:v>91.072213896839983</c:v>
                </c:pt>
                <c:pt idx="345">
                  <c:v>89.551876996589144</c:v>
                </c:pt>
                <c:pt idx="346">
                  <c:v>87.760483460111914</c:v>
                </c:pt>
                <c:pt idx="347">
                  <c:v>85.84369517505624</c:v>
                </c:pt>
                <c:pt idx="348">
                  <c:v>83.991920525012091</c:v>
                </c:pt>
                <c:pt idx="349">
                  <c:v>82.387457101165992</c:v>
                </c:pt>
                <c:pt idx="350">
                  <c:v>81.115131455905157</c:v>
                </c:pt>
                <c:pt idx="351">
                  <c:v>80.206798340826609</c:v>
                </c:pt>
                <c:pt idx="352">
                  <c:v>79.687643896007216</c:v>
                </c:pt>
                <c:pt idx="353">
                  <c:v>79.541823647585929</c:v>
                </c:pt>
                <c:pt idx="354">
                  <c:v>79.675613932042793</c:v>
                </c:pt>
                <c:pt idx="355">
                  <c:v>79.999618090050262</c:v>
                </c:pt>
                <c:pt idx="356">
                  <c:v>80.466558953921279</c:v>
                </c:pt>
                <c:pt idx="357">
                  <c:v>81.035626667551909</c:v>
                </c:pt>
                <c:pt idx="358">
                  <c:v>81.648147617433622</c:v>
                </c:pt>
                <c:pt idx="359">
                  <c:v>82.225816591929146</c:v>
                </c:pt>
                <c:pt idx="360">
                  <c:v>82.74642358730253</c:v>
                </c:pt>
                <c:pt idx="361">
                  <c:v>83.233620405540833</c:v>
                </c:pt>
                <c:pt idx="362">
                  <c:v>83.666672508542845</c:v>
                </c:pt>
                <c:pt idx="363">
                  <c:v>84.014965232567818</c:v>
                </c:pt>
                <c:pt idx="364">
                  <c:v>84.271370831678155</c:v>
                </c:pt>
                <c:pt idx="365">
                  <c:v>84.453569545284637</c:v>
                </c:pt>
                <c:pt idx="366">
                  <c:v>84.611865388561498</c:v>
                </c:pt>
                <c:pt idx="367">
                  <c:v>84.759377151157906</c:v>
                </c:pt>
                <c:pt idx="368">
                  <c:v>84.889203852714729</c:v>
                </c:pt>
                <c:pt idx="369">
                  <c:v>85.041184376029292</c:v>
                </c:pt>
                <c:pt idx="370">
                  <c:v>85.236342131435933</c:v>
                </c:pt>
                <c:pt idx="371">
                  <c:v>85.489861253101992</c:v>
                </c:pt>
                <c:pt idx="372">
                  <c:v>85.780805920483033</c:v>
                </c:pt>
                <c:pt idx="373">
                  <c:v>86.075364109520166</c:v>
                </c:pt>
                <c:pt idx="374">
                  <c:v>86.371704806309026</c:v>
                </c:pt>
                <c:pt idx="375">
                  <c:v>86.659865982013073</c:v>
                </c:pt>
                <c:pt idx="376">
                  <c:v>86.937055468199262</c:v>
                </c:pt>
                <c:pt idx="377">
                  <c:v>87.210536732546061</c:v>
                </c:pt>
                <c:pt idx="378">
                  <c:v>87.488681461289445</c:v>
                </c:pt>
                <c:pt idx="379">
                  <c:v>87.785656584927978</c:v>
                </c:pt>
                <c:pt idx="380">
                  <c:v>88.107145340043786</c:v>
                </c:pt>
                <c:pt idx="381">
                  <c:v>88.444963520420629</c:v>
                </c:pt>
                <c:pt idx="382">
                  <c:v>88.797526949717991</c:v>
                </c:pt>
                <c:pt idx="383">
                  <c:v>89.149724270313172</c:v>
                </c:pt>
                <c:pt idx="384">
                  <c:v>89.467058923009759</c:v>
                </c:pt>
                <c:pt idx="385">
                  <c:v>89.726891800915382</c:v>
                </c:pt>
                <c:pt idx="386">
                  <c:v>89.935624242080749</c:v>
                </c:pt>
                <c:pt idx="387">
                  <c:v>90.099533808787243</c:v>
                </c:pt>
                <c:pt idx="388">
                  <c:v>90.223857154630906</c:v>
                </c:pt>
                <c:pt idx="389">
                  <c:v>90.332370851173067</c:v>
                </c:pt>
                <c:pt idx="390">
                  <c:v>90.421653913270291</c:v>
                </c:pt>
                <c:pt idx="391">
                  <c:v>90.486328525826607</c:v>
                </c:pt>
                <c:pt idx="392">
                  <c:v>90.533839982673072</c:v>
                </c:pt>
                <c:pt idx="393">
                  <c:v>90.538205782058284</c:v>
                </c:pt>
                <c:pt idx="394">
                  <c:v>90.518631565894069</c:v>
                </c:pt>
                <c:pt idx="395">
                  <c:v>90.485586737792872</c:v>
                </c:pt>
                <c:pt idx="396">
                  <c:v>90.462003289574753</c:v>
                </c:pt>
                <c:pt idx="397">
                  <c:v>90.439377075690771</c:v>
                </c:pt>
                <c:pt idx="398">
                  <c:v>90.404828310521509</c:v>
                </c:pt>
                <c:pt idx="399">
                  <c:v>90.376329036917966</c:v>
                </c:pt>
                <c:pt idx="400">
                  <c:v>90.382882016334193</c:v>
                </c:pt>
                <c:pt idx="401">
                  <c:v>90.38964438932301</c:v>
                </c:pt>
                <c:pt idx="402">
                  <c:v>90.398774227809781</c:v>
                </c:pt>
                <c:pt idx="403">
                  <c:v>90.401176856327098</c:v>
                </c:pt>
                <c:pt idx="404">
                  <c:v>90.392520898303275</c:v>
                </c:pt>
                <c:pt idx="405">
                  <c:v>90.392258241017203</c:v>
                </c:pt>
                <c:pt idx="406">
                  <c:v>90.405381120398289</c:v>
                </c:pt>
                <c:pt idx="407">
                  <c:v>90.444171782821527</c:v>
                </c:pt>
                <c:pt idx="408">
                  <c:v>90.55049653484312</c:v>
                </c:pt>
                <c:pt idx="409">
                  <c:v>90.752676118413561</c:v>
                </c:pt>
                <c:pt idx="410">
                  <c:v>91.009134642366988</c:v>
                </c:pt>
                <c:pt idx="411">
                  <c:v>91.284361480232889</c:v>
                </c:pt>
                <c:pt idx="412">
                  <c:v>91.542772571959219</c:v>
                </c:pt>
                <c:pt idx="413">
                  <c:v>91.752713695600065</c:v>
                </c:pt>
                <c:pt idx="414">
                  <c:v>91.934079492515636</c:v>
                </c:pt>
                <c:pt idx="415">
                  <c:v>92.129631713798616</c:v>
                </c:pt>
                <c:pt idx="416">
                  <c:v>92.346409569040119</c:v>
                </c:pt>
                <c:pt idx="417">
                  <c:v>92.588224946281954</c:v>
                </c:pt>
                <c:pt idx="418">
                  <c:v>92.833531077990827</c:v>
                </c:pt>
                <c:pt idx="419">
                  <c:v>93.049637367233245</c:v>
                </c:pt>
                <c:pt idx="420">
                  <c:v>93.243948971239234</c:v>
                </c:pt>
                <c:pt idx="421">
                  <c:v>93.44246489292091</c:v>
                </c:pt>
                <c:pt idx="422">
                  <c:v>93.661671457890179</c:v>
                </c:pt>
                <c:pt idx="423">
                  <c:v>93.896760195594794</c:v>
                </c:pt>
                <c:pt idx="424">
                  <c:v>94.140920140453971</c:v>
                </c:pt>
                <c:pt idx="425">
                  <c:v>94.406338978596352</c:v>
                </c:pt>
                <c:pt idx="426">
                  <c:v>94.659846057210856</c:v>
                </c:pt>
                <c:pt idx="427">
                  <c:v>94.858446280252124</c:v>
                </c:pt>
                <c:pt idx="428">
                  <c:v>94.964899938817979</c:v>
                </c:pt>
                <c:pt idx="429">
                  <c:v>94.974754204312859</c:v>
                </c:pt>
                <c:pt idx="430">
                  <c:v>94.937608513999393</c:v>
                </c:pt>
                <c:pt idx="431">
                  <c:v>94.893496689042038</c:v>
                </c:pt>
                <c:pt idx="432">
                  <c:v>94.893367022195577</c:v>
                </c:pt>
                <c:pt idx="433">
                  <c:v>94.930577129971695</c:v>
                </c:pt>
                <c:pt idx="434">
                  <c:v>95.011201368290784</c:v>
                </c:pt>
                <c:pt idx="435">
                  <c:v>95.152501165055298</c:v>
                </c:pt>
                <c:pt idx="436">
                  <c:v>95.347322466283913</c:v>
                </c:pt>
                <c:pt idx="437">
                  <c:v>95.597633867824456</c:v>
                </c:pt>
                <c:pt idx="438">
                  <c:v>95.884632205602131</c:v>
                </c:pt>
                <c:pt idx="439">
                  <c:v>96.200536490901428</c:v>
                </c:pt>
                <c:pt idx="440">
                  <c:v>96.541826323113696</c:v>
                </c:pt>
                <c:pt idx="441">
                  <c:v>96.895818511331726</c:v>
                </c:pt>
                <c:pt idx="442">
                  <c:v>97.227244034348089</c:v>
                </c:pt>
                <c:pt idx="443">
                  <c:v>97.512661884273882</c:v>
                </c:pt>
                <c:pt idx="444">
                  <c:v>97.736078594358332</c:v>
                </c:pt>
                <c:pt idx="445">
                  <c:v>97.886812817537276</c:v>
                </c:pt>
                <c:pt idx="446">
                  <c:v>97.974814008653581</c:v>
                </c:pt>
                <c:pt idx="447">
                  <c:v>98.026485423727323</c:v>
                </c:pt>
                <c:pt idx="448">
                  <c:v>98.072382178409555</c:v>
                </c:pt>
                <c:pt idx="449">
                  <c:v>98.122283722461106</c:v>
                </c:pt>
                <c:pt idx="450">
                  <c:v>98.180684908608484</c:v>
                </c:pt>
                <c:pt idx="451">
                  <c:v>98.274763829006659</c:v>
                </c:pt>
                <c:pt idx="452">
                  <c:v>98.412062941523502</c:v>
                </c:pt>
                <c:pt idx="453">
                  <c:v>98.621200991350705</c:v>
                </c:pt>
                <c:pt idx="454">
                  <c:v>98.86936523671595</c:v>
                </c:pt>
                <c:pt idx="455">
                  <c:v>99.123709621033839</c:v>
                </c:pt>
                <c:pt idx="456">
                  <c:v>99.346429512157741</c:v>
                </c:pt>
                <c:pt idx="457">
                  <c:v>99.555308118590986</c:v>
                </c:pt>
                <c:pt idx="458">
                  <c:v>99.745116739258719</c:v>
                </c:pt>
                <c:pt idx="459">
                  <c:v>99.910064019299625</c:v>
                </c:pt>
                <c:pt idx="460">
                  <c:v>100.08244014895492</c:v>
                </c:pt>
                <c:pt idx="461">
                  <c:v>100.22805487709599</c:v>
                </c:pt>
                <c:pt idx="462">
                  <c:v>100.33457451462084</c:v>
                </c:pt>
                <c:pt idx="463">
                  <c:v>100.37833884871334</c:v>
                </c:pt>
                <c:pt idx="464">
                  <c:v>100.35168806086499</c:v>
                </c:pt>
                <c:pt idx="465">
                  <c:v>100.23338890211542</c:v>
                </c:pt>
                <c:pt idx="466">
                  <c:v>100.03281207732313</c:v>
                </c:pt>
                <c:pt idx="467">
                  <c:v>99.801784181004578</c:v>
                </c:pt>
                <c:pt idx="468">
                  <c:v>99.613482513298081</c:v>
                </c:pt>
                <c:pt idx="469">
                  <c:v>99.465004954524971</c:v>
                </c:pt>
                <c:pt idx="470">
                  <c:v>99.357413530250142</c:v>
                </c:pt>
                <c:pt idx="471">
                  <c:v>99.305092543665367</c:v>
                </c:pt>
                <c:pt idx="472">
                  <c:v>99.282282461499832</c:v>
                </c:pt>
                <c:pt idx="473">
                  <c:v>99.275632329869438</c:v>
                </c:pt>
                <c:pt idx="474">
                  <c:v>99.234117230937088</c:v>
                </c:pt>
                <c:pt idx="475">
                  <c:v>99.094763734870725</c:v>
                </c:pt>
                <c:pt idx="476">
                  <c:v>98.76924615018973</c:v>
                </c:pt>
                <c:pt idx="477">
                  <c:v>98.154815322829364</c:v>
                </c:pt>
                <c:pt idx="478">
                  <c:v>97.138201643116219</c:v>
                </c:pt>
                <c:pt idx="479">
                  <c:v>95.550210679206643</c:v>
                </c:pt>
                <c:pt idx="480">
                  <c:v>93.253003995753829</c:v>
                </c:pt>
                <c:pt idx="481">
                  <c:v>90.254836668400102</c:v>
                </c:pt>
                <c:pt idx="482">
                  <c:v>86.859840651257983</c:v>
                </c:pt>
                <c:pt idx="483">
                  <c:v>74.738747474726082</c:v>
                </c:pt>
                <c:pt idx="484">
                  <c:v>72.06146558520895</c:v>
                </c:pt>
                <c:pt idx="485">
                  <c:v>79.902338980013624</c:v>
                </c:pt>
                <c:pt idx="486">
                  <c:v>82.265312579985817</c:v>
                </c:pt>
                <c:pt idx="487">
                  <c:v>83.669873270230369</c:v>
                </c:pt>
                <c:pt idx="488">
                  <c:v>85.28375692863753</c:v>
                </c:pt>
                <c:pt idx="489">
                  <c:v>86.811321338761815</c:v>
                </c:pt>
                <c:pt idx="490">
                  <c:v>88.094592276779878</c:v>
                </c:pt>
                <c:pt idx="491">
                  <c:v>89.082694640131692</c:v>
                </c:pt>
                <c:pt idx="492">
                  <c:v>89.822602270513826</c:v>
                </c:pt>
                <c:pt idx="493">
                  <c:v>90.430933483649838</c:v>
                </c:pt>
                <c:pt idx="494">
                  <c:v>90.971532385951079</c:v>
                </c:pt>
                <c:pt idx="495">
                  <c:v>91.421322775065988</c:v>
                </c:pt>
                <c:pt idx="496">
                  <c:v>91.844581499161308</c:v>
                </c:pt>
                <c:pt idx="497">
                  <c:v>92.267911565893243</c:v>
                </c:pt>
                <c:pt idx="498">
                  <c:v>92.713876071648784</c:v>
                </c:pt>
                <c:pt idx="499">
                  <c:v>93.160808975068448</c:v>
                </c:pt>
                <c:pt idx="500">
                  <c:v>93.635509880031705</c:v>
                </c:pt>
                <c:pt idx="501">
                  <c:v>94.170964142221706</c:v>
                </c:pt>
                <c:pt idx="502">
                  <c:v>94.763887432943832</c:v>
                </c:pt>
                <c:pt idx="503">
                  <c:v>95.400128047290593</c:v>
                </c:pt>
                <c:pt idx="504">
                  <c:v>96.064117327824476</c:v>
                </c:pt>
                <c:pt idx="505">
                  <c:v>96.755134412131113</c:v>
                </c:pt>
                <c:pt idx="506">
                  <c:v>97.432517276068054</c:v>
                </c:pt>
                <c:pt idx="507">
                  <c:v>98.027733371074049</c:v>
                </c:pt>
                <c:pt idx="508">
                  <c:v>98.505469903568709</c:v>
                </c:pt>
                <c:pt idx="509">
                  <c:v>98.882167274876153</c:v>
                </c:pt>
                <c:pt idx="510">
                  <c:v>99.182157767421501</c:v>
                </c:pt>
                <c:pt idx="511">
                  <c:v>99.415498806880848</c:v>
                </c:pt>
                <c:pt idx="512">
                  <c:v>99.598846893832942</c:v>
                </c:pt>
                <c:pt idx="513">
                  <c:v>99.751072111911412</c:v>
                </c:pt>
                <c:pt idx="514">
                  <c:v>99.903166663300524</c:v>
                </c:pt>
                <c:pt idx="515">
                  <c:v>100.08195302500906</c:v>
                </c:pt>
                <c:pt idx="516">
                  <c:v>100.28943307001174</c:v>
                </c:pt>
                <c:pt idx="517">
                  <c:v>100.51550886813419</c:v>
                </c:pt>
                <c:pt idx="518">
                  <c:v>100.76697729690831</c:v>
                </c:pt>
                <c:pt idx="519">
                  <c:v>101.05725112369859</c:v>
                </c:pt>
                <c:pt idx="520">
                  <c:v>101.37375889458889</c:v>
                </c:pt>
                <c:pt idx="521">
                  <c:v>101.70505222705317</c:v>
                </c:pt>
                <c:pt idx="522">
                  <c:v>102.02837239535954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A6-4CEB-BC0E-82B951E7E8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5848927"/>
        <c:axId val="1"/>
      </c:lineChart>
      <c:catAx>
        <c:axId val="845848927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1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845848927"/>
        <c:crosses val="autoZero"/>
        <c:crossBetween val="between"/>
      </c:valAx>
      <c:spPr>
        <a:noFill/>
        <a:ln w="3175"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648542279732759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numRef>
              <c:f>'julio 2023'!$A$7:$A$532</c:f>
              <c:numCache>
                <c:formatCode>General</c:formatCode>
                <c:ptCount val="526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2023'!$E$7:$E$532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D-4AB4-B296-27FE51D51C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7847664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2023'!$A$7:$A$530</c:f>
              <c:numCache>
                <c:formatCode>General</c:formatCode>
                <c:ptCount val="524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2023'!$C$7:$C$532</c:f>
              <c:numCache>
                <c:formatCode>#,##0.00;\(\-\)#,##0.00</c:formatCode>
                <c:ptCount val="526"/>
                <c:pt idx="0">
                  <c:v>97.695605152627948</c:v>
                </c:pt>
                <c:pt idx="1">
                  <c:v>97.945931359314613</c:v>
                </c:pt>
                <c:pt idx="2">
                  <c:v>98.197856653051417</c:v>
                </c:pt>
                <c:pt idx="3">
                  <c:v>98.454299309879971</c:v>
                </c:pt>
                <c:pt idx="4">
                  <c:v>98.728816213594001</c:v>
                </c:pt>
                <c:pt idx="5">
                  <c:v>99.034329340958678</c:v>
                </c:pt>
                <c:pt idx="6">
                  <c:v>99.377032989290086</c:v>
                </c:pt>
                <c:pt idx="7">
                  <c:v>99.755801741865753</c:v>
                </c:pt>
                <c:pt idx="8">
                  <c:v>100.15726531546161</c:v>
                </c:pt>
                <c:pt idx="9">
                  <c:v>100.5647781320497</c:v>
                </c:pt>
                <c:pt idx="10">
                  <c:v>100.95528707149143</c:v>
                </c:pt>
                <c:pt idx="11">
                  <c:v>101.31789317231862</c:v>
                </c:pt>
                <c:pt idx="12">
                  <c:v>101.65524174527866</c:v>
                </c:pt>
                <c:pt idx="13">
                  <c:v>101.96328475794054</c:v>
                </c:pt>
                <c:pt idx="14">
                  <c:v>102.24446465419422</c:v>
                </c:pt>
                <c:pt idx="15">
                  <c:v>102.4989406491385</c:v>
                </c:pt>
                <c:pt idx="16">
                  <c:v>102.72519040419911</c:v>
                </c:pt>
                <c:pt idx="17">
                  <c:v>102.92942676666736</c:v>
                </c:pt>
                <c:pt idx="18">
                  <c:v>103.12107848526053</c:v>
                </c:pt>
                <c:pt idx="19">
                  <c:v>103.30033962867419</c:v>
                </c:pt>
                <c:pt idx="20">
                  <c:v>103.45841796040047</c:v>
                </c:pt>
                <c:pt idx="21">
                  <c:v>103.57856785051382</c:v>
                </c:pt>
                <c:pt idx="22">
                  <c:v>103.62865684851792</c:v>
                </c:pt>
                <c:pt idx="23">
                  <c:v>103.58205567592302</c:v>
                </c:pt>
                <c:pt idx="24">
                  <c:v>103.44136683634107</c:v>
                </c:pt>
                <c:pt idx="25">
                  <c:v>103.22487201827802</c:v>
                </c:pt>
                <c:pt idx="26">
                  <c:v>102.94376216899509</c:v>
                </c:pt>
                <c:pt idx="27">
                  <c:v>102.61419414390137</c:v>
                </c:pt>
                <c:pt idx="28">
                  <c:v>102.23379992658278</c:v>
                </c:pt>
                <c:pt idx="29">
                  <c:v>101.79631663161008</c:v>
                </c:pt>
                <c:pt idx="30">
                  <c:v>101.30512581991178</c:v>
                </c:pt>
                <c:pt idx="31">
                  <c:v>100.77112062195401</c:v>
                </c:pt>
                <c:pt idx="32">
                  <c:v>100.22349626677777</c:v>
                </c:pt>
                <c:pt idx="33">
                  <c:v>99.699925750226456</c:v>
                </c:pt>
                <c:pt idx="34">
                  <c:v>99.246445828637192</c:v>
                </c:pt>
                <c:pt idx="35">
                  <c:v>98.886537956448265</c:v>
                </c:pt>
                <c:pt idx="36">
                  <c:v>98.623556348420792</c:v>
                </c:pt>
                <c:pt idx="37">
                  <c:v>98.457251594845232</c:v>
                </c:pt>
                <c:pt idx="38">
                  <c:v>98.381020355380144</c:v>
                </c:pt>
                <c:pt idx="39">
                  <c:v>98.374909768618053</c:v>
                </c:pt>
                <c:pt idx="40">
                  <c:v>98.420704388173846</c:v>
                </c:pt>
                <c:pt idx="41">
                  <c:v>98.495015794752291</c:v>
                </c:pt>
                <c:pt idx="42">
                  <c:v>98.583858399236476</c:v>
                </c:pt>
                <c:pt idx="43">
                  <c:v>98.68201205734978</c:v>
                </c:pt>
                <c:pt idx="44">
                  <c:v>98.790735835720454</c:v>
                </c:pt>
                <c:pt idx="45">
                  <c:v>98.90557999053344</c:v>
                </c:pt>
                <c:pt idx="46">
                  <c:v>99.02170576947637</c:v>
                </c:pt>
                <c:pt idx="47">
                  <c:v>99.157689559760527</c:v>
                </c:pt>
                <c:pt idx="48">
                  <c:v>99.3148388202262</c:v>
                </c:pt>
                <c:pt idx="49">
                  <c:v>99.485897927363766</c:v>
                </c:pt>
                <c:pt idx="50">
                  <c:v>99.668134314434681</c:v>
                </c:pt>
                <c:pt idx="51">
                  <c:v>99.857194126561907</c:v>
                </c:pt>
                <c:pt idx="52">
                  <c:v>100.06336990350677</c:v>
                </c:pt>
                <c:pt idx="53">
                  <c:v>100.30084999661601</c:v>
                </c:pt>
                <c:pt idx="54">
                  <c:v>100.55118623746492</c:v>
                </c:pt>
                <c:pt idx="55">
                  <c:v>100.78313425709446</c:v>
                </c:pt>
                <c:pt idx="56">
                  <c:v>100.98735210096261</c:v>
                </c:pt>
                <c:pt idx="57">
                  <c:v>101.1608951656868</c:v>
                </c:pt>
                <c:pt idx="58">
                  <c:v>101.32402362305822</c:v>
                </c:pt>
                <c:pt idx="59">
                  <c:v>101.47188165236436</c:v>
                </c:pt>
                <c:pt idx="60">
                  <c:v>101.58750801135716</c:v>
                </c:pt>
                <c:pt idx="61">
                  <c:v>101.65888152084462</c:v>
                </c:pt>
                <c:pt idx="62">
                  <c:v>101.69302265917715</c:v>
                </c:pt>
                <c:pt idx="63">
                  <c:v>101.7047827966821</c:v>
                </c:pt>
                <c:pt idx="64">
                  <c:v>101.70494440097937</c:v>
                </c:pt>
                <c:pt idx="65">
                  <c:v>101.69804385299643</c:v>
                </c:pt>
                <c:pt idx="66">
                  <c:v>101.67463282664441</c:v>
                </c:pt>
                <c:pt idx="67">
                  <c:v>101.63168187214139</c:v>
                </c:pt>
                <c:pt idx="68">
                  <c:v>101.55891966644222</c:v>
                </c:pt>
                <c:pt idx="69">
                  <c:v>101.45311439754281</c:v>
                </c:pt>
                <c:pt idx="70">
                  <c:v>101.31877701759882</c:v>
                </c:pt>
                <c:pt idx="71">
                  <c:v>101.15108867834604</c:v>
                </c:pt>
                <c:pt idx="72">
                  <c:v>100.95637275051962</c:v>
                </c:pt>
                <c:pt idx="73">
                  <c:v>100.66311697324217</c:v>
                </c:pt>
                <c:pt idx="74">
                  <c:v>100.36097416151071</c:v>
                </c:pt>
                <c:pt idx="75">
                  <c:v>100.05096851713883</c:v>
                </c:pt>
                <c:pt idx="76">
                  <c:v>99.735749486955356</c:v>
                </c:pt>
                <c:pt idx="77">
                  <c:v>99.410353203833651</c:v>
                </c:pt>
                <c:pt idx="78">
                  <c:v>99.089323448724045</c:v>
                </c:pt>
                <c:pt idx="79">
                  <c:v>98.797890520711178</c:v>
                </c:pt>
                <c:pt idx="80">
                  <c:v>98.556027585279267</c:v>
                </c:pt>
                <c:pt idx="81">
                  <c:v>98.37705438658034</c:v>
                </c:pt>
                <c:pt idx="82">
                  <c:v>98.266144472679514</c:v>
                </c:pt>
                <c:pt idx="83">
                  <c:v>98.221062742039891</c:v>
                </c:pt>
                <c:pt idx="84">
                  <c:v>98.223229981060456</c:v>
                </c:pt>
                <c:pt idx="85">
                  <c:v>98.318211416789012</c:v>
                </c:pt>
                <c:pt idx="86">
                  <c:v>98.440704071317072</c:v>
                </c:pt>
                <c:pt idx="87">
                  <c:v>98.57743797611991</c:v>
                </c:pt>
                <c:pt idx="88">
                  <c:v>98.714214616353829</c:v>
                </c:pt>
                <c:pt idx="89">
                  <c:v>98.856577847010968</c:v>
                </c:pt>
                <c:pt idx="90">
                  <c:v>98.998342674390486</c:v>
                </c:pt>
                <c:pt idx="91">
                  <c:v>99.121703898954124</c:v>
                </c:pt>
                <c:pt idx="92">
                  <c:v>99.20583911992324</c:v>
                </c:pt>
                <c:pt idx="93">
                  <c:v>99.244269336612135</c:v>
                </c:pt>
                <c:pt idx="94">
                  <c:v>99.237895913886234</c:v>
                </c:pt>
                <c:pt idx="95">
                  <c:v>99.193207505055383</c:v>
                </c:pt>
                <c:pt idx="96">
                  <c:v>99.125661854670895</c:v>
                </c:pt>
                <c:pt idx="97">
                  <c:v>99.055242926697801</c:v>
                </c:pt>
                <c:pt idx="98">
                  <c:v>98.996459535329933</c:v>
                </c:pt>
                <c:pt idx="99">
                  <c:v>98.961082876769524</c:v>
                </c:pt>
                <c:pt idx="100">
                  <c:v>98.953037360289997</c:v>
                </c:pt>
                <c:pt idx="101">
                  <c:v>98.96695580267054</c:v>
                </c:pt>
                <c:pt idx="102">
                  <c:v>99.004938369164549</c:v>
                </c:pt>
                <c:pt idx="103">
                  <c:v>99.071610998790362</c:v>
                </c:pt>
                <c:pt idx="104">
                  <c:v>99.158268523994053</c:v>
                </c:pt>
                <c:pt idx="105">
                  <c:v>99.259499432457474</c:v>
                </c:pt>
                <c:pt idx="106">
                  <c:v>99.355309276236483</c:v>
                </c:pt>
                <c:pt idx="107">
                  <c:v>99.4453402686636</c:v>
                </c:pt>
                <c:pt idx="108">
                  <c:v>99.533161348089209</c:v>
                </c:pt>
                <c:pt idx="109">
                  <c:v>99.61744831315643</c:v>
                </c:pt>
                <c:pt idx="110">
                  <c:v>99.690838553180683</c:v>
                </c:pt>
                <c:pt idx="111">
                  <c:v>99.753029533969638</c:v>
                </c:pt>
                <c:pt idx="112">
                  <c:v>99.801764255489232</c:v>
                </c:pt>
                <c:pt idx="113">
                  <c:v>99.844565379261596</c:v>
                </c:pt>
                <c:pt idx="114">
                  <c:v>99.875573641976288</c:v>
                </c:pt>
                <c:pt idx="115">
                  <c:v>99.903983134406644</c:v>
                </c:pt>
                <c:pt idx="116">
                  <c:v>99.933784945878173</c:v>
                </c:pt>
                <c:pt idx="117">
                  <c:v>99.953255314759431</c:v>
                </c:pt>
                <c:pt idx="118">
                  <c:v>99.970540929858956</c:v>
                </c:pt>
                <c:pt idx="119">
                  <c:v>99.997171337620642</c:v>
                </c:pt>
                <c:pt idx="120">
                  <c:v>100.03288198197096</c:v>
                </c:pt>
                <c:pt idx="121">
                  <c:v>100.07890619683475</c:v>
                </c:pt>
                <c:pt idx="122">
                  <c:v>100.1455325754018</c:v>
                </c:pt>
                <c:pt idx="123">
                  <c:v>100.22401505757941</c:v>
                </c:pt>
                <c:pt idx="124">
                  <c:v>100.31332184529955</c:v>
                </c:pt>
                <c:pt idx="125">
                  <c:v>100.41510896890891</c:v>
                </c:pt>
                <c:pt idx="126">
                  <c:v>100.52800348437026</c:v>
                </c:pt>
                <c:pt idx="127">
                  <c:v>100.65369316480579</c:v>
                </c:pt>
                <c:pt idx="128">
                  <c:v>100.77701539109587</c:v>
                </c:pt>
                <c:pt idx="129">
                  <c:v>100.88693407631129</c:v>
                </c:pt>
                <c:pt idx="130">
                  <c:v>100.98941506834535</c:v>
                </c:pt>
                <c:pt idx="131">
                  <c:v>101.06598574597211</c:v>
                </c:pt>
                <c:pt idx="132">
                  <c:v>101.12398923419404</c:v>
                </c:pt>
                <c:pt idx="133">
                  <c:v>101.17520016174221</c:v>
                </c:pt>
                <c:pt idx="134">
                  <c:v>101.22751846336452</c:v>
                </c:pt>
                <c:pt idx="135">
                  <c:v>101.28407590089479</c:v>
                </c:pt>
                <c:pt idx="136">
                  <c:v>101.32390875266573</c:v>
                </c:pt>
                <c:pt idx="137">
                  <c:v>101.32224232892101</c:v>
                </c:pt>
                <c:pt idx="138">
                  <c:v>101.28004470070154</c:v>
                </c:pt>
                <c:pt idx="139">
                  <c:v>101.23412855426659</c:v>
                </c:pt>
                <c:pt idx="140">
                  <c:v>101.22830246632734</c:v>
                </c:pt>
                <c:pt idx="141">
                  <c:v>101.27668192420008</c:v>
                </c:pt>
                <c:pt idx="142">
                  <c:v>101.36089462384437</c:v>
                </c:pt>
                <c:pt idx="143">
                  <c:v>101.46091644758137</c:v>
                </c:pt>
                <c:pt idx="144">
                  <c:v>101.56870215422963</c:v>
                </c:pt>
                <c:pt idx="145">
                  <c:v>101.68084311330989</c:v>
                </c:pt>
                <c:pt idx="146">
                  <c:v>101.7753414716626</c:v>
                </c:pt>
                <c:pt idx="147">
                  <c:v>101.81792659403587</c:v>
                </c:pt>
                <c:pt idx="148">
                  <c:v>101.80566855957444</c:v>
                </c:pt>
                <c:pt idx="149">
                  <c:v>101.75127489848636</c:v>
                </c:pt>
                <c:pt idx="150">
                  <c:v>101.66383375689735</c:v>
                </c:pt>
                <c:pt idx="151">
                  <c:v>101.55399181627324</c:v>
                </c:pt>
                <c:pt idx="152">
                  <c:v>101.43162248756346</c:v>
                </c:pt>
                <c:pt idx="153">
                  <c:v>101.30688209439361</c:v>
                </c:pt>
                <c:pt idx="154">
                  <c:v>101.18860361536935</c:v>
                </c:pt>
                <c:pt idx="155">
                  <c:v>101.09613626490723</c:v>
                </c:pt>
                <c:pt idx="156">
                  <c:v>101.02455878967459</c:v>
                </c:pt>
                <c:pt idx="157">
                  <c:v>100.97313723883433</c:v>
                </c:pt>
                <c:pt idx="158">
                  <c:v>100.92001104008295</c:v>
                </c:pt>
                <c:pt idx="159">
                  <c:v>100.84617516836272</c:v>
                </c:pt>
                <c:pt idx="160">
                  <c:v>100.73995806500606</c:v>
                </c:pt>
                <c:pt idx="161">
                  <c:v>100.60308523425935</c:v>
                </c:pt>
                <c:pt idx="162">
                  <c:v>100.44133614740024</c:v>
                </c:pt>
                <c:pt idx="163">
                  <c:v>100.2707454637773</c:v>
                </c:pt>
                <c:pt idx="164">
                  <c:v>100.13398615548009</c:v>
                </c:pt>
                <c:pt idx="165">
                  <c:v>100.06953534438341</c:v>
                </c:pt>
                <c:pt idx="166">
                  <c:v>100.09191041720267</c:v>
                </c:pt>
                <c:pt idx="167">
                  <c:v>100.21192521554971</c:v>
                </c:pt>
                <c:pt idx="168">
                  <c:v>100.40431119811034</c:v>
                </c:pt>
                <c:pt idx="169">
                  <c:v>100.63723363263033</c:v>
                </c:pt>
                <c:pt idx="170">
                  <c:v>100.87456824440248</c:v>
                </c:pt>
                <c:pt idx="171">
                  <c:v>101.09397976542934</c:v>
                </c:pt>
                <c:pt idx="172">
                  <c:v>101.26681189922384</c:v>
                </c:pt>
                <c:pt idx="173">
                  <c:v>101.38121977987467</c:v>
                </c:pt>
                <c:pt idx="174">
                  <c:v>101.43505243249294</c:v>
                </c:pt>
                <c:pt idx="175">
                  <c:v>101.42473076833419</c:v>
                </c:pt>
                <c:pt idx="176">
                  <c:v>101.32605925739327</c:v>
                </c:pt>
                <c:pt idx="177">
                  <c:v>101.11488273260078</c:v>
                </c:pt>
                <c:pt idx="178">
                  <c:v>100.76338035917097</c:v>
                </c:pt>
                <c:pt idx="179">
                  <c:v>100.25479214393171</c:v>
                </c:pt>
                <c:pt idx="180">
                  <c:v>99.595468127974641</c:v>
                </c:pt>
                <c:pt idx="181">
                  <c:v>98.810692256029938</c:v>
                </c:pt>
                <c:pt idx="182">
                  <c:v>97.997544578225316</c:v>
                </c:pt>
                <c:pt idx="183">
                  <c:v>97.241321819756905</c:v>
                </c:pt>
                <c:pt idx="184">
                  <c:v>96.642211705362087</c:v>
                </c:pt>
                <c:pt idx="185">
                  <c:v>96.238574890790375</c:v>
                </c:pt>
                <c:pt idx="186">
                  <c:v>96.023303911852651</c:v>
                </c:pt>
                <c:pt idx="187">
                  <c:v>95.971260453516365</c:v>
                </c:pt>
                <c:pt idx="188">
                  <c:v>96.047742088616133</c:v>
                </c:pt>
                <c:pt idx="189">
                  <c:v>96.21959957030387</c:v>
                </c:pt>
                <c:pt idx="190">
                  <c:v>96.463680935780772</c:v>
                </c:pt>
                <c:pt idx="191">
                  <c:v>96.742123666264291</c:v>
                </c:pt>
                <c:pt idx="192">
                  <c:v>97.017829377589123</c:v>
                </c:pt>
                <c:pt idx="193">
                  <c:v>97.262988608795581</c:v>
                </c:pt>
                <c:pt idx="194">
                  <c:v>97.471250417037965</c:v>
                </c:pt>
                <c:pt idx="195">
                  <c:v>97.641298778682</c:v>
                </c:pt>
                <c:pt idx="196">
                  <c:v>97.782099868620335</c:v>
                </c:pt>
                <c:pt idx="197">
                  <c:v>97.892189654845964</c:v>
                </c:pt>
                <c:pt idx="198">
                  <c:v>97.982386245811668</c:v>
                </c:pt>
                <c:pt idx="199">
                  <c:v>98.063798421660195</c:v>
                </c:pt>
                <c:pt idx="200">
                  <c:v>98.149602300286119</c:v>
                </c:pt>
                <c:pt idx="201">
                  <c:v>98.256911346744118</c:v>
                </c:pt>
                <c:pt idx="202">
                  <c:v>98.393073650264597</c:v>
                </c:pt>
                <c:pt idx="203">
                  <c:v>98.555297442755929</c:v>
                </c:pt>
                <c:pt idx="204">
                  <c:v>98.742050558518272</c:v>
                </c:pt>
                <c:pt idx="205">
                  <c:v>98.945289502633671</c:v>
                </c:pt>
                <c:pt idx="206">
                  <c:v>99.154366519728214</c:v>
                </c:pt>
                <c:pt idx="207">
                  <c:v>99.365577783900989</c:v>
                </c:pt>
                <c:pt idx="208">
                  <c:v>99.575474658136756</c:v>
                </c:pt>
                <c:pt idx="209">
                  <c:v>99.779829498185691</c:v>
                </c:pt>
                <c:pt idx="210">
                  <c:v>99.9673966772489</c:v>
                </c:pt>
                <c:pt idx="211">
                  <c:v>100.13723303223617</c:v>
                </c:pt>
                <c:pt idx="212">
                  <c:v>100.28204218855045</c:v>
                </c:pt>
                <c:pt idx="213">
                  <c:v>100.40044308762882</c:v>
                </c:pt>
                <c:pt idx="214">
                  <c:v>100.49023074453578</c:v>
                </c:pt>
                <c:pt idx="215">
                  <c:v>100.55885764222529</c:v>
                </c:pt>
                <c:pt idx="216">
                  <c:v>100.61477290288919</c:v>
                </c:pt>
                <c:pt idx="217">
                  <c:v>100.65817079458766</c:v>
                </c:pt>
                <c:pt idx="218">
                  <c:v>100.6772948298718</c:v>
                </c:pt>
                <c:pt idx="219">
                  <c:v>100.66104598669889</c:v>
                </c:pt>
                <c:pt idx="220">
                  <c:v>100.60804116821511</c:v>
                </c:pt>
                <c:pt idx="221">
                  <c:v>100.53326295140086</c:v>
                </c:pt>
                <c:pt idx="222">
                  <c:v>100.4565560974486</c:v>
                </c:pt>
                <c:pt idx="223">
                  <c:v>100.38106075757703</c:v>
                </c:pt>
                <c:pt idx="224">
                  <c:v>100.30350306682321</c:v>
                </c:pt>
                <c:pt idx="225">
                  <c:v>100.23881330724063</c:v>
                </c:pt>
                <c:pt idx="226">
                  <c:v>100.20127719296313</c:v>
                </c:pt>
                <c:pt idx="227">
                  <c:v>100.19431180977098</c:v>
                </c:pt>
                <c:pt idx="228">
                  <c:v>100.22266840539372</c:v>
                </c:pt>
                <c:pt idx="229">
                  <c:v>100.27843480619701</c:v>
                </c:pt>
                <c:pt idx="230">
                  <c:v>100.35487841209911</c:v>
                </c:pt>
                <c:pt idx="231">
                  <c:v>100.42996053990802</c:v>
                </c:pt>
                <c:pt idx="232">
                  <c:v>100.49868717166636</c:v>
                </c:pt>
                <c:pt idx="233">
                  <c:v>100.55626058000774</c:v>
                </c:pt>
                <c:pt idx="234">
                  <c:v>100.61129426048431</c:v>
                </c:pt>
                <c:pt idx="235">
                  <c:v>100.67018154521266</c:v>
                </c:pt>
                <c:pt idx="236">
                  <c:v>100.74443389108725</c:v>
                </c:pt>
                <c:pt idx="237">
                  <c:v>100.83369091078858</c:v>
                </c:pt>
                <c:pt idx="238">
                  <c:v>100.94247225042835</c:v>
                </c:pt>
                <c:pt idx="239">
                  <c:v>101.07005031554672</c:v>
                </c:pt>
                <c:pt idx="240">
                  <c:v>101.20963942806792</c:v>
                </c:pt>
                <c:pt idx="241">
                  <c:v>101.34133793006104</c:v>
                </c:pt>
                <c:pt idx="242">
                  <c:v>101.46633212801692</c:v>
                </c:pt>
                <c:pt idx="243">
                  <c:v>101.59106674700983</c:v>
                </c:pt>
                <c:pt idx="244">
                  <c:v>101.71740204720118</c:v>
                </c:pt>
                <c:pt idx="245">
                  <c:v>101.83075799353706</c:v>
                </c:pt>
                <c:pt idx="246">
                  <c:v>101.90695849057018</c:v>
                </c:pt>
                <c:pt idx="247">
                  <c:v>101.9334528074415</c:v>
                </c:pt>
                <c:pt idx="248">
                  <c:v>101.92033649045162</c:v>
                </c:pt>
                <c:pt idx="249">
                  <c:v>101.86794182723663</c:v>
                </c:pt>
                <c:pt idx="250">
                  <c:v>101.76386763893269</c:v>
                </c:pt>
                <c:pt idx="251">
                  <c:v>101.61986289769206</c:v>
                </c:pt>
                <c:pt idx="252">
                  <c:v>101.45604811216103</c:v>
                </c:pt>
                <c:pt idx="253">
                  <c:v>101.27865614314868</c:v>
                </c:pt>
                <c:pt idx="254">
                  <c:v>101.1037763201993</c:v>
                </c:pt>
                <c:pt idx="255">
                  <c:v>100.93041497168775</c:v>
                </c:pt>
                <c:pt idx="256">
                  <c:v>100.76033051454769</c:v>
                </c:pt>
                <c:pt idx="257">
                  <c:v>100.60329561514183</c:v>
                </c:pt>
                <c:pt idx="258">
                  <c:v>100.45281261192797</c:v>
                </c:pt>
                <c:pt idx="259">
                  <c:v>100.30258004528476</c:v>
                </c:pt>
                <c:pt idx="260">
                  <c:v>100.13998812880256</c:v>
                </c:pt>
                <c:pt idx="261">
                  <c:v>99.967609829841038</c:v>
                </c:pt>
                <c:pt idx="262">
                  <c:v>99.805997226577972</c:v>
                </c:pt>
                <c:pt idx="263">
                  <c:v>99.66264606187562</c:v>
                </c:pt>
                <c:pt idx="264">
                  <c:v>99.554509603390542</c:v>
                </c:pt>
                <c:pt idx="265">
                  <c:v>99.495899712724395</c:v>
                </c:pt>
                <c:pt idx="266">
                  <c:v>99.47978145248338</c:v>
                </c:pt>
                <c:pt idx="267">
                  <c:v>99.491077519808059</c:v>
                </c:pt>
                <c:pt idx="268">
                  <c:v>99.513460573149686</c:v>
                </c:pt>
                <c:pt idx="269">
                  <c:v>99.536690166018985</c:v>
                </c:pt>
                <c:pt idx="270">
                  <c:v>99.553146033696493</c:v>
                </c:pt>
                <c:pt idx="271">
                  <c:v>99.562678336367227</c:v>
                </c:pt>
                <c:pt idx="272">
                  <c:v>99.557446914016012</c:v>
                </c:pt>
                <c:pt idx="273">
                  <c:v>99.536976173384801</c:v>
                </c:pt>
                <c:pt idx="274">
                  <c:v>99.493934315389609</c:v>
                </c:pt>
                <c:pt idx="275">
                  <c:v>99.429613421411915</c:v>
                </c:pt>
                <c:pt idx="276">
                  <c:v>99.34389194487585</c:v>
                </c:pt>
                <c:pt idx="277">
                  <c:v>99.245246231188915</c:v>
                </c:pt>
                <c:pt idx="278">
                  <c:v>99.132376395030789</c:v>
                </c:pt>
                <c:pt idx="279">
                  <c:v>99.012927469193045</c:v>
                </c:pt>
                <c:pt idx="280">
                  <c:v>98.891655535174834</c:v>
                </c:pt>
                <c:pt idx="281">
                  <c:v>98.773884867351086</c:v>
                </c:pt>
                <c:pt idx="282">
                  <c:v>98.670764567047826</c:v>
                </c:pt>
                <c:pt idx="283">
                  <c:v>98.5951315414747</c:v>
                </c:pt>
                <c:pt idx="284">
                  <c:v>98.565406758194143</c:v>
                </c:pt>
                <c:pt idx="285">
                  <c:v>98.585498013857702</c:v>
                </c:pt>
                <c:pt idx="286">
                  <c:v>98.648253387419857</c:v>
                </c:pt>
                <c:pt idx="287">
                  <c:v>98.744250324579525</c:v>
                </c:pt>
                <c:pt idx="288">
                  <c:v>98.851205255302602</c:v>
                </c:pt>
                <c:pt idx="289">
                  <c:v>98.959257457912926</c:v>
                </c:pt>
                <c:pt idx="290">
                  <c:v>99.062184962663835</c:v>
                </c:pt>
                <c:pt idx="291">
                  <c:v>99.147003260269827</c:v>
                </c:pt>
                <c:pt idx="292">
                  <c:v>99.208841400465545</c:v>
                </c:pt>
                <c:pt idx="293">
                  <c:v>99.248731289397966</c:v>
                </c:pt>
                <c:pt idx="294">
                  <c:v>99.280023418591711</c:v>
                </c:pt>
                <c:pt idx="295">
                  <c:v>99.31269317640232</c:v>
                </c:pt>
                <c:pt idx="296">
                  <c:v>99.361305714353648</c:v>
                </c:pt>
                <c:pt idx="297">
                  <c:v>99.419404055914057</c:v>
                </c:pt>
                <c:pt idx="298">
                  <c:v>99.472093232297567</c:v>
                </c:pt>
                <c:pt idx="299">
                  <c:v>99.511248506361795</c:v>
                </c:pt>
                <c:pt idx="300">
                  <c:v>99.535586373926549</c:v>
                </c:pt>
                <c:pt idx="301">
                  <c:v>99.544860875458411</c:v>
                </c:pt>
                <c:pt idx="302">
                  <c:v>99.543155479745664</c:v>
                </c:pt>
                <c:pt idx="303">
                  <c:v>99.537767228046974</c:v>
                </c:pt>
                <c:pt idx="304">
                  <c:v>99.543804223206706</c:v>
                </c:pt>
                <c:pt idx="305">
                  <c:v>99.574734181029811</c:v>
                </c:pt>
                <c:pt idx="306">
                  <c:v>99.650340132623327</c:v>
                </c:pt>
                <c:pt idx="307">
                  <c:v>99.780670646099949</c:v>
                </c:pt>
                <c:pt idx="308">
                  <c:v>99.942929586691278</c:v>
                </c:pt>
                <c:pt idx="309">
                  <c:v>100.11264497180365</c:v>
                </c:pt>
                <c:pt idx="310">
                  <c:v>100.27742064707533</c:v>
                </c:pt>
                <c:pt idx="311">
                  <c:v>100.41939987470487</c:v>
                </c:pt>
                <c:pt idx="312">
                  <c:v>100.53163502009562</c:v>
                </c:pt>
                <c:pt idx="313">
                  <c:v>100.61624913307499</c:v>
                </c:pt>
                <c:pt idx="314">
                  <c:v>100.68529674800386</c:v>
                </c:pt>
                <c:pt idx="315">
                  <c:v>100.7415337516117</c:v>
                </c:pt>
                <c:pt idx="316">
                  <c:v>100.77947982670376</c:v>
                </c:pt>
                <c:pt idx="317">
                  <c:v>100.79214936450742</c:v>
                </c:pt>
                <c:pt idx="318">
                  <c:v>100.79183272292487</c:v>
                </c:pt>
                <c:pt idx="319">
                  <c:v>100.78755300836113</c:v>
                </c:pt>
                <c:pt idx="320">
                  <c:v>100.7790409552874</c:v>
                </c:pt>
                <c:pt idx="321">
                  <c:v>100.77126858229791</c:v>
                </c:pt>
                <c:pt idx="322">
                  <c:v>100.77067017061283</c:v>
                </c:pt>
                <c:pt idx="323">
                  <c:v>100.7857446078303</c:v>
                </c:pt>
                <c:pt idx="324">
                  <c:v>100.82126624437393</c:v>
                </c:pt>
                <c:pt idx="325">
                  <c:v>100.87892858053958</c:v>
                </c:pt>
                <c:pt idx="326">
                  <c:v>100.95305614443352</c:v>
                </c:pt>
                <c:pt idx="327">
                  <c:v>101.03822281153404</c:v>
                </c:pt>
                <c:pt idx="328">
                  <c:v>101.12281186078546</c:v>
                </c:pt>
                <c:pt idx="329">
                  <c:v>101.19509425618894</c:v>
                </c:pt>
                <c:pt idx="330">
                  <c:v>101.24860911237656</c:v>
                </c:pt>
                <c:pt idx="331">
                  <c:v>101.28478480060842</c:v>
                </c:pt>
                <c:pt idx="332">
                  <c:v>101.3100217346543</c:v>
                </c:pt>
                <c:pt idx="333">
                  <c:v>101.33399078098755</c:v>
                </c:pt>
                <c:pt idx="334">
                  <c:v>101.36777899796526</c:v>
                </c:pt>
                <c:pt idx="335">
                  <c:v>101.41662452135101</c:v>
                </c:pt>
                <c:pt idx="336">
                  <c:v>101.48217500632052</c:v>
                </c:pt>
                <c:pt idx="337">
                  <c:v>101.55119188978628</c:v>
                </c:pt>
                <c:pt idx="338">
                  <c:v>101.60968665775184</c:v>
                </c:pt>
                <c:pt idx="339">
                  <c:v>101.65168902338769</c:v>
                </c:pt>
                <c:pt idx="340">
                  <c:v>101.65331795636598</c:v>
                </c:pt>
                <c:pt idx="341">
                  <c:v>101.59426263701482</c:v>
                </c:pt>
                <c:pt idx="342">
                  <c:v>101.4530821616585</c:v>
                </c:pt>
                <c:pt idx="343">
                  <c:v>101.220073971006</c:v>
                </c:pt>
                <c:pt idx="344">
                  <c:v>100.88910408014087</c:v>
                </c:pt>
                <c:pt idx="345">
                  <c:v>100.45952371787408</c:v>
                </c:pt>
                <c:pt idx="346">
                  <c:v>99.943050160449857</c:v>
                </c:pt>
                <c:pt idx="347">
                  <c:v>99.382098675485594</c:v>
                </c:pt>
                <c:pt idx="348">
                  <c:v>98.834530528443324</c:v>
                </c:pt>
                <c:pt idx="349">
                  <c:v>98.358943987150496</c:v>
                </c:pt>
                <c:pt idx="350">
                  <c:v>97.985016840488328</c:v>
                </c:pt>
                <c:pt idx="351">
                  <c:v>97.725840808339186</c:v>
                </c:pt>
                <c:pt idx="352">
                  <c:v>97.593301735324346</c:v>
                </c:pt>
                <c:pt idx="353">
                  <c:v>97.583215907174591</c:v>
                </c:pt>
                <c:pt idx="354">
                  <c:v>97.662851144261964</c:v>
                </c:pt>
                <c:pt idx="355">
                  <c:v>97.800660341592462</c:v>
                </c:pt>
                <c:pt idx="356">
                  <c:v>97.980301877494156</c:v>
                </c:pt>
                <c:pt idx="357">
                  <c:v>98.187076031235051</c:v>
                </c:pt>
                <c:pt idx="358">
                  <c:v>98.400073838518296</c:v>
                </c:pt>
                <c:pt idx="359">
                  <c:v>98.593139311538707</c:v>
                </c:pt>
                <c:pt idx="360">
                  <c:v>98.7603711322067</c:v>
                </c:pt>
                <c:pt idx="361">
                  <c:v>98.911984802664804</c:v>
                </c:pt>
                <c:pt idx="362">
                  <c:v>99.042255381477744</c:v>
                </c:pt>
                <c:pt idx="363">
                  <c:v>99.142279779610149</c:v>
                </c:pt>
                <c:pt idx="364">
                  <c:v>99.210923801831939</c:v>
                </c:pt>
                <c:pt idx="365">
                  <c:v>99.254167105905509</c:v>
                </c:pt>
                <c:pt idx="366">
                  <c:v>99.288337053111505</c:v>
                </c:pt>
                <c:pt idx="367">
                  <c:v>99.316517443790417</c:v>
                </c:pt>
                <c:pt idx="368">
                  <c:v>99.335107412632752</c:v>
                </c:pt>
                <c:pt idx="369">
                  <c:v>99.358786091911298</c:v>
                </c:pt>
                <c:pt idx="370">
                  <c:v>99.396292845381694</c:v>
                </c:pt>
                <c:pt idx="371">
                  <c:v>99.454154954134637</c:v>
                </c:pt>
                <c:pt idx="372">
                  <c:v>99.525311765557873</c:v>
                </c:pt>
                <c:pt idx="373">
                  <c:v>99.597504534996006</c:v>
                </c:pt>
                <c:pt idx="374">
                  <c:v>99.670041230962269</c:v>
                </c:pt>
                <c:pt idx="375">
                  <c:v>99.73892584733531</c:v>
                </c:pt>
                <c:pt idx="376">
                  <c:v>99.802321345039942</c:v>
                </c:pt>
                <c:pt idx="377">
                  <c:v>99.863988240624565</c:v>
                </c:pt>
                <c:pt idx="378">
                  <c:v>99.927432383110471</c:v>
                </c:pt>
                <c:pt idx="379">
                  <c:v>99.997110636897787</c:v>
                </c:pt>
                <c:pt idx="380">
                  <c:v>100.07373984778744</c:v>
                </c:pt>
                <c:pt idx="381">
                  <c:v>100.15360503722555</c:v>
                </c:pt>
                <c:pt idx="382">
                  <c:v>100.23507673858366</c:v>
                </c:pt>
                <c:pt idx="383">
                  <c:v>100.31271424641157</c:v>
                </c:pt>
                <c:pt idx="384">
                  <c:v>100.37466953382072</c:v>
                </c:pt>
                <c:pt idx="385">
                  <c:v>100.41474202974898</c:v>
                </c:pt>
                <c:pt idx="386">
                  <c:v>100.43763184849412</c:v>
                </c:pt>
                <c:pt idx="387">
                  <c:v>100.44597862836183</c:v>
                </c:pt>
                <c:pt idx="388">
                  <c:v>100.44096656717011</c:v>
                </c:pt>
                <c:pt idx="389">
                  <c:v>100.42969325252534</c:v>
                </c:pt>
                <c:pt idx="390">
                  <c:v>100.40982745265016</c:v>
                </c:pt>
                <c:pt idx="391">
                  <c:v>100.37935317799048</c:v>
                </c:pt>
                <c:pt idx="392">
                  <c:v>100.3409620504373</c:v>
                </c:pt>
                <c:pt idx="393">
                  <c:v>100.28641432111779</c:v>
                </c:pt>
                <c:pt idx="394">
                  <c:v>100.22437862711261</c:v>
                </c:pt>
                <c:pt idx="395">
                  <c:v>100.15996263975127</c:v>
                </c:pt>
                <c:pt idx="396">
                  <c:v>100.10194984175335</c:v>
                </c:pt>
                <c:pt idx="397">
                  <c:v>100.04795013300908</c:v>
                </c:pt>
                <c:pt idx="398">
                  <c:v>99.993091516584983</c:v>
                </c:pt>
                <c:pt idx="399">
                  <c:v>99.94328925422856</c:v>
                </c:pt>
                <c:pt idx="400">
                  <c:v>99.907979783582277</c:v>
                </c:pt>
                <c:pt idx="401">
                  <c:v>99.873370006664416</c:v>
                </c:pt>
                <c:pt idx="402">
                  <c:v>99.839669162945967</c:v>
                </c:pt>
                <c:pt idx="403">
                  <c:v>99.80285692657462</c:v>
                </c:pt>
                <c:pt idx="404">
                  <c:v>99.760698456940602</c:v>
                </c:pt>
                <c:pt idx="405">
                  <c:v>99.719167789463029</c:v>
                </c:pt>
                <c:pt idx="406">
                  <c:v>99.678850139753862</c:v>
                </c:pt>
                <c:pt idx="407">
                  <c:v>99.642789327791149</c:v>
                </c:pt>
                <c:pt idx="408">
                  <c:v>99.626648457837035</c:v>
                </c:pt>
                <c:pt idx="409">
                  <c:v>99.640889127004726</c:v>
                </c:pt>
                <c:pt idx="410">
                  <c:v>99.67201828193339</c:v>
                </c:pt>
                <c:pt idx="411">
                  <c:v>99.709177994843671</c:v>
                </c:pt>
                <c:pt idx="412">
                  <c:v>99.741999458218686</c:v>
                </c:pt>
                <c:pt idx="413">
                  <c:v>99.760718331735958</c:v>
                </c:pt>
                <c:pt idx="414">
                  <c:v>99.772378533407831</c:v>
                </c:pt>
                <c:pt idx="415">
                  <c:v>99.791548349916354</c:v>
                </c:pt>
                <c:pt idx="416">
                  <c:v>99.819795158520549</c:v>
                </c:pt>
                <c:pt idx="417">
                  <c:v>99.856599321044243</c:v>
                </c:pt>
                <c:pt idx="418">
                  <c:v>99.894069553564236</c:v>
                </c:pt>
                <c:pt idx="419">
                  <c:v>99.920572768617788</c:v>
                </c:pt>
                <c:pt idx="420">
                  <c:v>99.937149096662694</c:v>
                </c:pt>
                <c:pt idx="421">
                  <c:v>99.953003567450651</c:v>
                </c:pt>
                <c:pt idx="422">
                  <c:v>99.974327807133633</c:v>
                </c:pt>
                <c:pt idx="423">
                  <c:v>100.00041422045888</c:v>
                </c:pt>
                <c:pt idx="424">
                  <c:v>100.02980491263179</c:v>
                </c:pt>
                <c:pt idx="425">
                  <c:v>100.0678228584962</c:v>
                </c:pt>
                <c:pt idx="426">
                  <c:v>100.10441494240814</c:v>
                </c:pt>
                <c:pt idx="427">
                  <c:v>100.12615141972846</c:v>
                </c:pt>
                <c:pt idx="428">
                  <c:v>100.12102691991318</c:v>
                </c:pt>
                <c:pt idx="429">
                  <c:v>100.0870444419581</c:v>
                </c:pt>
                <c:pt idx="430">
                  <c:v>100.03993595290019</c:v>
                </c:pt>
                <c:pt idx="431">
                  <c:v>99.99029261377909</c:v>
                </c:pt>
                <c:pt idx="432">
                  <c:v>99.955839321169762</c:v>
                </c:pt>
                <c:pt idx="433">
                  <c:v>99.933358761498184</c:v>
                </c:pt>
                <c:pt idx="434">
                  <c:v>99.92405417889303</c:v>
                </c:pt>
                <c:pt idx="435">
                  <c:v>99.932181041743945</c:v>
                </c:pt>
                <c:pt idx="436">
                  <c:v>99.955277609997509</c:v>
                </c:pt>
                <c:pt idx="437">
                  <c:v>99.995507862212392</c:v>
                </c:pt>
                <c:pt idx="438">
                  <c:v>100.04739700008142</c:v>
                </c:pt>
                <c:pt idx="439">
                  <c:v>100.10915387550057</c:v>
                </c:pt>
                <c:pt idx="440">
                  <c:v>100.18173251292583</c:v>
                </c:pt>
                <c:pt idx="441">
                  <c:v>100.26464618373842</c:v>
                </c:pt>
                <c:pt idx="442">
                  <c:v>100.34466477633094</c:v>
                </c:pt>
                <c:pt idx="443">
                  <c:v>100.41366028687671</c:v>
                </c:pt>
                <c:pt idx="444">
                  <c:v>100.46547962255879</c:v>
                </c:pt>
                <c:pt idx="445">
                  <c:v>100.49197697333054</c:v>
                </c:pt>
                <c:pt idx="446">
                  <c:v>100.49236143217173</c:v>
                </c:pt>
                <c:pt idx="447">
                  <c:v>100.47768616566898</c:v>
                </c:pt>
                <c:pt idx="448">
                  <c:v>100.45960175770368</c:v>
                </c:pt>
                <c:pt idx="449">
                  <c:v>100.4412355417528</c:v>
                </c:pt>
                <c:pt idx="450">
                  <c:v>100.42513765841493</c:v>
                </c:pt>
                <c:pt idx="451">
                  <c:v>100.42195800567441</c:v>
                </c:pt>
                <c:pt idx="452">
                  <c:v>100.43645944676534</c:v>
                </c:pt>
                <c:pt idx="453">
                  <c:v>100.47883798568303</c:v>
                </c:pt>
                <c:pt idx="454">
                  <c:v>100.53756339887059</c:v>
                </c:pt>
                <c:pt idx="455">
                  <c:v>100.60006120225746</c:v>
                </c:pt>
                <c:pt idx="456">
                  <c:v>100.65309198496742</c:v>
                </c:pt>
                <c:pt idx="457">
                  <c:v>100.70215765106312</c:v>
                </c:pt>
                <c:pt idx="458">
                  <c:v>100.74669706419922</c:v>
                </c:pt>
                <c:pt idx="459">
                  <c:v>100.78683202704204</c:v>
                </c:pt>
                <c:pt idx="460">
                  <c:v>100.83368685447358</c:v>
                </c:pt>
                <c:pt idx="461">
                  <c:v>100.8742429537797</c:v>
                </c:pt>
                <c:pt idx="462">
                  <c:v>100.90560854456228</c:v>
                </c:pt>
                <c:pt idx="463">
                  <c:v>100.91978490830554</c:v>
                </c:pt>
                <c:pt idx="464">
                  <c:v>100.91522881259256</c:v>
                </c:pt>
                <c:pt idx="465">
                  <c:v>100.88290217060062</c:v>
                </c:pt>
                <c:pt idx="466">
                  <c:v>100.82439075497959</c:v>
                </c:pt>
                <c:pt idx="467">
                  <c:v>100.7568215402942</c:v>
                </c:pt>
                <c:pt idx="468">
                  <c:v>100.70459221707917</c:v>
                </c:pt>
                <c:pt idx="469">
                  <c:v>100.66366752614221</c:v>
                </c:pt>
                <c:pt idx="470">
                  <c:v>100.63219444629894</c:v>
                </c:pt>
                <c:pt idx="471">
                  <c:v>100.61303027491601</c:v>
                </c:pt>
                <c:pt idx="472">
                  <c:v>100.59670045513442</c:v>
                </c:pt>
                <c:pt idx="473">
                  <c:v>100.58189166679776</c:v>
                </c:pt>
                <c:pt idx="474">
                  <c:v>100.55720664044721</c:v>
                </c:pt>
                <c:pt idx="475">
                  <c:v>100.51348004611899</c:v>
                </c:pt>
                <c:pt idx="476">
                  <c:v>100.4406828899462</c:v>
                </c:pt>
                <c:pt idx="477">
                  <c:v>100.33418747408474</c:v>
                </c:pt>
                <c:pt idx="478">
                  <c:v>100.19419253606752</c:v>
                </c:pt>
                <c:pt idx="479">
                  <c:v>100.00202222502178</c:v>
                </c:pt>
                <c:pt idx="480">
                  <c:v>99.733706729879444</c:v>
                </c:pt>
                <c:pt idx="481">
                  <c:v>99.380889126668578</c:v>
                </c:pt>
                <c:pt idx="482">
                  <c:v>98.971000697176038</c:v>
                </c:pt>
                <c:pt idx="483">
                  <c:v>92.756929955673513</c:v>
                </c:pt>
                <c:pt idx="484">
                  <c:v>91.942119714164278</c:v>
                </c:pt>
                <c:pt idx="485">
                  <c:v>95.021581851153471</c:v>
                </c:pt>
                <c:pt idx="486">
                  <c:v>95.578273959590362</c:v>
                </c:pt>
                <c:pt idx="487">
                  <c:v>96.200674826757847</c:v>
                </c:pt>
                <c:pt idx="488">
                  <c:v>96.732823084271928</c:v>
                </c:pt>
                <c:pt idx="489">
                  <c:v>97.229947146754839</c:v>
                </c:pt>
                <c:pt idx="490">
                  <c:v>97.636275259849327</c:v>
                </c:pt>
                <c:pt idx="491">
                  <c:v>97.937454361438469</c:v>
                </c:pt>
                <c:pt idx="492">
                  <c:v>98.15030409111418</c:v>
                </c:pt>
                <c:pt idx="493">
                  <c:v>98.31528476142249</c:v>
                </c:pt>
                <c:pt idx="494">
                  <c:v>98.454560877614242</c:v>
                </c:pt>
                <c:pt idx="495">
                  <c:v>98.567988060393105</c:v>
                </c:pt>
                <c:pt idx="496">
                  <c:v>98.665606405387848</c:v>
                </c:pt>
                <c:pt idx="497">
                  <c:v>98.752231489002995</c:v>
                </c:pt>
                <c:pt idx="498">
                  <c:v>98.840081679813352</c:v>
                </c:pt>
                <c:pt idx="499">
                  <c:v>98.936774835448006</c:v>
                </c:pt>
                <c:pt idx="500">
                  <c:v>99.052523909690805</c:v>
                </c:pt>
                <c:pt idx="501">
                  <c:v>99.193918282477966</c:v>
                </c:pt>
                <c:pt idx="502">
                  <c:v>99.356020745977588</c:v>
                </c:pt>
                <c:pt idx="503">
                  <c:v>99.532373020029311</c:v>
                </c:pt>
                <c:pt idx="504">
                  <c:v>99.717844666381581</c:v>
                </c:pt>
                <c:pt idx="505">
                  <c:v>99.912444310865922</c:v>
                </c:pt>
                <c:pt idx="506">
                  <c:v>100.1045373645223</c:v>
                </c:pt>
                <c:pt idx="507">
                  <c:v>100.26867129466062</c:v>
                </c:pt>
                <c:pt idx="508">
                  <c:v>100.39166623308971</c:v>
                </c:pt>
                <c:pt idx="509">
                  <c:v>100.48154629679929</c:v>
                </c:pt>
                <c:pt idx="510">
                  <c:v>100.54957358362756</c:v>
                </c:pt>
                <c:pt idx="511">
                  <c:v>100.59919472365681</c:v>
                </c:pt>
                <c:pt idx="512">
                  <c:v>100.63561169502724</c:v>
                </c:pt>
                <c:pt idx="513">
                  <c:v>100.66450039528684</c:v>
                </c:pt>
                <c:pt idx="514">
                  <c:v>100.69590471820078</c:v>
                </c:pt>
                <c:pt idx="515">
                  <c:v>100.73499578695831</c:v>
                </c:pt>
                <c:pt idx="516">
                  <c:v>100.78166134404502</c:v>
                </c:pt>
                <c:pt idx="517">
                  <c:v>100.83098652984866</c:v>
                </c:pt>
                <c:pt idx="518">
                  <c:v>100.88434967518376</c:v>
                </c:pt>
                <c:pt idx="519">
                  <c:v>100.94711181084519</c:v>
                </c:pt>
                <c:pt idx="520">
                  <c:v>101.01817735287612</c:v>
                </c:pt>
                <c:pt idx="521">
                  <c:v>101.09358277275923</c:v>
                </c:pt>
                <c:pt idx="522">
                  <c:v>101.16538639013443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8D-4AB4-B296-27FE51D51CEF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'julio 2023'!$A$7:$A$530</c:f>
              <c:numCache>
                <c:formatCode>General</c:formatCode>
                <c:ptCount val="524"/>
                <c:pt idx="0" formatCode="0">
                  <c:v>1980</c:v>
                </c:pt>
                <c:pt idx="12" formatCode="0">
                  <c:v>1981</c:v>
                </c:pt>
                <c:pt idx="24" formatCode="0">
                  <c:v>1982</c:v>
                </c:pt>
                <c:pt idx="36" formatCode="0">
                  <c:v>1983</c:v>
                </c:pt>
                <c:pt idx="48" formatCode="0">
                  <c:v>1984</c:v>
                </c:pt>
                <c:pt idx="60" formatCode="0">
                  <c:v>1985</c:v>
                </c:pt>
                <c:pt idx="72" formatCode="0">
                  <c:v>1986</c:v>
                </c:pt>
                <c:pt idx="84" formatCode="0">
                  <c:v>1987</c:v>
                </c:pt>
                <c:pt idx="96" formatCode="0">
                  <c:v>1988</c:v>
                </c:pt>
                <c:pt idx="108" formatCode="0">
                  <c:v>1989</c:v>
                </c:pt>
                <c:pt idx="120" formatCode="0">
                  <c:v>1990</c:v>
                </c:pt>
                <c:pt idx="132" formatCode="0">
                  <c:v>1991</c:v>
                </c:pt>
                <c:pt idx="144" formatCode="0">
                  <c:v>1992</c:v>
                </c:pt>
                <c:pt idx="156" formatCode="0">
                  <c:v>1993</c:v>
                </c:pt>
                <c:pt idx="168" formatCode="0">
                  <c:v>1994</c:v>
                </c:pt>
                <c:pt idx="180" formatCode="0">
                  <c:v>1995</c:v>
                </c:pt>
                <c:pt idx="192" formatCode="0">
                  <c:v>1996</c:v>
                </c:pt>
                <c:pt idx="204" formatCode="0">
                  <c:v>1997</c:v>
                </c:pt>
                <c:pt idx="216" formatCode="0">
                  <c:v>1998</c:v>
                </c:pt>
                <c:pt idx="228" formatCode="0">
                  <c:v>1999</c:v>
                </c:pt>
                <c:pt idx="240" formatCode="0">
                  <c:v>2000</c:v>
                </c:pt>
                <c:pt idx="252" formatCode="0">
                  <c:v>2001</c:v>
                </c:pt>
                <c:pt idx="264" formatCode="0">
                  <c:v>2002</c:v>
                </c:pt>
                <c:pt idx="276" formatCode="0">
                  <c:v>2003</c:v>
                </c:pt>
                <c:pt idx="288" formatCode="0">
                  <c:v>2004</c:v>
                </c:pt>
                <c:pt idx="300" formatCode="0">
                  <c:v>2005</c:v>
                </c:pt>
                <c:pt idx="312" formatCode="0">
                  <c:v>2006</c:v>
                </c:pt>
                <c:pt idx="324" formatCode="0">
                  <c:v>2007</c:v>
                </c:pt>
                <c:pt idx="336" formatCode="0">
                  <c:v>2008</c:v>
                </c:pt>
                <c:pt idx="348" formatCode="0">
                  <c:v>2009</c:v>
                </c:pt>
                <c:pt idx="360" formatCode="0">
                  <c:v>2010</c:v>
                </c:pt>
                <c:pt idx="372" formatCode="0">
                  <c:v>2011</c:v>
                </c:pt>
                <c:pt idx="384" formatCode="0">
                  <c:v>2012</c:v>
                </c:pt>
                <c:pt idx="396" formatCode="0">
                  <c:v>2013</c:v>
                </c:pt>
                <c:pt idx="408" formatCode="0">
                  <c:v>2014</c:v>
                </c:pt>
                <c:pt idx="420" formatCode="0">
                  <c:v>2015</c:v>
                </c:pt>
                <c:pt idx="432" formatCode="0">
                  <c:v>2016</c:v>
                </c:pt>
                <c:pt idx="444" formatCode="0">
                  <c:v>2017</c:v>
                </c:pt>
                <c:pt idx="456" formatCode="0">
                  <c:v>2018</c:v>
                </c:pt>
                <c:pt idx="468" formatCode="0">
                  <c:v>2019</c:v>
                </c:pt>
                <c:pt idx="480" formatCode="0">
                  <c:v>2020</c:v>
                </c:pt>
                <c:pt idx="492" formatCode="0">
                  <c:v>2021</c:v>
                </c:pt>
                <c:pt idx="504" formatCode="0">
                  <c:v>2022</c:v>
                </c:pt>
                <c:pt idx="516" formatCode="0">
                  <c:v>2023</c:v>
                </c:pt>
              </c:numCache>
            </c:numRef>
          </c:cat>
          <c:val>
            <c:numRef>
              <c:f>'julio 2023'!$J$7:$J$532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8D-4AB4-B296-27FE51D51C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847664"/>
        <c:axId val="1"/>
      </c:lineChart>
      <c:catAx>
        <c:axId val="1437847664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5400000" vert="horz"/>
          <a:lstStyle/>
          <a:p>
            <a:pPr>
              <a:defRPr sz="6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0"/>
        <c:lblAlgn val="l"/>
        <c:lblOffset val="100"/>
        <c:tickLblSkip val="12"/>
        <c:tickMarkSkip val="12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437847664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97411003236247E-2"/>
          <c:y val="4.0178571428571432E-2"/>
          <c:w val="0.90614886731391586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Datos!$D$3:$D$57</c:f>
              <c:numCache>
                <c:formatCode>0.00</c:formatCode>
                <c:ptCount val="55"/>
                <c:pt idx="0">
                  <c:v>100.87576720511086</c:v>
                </c:pt>
                <c:pt idx="1">
                  <c:v>100.8200880376309</c:v>
                </c:pt>
                <c:pt idx="2">
                  <c:v>100.76599472404641</c:v>
                </c:pt>
                <c:pt idx="3">
                  <c:v>100.7263327173583</c:v>
                </c:pt>
                <c:pt idx="4">
                  <c:v>100.70020019948541</c:v>
                </c:pt>
                <c:pt idx="5">
                  <c:v>100.68447969833692</c:v>
                </c:pt>
                <c:pt idx="6">
                  <c:v>100.66695462082903</c:v>
                </c:pt>
                <c:pt idx="7">
                  <c:v>100.63974342785725</c:v>
                </c:pt>
                <c:pt idx="8">
                  <c:v>100.58986253807186</c:v>
                </c:pt>
                <c:pt idx="9">
                  <c:v>100.50468248389058</c:v>
                </c:pt>
                <c:pt idx="10">
                  <c:v>100.38505002498553</c:v>
                </c:pt>
                <c:pt idx="11">
                  <c:v>100.21731515048644</c:v>
                </c:pt>
                <c:pt idx="12">
                  <c:v>99.991895466951362</c:v>
                </c:pt>
                <c:pt idx="13">
                  <c:v>99.704112412899676</c:v>
                </c:pt>
                <c:pt idx="14">
                  <c:v>99.399567920372348</c:v>
                </c:pt>
                <c:pt idx="15">
                  <c:v>87.524143978150548</c:v>
                </c:pt>
                <c:pt idx="16">
                  <c:v>86.57358683132631</c:v>
                </c:pt>
                <c:pt idx="17">
                  <c:v>92.368858035334057</c:v>
                </c:pt>
                <c:pt idx="18">
                  <c:v>93.975380343267489</c:v>
                </c:pt>
                <c:pt idx="19">
                  <c:v>95.072728307488418</c:v>
                </c:pt>
                <c:pt idx="20">
                  <c:v>96.18573927135337</c:v>
                </c:pt>
                <c:pt idx="21">
                  <c:v>97.136552904022182</c:v>
                </c:pt>
                <c:pt idx="22">
                  <c:v>97.84191101724636</c:v>
                </c:pt>
                <c:pt idx="23">
                  <c:v>98.302040900806531</c:v>
                </c:pt>
                <c:pt idx="24">
                  <c:v>98.569866949660309</c:v>
                </c:pt>
                <c:pt idx="25">
                  <c:v>98.713983658451113</c:v>
                </c:pt>
                <c:pt idx="26">
                  <c:v>98.787086653937763</c:v>
                </c:pt>
                <c:pt idx="27">
                  <c:v>98.784414483508797</c:v>
                </c:pt>
                <c:pt idx="28">
                  <c:v>98.727580167664783</c:v>
                </c:pt>
                <c:pt idx="29">
                  <c:v>98.639851016946466</c:v>
                </c:pt>
                <c:pt idx="30">
                  <c:v>98.551850875358397</c:v>
                </c:pt>
                <c:pt idx="31">
                  <c:v>98.498834945593813</c:v>
                </c:pt>
                <c:pt idx="32">
                  <c:v>98.522743001976281</c:v>
                </c:pt>
                <c:pt idx="33">
                  <c:v>98.637664167358267</c:v>
                </c:pt>
                <c:pt idx="34">
                  <c:v>98.823293860919577</c:v>
                </c:pt>
                <c:pt idx="35">
                  <c:v>99.047646063878943</c:v>
                </c:pt>
                <c:pt idx="36">
                  <c:v>99.28008898998803</c:v>
                </c:pt>
                <c:pt idx="37">
                  <c:v>99.504591367036966</c:v>
                </c:pt>
                <c:pt idx="38">
                  <c:v>99.70536359497838</c:v>
                </c:pt>
                <c:pt idx="39">
                  <c:v>99.874626708064227</c:v>
                </c:pt>
                <c:pt idx="40">
                  <c:v>100.01510849169969</c:v>
                </c:pt>
                <c:pt idx="41">
                  <c:v>100.13998253573168</c:v>
                </c:pt>
                <c:pt idx="42">
                  <c:v>100.26544669202821</c:v>
                </c:pt>
                <c:pt idx="43">
                  <c:v>100.38898861082156</c:v>
                </c:pt>
                <c:pt idx="44">
                  <c:v>100.50502757017728</c:v>
                </c:pt>
                <c:pt idx="45">
                  <c:v>100.60691757867281</c:v>
                </c:pt>
                <c:pt idx="46">
                  <c:v>100.698294577011</c:v>
                </c:pt>
                <c:pt idx="47">
                  <c:v>100.78668435669371</c:v>
                </c:pt>
                <c:pt idx="48">
                  <c:v>100.87474073947001</c:v>
                </c:pt>
                <c:pt idx="49">
                  <c:v>100.96324529174402</c:v>
                </c:pt>
                <c:pt idx="50">
                  <c:v>101.05978874426384</c:v>
                </c:pt>
                <c:pt idx="51">
                  <c:v>101.17009771040881</c:v>
                </c:pt>
                <c:pt idx="52">
                  <c:v>101.28807244527729</c:v>
                </c:pt>
                <c:pt idx="53">
                  <c:v>101.41041513750199</c:v>
                </c:pt>
                <c:pt idx="54">
                  <c:v>101.53228986685055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67-4212-9354-BE4EAA77596B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67-4212-9354-BE4EAA775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112544"/>
        <c:axId val="1"/>
      </c:lineChart>
      <c:catAx>
        <c:axId val="64911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11254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Datos!$E$3:$E$57</c:f>
              <c:numCache>
                <c:formatCode>0.00</c:formatCode>
                <c:ptCount val="55"/>
                <c:pt idx="0">
                  <c:v>100.58292496191203</c:v>
                </c:pt>
                <c:pt idx="1">
                  <c:v>100.55085778229116</c:v>
                </c:pt>
                <c:pt idx="2">
                  <c:v>100.5288381574837</c:v>
                </c:pt>
                <c:pt idx="3">
                  <c:v>100.51796835157468</c:v>
                </c:pt>
                <c:pt idx="4">
                  <c:v>100.49774922242469</c:v>
                </c:pt>
                <c:pt idx="5">
                  <c:v>100.45594153894788</c:v>
                </c:pt>
                <c:pt idx="6">
                  <c:v>100.3661630939465</c:v>
                </c:pt>
                <c:pt idx="7">
                  <c:v>100.22304474036942</c:v>
                </c:pt>
                <c:pt idx="8">
                  <c:v>100.03227168462217</c:v>
                </c:pt>
                <c:pt idx="9">
                  <c:v>99.811640052727469</c:v>
                </c:pt>
                <c:pt idx="10">
                  <c:v>99.602416167886204</c:v>
                </c:pt>
                <c:pt idx="11">
                  <c:v>99.394463619335966</c:v>
                </c:pt>
                <c:pt idx="12">
                  <c:v>99.178569832615935</c:v>
                </c:pt>
                <c:pt idx="13">
                  <c:v>98.931583880670658</c:v>
                </c:pt>
                <c:pt idx="14">
                  <c:v>98.680060702166386</c:v>
                </c:pt>
                <c:pt idx="15">
                  <c:v>85.703013370125447</c:v>
                </c:pt>
                <c:pt idx="16">
                  <c:v>85.695080989354537</c:v>
                </c:pt>
                <c:pt idx="17">
                  <c:v>93.457496345439807</c:v>
                </c:pt>
                <c:pt idx="18">
                  <c:v>94.172902754727787</c:v>
                </c:pt>
                <c:pt idx="19">
                  <c:v>95.435578658367973</c:v>
                </c:pt>
                <c:pt idx="20">
                  <c:v>96.62166856346569</c:v>
                </c:pt>
                <c:pt idx="21">
                  <c:v>97.562945830407742</c:v>
                </c:pt>
                <c:pt idx="22">
                  <c:v>98.201215783008806</c:v>
                </c:pt>
                <c:pt idx="23">
                  <c:v>98.557419144957677</c:v>
                </c:pt>
                <c:pt idx="24">
                  <c:v>98.708821396415502</c:v>
                </c:pt>
                <c:pt idx="25">
                  <c:v>98.749677153728058</c:v>
                </c:pt>
                <c:pt idx="26">
                  <c:v>98.742536700051858</c:v>
                </c:pt>
                <c:pt idx="27">
                  <c:v>98.692476776592699</c:v>
                </c:pt>
                <c:pt idx="28">
                  <c:v>98.627308267039794</c:v>
                </c:pt>
                <c:pt idx="29">
                  <c:v>98.575128679615958</c:v>
                </c:pt>
                <c:pt idx="30">
                  <c:v>98.560007100223501</c:v>
                </c:pt>
                <c:pt idx="31">
                  <c:v>98.595018145233638</c:v>
                </c:pt>
                <c:pt idx="32">
                  <c:v>98.689574339687425</c:v>
                </c:pt>
                <c:pt idx="33">
                  <c:v>98.862882477890025</c:v>
                </c:pt>
                <c:pt idx="34">
                  <c:v>99.104870074241532</c:v>
                </c:pt>
                <c:pt idx="35">
                  <c:v>99.392183270295732</c:v>
                </c:pt>
                <c:pt idx="36">
                  <c:v>99.682649564329552</c:v>
                </c:pt>
                <c:pt idx="37">
                  <c:v>99.942702779210364</c:v>
                </c:pt>
                <c:pt idx="38">
                  <c:v>100.15462078703302</c:v>
                </c:pt>
                <c:pt idx="39">
                  <c:v>100.3100659122517</c:v>
                </c:pt>
                <c:pt idx="40">
                  <c:v>100.41797771136912</c:v>
                </c:pt>
                <c:pt idx="41">
                  <c:v>100.50212827222875</c:v>
                </c:pt>
                <c:pt idx="42">
                  <c:v>100.58861831885936</c:v>
                </c:pt>
                <c:pt idx="43">
                  <c:v>100.68380257861641</c:v>
                </c:pt>
                <c:pt idx="44">
                  <c:v>100.78693938960129</c:v>
                </c:pt>
                <c:pt idx="45">
                  <c:v>100.89159059239203</c:v>
                </c:pt>
                <c:pt idx="46">
                  <c:v>100.99343092965545</c:v>
                </c:pt>
                <c:pt idx="47">
                  <c:v>101.08637521895339</c:v>
                </c:pt>
                <c:pt idx="48">
                  <c:v>101.1751979048784</c:v>
                </c:pt>
                <c:pt idx="49">
                  <c:v>101.27401194248961</c:v>
                </c:pt>
                <c:pt idx="50">
                  <c:v>101.4037125908327</c:v>
                </c:pt>
                <c:pt idx="51">
                  <c:v>101.5748837827673</c:v>
                </c:pt>
                <c:pt idx="52">
                  <c:v>101.78504719551994</c:v>
                </c:pt>
                <c:pt idx="53">
                  <c:v>102.01709870404088</c:v>
                </c:pt>
                <c:pt idx="54">
                  <c:v>102.25512385677966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AC-4356-8D9B-AFF259355509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AC-4356-8D9B-AFF259355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091664"/>
        <c:axId val="1"/>
      </c:lineChart>
      <c:catAx>
        <c:axId val="64909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091664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Datos!$F$3:$F$57</c:f>
              <c:numCache>
                <c:formatCode>0.00</c:formatCode>
                <c:ptCount val="55"/>
                <c:pt idx="0">
                  <c:v>100.31587772269535</c:v>
                </c:pt>
                <c:pt idx="1">
                  <c:v>100.31863782448349</c:v>
                </c:pt>
                <c:pt idx="2">
                  <c:v>100.31642262974232</c:v>
                </c:pt>
                <c:pt idx="3">
                  <c:v>100.31809585328433</c:v>
                </c:pt>
                <c:pt idx="4">
                  <c:v>100.32549437697405</c:v>
                </c:pt>
                <c:pt idx="5">
                  <c:v>100.33288033474157</c:v>
                </c:pt>
                <c:pt idx="6">
                  <c:v>100.33065092485758</c:v>
                </c:pt>
                <c:pt idx="7">
                  <c:v>100.31328619126666</c:v>
                </c:pt>
                <c:pt idx="8">
                  <c:v>100.2723235046254</c:v>
                </c:pt>
                <c:pt idx="9">
                  <c:v>100.20624967243545</c:v>
                </c:pt>
                <c:pt idx="10">
                  <c:v>100.10881916008812</c:v>
                </c:pt>
                <c:pt idx="11">
                  <c:v>99.962955120309616</c:v>
                </c:pt>
                <c:pt idx="12">
                  <c:v>99.757307914791113</c:v>
                </c:pt>
                <c:pt idx="13">
                  <c:v>99.501749927458889</c:v>
                </c:pt>
                <c:pt idx="14">
                  <c:v>99.229204700034856</c:v>
                </c:pt>
                <c:pt idx="15">
                  <c:v>92.565057749006741</c:v>
                </c:pt>
                <c:pt idx="16">
                  <c:v>92.530806335475532</c:v>
                </c:pt>
                <c:pt idx="17">
                  <c:v>94.829314757933204</c:v>
                </c:pt>
                <c:pt idx="18">
                  <c:v>95.989079626876645</c:v>
                </c:pt>
                <c:pt idx="19">
                  <c:v>96.540443714567289</c:v>
                </c:pt>
                <c:pt idx="20">
                  <c:v>97.117848502944398</c:v>
                </c:pt>
                <c:pt idx="21">
                  <c:v>97.646846322010944</c:v>
                </c:pt>
                <c:pt idx="22">
                  <c:v>98.116357337846196</c:v>
                </c:pt>
                <c:pt idx="23">
                  <c:v>98.528359483716542</c:v>
                </c:pt>
                <c:pt idx="24">
                  <c:v>98.901799457296065</c:v>
                </c:pt>
                <c:pt idx="25">
                  <c:v>99.230393389387942</c:v>
                </c:pt>
                <c:pt idx="26">
                  <c:v>99.492439502130992</c:v>
                </c:pt>
                <c:pt idx="27">
                  <c:v>99.66295660614297</c:v>
                </c:pt>
                <c:pt idx="28">
                  <c:v>99.758733395727518</c:v>
                </c:pt>
                <c:pt idx="29">
                  <c:v>99.803976744241396</c:v>
                </c:pt>
                <c:pt idx="30">
                  <c:v>99.830084203290468</c:v>
                </c:pt>
                <c:pt idx="31">
                  <c:v>99.85276525682697</c:v>
                </c:pt>
                <c:pt idx="32">
                  <c:v>99.881237085234403</c:v>
                </c:pt>
                <c:pt idx="33">
                  <c:v>99.917675956912404</c:v>
                </c:pt>
                <c:pt idx="34">
                  <c:v>99.966957911910185</c:v>
                </c:pt>
                <c:pt idx="35">
                  <c:v>100.03304138639194</c:v>
                </c:pt>
                <c:pt idx="36">
                  <c:v>100.12630963716178</c:v>
                </c:pt>
                <c:pt idx="37">
                  <c:v>100.25257943567117</c:v>
                </c:pt>
                <c:pt idx="38">
                  <c:v>100.38612088722164</c:v>
                </c:pt>
                <c:pt idx="39">
                  <c:v>100.49652799437055</c:v>
                </c:pt>
                <c:pt idx="40">
                  <c:v>100.58484262299375</c:v>
                </c:pt>
                <c:pt idx="41">
                  <c:v>100.64891113196943</c:v>
                </c:pt>
                <c:pt idx="42">
                  <c:v>100.69631654747985</c:v>
                </c:pt>
                <c:pt idx="43">
                  <c:v>100.72973770833077</c:v>
                </c:pt>
                <c:pt idx="44">
                  <c:v>100.7449349868601</c:v>
                </c:pt>
                <c:pt idx="45">
                  <c:v>100.74276805981641</c:v>
                </c:pt>
                <c:pt idx="46">
                  <c:v>100.71962713344723</c:v>
                </c:pt>
                <c:pt idx="47">
                  <c:v>100.68185224081031</c:v>
                </c:pt>
                <c:pt idx="48">
                  <c:v>100.63346729984423</c:v>
                </c:pt>
                <c:pt idx="49">
                  <c:v>100.58512447694521</c:v>
                </c:pt>
                <c:pt idx="50">
                  <c:v>100.55726937756808</c:v>
                </c:pt>
                <c:pt idx="51">
                  <c:v>100.56951773279019</c:v>
                </c:pt>
                <c:pt idx="52">
                  <c:v>100.61791787691349</c:v>
                </c:pt>
                <c:pt idx="53">
                  <c:v>100.69594051000101</c:v>
                </c:pt>
                <c:pt idx="54">
                  <c:v>100.78118581787869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BF-4832-9BC4-8B2EC0427BE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BF-4832-9BC4-8B2EC0427B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160800"/>
        <c:axId val="1"/>
      </c:lineChart>
      <c:catAx>
        <c:axId val="64916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160800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Datos!$G$3:$G$57</c:f>
              <c:numCache>
                <c:formatCode>0.00</c:formatCode>
                <c:ptCount val="55"/>
                <c:pt idx="0">
                  <c:v>101.1739665328361</c:v>
                </c:pt>
                <c:pt idx="1">
                  <c:v>101.17490389244935</c:v>
                </c:pt>
                <c:pt idx="2">
                  <c:v>101.1822555762826</c:v>
                </c:pt>
                <c:pt idx="3">
                  <c:v>101.19534374391451</c:v>
                </c:pt>
                <c:pt idx="4">
                  <c:v>101.21057079960748</c:v>
                </c:pt>
                <c:pt idx="5">
                  <c:v>101.22404194015773</c:v>
                </c:pt>
                <c:pt idx="6">
                  <c:v>101.2303362039399</c:v>
                </c:pt>
                <c:pt idx="7">
                  <c:v>101.22420933155638</c:v>
                </c:pt>
                <c:pt idx="8">
                  <c:v>101.19864906005721</c:v>
                </c:pt>
                <c:pt idx="9">
                  <c:v>101.14066776570141</c:v>
                </c:pt>
                <c:pt idx="10">
                  <c:v>101.03267546586731</c:v>
                </c:pt>
                <c:pt idx="11">
                  <c:v>100.8540823270865</c:v>
                </c:pt>
                <c:pt idx="12">
                  <c:v>100.58492473616553</c:v>
                </c:pt>
                <c:pt idx="13">
                  <c:v>100.2153636643239</c:v>
                </c:pt>
                <c:pt idx="14">
                  <c:v>99.76254630001047</c:v>
                </c:pt>
                <c:pt idx="15">
                  <c:v>99.268105695735514</c:v>
                </c:pt>
                <c:pt idx="16">
                  <c:v>98.788891822524164</c:v>
                </c:pt>
                <c:pt idx="17">
                  <c:v>98.384175992853827</c:v>
                </c:pt>
                <c:pt idx="18">
                  <c:v>98.083287619467825</c:v>
                </c:pt>
                <c:pt idx="19">
                  <c:v>97.883213258818003</c:v>
                </c:pt>
                <c:pt idx="20">
                  <c:v>97.768194355277359</c:v>
                </c:pt>
                <c:pt idx="21">
                  <c:v>97.719773217324857</c:v>
                </c:pt>
                <c:pt idx="22">
                  <c:v>97.716760420993666</c:v>
                </c:pt>
                <c:pt idx="23">
                  <c:v>97.741249309372208</c:v>
                </c:pt>
                <c:pt idx="24">
                  <c:v>97.783710456913582</c:v>
                </c:pt>
                <c:pt idx="25">
                  <c:v>97.849284866504789</c:v>
                </c:pt>
                <c:pt idx="26">
                  <c:v>97.948504374703475</c:v>
                </c:pt>
                <c:pt idx="27">
                  <c:v>98.091247007258858</c:v>
                </c:pt>
                <c:pt idx="28">
                  <c:v>98.285476646256285</c:v>
                </c:pt>
                <c:pt idx="29">
                  <c:v>98.531019745986512</c:v>
                </c:pt>
                <c:pt idx="30">
                  <c:v>98.816903454817961</c:v>
                </c:pt>
                <c:pt idx="31">
                  <c:v>99.114724541409998</c:v>
                </c:pt>
                <c:pt idx="32">
                  <c:v>99.389363825444278</c:v>
                </c:pt>
                <c:pt idx="33">
                  <c:v>99.614222845382585</c:v>
                </c:pt>
                <c:pt idx="34">
                  <c:v>99.786442338980777</c:v>
                </c:pt>
                <c:pt idx="35">
                  <c:v>99.913372427087722</c:v>
                </c:pt>
                <c:pt idx="36">
                  <c:v>100.00510381449665</c:v>
                </c:pt>
                <c:pt idx="37">
                  <c:v>100.07040209282836</c:v>
                </c:pt>
                <c:pt idx="38">
                  <c:v>100.11661412909457</c:v>
                </c:pt>
                <c:pt idx="39">
                  <c:v>100.15187684749309</c:v>
                </c:pt>
                <c:pt idx="40">
                  <c:v>100.18164156906933</c:v>
                </c:pt>
                <c:pt idx="41">
                  <c:v>100.21214488951672</c:v>
                </c:pt>
                <c:pt idx="42">
                  <c:v>100.24535032834177</c:v>
                </c:pt>
                <c:pt idx="43">
                  <c:v>100.28114598346238</c:v>
                </c:pt>
                <c:pt idx="44">
                  <c:v>100.31883055870603</c:v>
                </c:pt>
                <c:pt idx="45">
                  <c:v>100.3566480774391</c:v>
                </c:pt>
                <c:pt idx="46">
                  <c:v>100.39268490477998</c:v>
                </c:pt>
                <c:pt idx="47">
                  <c:v>100.4307135849803</c:v>
                </c:pt>
                <c:pt idx="48">
                  <c:v>100.47293266648936</c:v>
                </c:pt>
                <c:pt idx="49">
                  <c:v>100.52010001642114</c:v>
                </c:pt>
                <c:pt idx="50">
                  <c:v>100.56841146598742</c:v>
                </c:pt>
                <c:pt idx="51">
                  <c:v>100.61177129400436</c:v>
                </c:pt>
                <c:pt idx="52">
                  <c:v>100.64684213206188</c:v>
                </c:pt>
                <c:pt idx="53">
                  <c:v>100.67203367979491</c:v>
                </c:pt>
                <c:pt idx="54">
                  <c:v>100.68924419894707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88-44B6-9183-C8FDDF67E887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88-44B6-9183-C8FDDF67E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088416"/>
        <c:axId val="1"/>
      </c:lineChart>
      <c:catAx>
        <c:axId val="64908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088416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Datos!$H$3:$H$57</c:f>
              <c:numCache>
                <c:formatCode>0.00</c:formatCode>
                <c:ptCount val="55"/>
                <c:pt idx="0">
                  <c:v>99.178223132962373</c:v>
                </c:pt>
                <c:pt idx="1">
                  <c:v>99.246345595216951</c:v>
                </c:pt>
                <c:pt idx="2">
                  <c:v>99.286663178533288</c:v>
                </c:pt>
                <c:pt idx="3">
                  <c:v>99.302649839505008</c:v>
                </c:pt>
                <c:pt idx="4">
                  <c:v>99.314586632147396</c:v>
                </c:pt>
                <c:pt idx="5">
                  <c:v>99.303469408346686</c:v>
                </c:pt>
                <c:pt idx="6">
                  <c:v>99.279450462117609</c:v>
                </c:pt>
                <c:pt idx="7">
                  <c:v>99.256126461731995</c:v>
                </c:pt>
                <c:pt idx="8">
                  <c:v>99.255971295130919</c:v>
                </c:pt>
                <c:pt idx="9">
                  <c:v>99.289520998449333</c:v>
                </c:pt>
                <c:pt idx="10">
                  <c:v>99.361314393485443</c:v>
                </c:pt>
                <c:pt idx="11">
                  <c:v>99.500955693478815</c:v>
                </c:pt>
                <c:pt idx="12">
                  <c:v>99.773334529582087</c:v>
                </c:pt>
                <c:pt idx="13">
                  <c:v>100.18036785028379</c:v>
                </c:pt>
                <c:pt idx="14">
                  <c:v>100.70672644314793</c:v>
                </c:pt>
                <c:pt idx="15">
                  <c:v>101.35747861367024</c:v>
                </c:pt>
                <c:pt idx="16">
                  <c:v>102.0241346528412</c:v>
                </c:pt>
                <c:pt idx="17">
                  <c:v>102.60667074902082</c:v>
                </c:pt>
                <c:pt idx="18">
                  <c:v>103.00312405052695</c:v>
                </c:pt>
                <c:pt idx="19">
                  <c:v>103.201895858143</c:v>
                </c:pt>
                <c:pt idx="20">
                  <c:v>103.23747101904294</c:v>
                </c:pt>
                <c:pt idx="21">
                  <c:v>103.16293285375427</c:v>
                </c:pt>
                <c:pt idx="22">
                  <c:v>103.03873223629769</c:v>
                </c:pt>
                <c:pt idx="23">
                  <c:v>102.90799095823658</c:v>
                </c:pt>
                <c:pt idx="24">
                  <c:v>102.8055784730163</c:v>
                </c:pt>
                <c:pt idx="25">
                  <c:v>102.67621180353972</c:v>
                </c:pt>
                <c:pt idx="26">
                  <c:v>102.53410525942347</c:v>
                </c:pt>
                <c:pt idx="27">
                  <c:v>102.37187915104791</c:v>
                </c:pt>
                <c:pt idx="28">
                  <c:v>102.19564680249752</c:v>
                </c:pt>
                <c:pt idx="29">
                  <c:v>102.03690426110636</c:v>
                </c:pt>
                <c:pt idx="30">
                  <c:v>101.89702543612675</c:v>
                </c:pt>
                <c:pt idx="31">
                  <c:v>101.7567271028484</c:v>
                </c:pt>
                <c:pt idx="32">
                  <c:v>101.61018461592256</c:v>
                </c:pt>
                <c:pt idx="33">
                  <c:v>101.4574887599266</c:v>
                </c:pt>
                <c:pt idx="34">
                  <c:v>101.31029435763993</c:v>
                </c:pt>
                <c:pt idx="35">
                  <c:v>101.16310891746895</c:v>
                </c:pt>
                <c:pt idx="36">
                  <c:v>100.99072334344662</c:v>
                </c:pt>
                <c:pt idx="37">
                  <c:v>100.76469918273165</c:v>
                </c:pt>
                <c:pt idx="38">
                  <c:v>100.46686438340076</c:v>
                </c:pt>
                <c:pt idx="39">
                  <c:v>100.17960498351351</c:v>
                </c:pt>
                <c:pt idx="40">
                  <c:v>99.967684556749631</c:v>
                </c:pt>
                <c:pt idx="41">
                  <c:v>99.806354870585636</c:v>
                </c:pt>
                <c:pt idx="42">
                  <c:v>99.661998620506239</c:v>
                </c:pt>
                <c:pt idx="43">
                  <c:v>99.532142040000963</c:v>
                </c:pt>
                <c:pt idx="44">
                  <c:v>99.404415527147876</c:v>
                </c:pt>
                <c:pt idx="45">
                  <c:v>99.266500668647737</c:v>
                </c:pt>
                <c:pt idx="46">
                  <c:v>99.092423415641733</c:v>
                </c:pt>
                <c:pt idx="47">
                  <c:v>98.896050478873704</c:v>
                </c:pt>
                <c:pt idx="48">
                  <c:v>98.685322077930209</c:v>
                </c:pt>
                <c:pt idx="49">
                  <c:v>98.495279603483027</c:v>
                </c:pt>
                <c:pt idx="50">
                  <c:v>98.352798811575923</c:v>
                </c:pt>
                <c:pt idx="51">
                  <c:v>98.256924022144972</c:v>
                </c:pt>
                <c:pt idx="52">
                  <c:v>98.184728278221542</c:v>
                </c:pt>
                <c:pt idx="53">
                  <c:v>98.135338612081028</c:v>
                </c:pt>
                <c:pt idx="54">
                  <c:v>98.11116900409543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67-4281-8AC7-9431AFF91770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67-4281-8AC7-9431AFF91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112080"/>
        <c:axId val="1"/>
      </c:lineChart>
      <c:catAx>
        <c:axId val="6491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112080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4642857142857144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Datos!$I$3:$I$57</c:f>
              <c:numCache>
                <c:formatCode>0.00</c:formatCode>
                <c:ptCount val="55"/>
                <c:pt idx="0">
                  <c:v>100.70511972054462</c:v>
                </c:pt>
                <c:pt idx="1">
                  <c:v>100.62520312644492</c:v>
                </c:pt>
                <c:pt idx="2">
                  <c:v>100.55801023188623</c:v>
                </c:pt>
                <c:pt idx="3">
                  <c:v>100.50108541600414</c:v>
                </c:pt>
                <c:pt idx="4">
                  <c:v>100.44414026433965</c:v>
                </c:pt>
                <c:pt idx="5">
                  <c:v>100.38571203362397</c:v>
                </c:pt>
                <c:pt idx="6">
                  <c:v>100.32494054693215</c:v>
                </c:pt>
                <c:pt idx="7">
                  <c:v>100.2474598876728</c:v>
                </c:pt>
                <c:pt idx="8">
                  <c:v>100.14164180172622</c:v>
                </c:pt>
                <c:pt idx="9">
                  <c:v>100.00111235400563</c:v>
                </c:pt>
                <c:pt idx="10">
                  <c:v>99.813259860736409</c:v>
                </c:pt>
                <c:pt idx="11">
                  <c:v>99.563229052833265</c:v>
                </c:pt>
                <c:pt idx="12">
                  <c:v>99.230082627897943</c:v>
                </c:pt>
                <c:pt idx="13">
                  <c:v>98.796140731121298</c:v>
                </c:pt>
                <c:pt idx="14">
                  <c:v>98.279412042588035</c:v>
                </c:pt>
                <c:pt idx="15">
                  <c:v>95.700617502292957</c:v>
                </c:pt>
                <c:pt idx="16">
                  <c:v>93.218359443010982</c:v>
                </c:pt>
                <c:pt idx="17">
                  <c:v>95.81334863950859</c:v>
                </c:pt>
                <c:pt idx="18">
                  <c:v>96.186052355208858</c:v>
                </c:pt>
                <c:pt idx="19">
                  <c:v>97.203207019775448</c:v>
                </c:pt>
                <c:pt idx="20">
                  <c:v>97.495160464492642</c:v>
                </c:pt>
                <c:pt idx="21">
                  <c:v>97.867194105888473</c:v>
                </c:pt>
                <c:pt idx="22">
                  <c:v>98.237193843270504</c:v>
                </c:pt>
                <c:pt idx="23">
                  <c:v>98.561644553309947</c:v>
                </c:pt>
                <c:pt idx="24">
                  <c:v>98.831194370409492</c:v>
                </c:pt>
                <c:pt idx="25">
                  <c:v>99.058308479378709</c:v>
                </c:pt>
                <c:pt idx="26">
                  <c:v>99.278822307566159</c:v>
                </c:pt>
                <c:pt idx="27">
                  <c:v>99.499325251220512</c:v>
                </c:pt>
                <c:pt idx="28">
                  <c:v>99.708692522327254</c:v>
                </c:pt>
                <c:pt idx="29">
                  <c:v>99.890331628600194</c:v>
                </c:pt>
                <c:pt idx="30">
                  <c:v>100.03979041772462</c:v>
                </c:pt>
                <c:pt idx="31">
                  <c:v>100.14535121217824</c:v>
                </c:pt>
                <c:pt idx="32">
                  <c:v>100.23365773123884</c:v>
                </c:pt>
                <c:pt idx="33">
                  <c:v>100.33329605631224</c:v>
                </c:pt>
                <c:pt idx="34">
                  <c:v>100.45628190823032</c:v>
                </c:pt>
                <c:pt idx="35">
                  <c:v>100.6045285744725</c:v>
                </c:pt>
                <c:pt idx="36">
                  <c:v>100.77606206619306</c:v>
                </c:pt>
                <c:pt idx="37">
                  <c:v>100.97750793475927</c:v>
                </c:pt>
                <c:pt idx="38">
                  <c:v>101.17660798710907</c:v>
                </c:pt>
                <c:pt idx="39">
                  <c:v>101.34979016292857</c:v>
                </c:pt>
                <c:pt idx="40">
                  <c:v>101.46891317998838</c:v>
                </c:pt>
                <c:pt idx="41">
                  <c:v>101.51370572910561</c:v>
                </c:pt>
                <c:pt idx="42">
                  <c:v>101.46257384721807</c:v>
                </c:pt>
                <c:pt idx="43">
                  <c:v>101.32618063123915</c:v>
                </c:pt>
                <c:pt idx="44">
                  <c:v>101.13292071590216</c:v>
                </c:pt>
                <c:pt idx="45">
                  <c:v>100.91664471113639</c:v>
                </c:pt>
                <c:pt idx="46">
                  <c:v>100.71455122143215</c:v>
                </c:pt>
                <c:pt idx="47">
                  <c:v>100.5582797186902</c:v>
                </c:pt>
                <c:pt idx="48">
                  <c:v>100.44148306637699</c:v>
                </c:pt>
                <c:pt idx="49">
                  <c:v>100.34502544857706</c:v>
                </c:pt>
                <c:pt idx="50">
                  <c:v>100.25847184430705</c:v>
                </c:pt>
                <c:pt idx="51">
                  <c:v>100.18143894958529</c:v>
                </c:pt>
                <c:pt idx="52">
                  <c:v>100.10065374499554</c:v>
                </c:pt>
                <c:pt idx="53">
                  <c:v>100.02128724000043</c:v>
                </c:pt>
                <c:pt idx="54">
                  <c:v>99.941967289806627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0B-4201-AAE6-F17A15152BCB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0B-4201-AAE6-F17A15152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099552"/>
        <c:axId val="1"/>
      </c:lineChart>
      <c:catAx>
        <c:axId val="64909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49099552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0.07869</cdr:y>
    </cdr:from>
    <cdr:to>
      <cdr:x>0.1374</cdr:x>
      <cdr:y>0.12495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0.07291</cdr:x>
      <cdr:y>0.4299</cdr:y>
    </cdr:from>
    <cdr:to>
      <cdr:x>0.17337</cdr:x>
      <cdr:y>0.48611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33378" y="1777238"/>
          <a:ext cx="597122" cy="231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0.11593</cdr:x>
      <cdr:y>0.17549</cdr:y>
    </cdr:from>
    <cdr:to>
      <cdr:x>0.21557</cdr:x>
      <cdr:y>0.22319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87956" y="729570"/>
          <a:ext cx="591271" cy="1983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0.1495</cdr:x>
      <cdr:y>0.43362</cdr:y>
    </cdr:from>
    <cdr:to>
      <cdr:x>0.24858</cdr:x>
      <cdr:y>0.48719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887129" y="1802724"/>
          <a:ext cx="587948" cy="222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0.31384</cdr:x>
      <cdr:y>0.18277</cdr:y>
    </cdr:from>
    <cdr:to>
      <cdr:x>0.42334</cdr:x>
      <cdr:y>0.22543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62369" y="759845"/>
          <a:ext cx="649781" cy="177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0.33504</cdr:x>
      <cdr:y>0.55185</cdr:y>
    </cdr:from>
    <cdr:to>
      <cdr:x>0.43928</cdr:x>
      <cdr:y>0.59656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8171" y="2294251"/>
          <a:ext cx="618568" cy="185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0.50988</cdr:x>
      <cdr:y>0.40684</cdr:y>
    </cdr:from>
    <cdr:to>
      <cdr:x>0.61036</cdr:x>
      <cdr:y>0.46059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25660" y="1691389"/>
          <a:ext cx="596256" cy="223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0.4451</cdr:x>
      <cdr:y>0.16962</cdr:y>
    </cdr:from>
    <cdr:to>
      <cdr:x>0.55194</cdr:x>
      <cdr:y>0.21666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41276" y="705175"/>
          <a:ext cx="633996" cy="1955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0.61244</cdr:x>
      <cdr:y>0.18381</cdr:y>
    </cdr:from>
    <cdr:to>
      <cdr:x>0.71524</cdr:x>
      <cdr:y>0.22953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34279" y="764163"/>
          <a:ext cx="610022" cy="190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0.63191</cdr:x>
      <cdr:y>0.46388</cdr:y>
    </cdr:from>
    <cdr:to>
      <cdr:x>0.72855</cdr:x>
      <cdr:y>0.52876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9805" y="1928526"/>
          <a:ext cx="573469" cy="2697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0.15864</cdr:y>
    </cdr:from>
    <cdr:to>
      <cdr:x>0.12003</cdr:x>
      <cdr:y>0.25514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742" y="653823"/>
          <a:ext cx="589692" cy="397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0.32097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0.80289</cdr:y>
    </cdr:from>
    <cdr:to>
      <cdr:x>0.14996</cdr:x>
      <cdr:y>0.89584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0.10193</cdr:x>
      <cdr:y>0.31932</cdr:y>
    </cdr:from>
    <cdr:to>
      <cdr:x>0.20065</cdr:x>
      <cdr:y>0.40575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04879" y="1327714"/>
          <a:ext cx="585812" cy="359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0.13396</cdr:x>
      <cdr:y>0.63256</cdr:y>
    </cdr:from>
    <cdr:to>
      <cdr:x>0.2312</cdr:x>
      <cdr:y>0.72577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794914" y="2630148"/>
          <a:ext cx="577030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0.22845</cdr:x>
      <cdr:y>0.52725</cdr:y>
    </cdr:from>
    <cdr:to>
      <cdr:x>0.329</cdr:x>
      <cdr:y>0.56609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55644" y="2192275"/>
          <a:ext cx="596671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0.29555</cdr:x>
      <cdr:y>0.25602</cdr:y>
    </cdr:from>
    <cdr:to>
      <cdr:x>0.39352</cdr:x>
      <cdr:y>0.34284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53836" y="1064517"/>
          <a:ext cx="581361" cy="3609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0.32185</cdr:x>
      <cdr:y>0.82905</cdr:y>
    </cdr:from>
    <cdr:to>
      <cdr:x>0.42057</cdr:x>
      <cdr:y>0.93198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09876" y="3447153"/>
          <a:ext cx="585812" cy="4279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0.37903</cdr:x>
      <cdr:y>0.31952</cdr:y>
    </cdr:from>
    <cdr:to>
      <cdr:x>0.47813</cdr:x>
      <cdr:y>0.35886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49177" y="1328546"/>
          <a:ext cx="588067" cy="163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0.40431</cdr:x>
      <cdr:y>0.61087</cdr:y>
    </cdr:from>
    <cdr:to>
      <cdr:x>0.50413</cdr:x>
      <cdr:y>0.66198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9234" y="2539942"/>
          <a:ext cx="592339" cy="212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0.42979</cdr:x>
      <cdr:y>0.25853</cdr:y>
    </cdr:from>
    <cdr:to>
      <cdr:x>0.52678</cdr:x>
      <cdr:y>0.35028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50400" y="1074953"/>
          <a:ext cx="575546" cy="381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0.49056</cdr:x>
      <cdr:y>0.66701</cdr:y>
    </cdr:from>
    <cdr:to>
      <cdr:x>0.58805</cdr:x>
      <cdr:y>0.75449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11015" y="2773400"/>
          <a:ext cx="578513" cy="363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0.51862</cdr:x>
      <cdr:y>0.39974</cdr:y>
    </cdr:from>
    <cdr:to>
      <cdr:x>0.61843</cdr:x>
      <cdr:y>0.44744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77524" y="1662096"/>
          <a:ext cx="592280" cy="198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0.54778</cdr:x>
      <cdr:y>0.50467</cdr:y>
    </cdr:from>
    <cdr:to>
      <cdr:x>0.6476</cdr:x>
      <cdr:y>0.55299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50553" y="2098389"/>
          <a:ext cx="592339" cy="20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0.58782</cdr:x>
      <cdr:y>0.229</cdr:y>
    </cdr:from>
    <cdr:to>
      <cdr:x>0.68605</cdr:x>
      <cdr:y>0.3212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88196" y="952169"/>
          <a:ext cx="582904" cy="3833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0.62239</cdr:x>
      <cdr:y>0.83056</cdr:y>
    </cdr:from>
    <cdr:to>
      <cdr:x>0.72037</cdr:x>
      <cdr:y>0.92096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693303" y="3453412"/>
          <a:ext cx="581420" cy="375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0.07869</cdr:y>
    </cdr:from>
    <cdr:to>
      <cdr:x>0.1374</cdr:x>
      <cdr:y>0.12495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0.07291</cdr:x>
      <cdr:y>0.4299</cdr:y>
    </cdr:from>
    <cdr:to>
      <cdr:x>0.17337</cdr:x>
      <cdr:y>0.48611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33378" y="1777238"/>
          <a:ext cx="597122" cy="2317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0.11593</cdr:x>
      <cdr:y>0.17549</cdr:y>
    </cdr:from>
    <cdr:to>
      <cdr:x>0.21557</cdr:x>
      <cdr:y>0.22319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87956" y="729570"/>
          <a:ext cx="591271" cy="1983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0.1495</cdr:x>
      <cdr:y>0.43362</cdr:y>
    </cdr:from>
    <cdr:to>
      <cdr:x>0.24858</cdr:x>
      <cdr:y>0.48719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887129" y="1802724"/>
          <a:ext cx="587948" cy="222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0.31384</cdr:x>
      <cdr:y>0.18277</cdr:y>
    </cdr:from>
    <cdr:to>
      <cdr:x>0.42334</cdr:x>
      <cdr:y>0.22543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62369" y="759845"/>
          <a:ext cx="649781" cy="1773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0.33504</cdr:x>
      <cdr:y>0.55185</cdr:y>
    </cdr:from>
    <cdr:to>
      <cdr:x>0.43928</cdr:x>
      <cdr:y>0.59656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8171" y="2294251"/>
          <a:ext cx="618568" cy="1858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0.50988</cdr:x>
      <cdr:y>0.40684</cdr:y>
    </cdr:from>
    <cdr:to>
      <cdr:x>0.61036</cdr:x>
      <cdr:y>0.46059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25660" y="1691389"/>
          <a:ext cx="596256" cy="223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0.4451</cdr:x>
      <cdr:y>0.16962</cdr:y>
    </cdr:from>
    <cdr:to>
      <cdr:x>0.55194</cdr:x>
      <cdr:y>0.21666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41276" y="705175"/>
          <a:ext cx="633996" cy="1955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0.61244</cdr:x>
      <cdr:y>0.18381</cdr:y>
    </cdr:from>
    <cdr:to>
      <cdr:x>0.71524</cdr:x>
      <cdr:y>0.22953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34279" y="764163"/>
          <a:ext cx="610022" cy="190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0.63191</cdr:x>
      <cdr:y>0.46388</cdr:y>
    </cdr:from>
    <cdr:to>
      <cdr:x>0.72855</cdr:x>
      <cdr:y>0.52876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9805" y="1928526"/>
          <a:ext cx="573469" cy="2697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0.15864</cdr:y>
    </cdr:from>
    <cdr:to>
      <cdr:x>0.12003</cdr:x>
      <cdr:y>0.25514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742" y="653823"/>
          <a:ext cx="589692" cy="397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0.32097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0.80289</cdr:y>
    </cdr:from>
    <cdr:to>
      <cdr:x>0.14996</cdr:x>
      <cdr:y>0.89584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0.10193</cdr:x>
      <cdr:y>0.31932</cdr:y>
    </cdr:from>
    <cdr:to>
      <cdr:x>0.20065</cdr:x>
      <cdr:y>0.40575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04879" y="1327714"/>
          <a:ext cx="585812" cy="3593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0.13396</cdr:x>
      <cdr:y>0.63256</cdr:y>
    </cdr:from>
    <cdr:to>
      <cdr:x>0.2312</cdr:x>
      <cdr:y>0.72577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794914" y="2630148"/>
          <a:ext cx="577030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0.22845</cdr:x>
      <cdr:y>0.52725</cdr:y>
    </cdr:from>
    <cdr:to>
      <cdr:x>0.329</cdr:x>
      <cdr:y>0.56609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55644" y="2192275"/>
          <a:ext cx="596671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0.29555</cdr:x>
      <cdr:y>0.25602</cdr:y>
    </cdr:from>
    <cdr:to>
      <cdr:x>0.39352</cdr:x>
      <cdr:y>0.34284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53836" y="1064517"/>
          <a:ext cx="581361" cy="3609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0.32185</cdr:x>
      <cdr:y>0.82905</cdr:y>
    </cdr:from>
    <cdr:to>
      <cdr:x>0.42057</cdr:x>
      <cdr:y>0.93198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09876" y="3447153"/>
          <a:ext cx="585812" cy="4279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0.37903</cdr:x>
      <cdr:y>0.31952</cdr:y>
    </cdr:from>
    <cdr:to>
      <cdr:x>0.47813</cdr:x>
      <cdr:y>0.35886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49177" y="1328546"/>
          <a:ext cx="588067" cy="1635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0.40431</cdr:x>
      <cdr:y>0.61087</cdr:y>
    </cdr:from>
    <cdr:to>
      <cdr:x>0.50413</cdr:x>
      <cdr:y>0.66198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9234" y="2539942"/>
          <a:ext cx="592339" cy="212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0.42979</cdr:x>
      <cdr:y>0.25853</cdr:y>
    </cdr:from>
    <cdr:to>
      <cdr:x>0.52678</cdr:x>
      <cdr:y>0.35028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50400" y="1074953"/>
          <a:ext cx="575546" cy="3814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0.49056</cdr:x>
      <cdr:y>0.66701</cdr:y>
    </cdr:from>
    <cdr:to>
      <cdr:x>0.58805</cdr:x>
      <cdr:y>0.75449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11015" y="2773400"/>
          <a:ext cx="578513" cy="363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0.51862</cdr:x>
      <cdr:y>0.39974</cdr:y>
    </cdr:from>
    <cdr:to>
      <cdr:x>0.61843</cdr:x>
      <cdr:y>0.44744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77524" y="1662096"/>
          <a:ext cx="592280" cy="198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0.54778</cdr:x>
      <cdr:y>0.50467</cdr:y>
    </cdr:from>
    <cdr:to>
      <cdr:x>0.6476</cdr:x>
      <cdr:y>0.55299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50553" y="2098389"/>
          <a:ext cx="592339" cy="20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0.58782</cdr:x>
      <cdr:y>0.229</cdr:y>
    </cdr:from>
    <cdr:to>
      <cdr:x>0.68605</cdr:x>
      <cdr:y>0.3212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88196" y="952169"/>
          <a:ext cx="582904" cy="3833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0.62239</cdr:x>
      <cdr:y>0.83056</cdr:y>
    </cdr:from>
    <cdr:to>
      <cdr:x>0.72037</cdr:x>
      <cdr:y>0.92096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693303" y="3453412"/>
          <a:ext cx="581420" cy="375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0.02458</cdr:x>
      <cdr:y>0.0423</cdr:y>
    </cdr:from>
    <cdr:to>
      <cdr:x>0.12256</cdr:x>
      <cdr:y>0.1157</cdr:y>
    </cdr:to>
    <cdr:sp macro="" textlink="">
      <cdr:nvSpPr>
        <cdr:cNvPr id="28" name="CuadroTexto 1"/>
        <cdr:cNvSpPr txBox="1"/>
      </cdr:nvSpPr>
      <cdr:spPr>
        <a:xfrm xmlns:a="http://schemas.openxmlformats.org/drawingml/2006/main">
          <a:off x="146147" y="165334"/>
          <a:ext cx="582519" cy="302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0.1604</cdr:x>
      <cdr:y>0.18914</cdr:y>
    </cdr:from>
    <cdr:to>
      <cdr:x>0.26046</cdr:x>
      <cdr:y>0.22825</cdr:y>
    </cdr:to>
    <cdr:sp macro="" textlink="">
      <cdr:nvSpPr>
        <cdr:cNvPr id="29" name="CuadroTexto 2"/>
        <cdr:cNvSpPr txBox="1"/>
      </cdr:nvSpPr>
      <cdr:spPr>
        <a:xfrm xmlns:a="http://schemas.openxmlformats.org/drawingml/2006/main">
          <a:off x="951819" y="786433"/>
          <a:ext cx="593764" cy="1626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0.05249</cdr:x>
      <cdr:y>0.54113</cdr:y>
    </cdr:from>
    <cdr:to>
      <cdr:x>0.15022</cdr:x>
      <cdr:y>0.61358</cdr:y>
    </cdr:to>
    <cdr:sp macro="" textlink="">
      <cdr:nvSpPr>
        <cdr:cNvPr id="30" name="CuadroTexto 3"/>
        <cdr:cNvSpPr txBox="1"/>
      </cdr:nvSpPr>
      <cdr:spPr>
        <a:xfrm xmlns:a="http://schemas.openxmlformats.org/drawingml/2006/main">
          <a:off x="311498" y="2249978"/>
          <a:ext cx="579938" cy="30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0.10329</cdr:x>
      <cdr:y>0.1394</cdr:y>
    </cdr:from>
    <cdr:to>
      <cdr:x>0.20128</cdr:x>
      <cdr:y>0.21255</cdr:y>
    </cdr:to>
    <cdr:sp macro="" textlink="">
      <cdr:nvSpPr>
        <cdr:cNvPr id="31" name="CuadroTexto 4"/>
        <cdr:cNvSpPr txBox="1"/>
      </cdr:nvSpPr>
      <cdr:spPr>
        <a:xfrm xmlns:a="http://schemas.openxmlformats.org/drawingml/2006/main">
          <a:off x="612924" y="579607"/>
          <a:ext cx="581480" cy="304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0.13178</cdr:x>
      <cdr:y>0.43813</cdr:y>
    </cdr:from>
    <cdr:to>
      <cdr:x>0.23075</cdr:x>
      <cdr:y>0.51153</cdr:y>
    </cdr:to>
    <cdr:sp macro="" textlink="">
      <cdr:nvSpPr>
        <cdr:cNvPr id="32" name="CuadroTexto 5"/>
        <cdr:cNvSpPr txBox="1"/>
      </cdr:nvSpPr>
      <cdr:spPr>
        <a:xfrm xmlns:a="http://schemas.openxmlformats.org/drawingml/2006/main">
          <a:off x="782005" y="1821720"/>
          <a:ext cx="587295" cy="305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0.23278</cdr:x>
      <cdr:y>0.35578</cdr:y>
    </cdr:from>
    <cdr:to>
      <cdr:x>0.33309</cdr:x>
      <cdr:y>0.39437</cdr:y>
    </cdr:to>
    <cdr:sp macro="" textlink="">
      <cdr:nvSpPr>
        <cdr:cNvPr id="33" name="CuadroTexto 6"/>
        <cdr:cNvSpPr txBox="1"/>
      </cdr:nvSpPr>
      <cdr:spPr>
        <a:xfrm xmlns:a="http://schemas.openxmlformats.org/drawingml/2006/main">
          <a:off x="1381312" y="1479333"/>
          <a:ext cx="595247" cy="160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0.29737</cdr:x>
      <cdr:y>0.15077</cdr:y>
    </cdr:from>
    <cdr:to>
      <cdr:x>0.39512</cdr:x>
      <cdr:y>0.22442</cdr:y>
    </cdr:to>
    <cdr:sp macro="" textlink="">
      <cdr:nvSpPr>
        <cdr:cNvPr id="34" name="CuadroTexto 7"/>
        <cdr:cNvSpPr txBox="1"/>
      </cdr:nvSpPr>
      <cdr:spPr>
        <a:xfrm xmlns:a="http://schemas.openxmlformats.org/drawingml/2006/main">
          <a:off x="1764644" y="626893"/>
          <a:ext cx="580056" cy="3062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0.32558</cdr:x>
      <cdr:y>0.56304</cdr:y>
    </cdr:from>
    <cdr:to>
      <cdr:x>0.42356</cdr:x>
      <cdr:y>0.63574</cdr:y>
    </cdr:to>
    <cdr:sp macro="" textlink="">
      <cdr:nvSpPr>
        <cdr:cNvPr id="35" name="CuadroTexto 8"/>
        <cdr:cNvSpPr txBox="1"/>
      </cdr:nvSpPr>
      <cdr:spPr>
        <a:xfrm xmlns:a="http://schemas.openxmlformats.org/drawingml/2006/main">
          <a:off x="1932005" y="2341109"/>
          <a:ext cx="581420" cy="302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0.37871</cdr:x>
      <cdr:y>0.20538</cdr:y>
    </cdr:from>
    <cdr:to>
      <cdr:x>0.47828</cdr:x>
      <cdr:y>0.2435</cdr:y>
    </cdr:to>
    <cdr:sp macro="" textlink="">
      <cdr:nvSpPr>
        <cdr:cNvPr id="36" name="CuadroTexto 9"/>
        <cdr:cNvSpPr txBox="1"/>
      </cdr:nvSpPr>
      <cdr:spPr>
        <a:xfrm xmlns:a="http://schemas.openxmlformats.org/drawingml/2006/main">
          <a:off x="2247322" y="853958"/>
          <a:ext cx="590856" cy="158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0.40367</cdr:x>
      <cdr:y>0.41625</cdr:y>
    </cdr:from>
    <cdr:to>
      <cdr:x>0.50373</cdr:x>
      <cdr:y>0.45508</cdr:y>
    </cdr:to>
    <cdr:sp macro="" textlink="">
      <cdr:nvSpPr>
        <cdr:cNvPr id="37" name="CuadroTexto 10"/>
        <cdr:cNvSpPr txBox="1"/>
      </cdr:nvSpPr>
      <cdr:spPr>
        <a:xfrm xmlns:a="http://schemas.openxmlformats.org/drawingml/2006/main">
          <a:off x="2395427" y="1730744"/>
          <a:ext cx="593763" cy="161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0.42792</cdr:x>
      <cdr:y>0.13751</cdr:y>
    </cdr:from>
    <cdr:to>
      <cdr:x>0.52565</cdr:x>
      <cdr:y>0.21067</cdr:y>
    </cdr:to>
    <cdr:sp macro="" textlink="">
      <cdr:nvSpPr>
        <cdr:cNvPr id="38" name="CuadroTexto 11"/>
        <cdr:cNvSpPr txBox="1"/>
      </cdr:nvSpPr>
      <cdr:spPr>
        <a:xfrm xmlns:a="http://schemas.openxmlformats.org/drawingml/2006/main">
          <a:off x="2539323" y="571759"/>
          <a:ext cx="579937" cy="304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0.49386</cdr:x>
      <cdr:y>0.44765</cdr:y>
    </cdr:from>
    <cdr:to>
      <cdr:x>0.59209</cdr:x>
      <cdr:y>0.52129</cdr:y>
    </cdr:to>
    <cdr:sp macro="" textlink="">
      <cdr:nvSpPr>
        <cdr:cNvPr id="39" name="CuadroTexto 12"/>
        <cdr:cNvSpPr txBox="1"/>
      </cdr:nvSpPr>
      <cdr:spPr>
        <a:xfrm xmlns:a="http://schemas.openxmlformats.org/drawingml/2006/main">
          <a:off x="2930606" y="1861292"/>
          <a:ext cx="582904" cy="3061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0.51884</cdr:x>
      <cdr:y>0.24703</cdr:y>
    </cdr:from>
    <cdr:to>
      <cdr:x>0.61842</cdr:x>
      <cdr:y>0.28613</cdr:y>
    </cdr:to>
    <cdr:sp macro="" textlink="">
      <cdr:nvSpPr>
        <cdr:cNvPr id="40" name="CuadroTexto 13"/>
        <cdr:cNvSpPr txBox="1"/>
      </cdr:nvSpPr>
      <cdr:spPr>
        <a:xfrm xmlns:a="http://schemas.openxmlformats.org/drawingml/2006/main">
          <a:off x="3078820" y="1027137"/>
          <a:ext cx="590915" cy="162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0.54956</cdr:x>
      <cdr:y>0.36462</cdr:y>
    </cdr:from>
    <cdr:to>
      <cdr:x>0.64914</cdr:x>
      <cdr:y>0.40321</cdr:y>
    </cdr:to>
    <cdr:sp macro="" textlink="">
      <cdr:nvSpPr>
        <cdr:cNvPr id="41" name="CuadroTexto 14"/>
        <cdr:cNvSpPr txBox="1"/>
      </cdr:nvSpPr>
      <cdr:spPr>
        <a:xfrm xmlns:a="http://schemas.openxmlformats.org/drawingml/2006/main">
          <a:off x="3261133" y="1516069"/>
          <a:ext cx="590916" cy="160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0.58793</cdr:x>
      <cdr:y>0.12594</cdr:y>
    </cdr:from>
    <cdr:to>
      <cdr:x>0.68589</cdr:x>
      <cdr:y>0.19958</cdr:y>
    </cdr:to>
    <cdr:sp macro="" textlink="">
      <cdr:nvSpPr>
        <cdr:cNvPr id="42" name="CuadroTexto 15"/>
        <cdr:cNvSpPr txBox="1"/>
      </cdr:nvSpPr>
      <cdr:spPr>
        <a:xfrm xmlns:a="http://schemas.openxmlformats.org/drawingml/2006/main">
          <a:off x="3488815" y="523651"/>
          <a:ext cx="581302" cy="3061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0.62524</cdr:x>
      <cdr:y>0.56597</cdr:y>
    </cdr:from>
    <cdr:to>
      <cdr:x>0.72297</cdr:x>
      <cdr:y>0.63892</cdr:y>
    </cdr:to>
    <cdr:sp macro="" textlink="">
      <cdr:nvSpPr>
        <cdr:cNvPr id="43" name="CuadroTexto 16"/>
        <cdr:cNvSpPr txBox="1"/>
      </cdr:nvSpPr>
      <cdr:spPr>
        <a:xfrm xmlns:a="http://schemas.openxmlformats.org/drawingml/2006/main">
          <a:off x="3710249" y="2353271"/>
          <a:ext cx="579937" cy="3033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0.03875</cdr:x>
      <cdr:y>0.60743</cdr:y>
    </cdr:from>
    <cdr:to>
      <cdr:x>0.13673</cdr:x>
      <cdr:y>0.64702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29922" y="2516810"/>
          <a:ext cx="581421" cy="164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0.06864</cdr:x>
      <cdr:y>0.80687</cdr:y>
    </cdr:from>
    <cdr:to>
      <cdr:x>0.17012</cdr:x>
      <cdr:y>0.87256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407315" y="3343158"/>
          <a:ext cx="602190" cy="272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0.11987</cdr:x>
      <cdr:y>0.61878</cdr:y>
    </cdr:from>
    <cdr:to>
      <cdr:x>0.21877</cdr:x>
      <cdr:y>0.66938</cdr:y>
    </cdr:to>
    <cdr:sp macro="" textlink="">
      <cdr:nvSpPr>
        <cdr:cNvPr id="4" name="CuadroTexto 3"/>
        <cdr:cNvSpPr txBox="1"/>
      </cdr:nvSpPr>
      <cdr:spPr>
        <a:xfrm xmlns:a="http://schemas.openxmlformats.org/drawingml/2006/main">
          <a:off x="711346" y="2563850"/>
          <a:ext cx="586880" cy="209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1985.08</a:t>
          </a:r>
        </a:p>
      </cdr:txBody>
    </cdr:sp>
  </cdr:relSizeAnchor>
  <cdr:relSizeAnchor xmlns:cdr="http://schemas.openxmlformats.org/drawingml/2006/chartDrawing">
    <cdr:from>
      <cdr:x>0.1457</cdr:x>
      <cdr:y>0.74309</cdr:y>
    </cdr:from>
    <cdr:to>
      <cdr:x>0.24552</cdr:x>
      <cdr:y>0.79672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864580" y="3078884"/>
          <a:ext cx="592339" cy="222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1986.10</a:t>
          </a:r>
        </a:p>
      </cdr:txBody>
    </cdr:sp>
  </cdr:relSizeAnchor>
  <cdr:relSizeAnchor xmlns:cdr="http://schemas.openxmlformats.org/drawingml/2006/chartDrawing">
    <cdr:from>
      <cdr:x>0.31192</cdr:x>
      <cdr:y>0.35484</cdr:y>
    </cdr:from>
    <cdr:to>
      <cdr:x>0.41166</cdr:x>
      <cdr:y>0.40228</cdr:y>
    </cdr:to>
    <cdr:sp macro="" textlink="">
      <cdr:nvSpPr>
        <cdr:cNvPr id="6" name="CuadroTexto 5"/>
        <cdr:cNvSpPr txBox="1"/>
      </cdr:nvSpPr>
      <cdr:spPr>
        <a:xfrm xmlns:a="http://schemas.openxmlformats.org/drawingml/2006/main">
          <a:off x="1850971" y="1470235"/>
          <a:ext cx="591864" cy="196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0.33555</cdr:x>
      <cdr:y>0.59932</cdr:y>
    </cdr:from>
    <cdr:to>
      <cdr:x>0.44228</cdr:x>
      <cdr:y>0.65625</cdr:y>
    </cdr:to>
    <cdr:sp macro="" textlink="">
      <cdr:nvSpPr>
        <cdr:cNvPr id="7" name="CuadroTexto 6"/>
        <cdr:cNvSpPr txBox="1"/>
      </cdr:nvSpPr>
      <cdr:spPr>
        <a:xfrm xmlns:a="http://schemas.openxmlformats.org/drawingml/2006/main">
          <a:off x="1991208" y="2483209"/>
          <a:ext cx="633344" cy="23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0.50972</cdr:x>
      <cdr:y>0.3569</cdr:y>
    </cdr:from>
    <cdr:to>
      <cdr:x>0.61045</cdr:x>
      <cdr:y>0.41527</cdr:y>
    </cdr:to>
    <cdr:sp macro="" textlink="">
      <cdr:nvSpPr>
        <cdr:cNvPr id="8" name="CuadroTexto 7"/>
        <cdr:cNvSpPr txBox="1"/>
      </cdr:nvSpPr>
      <cdr:spPr>
        <a:xfrm xmlns:a="http://schemas.openxmlformats.org/drawingml/2006/main">
          <a:off x="3024717" y="1478751"/>
          <a:ext cx="597739" cy="241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0.4461</cdr:x>
      <cdr:y>0.17315</cdr:y>
    </cdr:from>
    <cdr:to>
      <cdr:x>0.54882</cdr:x>
      <cdr:y>0.22113</cdr:y>
    </cdr:to>
    <cdr:sp macro="" textlink="">
      <cdr:nvSpPr>
        <cdr:cNvPr id="9" name="CuadroTexto 8"/>
        <cdr:cNvSpPr txBox="1"/>
      </cdr:nvSpPr>
      <cdr:spPr>
        <a:xfrm xmlns:a="http://schemas.openxmlformats.org/drawingml/2006/main">
          <a:off x="2647162" y="717408"/>
          <a:ext cx="609548" cy="198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2000.09</a:t>
          </a:r>
        </a:p>
      </cdr:txBody>
    </cdr:sp>
  </cdr:relSizeAnchor>
  <cdr:relSizeAnchor xmlns:cdr="http://schemas.openxmlformats.org/drawingml/2006/chartDrawing">
    <cdr:from>
      <cdr:x>0.60819</cdr:x>
      <cdr:y>0.13371</cdr:y>
    </cdr:from>
    <cdr:to>
      <cdr:x>0.71075</cdr:x>
      <cdr:y>0.18026</cdr:y>
    </cdr:to>
    <cdr:sp macro="" textlink="">
      <cdr:nvSpPr>
        <cdr:cNvPr id="10" name="CuadroTexto 9"/>
        <cdr:cNvSpPr txBox="1"/>
      </cdr:nvSpPr>
      <cdr:spPr>
        <a:xfrm xmlns:a="http://schemas.openxmlformats.org/drawingml/2006/main">
          <a:off x="3609058" y="554011"/>
          <a:ext cx="608599" cy="192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2008.04</a:t>
          </a:r>
        </a:p>
      </cdr:txBody>
    </cdr:sp>
  </cdr:relSizeAnchor>
  <cdr:relSizeAnchor xmlns:cdr="http://schemas.openxmlformats.org/drawingml/2006/chartDrawing">
    <cdr:from>
      <cdr:x>0.63275</cdr:x>
      <cdr:y>0.38906</cdr:y>
    </cdr:from>
    <cdr:to>
      <cdr:x>0.73796</cdr:x>
      <cdr:y>0.44818</cdr:y>
    </cdr:to>
    <cdr:sp macro="" textlink="">
      <cdr:nvSpPr>
        <cdr:cNvPr id="11" name="CuadroTexto 10"/>
        <cdr:cNvSpPr txBox="1"/>
      </cdr:nvSpPr>
      <cdr:spPr>
        <a:xfrm xmlns:a="http://schemas.openxmlformats.org/drawingml/2006/main">
          <a:off x="3754800" y="1612017"/>
          <a:ext cx="624324" cy="244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A286D-66BA-4599-BF59-87DD51869D1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3" ma:contentTypeDescription="Create a new document." ma:contentTypeScope="" ma:versionID="7ec3148669e6fd36ff3c2bddc16f14bc">
  <xsd:schema xmlns:xsd="http://www.w3.org/2001/XMLSchema" xmlns:xs="http://www.w3.org/2001/XMLSchema" xmlns:p="http://schemas.microsoft.com/office/2006/metadata/properties" xmlns:ns2="a86ee325-94b0-4f30-847e-6646843bcaf7" targetNamespace="http://schemas.microsoft.com/office/2006/metadata/properties" ma:root="true" ma:fieldsID="fd32d9423ea43bf8b84048a2c5e28a16" ns2:_="">
    <xsd:import namespace="a86ee325-94b0-4f30-847e-6646843bc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FD94-237E-4A40-B7B2-86724BE6B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3F42-6583-462D-BF3E-DCFA0EE6A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C62366-CCDE-48CF-ADA6-F8782E1A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7F51FF-B267-482D-A3FE-314B9A2B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29</TotalTime>
  <Pages>17</Pages>
  <Words>2903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Indicadores Cíclicos</vt:lpstr>
    </vt:vector>
  </TitlesOfParts>
  <Company>INEGI</Company>
  <LinksUpToDate>false</LinksUpToDate>
  <CharactersWithSpaces>18837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https://www.inegi.org.mx/app/biblioteca/ficha.html?upc=702825073961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Indicadores Cíclicos</dc:title>
  <dc:subject/>
  <dc:creator>INEGI</dc:creator>
  <cp:keywords>Indicadores compuestos Coincidente Adelantado</cp:keywords>
  <cp:lastModifiedBy>GUILLEN MEDINA MOISES</cp:lastModifiedBy>
  <cp:revision>7</cp:revision>
  <cp:lastPrinted>2023-05-30T22:42:00Z</cp:lastPrinted>
  <dcterms:created xsi:type="dcterms:W3CDTF">2023-09-29T23:15:00Z</dcterms:created>
  <dcterms:modified xsi:type="dcterms:W3CDTF">2023-10-02T21:31:00Z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05804d9c0708ce05cba2e81bb3729e984b5c8066d1db887af0cafe81ec7edbc2</vt:lpwstr>
  </property>
  <property fmtid="{D5CDD505-2E9C-101B-9397-08002B2CF9AE}" pid="3" name="ContentTypeId">
    <vt:lpwstr>0x0101008E8FFF36E69C3249968D779353D3735D</vt:lpwstr>
  </property>
</Properties>
</file>