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5.xml" ContentType="application/vnd.openxmlformats-officedocument.drawingml.chartshapes+xml"/>
  <Override PartName="/word/charts/chart20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7934602"/>
    <w:p w14:paraId="5B8591F2" w14:textId="77777777" w:rsidR="00B34B69" w:rsidRPr="003C0955" w:rsidRDefault="00B34B69" w:rsidP="00B34B69">
      <w:pPr>
        <w:pStyle w:val="Textoindependiente"/>
        <w:rPr>
          <w:caps/>
          <w:smallCaps/>
          <w:color w:val="244061" w:themeColor="accent1" w:themeShade="80"/>
          <w:sz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2E3CE8F3" wp14:editId="71C18BAA">
                <wp:simplePos x="0" y="0"/>
                <wp:positionH relativeFrom="margin">
                  <wp:posOffset>3128010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E6F23" w14:textId="0D40B061" w:rsidR="00B34B69" w:rsidRPr="00B30160" w:rsidRDefault="00B34B69" w:rsidP="00B34B69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color w:val="07BFBA"/>
                              </w:rPr>
                              <w:t>4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  <w:p w14:paraId="0C2A553B" w14:textId="77777777" w:rsidR="00B34B69" w:rsidRDefault="00B34B69" w:rsidP="00B34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CE8F3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6.3pt;margin-top:.95pt;width:262.7pt;height:21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XgwUV3AAAAAkBAAAPAAAAAAAAAAAAAAAAAHIEAABkcnMvZG93bnJldi54bWxQSwUGAAAA&#10;AAQABADzAAAAewUAAAAA&#10;" filled="f" stroked="f">
                <v:textbox>
                  <w:txbxContent>
                    <w:p w14:paraId="2EEE6F23" w14:textId="0D40B061" w:rsidR="00B34B69" w:rsidRPr="00B30160" w:rsidRDefault="00B34B69" w:rsidP="00B34B69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color w:val="07BFBA"/>
                        </w:rPr>
                        <w:t>4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  <w:p w14:paraId="0C2A553B" w14:textId="77777777" w:rsidR="00B34B69" w:rsidRDefault="00B34B69" w:rsidP="00B34B69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76535282" w14:textId="77777777" w:rsidR="00B34B69" w:rsidRDefault="00B34B69" w:rsidP="005C1BBA">
      <w:pPr>
        <w:tabs>
          <w:tab w:val="left" w:pos="8789"/>
        </w:tabs>
        <w:jc w:val="center"/>
        <w:rPr>
          <w:rFonts w:ascii="Arial Negrita" w:hAnsi="Arial Negrita" w:cs="Times New Roman"/>
          <w:b/>
          <w:smallCaps/>
          <w:spacing w:val="10"/>
          <w:sz w:val="28"/>
          <w:szCs w:val="20"/>
          <w:lang w:val="es-MX"/>
        </w:rPr>
      </w:pPr>
    </w:p>
    <w:p w14:paraId="5B22CA8C" w14:textId="41871592" w:rsidR="00765D42" w:rsidRPr="00B34B69" w:rsidRDefault="00765D42" w:rsidP="005C1BBA">
      <w:pPr>
        <w:tabs>
          <w:tab w:val="left" w:pos="8789"/>
        </w:tabs>
        <w:jc w:val="center"/>
        <w:rPr>
          <w:rFonts w:ascii="Arial Negrita" w:hAnsi="Arial Negrita" w:cs="Times New Roman"/>
          <w:b/>
          <w:smallCaps/>
          <w:spacing w:val="10"/>
          <w:lang w:val="es-MX"/>
        </w:rPr>
      </w:pPr>
      <w:r w:rsidRPr="00B34B69">
        <w:rPr>
          <w:rFonts w:ascii="Arial Negrita" w:hAnsi="Arial Negrita" w:cs="Times New Roman"/>
          <w:b/>
          <w:smallCaps/>
          <w:spacing w:val="10"/>
          <w:lang w:val="es-MX"/>
        </w:rPr>
        <w:t>SISTEMA DE INDICADORES CÍCLICOS</w:t>
      </w:r>
    </w:p>
    <w:p w14:paraId="60C1442F" w14:textId="678DD68F" w:rsidR="00765D42" w:rsidRPr="000B4C56" w:rsidRDefault="007B27C4" w:rsidP="00DA3342">
      <w:pPr>
        <w:keepNext/>
        <w:spacing w:after="40"/>
        <w:jc w:val="center"/>
        <w:rPr>
          <w:lang w:val="es-MX"/>
        </w:rPr>
      </w:pPr>
      <w:r w:rsidRPr="000B4C56">
        <w:rPr>
          <w:lang w:val="es-MX"/>
        </w:rPr>
        <w:t>Agosto</w:t>
      </w:r>
      <w:r w:rsidR="00DA3342" w:rsidRPr="000B4C56">
        <w:rPr>
          <w:lang w:val="es-MX"/>
        </w:rPr>
        <w:t xml:space="preserve"> de 202</w:t>
      </w:r>
      <w:r w:rsidR="006C4F8B" w:rsidRPr="000B4C56">
        <w:rPr>
          <w:lang w:val="es-MX"/>
        </w:rPr>
        <w:t>3</w:t>
      </w:r>
    </w:p>
    <w:p w14:paraId="49F6DB82" w14:textId="4775170D" w:rsidR="005C1BBA" w:rsidRPr="00B34B69" w:rsidRDefault="005C1BBA" w:rsidP="00B34B69">
      <w:pPr>
        <w:spacing w:before="240"/>
        <w:ind w:right="51"/>
        <w:rPr>
          <w:rFonts w:cs="Times New Roman"/>
          <w:lang w:val="es-MX"/>
        </w:rPr>
      </w:pPr>
      <w:bookmarkStart w:id="1" w:name="_Hlk138771510"/>
      <w:bookmarkStart w:id="2" w:name="_Hlk138771542"/>
      <w:bookmarkStart w:id="3" w:name="_Hlk133480384"/>
      <w:bookmarkStart w:id="4" w:name="_Hlk133490191"/>
      <w:r w:rsidRPr="00B34B69">
        <w:t>El Instituto Nacional de Estadística y Geografía</w:t>
      </w:r>
      <w:r w:rsidR="00B34B69">
        <w:t xml:space="preserve"> (</w:t>
      </w:r>
      <w:proofErr w:type="spellStart"/>
      <w:r w:rsidR="00B34B69" w:rsidRPr="00B34B69">
        <w:rPr>
          <w:smallCaps/>
        </w:rPr>
        <w:t>inegi</w:t>
      </w:r>
      <w:proofErr w:type="spellEnd"/>
      <w:r w:rsidR="00B34B69">
        <w:t>)</w:t>
      </w:r>
      <w:r w:rsidRPr="00B34B69">
        <w:t xml:space="preserve"> presenta los resultados del Sistema de Indicadores Cíclicos (</w:t>
      </w:r>
      <w:r w:rsidR="00B34B69" w:rsidRPr="00B34B69">
        <w:rPr>
          <w:smallCaps/>
        </w:rPr>
        <w:t>sic</w:t>
      </w:r>
      <w:r w:rsidRPr="00B34B69">
        <w:t>), que permite dar seguimiento oportuno al comportamiento de la economía mexicana y realizar comparaciones con distintas economías a nivel mundial.</w:t>
      </w:r>
    </w:p>
    <w:p w14:paraId="7161AB6B" w14:textId="1B8DD1FE" w:rsidR="00765D42" w:rsidRDefault="00253130" w:rsidP="00B34B69">
      <w:pPr>
        <w:spacing w:before="240"/>
        <w:ind w:right="51"/>
        <w:rPr>
          <w:rFonts w:cs="Times New Roman"/>
          <w:lang w:val="es-MX"/>
        </w:rPr>
      </w:pPr>
      <w:r w:rsidRPr="00B34B69">
        <w:t>E</w:t>
      </w:r>
      <w:r w:rsidR="00801FED" w:rsidRPr="00B34B69">
        <w:rPr>
          <w:rFonts w:cs="Times New Roman"/>
          <w:lang w:val="es-MX"/>
        </w:rPr>
        <w:t>n</w:t>
      </w:r>
      <w:r w:rsidR="002B5E71" w:rsidRPr="00B34B69">
        <w:rPr>
          <w:rFonts w:cs="Times New Roman"/>
          <w:lang w:val="es-MX"/>
        </w:rPr>
        <w:t xml:space="preserve"> </w:t>
      </w:r>
      <w:r w:rsidR="00F0703F" w:rsidRPr="00B34B69">
        <w:rPr>
          <w:rFonts w:cs="Times New Roman"/>
          <w:lang w:val="es-MX"/>
        </w:rPr>
        <w:t>agosto</w:t>
      </w:r>
      <w:r w:rsidR="00991A59" w:rsidRPr="00B34B69">
        <w:rPr>
          <w:rFonts w:cs="Times New Roman"/>
          <w:lang w:val="es-MX"/>
        </w:rPr>
        <w:t xml:space="preserve"> de 202</w:t>
      </w:r>
      <w:r w:rsidR="006C4F8B" w:rsidRPr="00B34B69">
        <w:rPr>
          <w:rFonts w:cs="Times New Roman"/>
          <w:lang w:val="es-MX"/>
        </w:rPr>
        <w:t>3</w:t>
      </w:r>
      <w:r w:rsidRPr="00B34B69">
        <w:rPr>
          <w:rFonts w:cs="Times New Roman"/>
          <w:lang w:val="es-MX"/>
        </w:rPr>
        <w:t>,</w:t>
      </w:r>
      <w:r w:rsidR="00064F81" w:rsidRPr="00B34B69">
        <w:rPr>
          <w:rFonts w:cs="Times New Roman"/>
          <w:lang w:val="es-MX"/>
        </w:rPr>
        <w:t xml:space="preserve"> el Indicador Coinciden</w:t>
      </w:r>
      <w:bookmarkStart w:id="5" w:name="_GoBack"/>
      <w:bookmarkEnd w:id="5"/>
      <w:r w:rsidR="00064F81" w:rsidRPr="00B34B69">
        <w:rPr>
          <w:rFonts w:cs="Times New Roman"/>
          <w:lang w:val="es-MX"/>
        </w:rPr>
        <w:t xml:space="preserve">te </w:t>
      </w:r>
      <w:r w:rsidR="004E0C41" w:rsidRPr="00B34B69">
        <w:rPr>
          <w:rFonts w:cs="Times New Roman"/>
          <w:lang w:val="es-MX"/>
        </w:rPr>
        <w:t xml:space="preserve">se </w:t>
      </w:r>
      <w:r w:rsidR="002C4FE4" w:rsidRPr="00B34B69">
        <w:rPr>
          <w:rFonts w:cs="Times New Roman"/>
          <w:lang w:val="es-MX"/>
        </w:rPr>
        <w:t>posicion</w:t>
      </w:r>
      <w:r w:rsidR="006C4F8B" w:rsidRPr="00B34B69">
        <w:rPr>
          <w:rFonts w:cs="Times New Roman"/>
          <w:lang w:val="es-MX"/>
        </w:rPr>
        <w:t>ó</w:t>
      </w:r>
      <w:r w:rsidR="00E34121" w:rsidRPr="00B34B69">
        <w:rPr>
          <w:rFonts w:cs="Times New Roman"/>
          <w:lang w:val="es-MX"/>
        </w:rPr>
        <w:t xml:space="preserve"> </w:t>
      </w:r>
      <w:bookmarkStart w:id="6" w:name="_Hlk99455394"/>
      <w:r w:rsidR="00E34121" w:rsidRPr="00B34B69">
        <w:rPr>
          <w:rFonts w:cs="Times New Roman"/>
          <w:lang w:val="es-MX"/>
        </w:rPr>
        <w:t xml:space="preserve">por arriba de su </w:t>
      </w:r>
      <w:r w:rsidR="00712029" w:rsidRPr="00B34B69">
        <w:rPr>
          <w:rFonts w:cs="Times New Roman"/>
          <w:lang w:val="es-MX"/>
        </w:rPr>
        <w:t xml:space="preserve">tendencia </w:t>
      </w:r>
      <w:r w:rsidR="00064F81" w:rsidRPr="00B34B69">
        <w:rPr>
          <w:rFonts w:cs="Times New Roman"/>
          <w:lang w:val="es-MX"/>
        </w:rPr>
        <w:t>de largo plazo</w:t>
      </w:r>
      <w:bookmarkEnd w:id="6"/>
      <w:r w:rsidR="0095109C" w:rsidRPr="00B34B69">
        <w:rPr>
          <w:rFonts w:cs="Times New Roman"/>
          <w:lang w:val="es-MX"/>
        </w:rPr>
        <w:t xml:space="preserve">: </w:t>
      </w:r>
      <w:r w:rsidR="00DD7AE5" w:rsidRPr="00B34B69">
        <w:rPr>
          <w:rFonts w:cs="Times New Roman"/>
          <w:lang w:val="es-MX"/>
        </w:rPr>
        <w:t>re</w:t>
      </w:r>
      <w:r w:rsidR="002C4FE4" w:rsidRPr="00B34B69">
        <w:rPr>
          <w:rFonts w:cs="Times New Roman"/>
          <w:lang w:val="es-MX"/>
        </w:rPr>
        <w:t>port</w:t>
      </w:r>
      <w:r w:rsidR="0095109C" w:rsidRPr="00B34B69">
        <w:rPr>
          <w:rFonts w:cs="Times New Roman"/>
          <w:lang w:val="es-MX"/>
        </w:rPr>
        <w:t xml:space="preserve">ó </w:t>
      </w:r>
      <w:r w:rsidR="00064F81" w:rsidRPr="00B34B69">
        <w:rPr>
          <w:rFonts w:cs="Times New Roman"/>
          <w:lang w:val="es-MX"/>
        </w:rPr>
        <w:t xml:space="preserve">un valor </w:t>
      </w:r>
      <w:r w:rsidR="00177D17" w:rsidRPr="00B34B69">
        <w:rPr>
          <w:rFonts w:cs="Times New Roman"/>
          <w:lang w:val="es-MX"/>
        </w:rPr>
        <w:t xml:space="preserve">de </w:t>
      </w:r>
      <w:r w:rsidR="00281D64" w:rsidRPr="00B34B69">
        <w:rPr>
          <w:rFonts w:cs="Times New Roman"/>
          <w:lang w:val="es-MX"/>
        </w:rPr>
        <w:t>10</w:t>
      </w:r>
      <w:r w:rsidR="00EC15FF" w:rsidRPr="00B34B69">
        <w:rPr>
          <w:rFonts w:cs="Times New Roman"/>
          <w:lang w:val="es-MX"/>
        </w:rPr>
        <w:t>1</w:t>
      </w:r>
      <w:r w:rsidR="008C1DBB" w:rsidRPr="00B34B69">
        <w:rPr>
          <w:rFonts w:cs="Times New Roman"/>
          <w:lang w:val="es-MX"/>
        </w:rPr>
        <w:t>.</w:t>
      </w:r>
      <w:r w:rsidR="00C642DA" w:rsidRPr="00B34B69">
        <w:rPr>
          <w:rFonts w:cs="Times New Roman"/>
          <w:lang w:val="es-MX"/>
        </w:rPr>
        <w:t>1</w:t>
      </w:r>
      <w:r w:rsidR="00790D68" w:rsidRPr="00B34B69">
        <w:rPr>
          <w:rFonts w:cs="Times New Roman"/>
          <w:lang w:val="es-MX"/>
        </w:rPr>
        <w:t xml:space="preserve"> </w:t>
      </w:r>
      <w:r w:rsidR="00064F81" w:rsidRPr="00B34B69">
        <w:rPr>
          <w:rFonts w:cs="Times New Roman"/>
          <w:lang w:val="es-MX"/>
        </w:rPr>
        <w:t>puntos</w:t>
      </w:r>
      <w:r w:rsidR="009416B4" w:rsidRPr="00B34B69">
        <w:rPr>
          <w:rFonts w:cs="Times New Roman"/>
          <w:lang w:val="es-MX"/>
        </w:rPr>
        <w:t xml:space="preserve"> y </w:t>
      </w:r>
      <w:r w:rsidR="00946118" w:rsidRPr="00B34B69">
        <w:rPr>
          <w:rFonts w:cs="Times New Roman"/>
          <w:lang w:val="es-MX"/>
        </w:rPr>
        <w:t>una</w:t>
      </w:r>
      <w:r w:rsidR="00E125A9" w:rsidRPr="00B34B69">
        <w:rPr>
          <w:rFonts w:cs="Times New Roman"/>
          <w:lang w:val="es-MX"/>
        </w:rPr>
        <w:t xml:space="preserve"> </w:t>
      </w:r>
      <w:r w:rsidR="009D2863" w:rsidRPr="00B34B69">
        <w:rPr>
          <w:rFonts w:cs="Times New Roman"/>
          <w:lang w:val="es-MX"/>
        </w:rPr>
        <w:t>variación</w:t>
      </w:r>
      <w:r w:rsidR="00946118" w:rsidRPr="00B34B69">
        <w:rPr>
          <w:rFonts w:cs="Times New Roman"/>
          <w:lang w:val="es-MX"/>
        </w:rPr>
        <w:t xml:space="preserve"> de 0.0</w:t>
      </w:r>
      <w:r w:rsidR="00C642DA" w:rsidRPr="00B34B69">
        <w:rPr>
          <w:rFonts w:cs="Times New Roman"/>
          <w:lang w:val="es-MX"/>
        </w:rPr>
        <w:t>6</w:t>
      </w:r>
      <w:r w:rsidR="00F0703F" w:rsidRPr="00B34B69">
        <w:rPr>
          <w:rFonts w:cs="Times New Roman"/>
          <w:lang w:val="es-MX"/>
        </w:rPr>
        <w:t>,</w:t>
      </w:r>
      <w:r w:rsidR="00E125A9" w:rsidRPr="00B34B69">
        <w:rPr>
          <w:rFonts w:cs="Times New Roman"/>
          <w:lang w:val="es-MX"/>
        </w:rPr>
        <w:t xml:space="preserve"> con</w:t>
      </w:r>
      <w:r w:rsidR="000F076F" w:rsidRPr="00B34B69">
        <w:rPr>
          <w:rFonts w:cs="Times New Roman"/>
          <w:lang w:val="es-MX"/>
        </w:rPr>
        <w:t xml:space="preserve"> </w:t>
      </w:r>
      <w:r w:rsidR="00064F81" w:rsidRPr="00B34B69">
        <w:rPr>
          <w:rFonts w:cs="Times New Roman"/>
          <w:lang w:val="es-MX"/>
        </w:rPr>
        <w:t xml:space="preserve">respecto a </w:t>
      </w:r>
      <w:bookmarkEnd w:id="1"/>
      <w:r w:rsidR="0050639F" w:rsidRPr="00B34B69">
        <w:rPr>
          <w:rFonts w:cs="Times New Roman"/>
          <w:lang w:val="es-MX"/>
        </w:rPr>
        <w:t>ju</w:t>
      </w:r>
      <w:r w:rsidR="00F0703F" w:rsidRPr="00B34B69">
        <w:rPr>
          <w:rFonts w:cs="Times New Roman"/>
          <w:lang w:val="es-MX"/>
        </w:rPr>
        <w:t>lio</w:t>
      </w:r>
      <w:r w:rsidR="00765D42" w:rsidRPr="00B34B69">
        <w:rPr>
          <w:rFonts w:cs="Times New Roman"/>
          <w:lang w:val="es-MX"/>
        </w:rPr>
        <w:t xml:space="preserve">. </w:t>
      </w:r>
    </w:p>
    <w:p w14:paraId="2ABDC1AF" w14:textId="77777777" w:rsidR="00B34B69" w:rsidRDefault="00B34B69" w:rsidP="00B34B69">
      <w:pPr>
        <w:spacing w:before="240"/>
        <w:ind w:right="51"/>
        <w:rPr>
          <w:rFonts w:cs="Times New Roman"/>
          <w:lang w:val="es-MX"/>
        </w:rPr>
      </w:pPr>
    </w:p>
    <w:p w14:paraId="22CE5E2B" w14:textId="77777777" w:rsidR="00B34B69" w:rsidRPr="00091E91" w:rsidRDefault="00B34B69" w:rsidP="00B34B69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>
        <w:rPr>
          <w:b/>
          <w:smallCaps/>
          <w:sz w:val="22"/>
          <w:szCs w:val="22"/>
        </w:rPr>
        <w:t xml:space="preserve">a agosto </w:t>
      </w:r>
      <w:r w:rsidRPr="00091E91">
        <w:rPr>
          <w:b/>
          <w:smallCaps/>
          <w:sz w:val="22"/>
          <w:szCs w:val="22"/>
        </w:rPr>
        <w:t>de 202</w:t>
      </w:r>
      <w:r>
        <w:rPr>
          <w:b/>
          <w:smallCaps/>
          <w:sz w:val="22"/>
          <w:szCs w:val="22"/>
        </w:rPr>
        <w:t>3</w:t>
      </w:r>
    </w:p>
    <w:p w14:paraId="61FF5D27" w14:textId="77777777" w:rsidR="00B34B69" w:rsidRPr="008A340F" w:rsidRDefault="00B34B69" w:rsidP="00B34B69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1CA59097" w14:textId="77777777" w:rsidR="00B34B69" w:rsidRPr="00805FD5" w:rsidRDefault="00B34B69" w:rsidP="00B34B69">
      <w:pPr>
        <w:jc w:val="center"/>
      </w:pPr>
      <w:r>
        <w:rPr>
          <w:noProof/>
        </w:rPr>
        <w:drawing>
          <wp:inline distT="0" distB="0" distL="0" distR="0" wp14:anchorId="794B92E8" wp14:editId="634FD7EC">
            <wp:extent cx="5934075" cy="4157382"/>
            <wp:effectExtent l="0" t="0" r="9525" b="14605"/>
            <wp:docPr id="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3D4286-4701-1426-5441-FEDCCBE11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A8A828" w14:textId="77777777" w:rsidR="00B34B69" w:rsidRPr="00091E91" w:rsidRDefault="00B34B69" w:rsidP="00B34B69">
      <w:pPr>
        <w:keepNext/>
        <w:keepLines/>
        <w:spacing w:before="60"/>
        <w:ind w:left="993" w:right="343" w:hanging="645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47BBF4" w14:textId="6C32BCF8" w:rsidR="00B34B69" w:rsidRPr="00091E91" w:rsidRDefault="00B34B69" w:rsidP="00B34B69">
      <w:pPr>
        <w:tabs>
          <w:tab w:val="center" w:pos="3348"/>
        </w:tabs>
        <w:ind w:left="993" w:right="343" w:hanging="645"/>
        <w:rPr>
          <w:sz w:val="16"/>
          <w:szCs w:val="16"/>
        </w:rPr>
      </w:pPr>
      <w:r>
        <w:rPr>
          <w:sz w:val="16"/>
          <w:szCs w:val="16"/>
        </w:rP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5E026D09" w14:textId="7188759E" w:rsidR="00B34B69" w:rsidRPr="00091E91" w:rsidDel="007B6315" w:rsidRDefault="00B34B69" w:rsidP="00B34B69">
      <w:pPr>
        <w:tabs>
          <w:tab w:val="center" w:pos="3348"/>
        </w:tabs>
        <w:ind w:left="993" w:right="343" w:hanging="645"/>
        <w:rPr>
          <w:sz w:val="16"/>
          <w:szCs w:val="16"/>
        </w:rPr>
      </w:pPr>
      <w:r>
        <w:rPr>
          <w:sz w:val="16"/>
          <w:szCs w:val="16"/>
        </w:rPr>
        <w:tab/>
      </w: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1E1DD39B" w14:textId="6E5B43A0" w:rsidR="00B34B69" w:rsidRPr="00091E91" w:rsidDel="007B6315" w:rsidRDefault="00B34B69" w:rsidP="00B34B69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 xml:space="preserve">Fuente: </w:t>
      </w:r>
      <w:r>
        <w:rPr>
          <w:rFonts w:cs="Times New Roman"/>
          <w:sz w:val="16"/>
          <w:szCs w:val="16"/>
        </w:rPr>
        <w:t xml:space="preserve"> </w:t>
      </w:r>
      <w:proofErr w:type="spellStart"/>
      <w:r w:rsidRPr="00506B00">
        <w:rPr>
          <w:rFonts w:cs="Times New Roman"/>
          <w:smallCaps/>
          <w:sz w:val="16"/>
          <w:szCs w:val="16"/>
        </w:rPr>
        <w:t>inegi</w:t>
      </w:r>
      <w:proofErr w:type="spellEnd"/>
      <w:r>
        <w:rPr>
          <w:rFonts w:cs="Times New Roman"/>
          <w:smallCaps/>
          <w:sz w:val="16"/>
          <w:szCs w:val="16"/>
        </w:rPr>
        <w:t xml:space="preserve">. sic. </w:t>
      </w:r>
      <w:r>
        <w:rPr>
          <w:rFonts w:cs="Times New Roman"/>
          <w:sz w:val="16"/>
          <w:szCs w:val="16"/>
        </w:rPr>
        <w:t xml:space="preserve">Serie </w:t>
      </w:r>
      <w:r w:rsidRPr="005C1BBA">
        <w:rPr>
          <w:rFonts w:cs="Times New Roman"/>
          <w:sz w:val="16"/>
          <w:szCs w:val="16"/>
        </w:rPr>
        <w:t>elaborada mediante métodos econométricos</w:t>
      </w:r>
      <w:r>
        <w:rPr>
          <w:rFonts w:cs="Times New Roman"/>
          <w:sz w:val="16"/>
          <w:szCs w:val="16"/>
        </w:rPr>
        <w:t>, 2023.</w:t>
      </w:r>
    </w:p>
    <w:p w14:paraId="4AFA1ABC" w14:textId="529B0EEE" w:rsidR="00765D42" w:rsidRDefault="00765D42" w:rsidP="00B34B69">
      <w:pPr>
        <w:spacing w:before="240"/>
        <w:ind w:right="51"/>
      </w:pPr>
      <w:bookmarkStart w:id="7" w:name="_Hlk138771583"/>
      <w:bookmarkEnd w:id="2"/>
      <w:r w:rsidRPr="00B34B69">
        <w:rPr>
          <w:rFonts w:cs="Times New Roman"/>
          <w:lang w:val="es-MX"/>
        </w:rPr>
        <w:lastRenderedPageBreak/>
        <w:t>E</w:t>
      </w:r>
      <w:r w:rsidR="00E54847" w:rsidRPr="00B34B69">
        <w:rPr>
          <w:rFonts w:cs="Times New Roman"/>
          <w:lang w:val="es-MX"/>
        </w:rPr>
        <w:t>n</w:t>
      </w:r>
      <w:r w:rsidR="00B80C85" w:rsidRPr="00B34B69">
        <w:rPr>
          <w:rFonts w:cs="Times New Roman"/>
          <w:lang w:val="es-MX"/>
        </w:rPr>
        <w:t xml:space="preserve"> </w:t>
      </w:r>
      <w:r w:rsidR="00F0703F" w:rsidRPr="00B34B69">
        <w:rPr>
          <w:rFonts w:cs="Times New Roman"/>
          <w:lang w:val="es-MX"/>
        </w:rPr>
        <w:t>septiembre</w:t>
      </w:r>
      <w:r w:rsidR="00281D64" w:rsidRPr="00B34B69">
        <w:rPr>
          <w:rFonts w:cs="Times New Roman"/>
          <w:lang w:val="es-MX"/>
        </w:rPr>
        <w:t xml:space="preserve"> de 202</w:t>
      </w:r>
      <w:r w:rsidR="00946118" w:rsidRPr="00B34B69">
        <w:rPr>
          <w:rFonts w:cs="Times New Roman"/>
          <w:lang w:val="es-MX"/>
        </w:rPr>
        <w:t>3</w:t>
      </w:r>
      <w:r w:rsidR="00E54847" w:rsidRPr="00B34B69">
        <w:rPr>
          <w:rFonts w:cs="Times New Roman"/>
          <w:lang w:val="es-MX"/>
        </w:rPr>
        <w:t>, e</w:t>
      </w:r>
      <w:r w:rsidRPr="00B34B69">
        <w:rPr>
          <w:rFonts w:cs="Times New Roman"/>
          <w:lang w:val="es-MX"/>
        </w:rPr>
        <w:t xml:space="preserve">l </w:t>
      </w:r>
      <w:r w:rsidRPr="00B34B69">
        <w:t>Indicador</w:t>
      </w:r>
      <w:r w:rsidR="00B97FB3" w:rsidRPr="00B34B69">
        <w:t xml:space="preserve"> Adelantado</w:t>
      </w:r>
      <w:r w:rsidRPr="00B34B69">
        <w:t xml:space="preserve"> </w:t>
      </w:r>
      <w:r w:rsidR="00064F81" w:rsidRPr="00B34B69">
        <w:t>se</w:t>
      </w:r>
      <w:r w:rsidR="0095272D" w:rsidRPr="00B34B69">
        <w:t xml:space="preserve"> </w:t>
      </w:r>
      <w:r w:rsidR="002C4FE4" w:rsidRPr="00B34B69">
        <w:t>situ</w:t>
      </w:r>
      <w:r w:rsidR="009C0C41" w:rsidRPr="00B34B69">
        <w:rPr>
          <w:rFonts w:cs="Times New Roman"/>
        </w:rPr>
        <w:t>ó</w:t>
      </w:r>
      <w:r w:rsidR="000735E7" w:rsidRPr="00B34B69">
        <w:rPr>
          <w:rFonts w:cs="Times New Roman"/>
          <w:lang w:val="es-MX"/>
        </w:rPr>
        <w:t xml:space="preserve"> </w:t>
      </w:r>
      <w:r w:rsidR="00FF6C19" w:rsidRPr="00B34B69">
        <w:t xml:space="preserve">por </w:t>
      </w:r>
      <w:r w:rsidR="009078E8" w:rsidRPr="00B34B69">
        <w:t>arriba</w:t>
      </w:r>
      <w:r w:rsidR="00E54847" w:rsidRPr="00B34B69">
        <w:t xml:space="preserve"> </w:t>
      </w:r>
      <w:r w:rsidR="00FF6C19" w:rsidRPr="00B34B69">
        <w:t xml:space="preserve">de su tendencia </w:t>
      </w:r>
      <w:r w:rsidR="004B3DF9" w:rsidRPr="00B34B69">
        <w:t>de largo plazo</w:t>
      </w:r>
      <w:r w:rsidR="0095109C" w:rsidRPr="00B34B69">
        <w:t xml:space="preserve">: </w:t>
      </w:r>
      <w:r w:rsidR="002C4FE4" w:rsidRPr="00B34B69">
        <w:t>present</w:t>
      </w:r>
      <w:r w:rsidR="0095109C" w:rsidRPr="00B34B69">
        <w:t xml:space="preserve">ó </w:t>
      </w:r>
      <w:r w:rsidR="00064F81" w:rsidRPr="00B34B69">
        <w:t xml:space="preserve">un valor de </w:t>
      </w:r>
      <w:r w:rsidR="009078E8" w:rsidRPr="00B34B69">
        <w:t>100.</w:t>
      </w:r>
      <w:r w:rsidR="00535F1F" w:rsidRPr="00B34B69">
        <w:t>4</w:t>
      </w:r>
      <w:r w:rsidR="00FF2941" w:rsidRPr="00B34B69">
        <w:t xml:space="preserve"> </w:t>
      </w:r>
      <w:r w:rsidR="00032C87" w:rsidRPr="00B34B69">
        <w:t>puntos</w:t>
      </w:r>
      <w:r w:rsidR="00B31A4F" w:rsidRPr="00B34B69">
        <w:t xml:space="preserve"> y </w:t>
      </w:r>
      <w:r w:rsidR="002C3CEF" w:rsidRPr="00B34B69">
        <w:t>sin</w:t>
      </w:r>
      <w:r w:rsidR="00A425EC" w:rsidRPr="00B34B69">
        <w:t xml:space="preserve"> </w:t>
      </w:r>
      <w:r w:rsidR="00946118" w:rsidRPr="00B34B69">
        <w:t>variación</w:t>
      </w:r>
      <w:r w:rsidR="009B54ED" w:rsidRPr="00B34B69">
        <w:t>,</w:t>
      </w:r>
      <w:r w:rsidR="00B93660" w:rsidRPr="00B34B69">
        <w:t xml:space="preserve"> </w:t>
      </w:r>
      <w:r w:rsidR="008219B4" w:rsidRPr="00B34B69">
        <w:t xml:space="preserve">con </w:t>
      </w:r>
      <w:r w:rsidR="00AD6DFF" w:rsidRPr="00B34B69">
        <w:t>relación</w:t>
      </w:r>
      <w:r w:rsidR="00064F81" w:rsidRPr="00B34B69">
        <w:t xml:space="preserve"> a </w:t>
      </w:r>
      <w:r w:rsidR="00A81901" w:rsidRPr="00B34B69">
        <w:t>agosto</w:t>
      </w:r>
      <w:r w:rsidRPr="00B34B69">
        <w:t>.</w:t>
      </w:r>
    </w:p>
    <w:p w14:paraId="2198A3E5" w14:textId="77777777" w:rsidR="00B34B69" w:rsidRDefault="00B34B69" w:rsidP="000C317E">
      <w:pPr>
        <w:ind w:right="51"/>
      </w:pPr>
    </w:p>
    <w:p w14:paraId="135A0EFC" w14:textId="77777777" w:rsidR="00B34B69" w:rsidRPr="00091E91" w:rsidRDefault="00B34B69" w:rsidP="00B34B69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Adelantado </w:t>
      </w:r>
      <w:r>
        <w:rPr>
          <w:b/>
          <w:smallCaps/>
          <w:sz w:val="22"/>
          <w:szCs w:val="22"/>
        </w:rPr>
        <w:t>a septiembre de 2023</w:t>
      </w:r>
    </w:p>
    <w:p w14:paraId="00FD9558" w14:textId="77777777" w:rsidR="00B34B69" w:rsidRPr="008A340F" w:rsidRDefault="00B34B69" w:rsidP="00B34B69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1B570280" w14:textId="77777777" w:rsidR="00B34B69" w:rsidRPr="005468FF" w:rsidRDefault="00B34B69" w:rsidP="00B34B69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70712ECE" wp14:editId="411D89F3">
            <wp:extent cx="5934075" cy="4157943"/>
            <wp:effectExtent l="0" t="0" r="9525" b="14605"/>
            <wp:docPr id="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3C48FF-AA89-D4D9-B202-9F80E95FB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4079E72" w14:textId="77777777" w:rsidR="00B34B69" w:rsidRPr="00091E91" w:rsidRDefault="00B34B69" w:rsidP="00B34B69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63567EB9" w14:textId="77777777" w:rsidR="00B34B69" w:rsidRPr="00091E91" w:rsidRDefault="00B34B69" w:rsidP="00B34B69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084878D2" w14:textId="77777777" w:rsidR="00B34B69" w:rsidRPr="00091E91" w:rsidRDefault="00B34B69" w:rsidP="00B34B69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5F4FBC32" w14:textId="77777777" w:rsidR="00B34B69" w:rsidRPr="00091E91" w:rsidRDefault="00B34B69" w:rsidP="00B34B69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75A66D93" w14:textId="659EEFED" w:rsidR="00B34B69" w:rsidRDefault="00B34B69" w:rsidP="00B34B69">
      <w:pPr>
        <w:ind w:right="51"/>
      </w:pPr>
      <w:r>
        <w:rPr>
          <w:sz w:val="16"/>
          <w:szCs w:val="16"/>
        </w:rPr>
        <w:t xml:space="preserve">        </w:t>
      </w:r>
      <w:r w:rsidRPr="00091E91">
        <w:rPr>
          <w:sz w:val="16"/>
          <w:szCs w:val="16"/>
        </w:rPr>
        <w:t>Fuente:</w:t>
      </w:r>
      <w:r>
        <w:rPr>
          <w:sz w:val="16"/>
          <w:szCs w:val="16"/>
        </w:rPr>
        <w:t xml:space="preserve">  </w:t>
      </w:r>
      <w:proofErr w:type="spellStart"/>
      <w:r w:rsidRPr="00506B00">
        <w:rPr>
          <w:rFonts w:cs="Times New Roman"/>
          <w:smallCaps/>
          <w:sz w:val="16"/>
          <w:szCs w:val="16"/>
        </w:rPr>
        <w:t>inegi</w:t>
      </w:r>
      <w:proofErr w:type="spellEnd"/>
      <w:r>
        <w:rPr>
          <w:rFonts w:cs="Times New Roman"/>
          <w:smallCaps/>
          <w:sz w:val="16"/>
          <w:szCs w:val="16"/>
        </w:rPr>
        <w:t xml:space="preserve">. sic. </w:t>
      </w:r>
      <w:r>
        <w:rPr>
          <w:rFonts w:cs="Times New Roman"/>
          <w:sz w:val="16"/>
          <w:szCs w:val="16"/>
        </w:rPr>
        <w:t xml:space="preserve">Serie </w:t>
      </w:r>
      <w:r w:rsidRPr="005C1BBA">
        <w:rPr>
          <w:rFonts w:cs="Times New Roman"/>
          <w:sz w:val="16"/>
          <w:szCs w:val="16"/>
        </w:rPr>
        <w:t>elaborada mediante métodos econométricos</w:t>
      </w:r>
      <w:r>
        <w:rPr>
          <w:rFonts w:cs="Times New Roman"/>
          <w:sz w:val="16"/>
          <w:szCs w:val="16"/>
        </w:rPr>
        <w:t>, 2023</w:t>
      </w:r>
      <w:r>
        <w:rPr>
          <w:sz w:val="16"/>
          <w:szCs w:val="16"/>
        </w:rPr>
        <w:t>.</w:t>
      </w:r>
    </w:p>
    <w:p w14:paraId="77E089AB" w14:textId="63DD539B" w:rsidR="005954B8" w:rsidRDefault="00355D9D" w:rsidP="00B34B69">
      <w:pPr>
        <w:spacing w:before="240"/>
        <w:ind w:right="51"/>
        <w:rPr>
          <w:b/>
          <w:bCs/>
          <w:sz w:val="22"/>
          <w:szCs w:val="22"/>
          <w:lang w:val="es-MX"/>
        </w:rPr>
      </w:pPr>
      <w:bookmarkStart w:id="8" w:name="_Hlk138771603"/>
      <w:bookmarkEnd w:id="7"/>
      <w:r w:rsidRPr="00B34B69">
        <w:rPr>
          <w:rFonts w:cs="Times New Roman"/>
          <w:lang w:val="es-MX"/>
        </w:rPr>
        <w:t>Con la nueva información,</w:t>
      </w:r>
      <w:r w:rsidR="00612542" w:rsidRPr="00B34B69">
        <w:rPr>
          <w:rFonts w:cs="Times New Roman"/>
          <w:lang w:val="es-MX"/>
        </w:rPr>
        <w:t xml:space="preserve"> </w:t>
      </w:r>
      <w:bookmarkStart w:id="9" w:name="_Hlk146715227"/>
      <w:r w:rsidR="002C4FE4" w:rsidRPr="00B34B69">
        <w:rPr>
          <w:rFonts w:cs="Times New Roman"/>
          <w:lang w:val="es-MX"/>
        </w:rPr>
        <w:t>el Indicador Coincidente registró una leve disminución respecto al mes previo</w:t>
      </w:r>
      <w:r w:rsidR="00A20EB7" w:rsidRPr="00B34B69">
        <w:rPr>
          <w:rFonts w:cs="Times New Roman"/>
          <w:lang w:val="es-MX"/>
        </w:rPr>
        <w:t>,</w:t>
      </w:r>
      <w:r w:rsidR="002C4FE4" w:rsidRPr="00B34B69">
        <w:rPr>
          <w:rFonts w:cs="Times New Roman"/>
          <w:lang w:val="es-MX"/>
        </w:rPr>
        <w:t xml:space="preserve"> mientras que el</w:t>
      </w:r>
      <w:r w:rsidR="00612542" w:rsidRPr="00B34B69">
        <w:rPr>
          <w:rFonts w:cs="Times New Roman"/>
          <w:lang w:val="es-MX"/>
        </w:rPr>
        <w:t xml:space="preserve"> Adelantado</w:t>
      </w:r>
      <w:r w:rsidR="00DD27EA" w:rsidRPr="00B34B69">
        <w:rPr>
          <w:rFonts w:cs="Times New Roman"/>
          <w:lang w:val="es-MX"/>
        </w:rPr>
        <w:t xml:space="preserve"> </w:t>
      </w:r>
      <w:r w:rsidR="00A20EB7" w:rsidRPr="00B34B69">
        <w:rPr>
          <w:rFonts w:cs="Times New Roman"/>
          <w:lang w:val="es-MX"/>
        </w:rPr>
        <w:t>ajustó ligeramente la trayectoria</w:t>
      </w:r>
      <w:bookmarkEnd w:id="9"/>
      <w:r w:rsidR="00F33A72" w:rsidRPr="00B34B69">
        <w:rPr>
          <w:rFonts w:cs="Times New Roman"/>
          <w:lang w:val="es-MX"/>
        </w:rPr>
        <w:t xml:space="preserve"> </w:t>
      </w:r>
      <w:r w:rsidR="00A20EB7" w:rsidRPr="00B34B69">
        <w:rPr>
          <w:rFonts w:cs="Times New Roman"/>
          <w:lang w:val="es-MX"/>
        </w:rPr>
        <w:t>observada en los últimos meses</w:t>
      </w:r>
      <w:r w:rsidR="00500784" w:rsidRPr="00B34B69">
        <w:rPr>
          <w:bCs/>
          <w:lang w:val="es-MX"/>
        </w:rPr>
        <w:t>.</w:t>
      </w:r>
      <w:bookmarkEnd w:id="3"/>
    </w:p>
    <w:p w14:paraId="50C298BD" w14:textId="77777777" w:rsidR="00B34B69" w:rsidRPr="00B34B69" w:rsidRDefault="00B34B69" w:rsidP="00B34B69">
      <w:pPr>
        <w:pStyle w:val="Textoindependiente"/>
        <w:tabs>
          <w:tab w:val="left" w:pos="7288"/>
        </w:tabs>
        <w:jc w:val="center"/>
        <w:rPr>
          <w:caps/>
          <w:smallCaps/>
          <w:color w:val="auto"/>
          <w:sz w:val="28"/>
        </w:rPr>
      </w:pPr>
      <w:r w:rsidRPr="00B34B69">
        <w:rPr>
          <w:color w:val="auto"/>
          <w:szCs w:val="22"/>
        </w:rPr>
        <w:t>Se anexa Nota técnica</w:t>
      </w:r>
    </w:p>
    <w:p w14:paraId="546A5B6F" w14:textId="77777777" w:rsidR="00B34B69" w:rsidRPr="00B34B69" w:rsidRDefault="00B34B69" w:rsidP="00B34B69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10" w:name="_Hlk147145049"/>
      <w:r w:rsidRPr="00B34B69">
        <w:rPr>
          <w:rFonts w:ascii="Arial" w:hAnsi="Arial" w:cs="Arial"/>
          <w:lang w:val="es-ES_tradnl"/>
        </w:rPr>
        <w:t xml:space="preserve">Para consultas de medios y periodistas, escribir a: </w:t>
      </w:r>
      <w:hyperlink r:id="rId13" w:history="1">
        <w:r w:rsidRPr="00B34B69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B34B69">
        <w:rPr>
          <w:rFonts w:ascii="Arial" w:hAnsi="Arial" w:cs="Arial"/>
          <w:lang w:val="es-ES_tradnl"/>
        </w:rPr>
        <w:t xml:space="preserve">    </w:t>
      </w:r>
    </w:p>
    <w:p w14:paraId="0F428F4A" w14:textId="77777777" w:rsidR="00B34B69" w:rsidRPr="00B34B69" w:rsidRDefault="00B34B69" w:rsidP="00B34B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B34B69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077FB4D2" w14:textId="77777777" w:rsidR="00B34B69" w:rsidRPr="00B34B69" w:rsidRDefault="00B34B69" w:rsidP="00B34B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B34B69">
        <w:rPr>
          <w:rFonts w:ascii="Arial" w:hAnsi="Arial" w:cs="Arial"/>
        </w:rPr>
        <w:t>Dirección de Atención a Medios/ Dirección General Adjunta de Comunicación</w:t>
      </w:r>
    </w:p>
    <w:p w14:paraId="0035FE94" w14:textId="77777777" w:rsidR="00B34B69" w:rsidRPr="00DA25C5" w:rsidRDefault="00B34B69" w:rsidP="00B34B69">
      <w:pPr>
        <w:pStyle w:val="Piedepgina"/>
        <w:jc w:val="center"/>
        <w:rPr>
          <w:b/>
          <w:color w:val="244061" w:themeColor="accent1" w:themeShade="80"/>
        </w:rPr>
      </w:pPr>
      <w:r w:rsidRPr="00DA25C5">
        <w:rPr>
          <w:noProof/>
          <w:lang w:eastAsia="es-MX"/>
        </w:rPr>
        <w:tab/>
      </w:r>
      <w:r w:rsidRPr="00DA25C5">
        <w:rPr>
          <w:noProof/>
          <w:lang w:eastAsia="es-MX"/>
        </w:rPr>
        <w:drawing>
          <wp:inline distT="0" distB="0" distL="0" distR="0" wp14:anchorId="32741748" wp14:editId="2AAE02BF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70AC163A" wp14:editId="14DD9BCB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14AE83CE" wp14:editId="06032D23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</w:t>
      </w:r>
      <w:r w:rsidRPr="00DA25C5">
        <w:rPr>
          <w:noProof/>
          <w:lang w:eastAsia="es-MX"/>
        </w:rPr>
        <w:drawing>
          <wp:inline distT="0" distB="0" distL="0" distR="0" wp14:anchorId="42E74D24" wp14:editId="3E87251C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lang w:eastAsia="es-MX"/>
        </w:rPr>
        <w:t xml:space="preserve">  </w:t>
      </w:r>
      <w:r w:rsidRPr="00DA25C5">
        <w:rPr>
          <w:noProof/>
          <w:lang w:eastAsia="es-MX"/>
        </w:rPr>
        <w:drawing>
          <wp:inline distT="0" distB="0" distL="0" distR="0" wp14:anchorId="61A78481" wp14:editId="729320D4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8"/>
    <w:bookmarkEnd w:id="10"/>
    <w:p w14:paraId="0C9AFDAD" w14:textId="59C8DC0B" w:rsidR="00B34B69" w:rsidRPr="00B34B69" w:rsidRDefault="00B34B69" w:rsidP="00B34B69">
      <w:pPr>
        <w:pStyle w:val="Textosinformato"/>
        <w:spacing w:before="600"/>
        <w:jc w:val="center"/>
        <w:rPr>
          <w:rFonts w:eastAsia="Times New Roman" w:cs="Arial"/>
          <w:b/>
          <w:color w:val="auto"/>
          <w:sz w:val="24"/>
          <w:szCs w:val="20"/>
          <w:lang w:val="es-ES_tradnl" w:eastAsia="es-ES"/>
        </w:rPr>
      </w:pPr>
      <w:r w:rsidRPr="00B34B69">
        <w:rPr>
          <w:rFonts w:eastAsia="Times New Roman" w:cs="Arial"/>
          <w:b/>
          <w:color w:val="auto"/>
          <w:sz w:val="24"/>
          <w:szCs w:val="20"/>
          <w:lang w:val="es-ES_tradnl" w:eastAsia="es-ES"/>
        </w:rPr>
        <w:lastRenderedPageBreak/>
        <w:t>NOTA TÉCNICA</w:t>
      </w:r>
    </w:p>
    <w:p w14:paraId="4B3E81C5" w14:textId="4BBC29C3" w:rsidR="00765D42" w:rsidRPr="00D4707C" w:rsidRDefault="008B11A2" w:rsidP="00B34B69">
      <w:pPr>
        <w:pStyle w:val="Textosinformato"/>
        <w:spacing w:before="240"/>
        <w:jc w:val="both"/>
        <w:rPr>
          <w:szCs w:val="20"/>
        </w:rPr>
      </w:pP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El Instituto</w:t>
      </w:r>
      <w:r w:rsidR="003C77B9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Nacional de Estadística y Geografía (</w:t>
      </w:r>
      <w:proofErr w:type="spellStart"/>
      <w:r w:rsidR="006C756C" w:rsidRPr="00506B00">
        <w:rPr>
          <w:rFonts w:eastAsia="Times New Roman" w:cs="Arial"/>
          <w:smallCaps/>
          <w:color w:val="auto"/>
          <w:sz w:val="24"/>
          <w:szCs w:val="20"/>
          <w:lang w:val="es-ES_tradnl" w:eastAsia="es-ES"/>
        </w:rPr>
        <w:t>inegi</w:t>
      </w:r>
      <w:proofErr w:type="spellEnd"/>
      <w:r w:rsidR="003C77B9">
        <w:rPr>
          <w:rFonts w:eastAsia="Times New Roman" w:cs="Arial"/>
          <w:color w:val="auto"/>
          <w:sz w:val="24"/>
          <w:szCs w:val="20"/>
          <w:lang w:val="es-ES_tradnl" w:eastAsia="es-ES"/>
        </w:rPr>
        <w:t>)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presenta los resultados del Sistema de Indicadores Cíclicos que se genera mediante una metodología compatible con la </w:t>
      </w:r>
      <w:r w:rsidR="00E464EE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que utiliza 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la Organización para la Cooperación y el Desarrollo Económicos (</w:t>
      </w:r>
      <w:proofErr w:type="spellStart"/>
      <w:r w:rsidR="006C756C" w:rsidRPr="00506B00">
        <w:rPr>
          <w:rFonts w:eastAsia="Times New Roman" w:cs="Arial"/>
          <w:smallCaps/>
          <w:color w:val="auto"/>
          <w:sz w:val="24"/>
          <w:szCs w:val="20"/>
          <w:lang w:val="es-ES_tradnl" w:eastAsia="es-ES"/>
        </w:rPr>
        <w:t>ocde</w:t>
      </w:r>
      <w:proofErr w:type="spellEnd"/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).</w:t>
      </w:r>
      <w:r w:rsidR="00787EC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El Sistema de Indicadores Cíclicos </w:t>
      </w:r>
      <w:r w:rsidR="00CF1AD8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se conforma 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por dos indicadores compuestos</w:t>
      </w:r>
      <w:r w:rsidR="00A2797D" w:rsidRPr="00D4707C">
        <w:rPr>
          <w:sz w:val="24"/>
          <w:szCs w:val="24"/>
          <w:vertAlign w:val="superscript"/>
        </w:rPr>
        <w:footnoteReference w:id="2"/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que se denominan Coincidente y Adelantado. El Indicador Coincidente</w:t>
      </w:r>
      <w:r w:rsidR="00A2797D" w:rsidRPr="00D4707C">
        <w:rPr>
          <w:sz w:val="24"/>
          <w:szCs w:val="24"/>
          <w:vertAlign w:val="superscript"/>
        </w:rPr>
        <w:footnoteReference w:id="3"/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refleja el estado general de la economía y sus puntos de giro (picos y valles)</w:t>
      </w:r>
      <w:r w:rsidR="0061692A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.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61692A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E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l Adelantado busca </w:t>
      </w:r>
      <w:r w:rsidR="00CF1AD8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anticipar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los puntos de giro del Indicador Coincidente con base en la información</w:t>
      </w:r>
      <w:r w:rsidR="00696B05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de sus componentes</w:t>
      </w:r>
      <w:r w:rsidR="0095109C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,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696B05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disponible en una fecha determinada</w:t>
      </w:r>
      <w:r w:rsidR="00765D42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.</w:t>
      </w:r>
    </w:p>
    <w:p w14:paraId="40A45D1A" w14:textId="77777777" w:rsidR="00BA04A8" w:rsidRDefault="00765D42" w:rsidP="00BA04A8">
      <w:pPr>
        <w:keepLines/>
        <w:spacing w:before="240" w:after="120"/>
        <w:rPr>
          <w:b/>
          <w:noProof/>
          <w:lang w:eastAsia="es-MX"/>
        </w:rPr>
      </w:pPr>
      <w:r>
        <w:t xml:space="preserve">El enfoque de </w:t>
      </w:r>
      <w:r w:rsidR="004C4C62">
        <w:t>«</w:t>
      </w:r>
      <w:r w:rsidR="00417C16">
        <w:t>c</w:t>
      </w:r>
      <w:r>
        <w:t>iclo de crecimiento</w:t>
      </w:r>
      <w:r w:rsidR="004C4C62">
        <w:t>»</w:t>
      </w:r>
      <w:r>
        <w:t xml:space="preserve"> identifica las desviaciones de la economía respecto a su tendencia de largo plazo. Por</w:t>
      </w:r>
      <w:r w:rsidR="0061692A">
        <w:t xml:space="preserve"> lo</w:t>
      </w:r>
      <w:r>
        <w:t xml:space="preserve"> tanto, el componente cíclico de las variables que conforman cada indicador compuesto se calcula como la desviación de su respectiva tendencia de largo plazo</w:t>
      </w:r>
      <w:r w:rsidR="0061692A">
        <w:t>. La desviación de</w:t>
      </w:r>
      <w:r>
        <w:t>l indicador compuesto se obtiene por agregación.</w:t>
      </w:r>
    </w:p>
    <w:p w14:paraId="56EE7367" w14:textId="09C1183E" w:rsidR="00765D42" w:rsidRPr="0059434F" w:rsidRDefault="00765D42" w:rsidP="00D9799C">
      <w:pPr>
        <w:keepNext/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Interpretación de los Indicadores </w:t>
      </w:r>
      <w:r w:rsidR="007B6315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íclicos con enfoque del ciclo de crecimiento</w:t>
      </w:r>
    </w:p>
    <w:p w14:paraId="14CE2803" w14:textId="72BAFE4E" w:rsidR="00765D42" w:rsidRPr="00091E91" w:rsidRDefault="00765D42" w:rsidP="00D9799C">
      <w:pPr>
        <w:keepNext/>
        <w:keepLines/>
        <w:spacing w:before="240" w:after="120"/>
      </w:pPr>
      <w:r w:rsidRPr="00091E91">
        <w:t xml:space="preserve">El valor de los Indicadores Coincidente y Adelantado, así como su tendencia de largo plazo </w:t>
      </w:r>
      <w:r w:rsidR="00BA04A8">
        <w:br/>
      </w:r>
      <w:r w:rsidR="00627DA3">
        <w:t>—</w:t>
      </w:r>
      <w:r w:rsidRPr="00091E91">
        <w:t>representada por una línea horizontal igual a 100</w:t>
      </w:r>
      <w:r w:rsidR="00627DA3">
        <w:t>—</w:t>
      </w:r>
      <w:r w:rsidR="00BD4D55">
        <w:t>,</w:t>
      </w:r>
      <w:r w:rsidRPr="00091E91">
        <w:t xml:space="preserve"> permite identificar </w:t>
      </w:r>
      <w:r w:rsidR="003C25F5">
        <w:t>cuatro</w:t>
      </w:r>
      <w:r w:rsidRPr="00091E91">
        <w:t xml:space="preserve"> fases del ciclo económico.</w:t>
      </w:r>
    </w:p>
    <w:p w14:paraId="43E1BCA7" w14:textId="53209C5C" w:rsidR="00765D42" w:rsidRPr="00091E91" w:rsidRDefault="00765D42" w:rsidP="00765D42">
      <w:pPr>
        <w:spacing w:before="360" w:after="120"/>
        <w:ind w:left="558"/>
      </w:pPr>
      <w:r w:rsidRPr="00091E91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3FD3970" wp14:editId="0491713B">
            <wp:simplePos x="0" y="0"/>
            <wp:positionH relativeFrom="column">
              <wp:posOffset>-23172</wp:posOffset>
            </wp:positionH>
            <wp:positionV relativeFrom="paragraph">
              <wp:posOffset>160248</wp:posOffset>
            </wp:positionV>
            <wp:extent cx="219456" cy="185891"/>
            <wp:effectExtent l="19050" t="0" r="9144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" cy="1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indicador (su componente cíclico) </w:t>
      </w:r>
      <w:r w:rsidRPr="00137A7E">
        <w:t>está creciendo</w:t>
      </w:r>
      <w:r w:rsidRPr="00091E91">
        <w:t xml:space="preserve"> y se ubica por arriba de su tendencia de largo plazo.</w:t>
      </w:r>
    </w:p>
    <w:p w14:paraId="460F2A09" w14:textId="009D409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1" behindDoc="1" locked="0" layoutInCell="1" allowOverlap="1" wp14:anchorId="5AB19B5B" wp14:editId="6AA1D15D">
            <wp:simplePos x="0" y="0"/>
            <wp:positionH relativeFrom="column">
              <wp:posOffset>-17780</wp:posOffset>
            </wp:positionH>
            <wp:positionV relativeFrom="paragraph">
              <wp:posOffset>-2540</wp:posOffset>
            </wp:positionV>
            <wp:extent cx="219075" cy="180975"/>
            <wp:effectExtent l="19050" t="0" r="952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</w:t>
      </w:r>
      <w:r w:rsidRPr="00091E91">
        <w:t xml:space="preserve"> y se ubica por arriba de su tendencia de largo plazo.</w:t>
      </w:r>
    </w:p>
    <w:p w14:paraId="4ECC6D2A" w14:textId="0B8D70A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2" behindDoc="1" locked="0" layoutInCell="1" allowOverlap="1" wp14:anchorId="5CE9DEC9" wp14:editId="1314A47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 y</w:t>
      </w:r>
      <w:r w:rsidRPr="00091E91">
        <w:t xml:space="preserve"> se ubica por debajo de su tendencia de largo plazo.</w:t>
      </w:r>
    </w:p>
    <w:p w14:paraId="1384D28E" w14:textId="4D7B3806" w:rsidR="00765D42" w:rsidRPr="00091E91" w:rsidRDefault="00765D42" w:rsidP="00B65AE2">
      <w:pPr>
        <w:spacing w:before="120" w:after="36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3" behindDoc="1" locked="0" layoutInCell="1" allowOverlap="1" wp14:anchorId="19F6C5E6" wp14:editId="2B12B969">
            <wp:simplePos x="0" y="0"/>
            <wp:positionH relativeFrom="column">
              <wp:posOffset>-27305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creciendo y se</w:t>
      </w:r>
      <w:r w:rsidRPr="00091E91">
        <w:t xml:space="preserve"> ubica por debajo de su tendencia de largo plazo.</w:t>
      </w:r>
    </w:p>
    <w:p w14:paraId="698E5372" w14:textId="77777777" w:rsidR="00765D42" w:rsidRPr="00091E91" w:rsidRDefault="00B65AE2" w:rsidP="00CC3AFC">
      <w:pPr>
        <w:spacing w:before="720" w:after="600"/>
        <w:jc w:val="center"/>
        <w:rPr>
          <w:szCs w:val="20"/>
        </w:rPr>
      </w:pPr>
      <w:r w:rsidRPr="00091E91">
        <w:rPr>
          <w:noProof/>
          <w:lang w:val="es-MX" w:eastAsia="es-MX"/>
        </w:rPr>
        <w:lastRenderedPageBreak/>
        <w:drawing>
          <wp:inline distT="0" distB="0" distL="0" distR="0" wp14:anchorId="085FB51C" wp14:editId="7607181B">
            <wp:extent cx="5522976" cy="2194560"/>
            <wp:effectExtent l="0" t="0" r="1905" b="0"/>
            <wp:docPr id="23" name="Imagen 23" descr="C:\DEE\Extras\Gráfica Brecha Producto\Gráfica_Brecha_V2.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\Extras\Gráfica Brecha Producto\Gráfica_Brecha_V2.2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2856" b="21566"/>
                    <a:stretch/>
                  </pic:blipFill>
                  <pic:spPr bwMode="auto">
                    <a:xfrm>
                      <a:off x="0" y="0"/>
                      <a:ext cx="552297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42FA8" w14:textId="77777777" w:rsidR="004B583F" w:rsidRPr="00091E91" w:rsidRDefault="004B583F" w:rsidP="004B583F">
      <w:pPr>
        <w:spacing w:before="240" w:after="240"/>
        <w:jc w:val="center"/>
        <w:rPr>
          <w:szCs w:val="20"/>
        </w:rPr>
      </w:pPr>
    </w:p>
    <w:p w14:paraId="4B450171" w14:textId="61D69051" w:rsidR="00B65AE2" w:rsidRPr="00091E91" w:rsidRDefault="00B65AE2" w:rsidP="004B583F">
      <w:pPr>
        <w:spacing w:before="24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Con estos elementos</w:t>
      </w:r>
      <w:r w:rsidR="00FC4D43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es posible distinguir la etapa del ciclo económico en la que se encuentra la economía del país</w:t>
      </w:r>
      <w:r w:rsidR="0061692A">
        <w:rPr>
          <w:rFonts w:cs="Times New Roman"/>
          <w:szCs w:val="20"/>
          <w:lang w:val="es-MX"/>
        </w:rPr>
        <w:t>. S</w:t>
      </w:r>
      <w:r w:rsidRPr="00091E91">
        <w:rPr>
          <w:rFonts w:cs="Times New Roman"/>
          <w:szCs w:val="20"/>
          <w:lang w:val="es-MX"/>
        </w:rPr>
        <w:t>in embargo</w:t>
      </w:r>
      <w:r w:rsidR="002300E9" w:rsidRPr="00091E91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no se establece la magnitud de</w:t>
      </w:r>
      <w:r w:rsidR="004700A3">
        <w:rPr>
          <w:rFonts w:cs="Times New Roman"/>
          <w:szCs w:val="20"/>
          <w:lang w:val="es-MX"/>
        </w:rPr>
        <w:t>l cambio</w:t>
      </w:r>
      <w:r w:rsidRPr="00091E91">
        <w:rPr>
          <w:rFonts w:cs="Times New Roman"/>
          <w:szCs w:val="20"/>
          <w:lang w:val="es-MX"/>
        </w:rPr>
        <w:t xml:space="preserve">. </w:t>
      </w:r>
    </w:p>
    <w:p w14:paraId="07D464F3" w14:textId="77777777" w:rsidR="00513E28" w:rsidRDefault="00513E28">
      <w:pPr>
        <w:jc w:val="left"/>
        <w:rPr>
          <w:rFonts w:cs="Times New Roman"/>
          <w:b/>
          <w:iCs/>
          <w:smallCaps/>
          <w:szCs w:val="20"/>
          <w:lang w:val="es-MX"/>
        </w:rPr>
      </w:pPr>
      <w:r>
        <w:rPr>
          <w:rFonts w:cs="Times New Roman"/>
          <w:b/>
          <w:iCs/>
          <w:smallCaps/>
          <w:szCs w:val="20"/>
          <w:lang w:val="es-MX"/>
        </w:rPr>
        <w:br w:type="page"/>
      </w:r>
    </w:p>
    <w:p w14:paraId="31553BD8" w14:textId="4AE9D670" w:rsidR="005571C6" w:rsidRPr="00604950" w:rsidRDefault="005571C6" w:rsidP="00604950">
      <w:pPr>
        <w:pStyle w:val="Prrafodelista"/>
        <w:keepNext/>
        <w:numPr>
          <w:ilvl w:val="0"/>
          <w:numId w:val="28"/>
        </w:numPr>
        <w:spacing w:before="600"/>
        <w:ind w:left="426" w:right="902" w:hanging="426"/>
        <w:jc w:val="center"/>
        <w:rPr>
          <w:rFonts w:cs="Times New Roman"/>
          <w:b/>
          <w:iCs/>
          <w:szCs w:val="20"/>
          <w:lang w:val="es-MX"/>
        </w:rPr>
      </w:pPr>
      <w:r w:rsidRPr="00604950">
        <w:rPr>
          <w:rFonts w:cs="Times New Roman"/>
          <w:b/>
          <w:iCs/>
          <w:smallCaps/>
          <w:szCs w:val="20"/>
          <w:lang w:val="es-MX"/>
        </w:rPr>
        <w:lastRenderedPageBreak/>
        <w:t xml:space="preserve">Resultados del </w:t>
      </w:r>
      <w:r w:rsidR="00500318" w:rsidRPr="00604950">
        <w:rPr>
          <w:rFonts w:cs="Times New Roman"/>
          <w:b/>
          <w:iCs/>
          <w:smallCaps/>
          <w:szCs w:val="20"/>
          <w:lang w:val="es-MX"/>
        </w:rPr>
        <w:t>e</w:t>
      </w:r>
      <w:r w:rsidRPr="00604950">
        <w:rPr>
          <w:rFonts w:cs="Times New Roman"/>
          <w:b/>
          <w:iCs/>
          <w:smallCaps/>
          <w:szCs w:val="20"/>
          <w:lang w:val="es-MX"/>
        </w:rPr>
        <w:t xml:space="preserve">nfoque del ciclo de crecimiento: </w:t>
      </w:r>
      <w:r w:rsidR="00500318" w:rsidRPr="00604950">
        <w:rPr>
          <w:rFonts w:cs="Times New Roman"/>
          <w:b/>
          <w:iCs/>
          <w:smallCaps/>
          <w:szCs w:val="20"/>
          <w:lang w:val="es-MX"/>
        </w:rPr>
        <w:t>c</w:t>
      </w:r>
      <w:r w:rsidRPr="00604950">
        <w:rPr>
          <w:rFonts w:cs="Times New Roman"/>
          <w:b/>
          <w:iCs/>
          <w:smallCaps/>
          <w:szCs w:val="20"/>
          <w:lang w:val="es-MX"/>
        </w:rPr>
        <w:t>omponentes cíclicos</w:t>
      </w:r>
    </w:p>
    <w:p w14:paraId="2DE5A79C" w14:textId="77777777" w:rsidR="005571C6" w:rsidRPr="00CF6D90" w:rsidRDefault="005571C6" w:rsidP="00B82A35">
      <w:pPr>
        <w:keepNext/>
        <w:spacing w:before="240" w:after="200"/>
        <w:ind w:right="902" w:firstLine="708"/>
        <w:rPr>
          <w:rFonts w:cs="Times New Roman"/>
          <w:b/>
          <w:i/>
          <w:szCs w:val="20"/>
          <w:lang w:val="es-MX"/>
        </w:rPr>
      </w:pPr>
      <w:r w:rsidRPr="00CF6D90">
        <w:rPr>
          <w:rFonts w:cs="Times New Roman"/>
          <w:b/>
          <w:iCs/>
          <w:szCs w:val="20"/>
          <w:lang w:val="es-MX"/>
        </w:rPr>
        <w:t>Indicador Coincidente</w:t>
      </w:r>
    </w:p>
    <w:p w14:paraId="5E5BD2DA" w14:textId="03B50F22" w:rsidR="005571C6" w:rsidRPr="00091E91" w:rsidRDefault="005571C6" w:rsidP="00513E28">
      <w:pPr>
        <w:spacing w:before="240" w:after="120"/>
        <w:rPr>
          <w:rFonts w:cs="Times New Roman"/>
          <w:szCs w:val="22"/>
          <w:lang w:val="es-MX"/>
        </w:rPr>
      </w:pPr>
      <w:r w:rsidRPr="00091E91">
        <w:rPr>
          <w:rFonts w:cs="Times New Roman"/>
          <w:szCs w:val="20"/>
          <w:lang w:val="es-MX"/>
        </w:rPr>
        <w:t>En</w:t>
      </w:r>
      <w:r w:rsidR="006902CE">
        <w:rPr>
          <w:rFonts w:cs="Times New Roman"/>
          <w:szCs w:val="20"/>
          <w:lang w:val="es-MX"/>
        </w:rPr>
        <w:t xml:space="preserve"> </w:t>
      </w:r>
      <w:r w:rsidR="00A81901">
        <w:rPr>
          <w:rFonts w:cs="Times New Roman"/>
          <w:szCs w:val="20"/>
          <w:lang w:val="es-MX"/>
        </w:rPr>
        <w:t>agosto</w:t>
      </w:r>
      <w:r w:rsidR="00032629" w:rsidRPr="00091E91">
        <w:rPr>
          <w:rFonts w:cs="Times New Roman"/>
          <w:szCs w:val="20"/>
          <w:lang w:val="es-MX"/>
        </w:rPr>
        <w:t xml:space="preserve"> de 202</w:t>
      </w:r>
      <w:r w:rsidR="00AD7932">
        <w:rPr>
          <w:rFonts w:cs="Times New Roman"/>
          <w:szCs w:val="20"/>
          <w:lang w:val="es-MX"/>
        </w:rPr>
        <w:t>3</w:t>
      </w:r>
      <w:r w:rsidR="00036538" w:rsidRPr="00091E91">
        <w:rPr>
          <w:rFonts w:cs="Times New Roman"/>
          <w:szCs w:val="20"/>
          <w:lang w:val="es-MX"/>
        </w:rPr>
        <w:t xml:space="preserve">, el Indicador Coincidente se </w:t>
      </w:r>
      <w:r w:rsidR="00F33A72">
        <w:rPr>
          <w:rFonts w:cs="Times New Roman"/>
          <w:szCs w:val="20"/>
          <w:lang w:val="es-MX"/>
        </w:rPr>
        <w:t>posicion</w:t>
      </w:r>
      <w:r w:rsidR="00AD7932">
        <w:rPr>
          <w:rFonts w:cs="Times New Roman"/>
          <w:szCs w:val="20"/>
          <w:lang w:val="es-MX"/>
        </w:rPr>
        <w:t>ó</w:t>
      </w:r>
      <w:r w:rsidR="006C5E28">
        <w:rPr>
          <w:rFonts w:cs="Times New Roman"/>
          <w:szCs w:val="20"/>
          <w:lang w:val="es-MX"/>
        </w:rPr>
        <w:t xml:space="preserve"> </w:t>
      </w:r>
      <w:r w:rsidR="007264E8" w:rsidRPr="007264E8">
        <w:rPr>
          <w:rFonts w:cs="Times New Roman"/>
          <w:szCs w:val="20"/>
          <w:lang w:val="es-MX"/>
        </w:rPr>
        <w:t>por arriba de su tendencia de largo</w:t>
      </w:r>
      <w:r w:rsidR="00706535">
        <w:rPr>
          <w:rFonts w:cs="Times New Roman"/>
          <w:szCs w:val="20"/>
          <w:lang w:val="es-MX"/>
        </w:rPr>
        <w:t xml:space="preserve"> plazo</w:t>
      </w:r>
      <w:r w:rsidR="0095109C">
        <w:rPr>
          <w:rFonts w:cs="Times New Roman"/>
          <w:szCs w:val="20"/>
          <w:lang w:val="es-MX"/>
        </w:rPr>
        <w:t xml:space="preserve">: </w:t>
      </w:r>
      <w:r w:rsidR="00F33A72">
        <w:rPr>
          <w:rFonts w:cs="Times New Roman"/>
          <w:szCs w:val="20"/>
          <w:lang w:val="es-MX"/>
        </w:rPr>
        <w:t>report</w:t>
      </w:r>
      <w:r w:rsidR="0095109C">
        <w:rPr>
          <w:rFonts w:cs="Times New Roman"/>
          <w:szCs w:val="20"/>
          <w:lang w:val="es-MX"/>
        </w:rPr>
        <w:t xml:space="preserve">ó </w:t>
      </w:r>
      <w:r w:rsidR="00036538" w:rsidRPr="00091E91">
        <w:rPr>
          <w:rFonts w:cs="Times New Roman"/>
          <w:szCs w:val="20"/>
          <w:lang w:val="es-MX"/>
        </w:rPr>
        <w:t>u</w:t>
      </w:r>
      <w:r w:rsidR="00036538" w:rsidRPr="00113C81">
        <w:rPr>
          <w:rFonts w:cs="Times New Roman"/>
          <w:szCs w:val="20"/>
          <w:lang w:val="es-MX"/>
        </w:rPr>
        <w:t xml:space="preserve">n valor </w:t>
      </w:r>
      <w:r w:rsidR="00036538" w:rsidRPr="002125BA">
        <w:rPr>
          <w:rFonts w:cs="Times New Roman"/>
          <w:szCs w:val="20"/>
          <w:lang w:val="es-MX"/>
        </w:rPr>
        <w:t xml:space="preserve">de </w:t>
      </w:r>
      <w:r w:rsidR="009E5D42">
        <w:rPr>
          <w:rFonts w:cs="Times New Roman"/>
          <w:szCs w:val="20"/>
          <w:lang w:val="es-MX"/>
        </w:rPr>
        <w:t>10</w:t>
      </w:r>
      <w:r w:rsidR="00EC15FF">
        <w:rPr>
          <w:rFonts w:cs="Times New Roman"/>
          <w:szCs w:val="20"/>
          <w:lang w:val="es-MX"/>
        </w:rPr>
        <w:t>1</w:t>
      </w:r>
      <w:r w:rsidR="008C1DBB">
        <w:rPr>
          <w:rFonts w:cs="Times New Roman"/>
          <w:szCs w:val="20"/>
          <w:lang w:val="es-MX"/>
        </w:rPr>
        <w:t>.</w:t>
      </w:r>
      <w:r w:rsidR="00C642DA">
        <w:rPr>
          <w:rFonts w:cs="Times New Roman"/>
          <w:szCs w:val="20"/>
          <w:lang w:val="es-MX"/>
        </w:rPr>
        <w:t>1</w:t>
      </w:r>
      <w:r w:rsidR="00036538" w:rsidRPr="00113C81">
        <w:rPr>
          <w:rFonts w:cs="Times New Roman"/>
          <w:szCs w:val="20"/>
          <w:lang w:val="es-MX"/>
        </w:rPr>
        <w:t xml:space="preserve"> puntos</w:t>
      </w:r>
      <w:r w:rsidR="00E97F9F" w:rsidRPr="00113C81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 xml:space="preserve">y </w:t>
      </w:r>
      <w:r w:rsidR="00BE4477">
        <w:rPr>
          <w:rFonts w:cs="Times New Roman"/>
          <w:szCs w:val="20"/>
          <w:lang w:val="es-MX"/>
        </w:rPr>
        <w:t xml:space="preserve">una </w:t>
      </w:r>
      <w:r w:rsidR="00F2159A">
        <w:rPr>
          <w:rFonts w:cs="Times New Roman"/>
          <w:szCs w:val="20"/>
          <w:lang w:val="es-MX"/>
        </w:rPr>
        <w:t>variación</w:t>
      </w:r>
      <w:r w:rsidR="00BE4477">
        <w:rPr>
          <w:rFonts w:cs="Times New Roman"/>
          <w:szCs w:val="20"/>
          <w:lang w:val="es-MX"/>
        </w:rPr>
        <w:t xml:space="preserve"> de 0.0</w:t>
      </w:r>
      <w:r w:rsidR="00C642DA">
        <w:rPr>
          <w:rFonts w:cs="Times New Roman"/>
          <w:szCs w:val="20"/>
          <w:lang w:val="es-MX"/>
        </w:rPr>
        <w:t>6</w:t>
      </w:r>
      <w:r w:rsidR="00BC29EC">
        <w:rPr>
          <w:rFonts w:cs="Times New Roman"/>
          <w:szCs w:val="20"/>
          <w:lang w:val="es-MX"/>
        </w:rPr>
        <w:t>,</w:t>
      </w:r>
      <w:r w:rsidR="009416B4">
        <w:rPr>
          <w:rFonts w:cs="Times New Roman"/>
          <w:szCs w:val="20"/>
          <w:lang w:val="es-MX"/>
        </w:rPr>
        <w:t xml:space="preserve"> con</w:t>
      </w:r>
      <w:r w:rsidR="00F2159A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>respecto al mes anterior</w:t>
      </w:r>
      <w:r w:rsidRPr="00113C81">
        <w:rPr>
          <w:rFonts w:cs="Times New Roman"/>
          <w:szCs w:val="20"/>
          <w:lang w:val="es-MX"/>
        </w:rPr>
        <w:t>.</w:t>
      </w:r>
    </w:p>
    <w:p w14:paraId="03B4E478" w14:textId="77777777" w:rsidR="00B82A35" w:rsidRPr="00B82A35" w:rsidRDefault="00B82A35" w:rsidP="00513E28">
      <w:pPr>
        <w:keepNext/>
        <w:keepLines/>
        <w:spacing w:before="24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>Cuadro 1</w:t>
      </w:r>
    </w:p>
    <w:p w14:paraId="4DAD78F4" w14:textId="77777777" w:rsidR="005571C6" w:rsidRPr="00091E91" w:rsidRDefault="005571C6" w:rsidP="00B82A35">
      <w:pPr>
        <w:keepNext/>
        <w:keepLines/>
        <w:jc w:val="center"/>
        <w:rPr>
          <w:rFonts w:cs="Times New Roman"/>
          <w:b/>
          <w:smallCaps/>
          <w:sz w:val="22"/>
          <w:szCs w:val="20"/>
        </w:rPr>
      </w:pPr>
      <w:r w:rsidRPr="00091E91">
        <w:rPr>
          <w:rFonts w:cs="Times New Roman"/>
          <w:b/>
          <w:smallCaps/>
          <w:sz w:val="22"/>
          <w:szCs w:val="20"/>
        </w:rPr>
        <w:t>Indicador Coincidente</w:t>
      </w:r>
    </w:p>
    <w:p w14:paraId="13060CAC" w14:textId="77777777" w:rsidR="005571C6" w:rsidRPr="008A340F" w:rsidRDefault="008A340F" w:rsidP="005571C6">
      <w:pPr>
        <w:keepNext/>
        <w:tabs>
          <w:tab w:val="center" w:pos="3348"/>
        </w:tabs>
        <w:jc w:val="center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(</w:t>
      </w:r>
      <w:r w:rsidR="005571C6" w:rsidRPr="008A340F">
        <w:rPr>
          <w:rFonts w:cs="Times New Roman"/>
          <w:sz w:val="18"/>
          <w:szCs w:val="20"/>
        </w:rPr>
        <w:t>Diferencia en puntos respecto al mes inmediato anterior</w:t>
      </w:r>
      <w:r>
        <w:rPr>
          <w:rFonts w:cs="Times New Roman"/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002DD" w:rsidRPr="00091E91" w14:paraId="7726FB93" w14:textId="77777777" w:rsidTr="00B34B69">
        <w:trPr>
          <w:jc w:val="center"/>
        </w:trPr>
        <w:tc>
          <w:tcPr>
            <w:tcW w:w="27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8BA19C" w14:textId="26F828F5" w:rsidR="009002DD" w:rsidRPr="00091E91" w:rsidRDefault="009002DD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2022</w:t>
            </w:r>
          </w:p>
        </w:tc>
        <w:tc>
          <w:tcPr>
            <w:tcW w:w="5440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8E8F95" w14:textId="24D056FD" w:rsidR="009002DD" w:rsidRPr="00091E91" w:rsidRDefault="009002DD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2023</w:t>
            </w:r>
          </w:p>
        </w:tc>
      </w:tr>
      <w:tr w:rsidR="009002DD" w:rsidRPr="00091E91" w14:paraId="7DCFCCBF" w14:textId="77777777" w:rsidTr="009002DD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8E3C4D" w14:textId="1C8A1624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C203A" w14:textId="686EFA68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D2B23" w14:textId="259249CA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34C9DEF" w14:textId="56BDF484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53807D" w14:textId="34ACB1F8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50AC2" w14:textId="4E5D1D2C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AB307" w14:textId="3F0B255B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30BCD" w14:textId="36DA2724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8A5C5" w14:textId="5F7FA963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386E" w14:textId="62E72C7D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DA0D7" w14:textId="4E8E0032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B01985" w14:textId="1592432A" w:rsidR="009002DD" w:rsidRPr="00091E91" w:rsidRDefault="009002DD" w:rsidP="009002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Ago.</w:t>
            </w:r>
          </w:p>
        </w:tc>
      </w:tr>
      <w:tr w:rsidR="009002DD" w:rsidRPr="00091E91" w14:paraId="62A8161E" w14:textId="77777777" w:rsidTr="009002DD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EEA3E7" w14:textId="05148A8F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2AE76" w14:textId="24A7DB8E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B9AAB" w14:textId="0E3F13E9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2955A2" w14:textId="1F5956A0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C6F494" w14:textId="7A05ABF0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1AB9A" w14:textId="55165712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12AFB" w14:textId="7088828D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B893" w14:textId="292B320D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ADA1" w14:textId="7365B062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CC53E" w14:textId="0C326813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7A780" w14:textId="268AA4E4" w:rsidR="009002DD" w:rsidRPr="00091E91" w:rsidRDefault="009002DD" w:rsidP="009002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91BA62" w14:textId="6E463ADD" w:rsidR="009002DD" w:rsidRPr="00091E91" w:rsidRDefault="009002DD" w:rsidP="009002DD">
            <w:pPr>
              <w:tabs>
                <w:tab w:val="decimal" w:pos="192"/>
              </w:tabs>
              <w:ind w:left="192" w:hanging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C642DA">
              <w:rPr>
                <w:sz w:val="16"/>
                <w:szCs w:val="16"/>
              </w:rPr>
              <w:t>6</w:t>
            </w:r>
          </w:p>
        </w:tc>
      </w:tr>
    </w:tbl>
    <w:p w14:paraId="656578E7" w14:textId="669B53AD" w:rsidR="005571C6" w:rsidRPr="00091E91" w:rsidRDefault="005571C6" w:rsidP="00BA04A8">
      <w:pPr>
        <w:tabs>
          <w:tab w:val="center" w:pos="3348"/>
        </w:tabs>
        <w:spacing w:before="60"/>
        <w:ind w:left="993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Fuente: </w:t>
      </w:r>
      <w:proofErr w:type="spellStart"/>
      <w:r w:rsidR="0036058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5C1BBA">
        <w:rPr>
          <w:rFonts w:cs="Times New Roman"/>
          <w:smallCaps/>
          <w:sz w:val="16"/>
          <w:szCs w:val="16"/>
        </w:rPr>
        <w:t xml:space="preserve">. </w:t>
      </w:r>
      <w:r w:rsidR="005C1BBA" w:rsidRPr="00D735D0">
        <w:rPr>
          <w:rFonts w:cs="Times New Roman"/>
          <w:sz w:val="16"/>
          <w:szCs w:val="16"/>
        </w:rPr>
        <w:t>Sistema de Indicadores Cíclicos</w:t>
      </w:r>
      <w:r w:rsidR="005C1BBA">
        <w:rPr>
          <w:rFonts w:cs="Times New Roman"/>
          <w:smallCaps/>
          <w:sz w:val="16"/>
          <w:szCs w:val="16"/>
        </w:rPr>
        <w:t xml:space="preserve"> (</w:t>
      </w:r>
      <w:r w:rsidR="00D735D0">
        <w:rPr>
          <w:rFonts w:cs="Times New Roman"/>
          <w:smallCaps/>
          <w:sz w:val="16"/>
          <w:szCs w:val="16"/>
        </w:rPr>
        <w:t>sic</w:t>
      </w:r>
      <w:r w:rsidR="005C1BBA">
        <w:rPr>
          <w:rFonts w:cs="Times New Roman"/>
          <w:smallCaps/>
          <w:sz w:val="16"/>
          <w:szCs w:val="16"/>
        </w:rPr>
        <w:t xml:space="preserve">). </w:t>
      </w:r>
      <w:r w:rsidR="005C1BBA" w:rsidRPr="005C1BBA">
        <w:rPr>
          <w:rFonts w:cs="Times New Roman"/>
          <w:sz w:val="16"/>
          <w:szCs w:val="16"/>
        </w:rPr>
        <w:t>Cifras elaboradas mediante métodos econométricos</w:t>
      </w:r>
      <w:r w:rsidR="00604950">
        <w:rPr>
          <w:rFonts w:cs="Times New Roman"/>
          <w:sz w:val="16"/>
          <w:szCs w:val="16"/>
        </w:rPr>
        <w:t>, 2023.</w:t>
      </w:r>
    </w:p>
    <w:p w14:paraId="36A171C1" w14:textId="77777777" w:rsidR="00BA2F11" w:rsidRPr="00B82A35" w:rsidRDefault="00BA2F11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>Gráfica 1</w:t>
      </w:r>
    </w:p>
    <w:p w14:paraId="6A95D5C3" w14:textId="3CF52B52" w:rsidR="00BA2F11" w:rsidRPr="00091E91" w:rsidRDefault="00BA2F11" w:rsidP="00BA2F11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6E0430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8C72DB">
        <w:rPr>
          <w:b/>
          <w:smallCaps/>
          <w:sz w:val="22"/>
          <w:szCs w:val="22"/>
        </w:rPr>
        <w:t xml:space="preserve">a </w:t>
      </w:r>
      <w:r w:rsidR="00A81901">
        <w:rPr>
          <w:b/>
          <w:smallCaps/>
          <w:sz w:val="22"/>
          <w:szCs w:val="22"/>
        </w:rPr>
        <w:t>agosto</w:t>
      </w:r>
      <w:r w:rsidR="002F5E07">
        <w:rPr>
          <w:b/>
          <w:smallCaps/>
          <w:sz w:val="22"/>
          <w:szCs w:val="22"/>
        </w:rPr>
        <w:t xml:space="preserve"> </w:t>
      </w:r>
      <w:r w:rsidR="002D50C9" w:rsidRPr="00091E91">
        <w:rPr>
          <w:b/>
          <w:smallCaps/>
          <w:sz w:val="22"/>
          <w:szCs w:val="22"/>
        </w:rPr>
        <w:t>de 202</w:t>
      </w:r>
      <w:r w:rsidR="00CD3E9E">
        <w:rPr>
          <w:b/>
          <w:smallCaps/>
          <w:sz w:val="22"/>
          <w:szCs w:val="22"/>
        </w:rPr>
        <w:t>3</w:t>
      </w:r>
    </w:p>
    <w:p w14:paraId="11367781" w14:textId="77777777" w:rsidR="00B65AE2" w:rsidRPr="008A340F" w:rsidRDefault="00BA2F11" w:rsidP="00BA2F11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934549" w14:textId="21B0E9FA" w:rsidR="00BA2F11" w:rsidRPr="00805FD5" w:rsidRDefault="008B4DA9" w:rsidP="00BA2F11">
      <w:pPr>
        <w:jc w:val="center"/>
      </w:pPr>
      <w:r>
        <w:rPr>
          <w:noProof/>
        </w:rPr>
        <w:drawing>
          <wp:inline distT="0" distB="0" distL="0" distR="0" wp14:anchorId="1B0CDD03" wp14:editId="5787709D">
            <wp:extent cx="5934075" cy="4157382"/>
            <wp:effectExtent l="0" t="0" r="9525" b="14605"/>
            <wp:docPr id="1934092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3D4286-4701-1426-5441-FEDCCBE11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9D5EEEA" w14:textId="7946F6C4" w:rsidR="00BA2F11" w:rsidRPr="00091E91" w:rsidRDefault="00BA2F11" w:rsidP="00BA04A8">
      <w:pPr>
        <w:keepNext/>
        <w:keepLines/>
        <w:spacing w:before="60"/>
        <w:ind w:left="798" w:right="343" w:hanging="45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 w:rsidR="003B5FBC"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3B6857" w14:textId="45B08DB1" w:rsidR="00BA2F11" w:rsidRPr="00091E91" w:rsidRDefault="00BA2F11" w:rsidP="00BA04A8">
      <w:pPr>
        <w:tabs>
          <w:tab w:val="center" w:pos="3348"/>
        </w:tabs>
        <w:ind w:left="798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00BC0362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051EA993" w14:textId="3D0A11CF" w:rsidR="00BA2F11" w:rsidRPr="00091E91" w:rsidDel="007B6315" w:rsidRDefault="00BA2F11" w:rsidP="00BA04A8">
      <w:pPr>
        <w:tabs>
          <w:tab w:val="center" w:pos="3348"/>
        </w:tabs>
        <w:ind w:left="798" w:right="343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045C2953" w14:textId="37C3B804" w:rsidR="00BA2F11" w:rsidRPr="00091E91" w:rsidDel="007B6315" w:rsidRDefault="00BA2F11" w:rsidP="00BA04A8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 </w:t>
      </w:r>
      <w:r w:rsidR="00D735D0" w:rsidRPr="005C1BBA">
        <w:rPr>
          <w:rFonts w:cs="Times New Roman"/>
          <w:sz w:val="16"/>
          <w:szCs w:val="16"/>
        </w:rPr>
        <w:t>elaborada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5EA9FC1D" w14:textId="7902BEAE" w:rsidR="004E0D13" w:rsidRPr="00091E91" w:rsidRDefault="004E0D13" w:rsidP="004E0D13">
      <w:pPr>
        <w:tabs>
          <w:tab w:val="center" w:pos="3348"/>
        </w:tabs>
        <w:spacing w:before="600" w:after="600"/>
        <w:rPr>
          <w:szCs w:val="20"/>
          <w:lang w:val="es-MX"/>
        </w:rPr>
      </w:pPr>
      <w:r w:rsidRPr="00091E91">
        <w:rPr>
          <w:szCs w:val="20"/>
          <w:lang w:val="es-MX"/>
        </w:rPr>
        <w:lastRenderedPageBreak/>
        <w:t>El comportamiento</w:t>
      </w:r>
      <w:r w:rsidR="00AA59B0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del</w:t>
      </w:r>
      <w:r w:rsidR="008E33C2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 xml:space="preserve">Indicador Coincidente en el pasado mes de </w:t>
      </w:r>
      <w:r w:rsidR="00A81901">
        <w:rPr>
          <w:szCs w:val="20"/>
          <w:lang w:val="es-MX"/>
        </w:rPr>
        <w:t>agosto</w:t>
      </w:r>
      <w:r w:rsidR="00F85FD0" w:rsidRPr="00091E91">
        <w:rPr>
          <w:szCs w:val="20"/>
          <w:lang w:val="es-MX"/>
        </w:rPr>
        <w:t xml:space="preserve"> </w:t>
      </w:r>
      <w:r w:rsidR="00D81D4E">
        <w:rPr>
          <w:szCs w:val="20"/>
          <w:lang w:val="es-MX"/>
        </w:rPr>
        <w:t xml:space="preserve">resultó </w:t>
      </w:r>
      <w:r w:rsidRPr="00091E91">
        <w:rPr>
          <w:szCs w:val="20"/>
          <w:lang w:val="es-MX"/>
        </w:rPr>
        <w:t>de la evolución de los componentes cíclicos que lo integran</w:t>
      </w:r>
      <w:r w:rsidR="003B5FBC">
        <w:rPr>
          <w:szCs w:val="20"/>
          <w:lang w:val="es-MX"/>
        </w:rPr>
        <w:t>. Estos se</w:t>
      </w:r>
      <w:r w:rsidRPr="00091E91">
        <w:rPr>
          <w:szCs w:val="20"/>
          <w:lang w:val="es-MX"/>
        </w:rPr>
        <w:t xml:space="preserve"> presentan en el cuadro y las gráficas siguientes</w:t>
      </w:r>
      <w:r w:rsidR="00BA3553">
        <w:rPr>
          <w:szCs w:val="20"/>
          <w:lang w:val="es-MX"/>
        </w:rPr>
        <w:t>:</w:t>
      </w:r>
    </w:p>
    <w:p w14:paraId="56E41C8B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2</w:t>
      </w:r>
    </w:p>
    <w:p w14:paraId="0827DCE3" w14:textId="77777777" w:rsidR="004E0D13" w:rsidRPr="00091E91" w:rsidRDefault="004E0D13" w:rsidP="00B82A35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Coincidente</w:t>
      </w:r>
    </w:p>
    <w:p w14:paraId="7C51A283" w14:textId="77777777" w:rsidR="004E0D13" w:rsidRPr="008A340F" w:rsidRDefault="008A340F" w:rsidP="004E0D13">
      <w:pPr>
        <w:keepNext/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4E0D13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0D0D0D"/>
          <w:left w:val="double" w:sz="4" w:space="0" w:color="0D0D0D"/>
          <w:bottom w:val="double" w:sz="4" w:space="0" w:color="0D0D0D"/>
          <w:right w:val="doub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13"/>
        <w:gridCol w:w="1406"/>
        <w:gridCol w:w="1405"/>
        <w:gridCol w:w="1405"/>
        <w:gridCol w:w="1405"/>
        <w:gridCol w:w="1405"/>
        <w:gridCol w:w="1405"/>
      </w:tblGrid>
      <w:tr w:rsidR="00091E91" w:rsidRPr="00091E91" w14:paraId="2662965E" w14:textId="77777777" w:rsidTr="006403EF">
        <w:trPr>
          <w:trHeight w:val="1308"/>
          <w:jc w:val="center"/>
        </w:trPr>
        <w:tc>
          <w:tcPr>
            <w:tcW w:w="800" w:type="dxa"/>
            <w:tcBorders>
              <w:top w:val="double" w:sz="4" w:space="0" w:color="0D0D0D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62D488AE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713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0E8C5641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ind w:left="-47" w:right="-61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40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38D5A353" w14:textId="77777777" w:rsidR="005209D1" w:rsidRPr="00091E91" w:rsidRDefault="005209D1" w:rsidP="005209D1">
            <w:pPr>
              <w:spacing w:before="240"/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Indicador </w:t>
            </w:r>
          </w:p>
          <w:p w14:paraId="76E78B54" w14:textId="770BF25C" w:rsidR="00E07385" w:rsidRPr="00091E91" w:rsidRDefault="005209D1" w:rsidP="005209D1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Global de la Actividad Económica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2BD9101A" w14:textId="3FD369D8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la Actividad Industrial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414B6F37" w14:textId="7128A4B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Ingresos por Suministro de Bienes y Servicios al por menor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05F66C8C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Asegurados Trabajadores Permanentes en el IMSS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59AEE8FC" w14:textId="77777777" w:rsidR="00E07385" w:rsidRPr="00091E91" w:rsidRDefault="00E07385" w:rsidP="00AA37D7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Desocupación Urbana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</w:tcBorders>
            <w:shd w:val="clear" w:color="auto" w:fill="D9D9D9"/>
            <w:vAlign w:val="center"/>
          </w:tcPr>
          <w:p w14:paraId="262CF93E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Importaciones Totales</w:t>
            </w:r>
          </w:p>
        </w:tc>
      </w:tr>
      <w:tr w:rsidR="00B0799E" w:rsidRPr="00091E91" w14:paraId="6A9F704C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BEAB32A" w14:textId="77777777" w:rsidR="00B0799E" w:rsidRPr="00091E91" w:rsidRDefault="00B0799E" w:rsidP="00AE6767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5E84100" w14:textId="7631BD36" w:rsidR="00B0799E" w:rsidRPr="00091E91" w:rsidRDefault="00B9337E" w:rsidP="00902AAE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B0799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8AC" w14:textId="41FF6D6A" w:rsidR="00B0799E" w:rsidRPr="00091E91" w:rsidRDefault="00B0799E" w:rsidP="00902AAE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208FF" w14:textId="50608B8C" w:rsidR="00B0799E" w:rsidRPr="00091E91" w:rsidRDefault="00B0799E" w:rsidP="00902AAE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81946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008AA" w14:textId="393855A2" w:rsidR="00B0799E" w:rsidRPr="00091E91" w:rsidRDefault="00B0799E" w:rsidP="00902AAE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9160F" w14:textId="0797B464" w:rsidR="00B0799E" w:rsidRPr="00091E91" w:rsidRDefault="00B0799E" w:rsidP="00902AAE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0F0D" w14:textId="73784899" w:rsidR="00B0799E" w:rsidRPr="00091E91" w:rsidRDefault="00B0799E" w:rsidP="00902AAE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BEE28C9" w14:textId="582C2BE9" w:rsidR="00B0799E" w:rsidRPr="00091E91" w:rsidRDefault="00B0799E" w:rsidP="00902AAE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A503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9</w:t>
            </w:r>
          </w:p>
        </w:tc>
      </w:tr>
      <w:tr w:rsidR="002759AF" w:rsidRPr="00091E91" w14:paraId="1925FD69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EC530A0" w14:textId="77777777" w:rsidR="002759AF" w:rsidRPr="00091E91" w:rsidRDefault="002759AF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DE74BE7" w14:textId="1C59EEB6" w:rsidR="002759AF" w:rsidRPr="00091E91" w:rsidRDefault="00B9337E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8E33C2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7DEB2" w14:textId="725DD325" w:rsidR="002759AF" w:rsidRPr="00091E91" w:rsidRDefault="002759AF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02FDE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71D38" w14:textId="4A33532B" w:rsidR="002759AF" w:rsidRPr="00091E91" w:rsidRDefault="002759AF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8BCEA" w14:textId="675A4C40" w:rsidR="002759AF" w:rsidRPr="00091E91" w:rsidRDefault="002759AF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5976" w14:textId="4AC46593" w:rsidR="002759AF" w:rsidRPr="00091E91" w:rsidRDefault="002759AF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8F8D5" w14:textId="769D8433" w:rsidR="002759AF" w:rsidRPr="00091E91" w:rsidRDefault="002759AF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E5C5F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788ECB9B" w14:textId="510B9061" w:rsidR="002759AF" w:rsidRPr="00091E91" w:rsidRDefault="002759AF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7648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22</w:t>
            </w:r>
          </w:p>
        </w:tc>
      </w:tr>
      <w:tr w:rsidR="00A96DF5" w:rsidRPr="00091E91" w14:paraId="3A77E9A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FD4F44E" w14:textId="77777777" w:rsidR="00A96DF5" w:rsidRPr="00091E91" w:rsidRDefault="00A96DF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7AD4B06" w14:textId="7E08EFE1" w:rsidR="00A96DF5" w:rsidRPr="00091E91" w:rsidRDefault="00B9337E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A96DF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F43B" w14:textId="075C39AF" w:rsidR="00A96DF5" w:rsidRPr="00091E91" w:rsidRDefault="00A96DF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581946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D471D" w14:textId="61183313" w:rsidR="00A96DF5" w:rsidRPr="00091E91" w:rsidRDefault="00A96DF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E88C" w14:textId="0E3AE6BB" w:rsidR="00A96DF5" w:rsidRPr="00091E91" w:rsidRDefault="00A96DF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4A473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F0180" w14:textId="30459935" w:rsidR="00A96DF5" w:rsidRPr="00091E91" w:rsidRDefault="00A96DF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95FA4" w14:textId="0AC07D51" w:rsidR="00A96DF5" w:rsidRPr="00091E91" w:rsidRDefault="00A96DF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02FDE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4D7161B" w14:textId="1F30026A" w:rsidR="00A96DF5" w:rsidRPr="00091E91" w:rsidRDefault="00A96DF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4E5C5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</w:t>
            </w:r>
            <w:r w:rsidR="004A4737">
              <w:rPr>
                <w:sz w:val="16"/>
                <w:szCs w:val="16"/>
              </w:rPr>
              <w:t>0</w:t>
            </w:r>
          </w:p>
        </w:tc>
      </w:tr>
      <w:tr w:rsidR="000E6F65" w:rsidRPr="00091E91" w14:paraId="720B63E0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0C5EABB" w14:textId="77777777" w:rsidR="000E6F65" w:rsidRPr="00091E91" w:rsidRDefault="000E6F6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3CB0968" w14:textId="5A97D7CC" w:rsidR="000E6F65" w:rsidRPr="00091E91" w:rsidRDefault="00B9337E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0E6F6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4D630" w14:textId="659084A9" w:rsidR="000E6F65" w:rsidRPr="00091E91" w:rsidRDefault="000E6F6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9CF92" w14:textId="005E582A" w:rsidR="000E6F65" w:rsidRPr="00091E91" w:rsidRDefault="000E6F6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81946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CEF9A" w14:textId="08B476B6" w:rsidR="000E6F65" w:rsidRPr="00091E91" w:rsidRDefault="000E6F6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10366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0BF70" w14:textId="07137EBF" w:rsidR="000E6F65" w:rsidRPr="00091E91" w:rsidRDefault="000E6F6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31AFD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CF304" w14:textId="76A02D57" w:rsidR="000E6F65" w:rsidRPr="00091E91" w:rsidRDefault="000E6F6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96BCF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9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273DDA9" w14:textId="34D74319" w:rsidR="000E6F65" w:rsidRPr="00091E91" w:rsidRDefault="000E6F6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5291E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16</w:t>
            </w:r>
          </w:p>
        </w:tc>
      </w:tr>
      <w:tr w:rsidR="00387F05" w:rsidRPr="00091E91" w14:paraId="4B00B18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DACAD62" w14:textId="1F4EB6C7" w:rsidR="00387F05" w:rsidRPr="00091E91" w:rsidRDefault="00E37A44" w:rsidP="00E37A44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484619E" w14:textId="0BFED773" w:rsidR="00387F05" w:rsidRPr="00091E91" w:rsidRDefault="00B9337E" w:rsidP="00E37A44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387F0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1BC26" w14:textId="0C5F8BD7" w:rsidR="00387F05" w:rsidRPr="00091E91" w:rsidRDefault="00387F05" w:rsidP="00E37A44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BB7CD" w14:textId="15F27076" w:rsidR="00387F05" w:rsidRPr="00091E91" w:rsidRDefault="00387F05" w:rsidP="00E37A44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6FD94" w14:textId="492A9922" w:rsidR="00387F05" w:rsidRPr="00091E91" w:rsidRDefault="00387F05" w:rsidP="00E37A44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C1DB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AE2E5" w14:textId="51B05D75" w:rsidR="00387F05" w:rsidRPr="00091E91" w:rsidRDefault="00387F05" w:rsidP="00E37A44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F33A5" w14:textId="493E2D95" w:rsidR="00387F05" w:rsidRPr="00091E91" w:rsidRDefault="00387F05" w:rsidP="00E37A44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</w:t>
            </w:r>
            <w:r w:rsidR="004A4737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38D3395" w14:textId="4E925346" w:rsidR="00387F05" w:rsidRPr="00091E91" w:rsidRDefault="00387F05" w:rsidP="00E37A44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96BC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2</w:t>
            </w:r>
          </w:p>
        </w:tc>
      </w:tr>
      <w:tr w:rsidR="00C167AC" w:rsidRPr="00091E91" w14:paraId="2E577163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645DBFBB" w14:textId="6DADFB00" w:rsidR="00C167AC" w:rsidRPr="00091E91" w:rsidRDefault="00C167AC" w:rsidP="00E37A44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B914CA9" w14:textId="659A1461" w:rsidR="00C167AC" w:rsidRPr="00091E91" w:rsidRDefault="00B9337E" w:rsidP="00E37A44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C167A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E689" w14:textId="2DBD5B28" w:rsidR="00C167AC" w:rsidRPr="00091E91" w:rsidRDefault="00C167AC" w:rsidP="00E37A44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C20E" w14:textId="224AAA58" w:rsidR="00C167AC" w:rsidRPr="00091E91" w:rsidRDefault="00C167AC" w:rsidP="00E37A44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81946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F53F9" w14:textId="25066A55" w:rsidR="00C167AC" w:rsidRPr="00091E91" w:rsidRDefault="00C167AC" w:rsidP="00E37A44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931AF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55CD7" w14:textId="51D2D887" w:rsidR="00C167AC" w:rsidRPr="00091E91" w:rsidRDefault="00C167AC" w:rsidP="00E37A44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74E5D" w14:textId="4CE165C8" w:rsidR="00C167AC" w:rsidRPr="00091E91" w:rsidRDefault="00C167AC" w:rsidP="00E37A44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01630B5" w14:textId="110FF2F0" w:rsidR="00C167AC" w:rsidRPr="00091E91" w:rsidRDefault="00C167AC" w:rsidP="00E37A44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0</w:t>
            </w:r>
          </w:p>
        </w:tc>
      </w:tr>
      <w:tr w:rsidR="007C2A89" w:rsidRPr="00091E91" w14:paraId="2CD074B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BE8A75B" w14:textId="3E2FBCEF" w:rsidR="007C2A89" w:rsidRPr="00091E91" w:rsidRDefault="007C2A89" w:rsidP="004A0E8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67691CCE" w14:textId="290254D2" w:rsidR="007C2A89" w:rsidRPr="00091E91" w:rsidRDefault="00B9337E" w:rsidP="004A0E83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7C2A89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075E" w14:textId="39D0807E" w:rsidR="007C2A89" w:rsidRPr="00091E91" w:rsidRDefault="007C2A89" w:rsidP="004A0E83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E76A5" w14:textId="2DE2D1E1" w:rsidR="007C2A89" w:rsidRPr="00091E91" w:rsidRDefault="007C2A89" w:rsidP="004A0E83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A5515" w14:textId="1F154C4C" w:rsidR="007C2A89" w:rsidRPr="00091E91" w:rsidRDefault="007C2A89" w:rsidP="004A0E83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E8DD" w14:textId="326A254C" w:rsidR="007C2A89" w:rsidRPr="00091E91" w:rsidRDefault="007C2A89" w:rsidP="004A0E83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81EC7" w14:textId="73667C30" w:rsidR="007C2A89" w:rsidRPr="00091E91" w:rsidRDefault="007C2A89" w:rsidP="004A0E83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001B6DA" w14:textId="6890B7EA" w:rsidR="007C2A89" w:rsidRPr="00091E91" w:rsidRDefault="007C2A89" w:rsidP="004A0E83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09</w:t>
            </w:r>
          </w:p>
        </w:tc>
      </w:tr>
      <w:tr w:rsidR="00CA3E1C" w:rsidRPr="00091E91" w14:paraId="0BD9D1BA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0687959F" w14:textId="67DD5441" w:rsidR="00CA3E1C" w:rsidRPr="00091E91" w:rsidRDefault="00CA3E1C" w:rsidP="007227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83B68D" w14:textId="2CBB9F9C" w:rsidR="00CA3E1C" w:rsidRPr="00091E91" w:rsidRDefault="00B9337E" w:rsidP="00722709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CA3E1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F0521" w14:textId="25E9C6DC" w:rsidR="00CA3E1C" w:rsidRPr="00091E91" w:rsidRDefault="00CA3E1C" w:rsidP="00722709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AEE2" w14:textId="4DFF908F" w:rsidR="00CA3E1C" w:rsidRPr="00091E91" w:rsidRDefault="00CA3E1C" w:rsidP="00722709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60385" w14:textId="21C9D87A" w:rsidR="00CA3E1C" w:rsidRPr="00091E91" w:rsidRDefault="00CA3E1C" w:rsidP="00722709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1E2FB" w14:textId="70D238E4" w:rsidR="00CA3E1C" w:rsidRPr="00091E91" w:rsidRDefault="00CA3E1C" w:rsidP="00722709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D6C9B" w14:textId="76B3001B" w:rsidR="00CA3E1C" w:rsidRPr="00091E91" w:rsidRDefault="00CA3E1C" w:rsidP="00722709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38C63B5" w14:textId="180DE251" w:rsidR="00CA3E1C" w:rsidRPr="00091E91" w:rsidRDefault="00CA3E1C" w:rsidP="00722709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8</w:t>
            </w:r>
          </w:p>
        </w:tc>
      </w:tr>
      <w:tr w:rsidR="00902AAE" w:rsidRPr="00091E91" w14:paraId="03EF5A8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1036B47" w14:textId="5291ACED" w:rsidR="00902AAE" w:rsidRPr="00091E91" w:rsidRDefault="00902AAE" w:rsidP="001F342C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3B375C1C" w14:textId="421FB704" w:rsidR="00902AAE" w:rsidRPr="00091E91" w:rsidRDefault="00B9337E" w:rsidP="001F342C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902AA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5656D" w14:textId="5A5392C2" w:rsidR="00902AAE" w:rsidRPr="00091E91" w:rsidRDefault="00902AAE" w:rsidP="001F342C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FCD5" w14:textId="48955A11" w:rsidR="00902AAE" w:rsidRPr="00091E91" w:rsidRDefault="00902AAE" w:rsidP="001F342C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81946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06959" w14:textId="442DD8EF" w:rsidR="00902AAE" w:rsidRPr="00091E91" w:rsidRDefault="00902AAE" w:rsidP="001F342C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3973" w14:textId="07F949B2" w:rsidR="00902AAE" w:rsidRPr="00091E91" w:rsidRDefault="00902AAE" w:rsidP="001F342C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6BA81" w14:textId="33417BF2" w:rsidR="00902AAE" w:rsidRPr="00091E91" w:rsidRDefault="00902AAE" w:rsidP="001F342C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A4737">
              <w:rPr>
                <w:sz w:val="16"/>
                <w:szCs w:val="16"/>
              </w:rPr>
              <w:t>06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85DDCE0" w14:textId="66B35D51" w:rsidR="00902AAE" w:rsidRPr="00091E91" w:rsidRDefault="00902AAE" w:rsidP="001F342C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8</w:t>
            </w:r>
          </w:p>
        </w:tc>
      </w:tr>
      <w:tr w:rsidR="001670BF" w:rsidRPr="00091E91" w14:paraId="45653DE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EEDC61C" w14:textId="341E2143" w:rsidR="001670BF" w:rsidRPr="00091E91" w:rsidRDefault="001670BF" w:rsidP="00E7703E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42D5E52E" w14:textId="3BCD2F84" w:rsidR="001670BF" w:rsidRPr="00091E91" w:rsidRDefault="00B9337E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1670BF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AB7" w14:textId="4AD30B8E" w:rsidR="001670BF" w:rsidRPr="00091E91" w:rsidRDefault="001670BF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012A1" w14:textId="1F682429" w:rsidR="001670BF" w:rsidRPr="00091E91" w:rsidRDefault="001670BF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</w:t>
            </w:r>
            <w:r w:rsidR="00581946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75D49" w14:textId="75291055" w:rsidR="001670BF" w:rsidRPr="00091E91" w:rsidRDefault="001670BF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2BF92" w14:textId="179DEC77" w:rsidR="001670BF" w:rsidRPr="00091E91" w:rsidRDefault="001670BF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BF5DD" w14:textId="21CCD6AF" w:rsidR="001670BF" w:rsidRPr="00091E91" w:rsidRDefault="001670BF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CE41779" w14:textId="1D356DD9" w:rsidR="001670BF" w:rsidRPr="00091E91" w:rsidRDefault="001670BF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7</w:t>
            </w:r>
          </w:p>
        </w:tc>
      </w:tr>
      <w:tr w:rsidR="0047254D" w:rsidRPr="00091E91" w14:paraId="1B27A71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2D43BA5E" w14:textId="06114B72" w:rsidR="0047254D" w:rsidRPr="00091E91" w:rsidRDefault="0047254D" w:rsidP="00070614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51746E" w14:textId="4DC5BC62" w:rsidR="0047254D" w:rsidRPr="00091E91" w:rsidRDefault="00995090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</w:t>
            </w:r>
            <w:r w:rsidR="00B9337E">
              <w:rPr>
                <w:sz w:val="16"/>
                <w:szCs w:val="16"/>
                <w:lang w:val="es-MX" w:eastAsia="es-MX"/>
              </w:rPr>
              <w:t>l</w:t>
            </w:r>
            <w:r w:rsidR="0047254D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4FFD" w14:textId="2BEFB189" w:rsidR="0047254D" w:rsidRPr="00091E91" w:rsidRDefault="0047254D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5874F" w14:textId="21CCA03E" w:rsidR="0047254D" w:rsidRPr="00091E91" w:rsidRDefault="0047254D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4B8D8" w14:textId="3E781A91" w:rsidR="0047254D" w:rsidRPr="00091E91" w:rsidRDefault="0047254D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3F376" w14:textId="3583FB97" w:rsidR="0047254D" w:rsidRPr="00091E91" w:rsidRDefault="0047254D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FCA28" w14:textId="5FE14434" w:rsidR="0047254D" w:rsidRPr="00091E91" w:rsidRDefault="0047254D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62B6E00" w14:textId="6604E111" w:rsidR="0047254D" w:rsidRPr="00091E91" w:rsidRDefault="0047254D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6</w:t>
            </w:r>
          </w:p>
        </w:tc>
      </w:tr>
      <w:tr w:rsidR="00091E91" w:rsidRPr="00091E91" w14:paraId="69201256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8054CB7" w14:textId="2FAD0A1F" w:rsidR="008C56FF" w:rsidRPr="00091E91" w:rsidRDefault="008C56FF" w:rsidP="009D646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E5CFB58" w14:textId="1603D665" w:rsidR="008C56FF" w:rsidRPr="00091E91" w:rsidRDefault="00B9337E" w:rsidP="009D646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C65313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34A44" w14:textId="3E561803" w:rsidR="008C56FF" w:rsidRPr="00091E91" w:rsidRDefault="008C56FF" w:rsidP="009D646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A7C80" w:rsidRPr="00091E91">
              <w:rPr>
                <w:sz w:val="16"/>
                <w:szCs w:val="16"/>
              </w:rPr>
              <w:tab/>
            </w:r>
            <w:r w:rsidR="00EA6CE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1</w:t>
            </w:r>
            <w:r w:rsidR="00581946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F0BD" w14:textId="293B520F" w:rsidR="008C56FF" w:rsidRPr="00091E91" w:rsidRDefault="008C56FF" w:rsidP="009D646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F7316"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2</w:t>
            </w:r>
            <w:r w:rsidR="00581946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45AEC" w14:textId="35F309F4" w:rsidR="008C56FF" w:rsidRPr="00091E91" w:rsidRDefault="008C56FF" w:rsidP="009D646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07860" w:rsidRPr="00091E91">
              <w:rPr>
                <w:sz w:val="16"/>
                <w:szCs w:val="16"/>
              </w:rPr>
              <w:tab/>
            </w:r>
            <w:r w:rsidR="00B91E76" w:rsidRPr="00091E9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0EE3" w14:textId="34D1B08B" w:rsidR="008C56FF" w:rsidRPr="00091E91" w:rsidRDefault="00CE0F58" w:rsidP="009D646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4A4737">
              <w:rPr>
                <w:sz w:val="16"/>
                <w:szCs w:val="16"/>
              </w:rPr>
              <w:t>-</w:t>
            </w:r>
            <w:r w:rsidR="00243066"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4FDC0" w14:textId="7D988989" w:rsidR="008C56FF" w:rsidRPr="00091E91" w:rsidRDefault="004C11AE" w:rsidP="009D646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 w:rsidR="00B311F3" w:rsidRPr="00091E91">
              <w:rPr>
                <w:sz w:val="16"/>
                <w:szCs w:val="16"/>
              </w:rPr>
              <w:t>0.</w:t>
            </w:r>
            <w:r w:rsidR="008A503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5C7755B6" w14:textId="4C7039FA" w:rsidR="00F43260" w:rsidRPr="00091E91" w:rsidRDefault="008C56FF" w:rsidP="009D646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="009F2C70"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</w:t>
            </w:r>
            <w:r w:rsidR="004A4737">
              <w:rPr>
                <w:sz w:val="16"/>
                <w:szCs w:val="16"/>
              </w:rPr>
              <w:t>4</w:t>
            </w:r>
          </w:p>
        </w:tc>
      </w:tr>
    </w:tbl>
    <w:p w14:paraId="28BA5D00" w14:textId="764CF812" w:rsidR="006403EF" w:rsidRPr="00091E91" w:rsidRDefault="006403EF" w:rsidP="006403EF">
      <w:pPr>
        <w:pStyle w:val="Textoindependiente"/>
        <w:tabs>
          <w:tab w:val="left" w:pos="270"/>
        </w:tabs>
        <w:spacing w:before="6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</w:t>
      </w:r>
      <w:r w:rsidRPr="00091E91">
        <w:rPr>
          <w:color w:val="auto"/>
          <w:sz w:val="16"/>
          <w:szCs w:val="16"/>
        </w:rPr>
        <w:t>*</w:t>
      </w:r>
      <w:r>
        <w:rPr>
          <w:color w:val="auto"/>
          <w:sz w:val="16"/>
          <w:szCs w:val="16"/>
        </w:rPr>
        <w:t xml:space="preserve">/ Componente cíclico de series año base 2018=100 </w:t>
      </w:r>
    </w:p>
    <w:p w14:paraId="0E6C6AAD" w14:textId="7AAAAF48" w:rsidR="004E0D13" w:rsidRPr="00091E91" w:rsidRDefault="004E0D13" w:rsidP="00513E28">
      <w:pPr>
        <w:pStyle w:val="Textoindependiente"/>
        <w:spacing w:before="60"/>
        <w:ind w:left="112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</w:t>
      </w:r>
      <w:r w:rsidRPr="00D735D0">
        <w:rPr>
          <w:color w:val="auto"/>
          <w:sz w:val="16"/>
          <w:szCs w:val="16"/>
        </w:rPr>
        <w:t xml:space="preserve">: </w:t>
      </w:r>
      <w:proofErr w:type="spellStart"/>
      <w:r w:rsidR="00D735D0" w:rsidRPr="00D735D0">
        <w:rPr>
          <w:rFonts w:cs="Times New Roman"/>
          <w:smallCaps/>
          <w:color w:val="auto"/>
          <w:sz w:val="16"/>
          <w:szCs w:val="16"/>
        </w:rPr>
        <w:t>inegi</w:t>
      </w:r>
      <w:proofErr w:type="spellEnd"/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. </w:t>
      </w:r>
      <w:r w:rsidR="00D735D0" w:rsidRPr="00D735D0">
        <w:rPr>
          <w:rFonts w:cs="Times New Roman"/>
          <w:color w:val="auto"/>
          <w:sz w:val="16"/>
          <w:szCs w:val="16"/>
        </w:rPr>
        <w:t>Sistema de Indicadores Cíclicos</w:t>
      </w:r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 (sic). </w:t>
      </w:r>
      <w:r w:rsidR="00D735D0" w:rsidRPr="00D735D0">
        <w:rPr>
          <w:rFonts w:cs="Times New Roman"/>
          <w:color w:val="auto"/>
          <w:sz w:val="16"/>
          <w:szCs w:val="16"/>
        </w:rPr>
        <w:t>Cifras elaboradas mediante métodos econométricos, 2023.</w:t>
      </w:r>
    </w:p>
    <w:p w14:paraId="704524DE" w14:textId="77777777" w:rsidR="00B82A35" w:rsidRPr="00B82A35" w:rsidRDefault="00B82A35" w:rsidP="00B82A35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7A4576E" w14:textId="74161B14" w:rsidR="0051780F" w:rsidRPr="00091E91" w:rsidRDefault="0051780F" w:rsidP="00B82A35">
      <w:pPr>
        <w:keepNext/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Coincidente </w:t>
      </w:r>
      <w:r w:rsidR="00A956DB">
        <w:rPr>
          <w:b/>
          <w:smallCaps/>
          <w:sz w:val="22"/>
          <w:szCs w:val="22"/>
        </w:rPr>
        <w:t xml:space="preserve">a </w:t>
      </w:r>
      <w:r w:rsidR="00A81901">
        <w:rPr>
          <w:b/>
          <w:smallCaps/>
          <w:sz w:val="22"/>
          <w:szCs w:val="22"/>
        </w:rPr>
        <w:t>agosto</w:t>
      </w:r>
      <w:r w:rsidR="00A956DB">
        <w:rPr>
          <w:b/>
          <w:smallCaps/>
          <w:sz w:val="22"/>
          <w:szCs w:val="22"/>
        </w:rPr>
        <w:t xml:space="preserve"> </w:t>
      </w:r>
      <w:r w:rsidR="005C4826" w:rsidRPr="00091E91">
        <w:rPr>
          <w:b/>
          <w:smallCaps/>
          <w:sz w:val="22"/>
          <w:szCs w:val="22"/>
        </w:rPr>
        <w:t xml:space="preserve">de </w:t>
      </w:r>
      <w:r w:rsidR="00AE3B04" w:rsidRPr="00091E91">
        <w:rPr>
          <w:b/>
          <w:smallCaps/>
          <w:sz w:val="22"/>
          <w:szCs w:val="22"/>
        </w:rPr>
        <w:t>202</w:t>
      </w:r>
      <w:r w:rsidR="00AF31D4">
        <w:rPr>
          <w:b/>
          <w:smallCaps/>
          <w:sz w:val="22"/>
          <w:szCs w:val="22"/>
        </w:rPr>
        <w:t>3</w:t>
      </w:r>
    </w:p>
    <w:p w14:paraId="66BAD753" w14:textId="77777777" w:rsidR="0051780F" w:rsidRPr="008A340F" w:rsidRDefault="0051780F" w:rsidP="00B82A35">
      <w:pPr>
        <w:keepNext/>
        <w:keepLines/>
        <w:jc w:val="center"/>
        <w:rPr>
          <w:noProof/>
          <w:sz w:val="18"/>
          <w:szCs w:val="20"/>
          <w:lang w:val="es-MX" w:eastAsia="es-MX"/>
        </w:rPr>
      </w:pPr>
      <w:r w:rsidRPr="008A340F">
        <w:rPr>
          <w:noProof/>
          <w:sz w:val="18"/>
          <w:szCs w:val="20"/>
          <w:lang w:val="es-MX" w:eastAsia="es-MX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79092AB" w14:textId="77777777" w:rsidTr="00D850E9">
        <w:trPr>
          <w:jc w:val="center"/>
        </w:trPr>
        <w:tc>
          <w:tcPr>
            <w:tcW w:w="4987" w:type="dxa"/>
          </w:tcPr>
          <w:p w14:paraId="28E3661E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Global de la Actividad Económica</w:t>
            </w:r>
          </w:p>
        </w:tc>
        <w:tc>
          <w:tcPr>
            <w:tcW w:w="4987" w:type="dxa"/>
          </w:tcPr>
          <w:p w14:paraId="36D1540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la Actividad Industrial</w:t>
            </w:r>
          </w:p>
        </w:tc>
      </w:tr>
      <w:tr w:rsidR="00091E91" w:rsidRPr="00091E91" w14:paraId="16ACE7C1" w14:textId="77777777" w:rsidTr="008B4DA9">
        <w:tblPrEx>
          <w:tblCellMar>
            <w:left w:w="70" w:type="dxa"/>
            <w:right w:w="70" w:type="dxa"/>
          </w:tblCellMar>
        </w:tblPrEx>
        <w:trPr>
          <w:trHeight w:val="3492"/>
          <w:jc w:val="center"/>
        </w:trPr>
        <w:tc>
          <w:tcPr>
            <w:tcW w:w="4987" w:type="dxa"/>
          </w:tcPr>
          <w:p w14:paraId="2057579B" w14:textId="0FE82935" w:rsidR="002E2A21" w:rsidRPr="00091E91" w:rsidRDefault="008B4DA9" w:rsidP="00C075B0">
            <w:pPr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8197F7" wp14:editId="7EAFC408">
                  <wp:extent cx="2943225" cy="2133600"/>
                  <wp:effectExtent l="0" t="0" r="9525" b="0"/>
                  <wp:docPr id="134549817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C5D444-910E-E787-6FEE-1CA45A79FA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51C89299" w14:textId="4C6DC1BA" w:rsidR="002E2A21" w:rsidRPr="00091E91" w:rsidRDefault="008B4DA9" w:rsidP="00C075B0">
            <w:pPr>
              <w:keepNext/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9ADD1EA" wp14:editId="0C5AD394">
                  <wp:extent cx="2933700" cy="2133600"/>
                  <wp:effectExtent l="0" t="0" r="0" b="0"/>
                  <wp:docPr id="6022993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8638E9-17E1-A1BE-AF4B-9188F4BCF6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0243875F" w14:textId="77777777" w:rsidR="002E2A21" w:rsidRPr="00091E91" w:rsidRDefault="002E2A21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73ACFA16" w14:textId="77777777" w:rsidR="002E2A21" w:rsidRPr="00091E91" w:rsidRDefault="002E2A21" w:rsidP="002E2A21">
      <w:pPr>
        <w:keepNext/>
        <w:keepLines/>
        <w:ind w:left="90"/>
        <w:jc w:val="center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CD65026" w14:textId="77777777" w:rsidTr="00D850E9">
        <w:trPr>
          <w:jc w:val="center"/>
        </w:trPr>
        <w:tc>
          <w:tcPr>
            <w:tcW w:w="4987" w:type="dxa"/>
          </w:tcPr>
          <w:p w14:paraId="4E030F23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de Ingresos por Suministro de Bienes y Servicios al por menor</w:t>
            </w:r>
          </w:p>
        </w:tc>
        <w:tc>
          <w:tcPr>
            <w:tcW w:w="4987" w:type="dxa"/>
          </w:tcPr>
          <w:p w14:paraId="666886E8" w14:textId="77777777" w:rsidR="002E2A21" w:rsidRPr="00091E91" w:rsidRDefault="002E2A21" w:rsidP="002E2A21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530C6046" w14:textId="77777777" w:rsidR="002E2A21" w:rsidRPr="00091E91" w:rsidRDefault="000E70E8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Asegurados Trabajadores Permanentes en el IMSS</w:t>
            </w:r>
          </w:p>
        </w:tc>
      </w:tr>
      <w:tr w:rsidR="00091E91" w:rsidRPr="00091E91" w14:paraId="52613B44" w14:textId="77777777" w:rsidTr="008B4DA9">
        <w:tblPrEx>
          <w:tblCellMar>
            <w:left w:w="70" w:type="dxa"/>
            <w:right w:w="70" w:type="dxa"/>
          </w:tblCellMar>
        </w:tblPrEx>
        <w:trPr>
          <w:trHeight w:val="3447"/>
          <w:jc w:val="center"/>
        </w:trPr>
        <w:tc>
          <w:tcPr>
            <w:tcW w:w="4987" w:type="dxa"/>
          </w:tcPr>
          <w:p w14:paraId="64CD78CD" w14:textId="0286E808" w:rsidR="002E2A21" w:rsidRPr="00091E91" w:rsidRDefault="008B4DA9" w:rsidP="002E2A21">
            <w:pPr>
              <w:keepLines/>
              <w:ind w:left="34" w:right="176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C803A00" wp14:editId="2E3DC33B">
                  <wp:extent cx="2933700" cy="2133600"/>
                  <wp:effectExtent l="0" t="0" r="0" b="0"/>
                  <wp:docPr id="180288633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5FE304-FA80-7976-7B3F-C0BD9DDA45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39A036C0" w14:textId="49C91068" w:rsidR="002E2A21" w:rsidRPr="00091E91" w:rsidRDefault="008B4DA9" w:rsidP="002E2A21">
            <w:pPr>
              <w:keepLines/>
              <w:ind w:right="283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1874AEF" wp14:editId="7E5294E7">
                  <wp:extent cx="2933700" cy="2133600"/>
                  <wp:effectExtent l="0" t="0" r="0" b="0"/>
                  <wp:docPr id="119531896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3B96B0-A2EE-5EC9-1FCC-55CC29DC23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091E91" w:rsidRPr="00091E91" w14:paraId="5B68B169" w14:textId="77777777" w:rsidTr="00D850E9">
        <w:trPr>
          <w:jc w:val="center"/>
        </w:trPr>
        <w:tc>
          <w:tcPr>
            <w:tcW w:w="4987" w:type="dxa"/>
          </w:tcPr>
          <w:p w14:paraId="772B7F89" w14:textId="77777777" w:rsidR="002E2A21" w:rsidRPr="00091E91" w:rsidRDefault="002E2A21" w:rsidP="002E2A21">
            <w:pPr>
              <w:keepNext/>
              <w:tabs>
                <w:tab w:val="left" w:pos="4658"/>
              </w:tabs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Desocupación Urbana */</w:t>
            </w:r>
          </w:p>
        </w:tc>
        <w:tc>
          <w:tcPr>
            <w:tcW w:w="4987" w:type="dxa"/>
          </w:tcPr>
          <w:p w14:paraId="5AC890D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Importaciones Totales</w:t>
            </w:r>
          </w:p>
        </w:tc>
      </w:tr>
      <w:tr w:rsidR="00091E91" w:rsidRPr="00091E91" w14:paraId="7A24B1EF" w14:textId="77777777" w:rsidTr="008B4DA9">
        <w:tblPrEx>
          <w:tblCellMar>
            <w:left w:w="70" w:type="dxa"/>
            <w:right w:w="70" w:type="dxa"/>
          </w:tblCellMar>
        </w:tblPrEx>
        <w:trPr>
          <w:trHeight w:val="3393"/>
          <w:jc w:val="center"/>
        </w:trPr>
        <w:tc>
          <w:tcPr>
            <w:tcW w:w="4987" w:type="dxa"/>
          </w:tcPr>
          <w:p w14:paraId="5A6B0347" w14:textId="3B533024" w:rsidR="002E2A21" w:rsidRDefault="008B4DA9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16AB91D" wp14:editId="764C2D74">
                  <wp:extent cx="2933700" cy="2133600"/>
                  <wp:effectExtent l="0" t="0" r="0" b="0"/>
                  <wp:docPr id="143602727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C7EDD2-7087-288D-E411-1E752CD1F8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19359A79" w14:textId="55333AC5" w:rsidR="00927F5B" w:rsidRPr="00091E91" w:rsidRDefault="00927F5B" w:rsidP="00D735D0">
            <w:pPr>
              <w:keepNext/>
              <w:spacing w:before="60"/>
              <w:ind w:left="47"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</w:tc>
        <w:tc>
          <w:tcPr>
            <w:tcW w:w="4987" w:type="dxa"/>
          </w:tcPr>
          <w:p w14:paraId="4D8B756D" w14:textId="377B81F2" w:rsidR="0027709D" w:rsidRPr="00091E91" w:rsidRDefault="008B4DA9" w:rsidP="00BA04A8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834EED8" wp14:editId="41BB8459">
                  <wp:extent cx="2933700" cy="2133600"/>
                  <wp:effectExtent l="0" t="0" r="0" b="0"/>
                  <wp:docPr id="9902959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3C51D9-DAC6-FBFD-8FDA-C763958B05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</w:tbl>
    <w:p w14:paraId="516003EF" w14:textId="5899FB05" w:rsidR="00D735D0" w:rsidRPr="00D735D0" w:rsidRDefault="00D735D0" w:rsidP="00D735D0">
      <w:pPr>
        <w:ind w:left="227"/>
        <w:rPr>
          <w:rFonts w:cs="Times New Roman"/>
          <w:sz w:val="16"/>
          <w:szCs w:val="12"/>
          <w:lang w:val="es-MX"/>
        </w:rPr>
      </w:pPr>
      <w:r w:rsidRPr="00091E91">
        <w:rPr>
          <w:rFonts w:cs="Times New Roman"/>
          <w:sz w:val="16"/>
          <w:szCs w:val="16"/>
        </w:rPr>
        <w:t>Fuente:</w:t>
      </w:r>
      <w:r>
        <w:rPr>
          <w:rFonts w:cs="Times New Roman"/>
          <w:sz w:val="16"/>
          <w:szCs w:val="16"/>
        </w:rPr>
        <w:t xml:space="preserve"> </w:t>
      </w:r>
      <w:proofErr w:type="spellStart"/>
      <w:r w:rsidRPr="00506B00">
        <w:rPr>
          <w:rFonts w:cs="Times New Roman"/>
          <w:smallCaps/>
          <w:sz w:val="16"/>
          <w:szCs w:val="16"/>
        </w:rPr>
        <w:t>inegi</w:t>
      </w:r>
      <w:proofErr w:type="spellEnd"/>
      <w:r>
        <w:rPr>
          <w:rFonts w:cs="Times New Roman"/>
          <w:smallCaps/>
          <w:sz w:val="16"/>
          <w:szCs w:val="16"/>
        </w:rPr>
        <w:t xml:space="preserve">. </w:t>
      </w:r>
      <w:r w:rsidRPr="00D735D0">
        <w:rPr>
          <w:rFonts w:cs="Times New Roman"/>
          <w:sz w:val="16"/>
          <w:szCs w:val="16"/>
        </w:rPr>
        <w:t>Sistema de Indicadores Cíclicos</w:t>
      </w:r>
      <w:r>
        <w:rPr>
          <w:rFonts w:cs="Times New Roman"/>
          <w:smallCaps/>
          <w:sz w:val="16"/>
          <w:szCs w:val="16"/>
        </w:rPr>
        <w:t xml:space="preserve"> (sic). </w:t>
      </w:r>
      <w:r>
        <w:rPr>
          <w:rFonts w:cs="Times New Roman"/>
          <w:sz w:val="16"/>
          <w:szCs w:val="16"/>
        </w:rPr>
        <w:t xml:space="preserve">Series </w:t>
      </w:r>
      <w:r w:rsidRPr="005C1BBA">
        <w:rPr>
          <w:rFonts w:cs="Times New Roman"/>
          <w:sz w:val="16"/>
          <w:szCs w:val="16"/>
        </w:rPr>
        <w:t>elaboradas mediante métodos econométricos</w:t>
      </w:r>
      <w:r>
        <w:rPr>
          <w:rFonts w:cs="Times New Roman"/>
          <w:sz w:val="16"/>
          <w:szCs w:val="16"/>
        </w:rPr>
        <w:t>, 2023.</w:t>
      </w:r>
    </w:p>
    <w:p w14:paraId="6CCB07C5" w14:textId="6F7AB433" w:rsidR="00493F16" w:rsidRPr="00091E91" w:rsidRDefault="00493F16" w:rsidP="00493F16">
      <w:pPr>
        <w:spacing w:before="60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Al</w:t>
      </w:r>
      <w:r w:rsidR="00040A18">
        <w:rPr>
          <w:rFonts w:cs="Times New Roman"/>
          <w:szCs w:val="20"/>
          <w:lang w:val="es-MX"/>
        </w:rPr>
        <w:t xml:space="preserve"> </w:t>
      </w:r>
      <w:r w:rsidR="00040A18" w:rsidRPr="00040A18">
        <w:rPr>
          <w:rFonts w:cs="Times New Roman"/>
          <w:szCs w:val="20"/>
          <w:lang w:val="es-MX"/>
        </w:rPr>
        <w:t xml:space="preserve">incorporar la información de </w:t>
      </w:r>
      <w:r w:rsidR="00A81901">
        <w:rPr>
          <w:rFonts w:cs="Times New Roman"/>
          <w:szCs w:val="20"/>
          <w:lang w:val="es-MX"/>
        </w:rPr>
        <w:t>agosto</w:t>
      </w:r>
      <w:r w:rsidR="00040A18" w:rsidRPr="00040A18">
        <w:rPr>
          <w:rFonts w:cs="Times New Roman"/>
          <w:szCs w:val="20"/>
          <w:lang w:val="es-MX"/>
        </w:rPr>
        <w:t xml:space="preserve"> de 202</w:t>
      </w:r>
      <w:r w:rsidR="00D64767">
        <w:rPr>
          <w:rFonts w:cs="Times New Roman"/>
          <w:szCs w:val="20"/>
          <w:lang w:val="es-MX"/>
        </w:rPr>
        <w:t>3</w:t>
      </w:r>
      <w:r w:rsidR="00040A18" w:rsidRPr="00040A18">
        <w:rPr>
          <w:rFonts w:cs="Times New Roman"/>
          <w:szCs w:val="20"/>
          <w:lang w:val="es-MX"/>
        </w:rPr>
        <w:t>,</w:t>
      </w:r>
      <w:r w:rsidR="00722A24">
        <w:rPr>
          <w:rFonts w:cs="Times New Roman"/>
          <w:szCs w:val="20"/>
          <w:lang w:val="es-MX"/>
        </w:rPr>
        <w:t xml:space="preserve"> </w:t>
      </w:r>
      <w:r w:rsidR="00B22978" w:rsidRPr="00B22978">
        <w:rPr>
          <w:rFonts w:cs="Times New Roman"/>
          <w:szCs w:val="20"/>
          <w:lang w:val="es-MX"/>
        </w:rPr>
        <w:t xml:space="preserve">el </w:t>
      </w:r>
      <w:r w:rsidR="00A86E19" w:rsidRPr="00A86E19">
        <w:rPr>
          <w:rFonts w:cs="Times New Roman"/>
          <w:szCs w:val="20"/>
          <w:lang w:val="es-MX"/>
        </w:rPr>
        <w:t>Indicador</w:t>
      </w:r>
      <w:r w:rsidR="00874F8B">
        <w:rPr>
          <w:rFonts w:cs="Times New Roman"/>
          <w:szCs w:val="20"/>
          <w:lang w:val="es-MX"/>
        </w:rPr>
        <w:t xml:space="preserve"> </w:t>
      </w:r>
      <w:r w:rsidR="00874F8B" w:rsidRPr="00B22978">
        <w:rPr>
          <w:rFonts w:cs="Times New Roman"/>
          <w:szCs w:val="20"/>
          <w:lang w:val="es-MX"/>
        </w:rPr>
        <w:t>Coincidente</w:t>
      </w:r>
      <w:r w:rsidR="00131C10">
        <w:rPr>
          <w:rFonts w:cs="Times New Roman"/>
          <w:szCs w:val="20"/>
          <w:lang w:val="es-MX"/>
        </w:rPr>
        <w:t xml:space="preserve"> </w:t>
      </w:r>
      <w:r w:rsidR="00F33A72">
        <w:rPr>
          <w:bCs/>
        </w:rPr>
        <w:t>registr</w:t>
      </w:r>
      <w:r w:rsidR="00DB4B07">
        <w:rPr>
          <w:bCs/>
        </w:rPr>
        <w:t>ó un</w:t>
      </w:r>
      <w:r w:rsidR="00F33A72">
        <w:rPr>
          <w:bCs/>
        </w:rPr>
        <w:t>a</w:t>
      </w:r>
      <w:r w:rsidR="00275E0E">
        <w:rPr>
          <w:bCs/>
        </w:rPr>
        <w:t xml:space="preserve"> </w:t>
      </w:r>
      <w:r w:rsidR="00F33A72">
        <w:rPr>
          <w:bCs/>
        </w:rPr>
        <w:t xml:space="preserve">leve disminución respecto </w:t>
      </w:r>
      <w:r w:rsidR="00DB4B07">
        <w:rPr>
          <w:bCs/>
        </w:rPr>
        <w:t>al</w:t>
      </w:r>
      <w:r w:rsidR="00D11E81">
        <w:rPr>
          <w:bCs/>
        </w:rPr>
        <w:t xml:space="preserve"> </w:t>
      </w:r>
      <w:r w:rsidR="00131C10" w:rsidRPr="00543F93">
        <w:rPr>
          <w:bCs/>
        </w:rPr>
        <w:t xml:space="preserve">mes </w:t>
      </w:r>
      <w:r w:rsidR="00F33A72">
        <w:rPr>
          <w:bCs/>
        </w:rPr>
        <w:t>previo</w:t>
      </w:r>
      <w:r w:rsidR="004700A3" w:rsidRPr="00561708">
        <w:rPr>
          <w:rFonts w:cs="Times New Roman"/>
          <w:szCs w:val="20"/>
          <w:lang w:val="es-MX"/>
        </w:rPr>
        <w:t>,</w:t>
      </w:r>
      <w:r w:rsidR="00131C10">
        <w:rPr>
          <w:rFonts w:cs="Times New Roman"/>
          <w:szCs w:val="20"/>
          <w:lang w:val="es-MX"/>
        </w:rPr>
        <w:t xml:space="preserve"> </w:t>
      </w:r>
      <w:r w:rsidR="004700A3" w:rsidRPr="00561708">
        <w:rPr>
          <w:rFonts w:cs="Times New Roman"/>
          <w:szCs w:val="20"/>
          <w:lang w:val="es-MX"/>
        </w:rPr>
        <w:t>como</w:t>
      </w:r>
      <w:r w:rsidR="00040A18" w:rsidRPr="00561708">
        <w:rPr>
          <w:rFonts w:cs="Times New Roman"/>
          <w:szCs w:val="20"/>
          <w:lang w:val="es-MX"/>
        </w:rPr>
        <w:t xml:space="preserve"> se </w:t>
      </w:r>
      <w:r w:rsidR="00FC4D43" w:rsidRPr="00561708">
        <w:rPr>
          <w:rFonts w:cs="Times New Roman"/>
          <w:szCs w:val="20"/>
          <w:lang w:val="es-MX"/>
        </w:rPr>
        <w:t xml:space="preserve">aprecia </w:t>
      </w:r>
      <w:r w:rsidR="00040A18" w:rsidRPr="00561708">
        <w:rPr>
          <w:rFonts w:cs="Times New Roman"/>
          <w:szCs w:val="20"/>
          <w:lang w:val="es-MX"/>
        </w:rPr>
        <w:t>en la siguiente gráfica</w:t>
      </w:r>
      <w:r w:rsidR="00EA537C">
        <w:rPr>
          <w:rFonts w:cs="Times New Roman"/>
          <w:szCs w:val="20"/>
          <w:lang w:val="es-MX"/>
        </w:rPr>
        <w:t>:</w:t>
      </w:r>
    </w:p>
    <w:p w14:paraId="43F60AC6" w14:textId="77777777" w:rsidR="00493F16" w:rsidRPr="00091E91" w:rsidRDefault="00493F16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10831A9" w14:textId="77777777" w:rsidR="00493F16" w:rsidRPr="00B82A35" w:rsidRDefault="00493F16" w:rsidP="00B82A35">
      <w:pPr>
        <w:keepNext/>
        <w:keepLines/>
        <w:tabs>
          <w:tab w:val="left" w:pos="14034"/>
        </w:tabs>
        <w:spacing w:before="48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>
        <w:rPr>
          <w:sz w:val="20"/>
          <w:szCs w:val="20"/>
        </w:rPr>
        <w:t>3</w:t>
      </w:r>
    </w:p>
    <w:p w14:paraId="4265F12B" w14:textId="76890D03" w:rsidR="00493F16" w:rsidRPr="00091E91" w:rsidRDefault="00493F16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E30276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>Coincidente</w:t>
      </w:r>
      <w:r w:rsidR="00B14342" w:rsidRPr="00091E91">
        <w:rPr>
          <w:b/>
          <w:smallCaps/>
          <w:sz w:val="22"/>
          <w:szCs w:val="22"/>
        </w:rPr>
        <w:t xml:space="preserve"> </w:t>
      </w:r>
      <w:r w:rsidR="00415E88">
        <w:rPr>
          <w:b/>
          <w:smallCaps/>
          <w:sz w:val="22"/>
          <w:szCs w:val="22"/>
        </w:rPr>
        <w:t>a</w:t>
      </w:r>
      <w:r w:rsidR="005D4A12">
        <w:rPr>
          <w:b/>
          <w:smallCaps/>
          <w:sz w:val="22"/>
          <w:szCs w:val="22"/>
        </w:rPr>
        <w:t xml:space="preserve"> </w:t>
      </w:r>
      <w:r w:rsidR="0050639F">
        <w:rPr>
          <w:b/>
          <w:smallCaps/>
          <w:sz w:val="22"/>
          <w:szCs w:val="22"/>
        </w:rPr>
        <w:t>ju</w:t>
      </w:r>
      <w:r w:rsidR="00A81901">
        <w:rPr>
          <w:b/>
          <w:smallCaps/>
          <w:sz w:val="22"/>
          <w:szCs w:val="22"/>
        </w:rPr>
        <w:t>lio</w:t>
      </w:r>
      <w:r w:rsidR="00AE06CD">
        <w:rPr>
          <w:b/>
          <w:smallCaps/>
          <w:sz w:val="22"/>
          <w:szCs w:val="22"/>
        </w:rPr>
        <w:t xml:space="preserve"> </w:t>
      </w:r>
      <w:r w:rsidR="00D64767">
        <w:rPr>
          <w:b/>
          <w:smallCaps/>
          <w:sz w:val="22"/>
          <w:szCs w:val="22"/>
        </w:rPr>
        <w:t xml:space="preserve">y </w:t>
      </w:r>
      <w:r w:rsidR="00A81901">
        <w:rPr>
          <w:b/>
          <w:smallCaps/>
          <w:sz w:val="22"/>
          <w:szCs w:val="22"/>
        </w:rPr>
        <w:t>agosto</w:t>
      </w:r>
      <w:r w:rsidR="00D64767">
        <w:rPr>
          <w:b/>
          <w:smallCaps/>
          <w:sz w:val="22"/>
          <w:szCs w:val="22"/>
        </w:rPr>
        <w:t xml:space="preserve"> de 2023</w:t>
      </w:r>
    </w:p>
    <w:p w14:paraId="5BE1D11E" w14:textId="77777777" w:rsidR="00493F16" w:rsidRPr="008A340F" w:rsidRDefault="00493F16" w:rsidP="00493F16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01204538" w14:textId="1596C371" w:rsidR="004E0D13" w:rsidRPr="00091E91" w:rsidRDefault="00EF5F49" w:rsidP="00E41359">
      <w:pPr>
        <w:tabs>
          <w:tab w:val="center" w:pos="3348"/>
        </w:tabs>
        <w:jc w:val="center"/>
        <w:rPr>
          <w:szCs w:val="20"/>
        </w:rPr>
      </w:pPr>
      <w:r>
        <w:rPr>
          <w:noProof/>
        </w:rPr>
        <w:drawing>
          <wp:inline distT="0" distB="0" distL="0" distR="0" wp14:anchorId="53D4819E" wp14:editId="1A7D73C0">
            <wp:extent cx="5936563" cy="4123182"/>
            <wp:effectExtent l="0" t="0" r="7620" b="10795"/>
            <wp:docPr id="7056384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E0C163D" w14:textId="2A1A4C23" w:rsidR="00E41359" w:rsidRPr="00091E91" w:rsidRDefault="00E41359" w:rsidP="00513E28">
      <w:pPr>
        <w:tabs>
          <w:tab w:val="center" w:pos="3348"/>
        </w:tabs>
        <w:spacing w:before="60"/>
        <w:ind w:left="462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 </w:t>
      </w:r>
      <w:r w:rsidR="00D735D0" w:rsidRPr="005C1BBA">
        <w:rPr>
          <w:rFonts w:cs="Times New Roman"/>
          <w:sz w:val="16"/>
          <w:szCs w:val="16"/>
        </w:rPr>
        <w:t>elaborada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40BDF209" w14:textId="77777777" w:rsidR="00416F6C" w:rsidRPr="00B455D7" w:rsidRDefault="00416F6C" w:rsidP="008A340F">
      <w:pPr>
        <w:keepNext/>
        <w:spacing w:before="720" w:after="200"/>
        <w:ind w:right="902" w:firstLine="709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Indicador Adelantado</w:t>
      </w:r>
    </w:p>
    <w:p w14:paraId="51FB1A56" w14:textId="71D4913D" w:rsidR="00416F6C" w:rsidRPr="00091E91" w:rsidRDefault="003B5FBC" w:rsidP="00416F6C">
      <w:pPr>
        <w:spacing w:before="240" w:after="240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t>En</w:t>
      </w:r>
      <w:r w:rsidRPr="00091E91">
        <w:rPr>
          <w:rFonts w:cs="Times New Roman"/>
          <w:szCs w:val="20"/>
          <w:lang w:val="es-MX"/>
        </w:rPr>
        <w:t xml:space="preserve"> </w:t>
      </w:r>
      <w:r w:rsidR="00A81901">
        <w:rPr>
          <w:rFonts w:cs="Times New Roman"/>
          <w:szCs w:val="20"/>
          <w:lang w:val="es-MX"/>
        </w:rPr>
        <w:t>septiembre</w:t>
      </w:r>
      <w:r w:rsidRPr="00091E91">
        <w:rPr>
          <w:rFonts w:cs="Times New Roman"/>
          <w:szCs w:val="20"/>
          <w:lang w:val="es-MX"/>
        </w:rPr>
        <w:t xml:space="preserve"> de 202</w:t>
      </w:r>
      <w:r w:rsidR="000E6861">
        <w:rPr>
          <w:rFonts w:cs="Times New Roman"/>
          <w:szCs w:val="20"/>
          <w:lang w:val="es-MX"/>
        </w:rPr>
        <w:t>3</w:t>
      </w:r>
      <w:r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</w:t>
      </w:r>
      <w:r w:rsidR="00416F6C" w:rsidRPr="00091E91">
        <w:rPr>
          <w:rFonts w:cs="Times New Roman"/>
          <w:szCs w:val="20"/>
          <w:lang w:val="es-MX"/>
        </w:rPr>
        <w:t xml:space="preserve">el Indicador Adelantado </w:t>
      </w:r>
      <w:r w:rsidR="00E8122B" w:rsidRPr="00091E91">
        <w:rPr>
          <w:rFonts w:cs="Times New Roman"/>
          <w:szCs w:val="20"/>
          <w:lang w:val="es-MX"/>
        </w:rPr>
        <w:t xml:space="preserve">se </w:t>
      </w:r>
      <w:r w:rsidR="00F33A72">
        <w:rPr>
          <w:rFonts w:cs="Times New Roman"/>
          <w:szCs w:val="20"/>
          <w:lang w:val="es-MX"/>
        </w:rPr>
        <w:t>situ</w:t>
      </w:r>
      <w:r w:rsidR="009C0C41">
        <w:rPr>
          <w:rFonts w:cs="Times New Roman"/>
          <w:szCs w:val="20"/>
          <w:lang w:val="es-MX"/>
        </w:rPr>
        <w:t>ó</w:t>
      </w:r>
      <w:r w:rsidR="00A21F52" w:rsidRPr="00091E91">
        <w:t xml:space="preserve"> </w:t>
      </w:r>
      <w:r w:rsidR="00B8175E" w:rsidRPr="00B8175E">
        <w:rPr>
          <w:rFonts w:cs="Times New Roman"/>
          <w:szCs w:val="20"/>
          <w:lang w:val="es-MX"/>
        </w:rPr>
        <w:t xml:space="preserve">por </w:t>
      </w:r>
      <w:r w:rsidR="009C0C41">
        <w:rPr>
          <w:rFonts w:cs="Times New Roman"/>
          <w:szCs w:val="20"/>
          <w:lang w:val="es-MX"/>
        </w:rPr>
        <w:t>arriba</w:t>
      </w:r>
      <w:r w:rsidR="00B8175E" w:rsidRPr="00B8175E">
        <w:rPr>
          <w:rFonts w:cs="Times New Roman"/>
          <w:szCs w:val="20"/>
          <w:lang w:val="es-MX"/>
        </w:rPr>
        <w:t xml:space="preserve"> de su tendencia de largo plazo</w:t>
      </w:r>
      <w:r w:rsidR="0095109C">
        <w:rPr>
          <w:rFonts w:cs="Times New Roman"/>
          <w:szCs w:val="20"/>
          <w:lang w:val="es-MX"/>
        </w:rPr>
        <w:t xml:space="preserve">: </w:t>
      </w:r>
      <w:r w:rsidR="00F33A72">
        <w:rPr>
          <w:rFonts w:cs="Times New Roman"/>
          <w:szCs w:val="20"/>
          <w:lang w:val="es-MX"/>
        </w:rPr>
        <w:t>present</w:t>
      </w:r>
      <w:r w:rsidR="00D64767">
        <w:rPr>
          <w:rFonts w:cs="Times New Roman"/>
          <w:szCs w:val="20"/>
          <w:lang w:val="es-MX"/>
        </w:rPr>
        <w:t>ó</w:t>
      </w:r>
      <w:r w:rsidR="009319B9">
        <w:rPr>
          <w:rFonts w:cs="Times New Roman"/>
          <w:szCs w:val="20"/>
          <w:lang w:val="es-MX"/>
        </w:rPr>
        <w:t xml:space="preserve"> </w:t>
      </w:r>
      <w:r w:rsidR="00E8122B" w:rsidRPr="00091E91">
        <w:rPr>
          <w:rFonts w:cs="Times New Roman"/>
          <w:szCs w:val="20"/>
          <w:lang w:val="es-MX"/>
        </w:rPr>
        <w:t xml:space="preserve">un </w:t>
      </w:r>
      <w:r w:rsidR="00E8122B" w:rsidRPr="008C110F">
        <w:rPr>
          <w:rFonts w:cs="Times New Roman"/>
          <w:szCs w:val="20"/>
          <w:lang w:val="es-MX"/>
        </w:rPr>
        <w:t xml:space="preserve">valor de </w:t>
      </w:r>
      <w:r w:rsidR="009C0C41">
        <w:rPr>
          <w:rFonts w:cs="Times New Roman"/>
          <w:szCs w:val="20"/>
          <w:lang w:val="es-MX"/>
        </w:rPr>
        <w:t>100.</w:t>
      </w:r>
      <w:r w:rsidR="00535F1F">
        <w:rPr>
          <w:rFonts w:cs="Times New Roman"/>
          <w:szCs w:val="20"/>
          <w:lang w:val="es-MX"/>
        </w:rPr>
        <w:t>4</w:t>
      </w:r>
      <w:r w:rsidR="00A04B9E" w:rsidRPr="008C110F">
        <w:rPr>
          <w:rFonts w:cs="Times New Roman"/>
          <w:szCs w:val="20"/>
          <w:lang w:val="es-MX"/>
        </w:rPr>
        <w:t xml:space="preserve"> </w:t>
      </w:r>
      <w:r w:rsidR="00D72CFD" w:rsidRPr="008C110F">
        <w:rPr>
          <w:rFonts w:cs="Times New Roman"/>
          <w:szCs w:val="20"/>
          <w:lang w:val="es-MX"/>
        </w:rPr>
        <w:t>puntos</w:t>
      </w:r>
      <w:r w:rsidR="006516AB">
        <w:rPr>
          <w:rFonts w:cs="Times New Roman"/>
          <w:szCs w:val="20"/>
          <w:lang w:val="es-MX"/>
        </w:rPr>
        <w:t xml:space="preserve"> y</w:t>
      </w:r>
      <w:r w:rsidR="00D72CFD" w:rsidRPr="00091E91">
        <w:rPr>
          <w:rFonts w:cs="Times New Roman"/>
          <w:szCs w:val="20"/>
          <w:lang w:val="es-MX"/>
        </w:rPr>
        <w:t xml:space="preserve"> </w:t>
      </w:r>
      <w:r w:rsidR="002C3CEF">
        <w:rPr>
          <w:rFonts w:cs="Times New Roman"/>
          <w:szCs w:val="20"/>
          <w:lang w:val="es-MX"/>
        </w:rPr>
        <w:t xml:space="preserve">sin </w:t>
      </w:r>
      <w:r w:rsidR="009A3CEE">
        <w:rPr>
          <w:rFonts w:cs="Times New Roman"/>
          <w:szCs w:val="20"/>
          <w:lang w:val="es-MX"/>
        </w:rPr>
        <w:t>variación</w:t>
      </w:r>
      <w:r w:rsidR="00843B51">
        <w:rPr>
          <w:rFonts w:cs="Times New Roman"/>
          <w:szCs w:val="20"/>
          <w:lang w:val="es-MX"/>
        </w:rPr>
        <w:t>,</w:t>
      </w:r>
      <w:r w:rsidR="00D72CFD" w:rsidRPr="00091E91">
        <w:rPr>
          <w:rFonts w:cs="Times New Roman"/>
          <w:szCs w:val="20"/>
          <w:lang w:val="es-MX"/>
        </w:rPr>
        <w:t xml:space="preserve"> con </w:t>
      </w:r>
      <w:r w:rsidR="008B2CA6" w:rsidRPr="00091E91">
        <w:rPr>
          <w:rFonts w:cs="Times New Roman"/>
          <w:szCs w:val="20"/>
          <w:lang w:val="es-MX"/>
        </w:rPr>
        <w:t>relación</w:t>
      </w:r>
      <w:r w:rsidR="00CD05CE">
        <w:rPr>
          <w:rFonts w:cs="Times New Roman"/>
          <w:szCs w:val="20"/>
          <w:lang w:val="es-MX"/>
        </w:rPr>
        <w:t xml:space="preserve"> </w:t>
      </w:r>
      <w:r w:rsidR="00C61F29">
        <w:rPr>
          <w:rFonts w:cs="Times New Roman"/>
          <w:szCs w:val="20"/>
          <w:lang w:val="es-MX"/>
        </w:rPr>
        <w:t>a</w:t>
      </w:r>
      <w:r w:rsidR="00783D88">
        <w:rPr>
          <w:rFonts w:cs="Times New Roman"/>
          <w:szCs w:val="20"/>
          <w:lang w:val="es-MX"/>
        </w:rPr>
        <w:t xml:space="preserve"> </w:t>
      </w:r>
      <w:r w:rsidR="00A81901">
        <w:rPr>
          <w:rFonts w:cs="Times New Roman"/>
          <w:szCs w:val="20"/>
          <w:lang w:val="es-MX"/>
        </w:rPr>
        <w:t>agosto</w:t>
      </w:r>
      <w:r w:rsidR="00416F6C" w:rsidRPr="00091E91">
        <w:rPr>
          <w:rFonts w:cs="Times New Roman"/>
          <w:szCs w:val="20"/>
          <w:lang w:val="es-MX"/>
        </w:rPr>
        <w:t>.</w:t>
      </w:r>
    </w:p>
    <w:p w14:paraId="292E31A1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3</w:t>
      </w:r>
    </w:p>
    <w:p w14:paraId="6C32C5E7" w14:textId="77777777" w:rsidR="00A37EDC" w:rsidRPr="00091E91" w:rsidRDefault="00A37EDC" w:rsidP="00B82A35">
      <w:pPr>
        <w:tabs>
          <w:tab w:val="center" w:pos="3348"/>
        </w:tabs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Indicador Adelantado</w:t>
      </w:r>
    </w:p>
    <w:p w14:paraId="72DF15A4" w14:textId="77777777" w:rsidR="00A37EDC" w:rsidRPr="008A340F" w:rsidRDefault="008A340F" w:rsidP="00A37EDC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A37EDC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87BB8" w:rsidRPr="00091E91" w14:paraId="48D5241A" w14:textId="77777777" w:rsidTr="00B34B69">
        <w:trPr>
          <w:jc w:val="center"/>
        </w:trPr>
        <w:tc>
          <w:tcPr>
            <w:tcW w:w="2720" w:type="dxa"/>
            <w:gridSpan w:val="4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884C99" w14:textId="06D63333" w:rsidR="00687BB8" w:rsidRPr="00091E91" w:rsidRDefault="00687BB8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2022</w:t>
            </w:r>
          </w:p>
        </w:tc>
        <w:tc>
          <w:tcPr>
            <w:tcW w:w="6120" w:type="dxa"/>
            <w:gridSpan w:val="9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79AC56" w14:textId="2AFB6AAA" w:rsidR="00687BB8" w:rsidRPr="00091E91" w:rsidRDefault="00687BB8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2023</w:t>
            </w:r>
          </w:p>
        </w:tc>
      </w:tr>
      <w:tr w:rsidR="00687BB8" w:rsidRPr="00091E91" w14:paraId="11D2ADA8" w14:textId="77777777" w:rsidTr="00687BB8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6D083" w14:textId="79112C00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A0DFA" w14:textId="6A8C023E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7083C" w14:textId="416C2A5C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593CC86" w14:textId="75D9B909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21A0BA4" w14:textId="5CF5CAFF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D800C" w14:textId="3B90D3D4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634A8" w14:textId="34CCF154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F0B3D" w14:textId="4CB73341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F06E5" w14:textId="57E1A6CD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8299A" w14:textId="647481AC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0CB70" w14:textId="5663C1A4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9875E" w14:textId="00C6C49F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9AE868" w14:textId="73DF03AD" w:rsidR="00687BB8" w:rsidRPr="00091E91" w:rsidRDefault="00687BB8" w:rsidP="00687BB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</w:tr>
      <w:tr w:rsidR="00687BB8" w:rsidRPr="00091E91" w14:paraId="669CF022" w14:textId="77777777" w:rsidTr="00687BB8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A5CD1A2" w14:textId="0101746A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31842" w14:textId="1797C9EA" w:rsidR="00687BB8" w:rsidRPr="00091E91" w:rsidRDefault="00687BB8" w:rsidP="00687BB8">
            <w:pPr>
              <w:tabs>
                <w:tab w:val="decimal" w:pos="192"/>
              </w:tabs>
              <w:ind w:left="192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535F1F">
              <w:rPr>
                <w:sz w:val="16"/>
                <w:szCs w:val="16"/>
              </w:rPr>
              <w:t>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65EBC" w14:textId="71C8A27F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35F1F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0D4C6E" w14:textId="0AB7B93C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35F1F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39F4A6" w14:textId="4155A31B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35F1F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B523B" w14:textId="69C01400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35F1F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E77AE" w14:textId="1F5E70B2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535F1F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2044F" w14:textId="5F8FD26C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C2A15" w14:textId="3B02E06A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535F1F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74A3D" w14:textId="3EB1049F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35F1F">
              <w:rPr>
                <w:sz w:val="16"/>
                <w:szCs w:val="16"/>
              </w:rPr>
              <w:t>09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87BB22" w14:textId="205C1206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35F1F">
              <w:rPr>
                <w:sz w:val="16"/>
                <w:szCs w:val="16"/>
              </w:rPr>
              <w:t>07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2F14E" w14:textId="2D15EB90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35F1F">
              <w:rPr>
                <w:sz w:val="16"/>
                <w:szCs w:val="16"/>
              </w:rPr>
              <w:t>03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9001AC" w14:textId="782AD60D" w:rsidR="00687BB8" w:rsidRPr="00091E91" w:rsidRDefault="00687BB8" w:rsidP="00687BB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535F1F">
              <w:rPr>
                <w:sz w:val="16"/>
                <w:szCs w:val="16"/>
              </w:rPr>
              <w:t>0</w:t>
            </w:r>
          </w:p>
        </w:tc>
      </w:tr>
    </w:tbl>
    <w:p w14:paraId="2DB54196" w14:textId="589300FA" w:rsidR="00CE3982" w:rsidRPr="00EE5941" w:rsidRDefault="00A37EDC" w:rsidP="00513E28">
      <w:pPr>
        <w:pStyle w:val="Textoindependiente"/>
        <w:spacing w:before="60" w:after="60"/>
        <w:ind w:left="70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</w:t>
      </w:r>
      <w:r w:rsidRPr="00D735D0">
        <w:rPr>
          <w:color w:val="auto"/>
          <w:sz w:val="16"/>
          <w:szCs w:val="16"/>
        </w:rPr>
        <w:t xml:space="preserve"> </w:t>
      </w:r>
      <w:proofErr w:type="spellStart"/>
      <w:r w:rsidR="00D735D0" w:rsidRPr="00D735D0">
        <w:rPr>
          <w:rFonts w:cs="Times New Roman"/>
          <w:smallCaps/>
          <w:color w:val="auto"/>
          <w:sz w:val="16"/>
          <w:szCs w:val="16"/>
        </w:rPr>
        <w:t>inegi</w:t>
      </w:r>
      <w:proofErr w:type="spellEnd"/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. </w:t>
      </w:r>
      <w:r w:rsidR="00D735D0" w:rsidRPr="00D735D0">
        <w:rPr>
          <w:rFonts w:cs="Times New Roman"/>
          <w:color w:val="auto"/>
          <w:sz w:val="16"/>
          <w:szCs w:val="16"/>
        </w:rPr>
        <w:t>Sistema de Indicadores Cíclicos</w:t>
      </w:r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 (sic). </w:t>
      </w:r>
      <w:r w:rsidR="00D735D0">
        <w:rPr>
          <w:rFonts w:cs="Times New Roman"/>
          <w:color w:val="auto"/>
          <w:sz w:val="16"/>
          <w:szCs w:val="16"/>
        </w:rPr>
        <w:t xml:space="preserve">Cifras </w:t>
      </w:r>
      <w:r w:rsidR="00D735D0" w:rsidRPr="00D735D0">
        <w:rPr>
          <w:rFonts w:cs="Times New Roman"/>
          <w:color w:val="auto"/>
          <w:sz w:val="16"/>
          <w:szCs w:val="16"/>
        </w:rPr>
        <w:t>elaboradas mediante métodos econométricos, 2023.</w:t>
      </w:r>
    </w:p>
    <w:p w14:paraId="1DA1ED4A" w14:textId="77777777" w:rsidR="00CE3982" w:rsidRPr="00B82A35" w:rsidRDefault="00CE3982" w:rsidP="00B82A35">
      <w:pPr>
        <w:keepNext/>
        <w:keepLines/>
        <w:tabs>
          <w:tab w:val="left" w:pos="14034"/>
        </w:tabs>
        <w:spacing w:before="60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 w:rsidRPr="00B82A35">
        <w:rPr>
          <w:sz w:val="20"/>
          <w:szCs w:val="20"/>
        </w:rPr>
        <w:t>4</w:t>
      </w:r>
    </w:p>
    <w:p w14:paraId="6818E288" w14:textId="12E4CF1F" w:rsidR="00CE3982" w:rsidRPr="00091E91" w:rsidRDefault="00CE3982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</w:t>
      </w:r>
      <w:r w:rsidR="004156C3" w:rsidRPr="00091E91">
        <w:rPr>
          <w:b/>
          <w:smallCaps/>
          <w:sz w:val="22"/>
          <w:szCs w:val="22"/>
        </w:rPr>
        <w:t xml:space="preserve">lo de crecimiento: </w:t>
      </w:r>
      <w:r w:rsidR="00D7737D">
        <w:rPr>
          <w:b/>
          <w:smallCaps/>
          <w:sz w:val="22"/>
          <w:szCs w:val="22"/>
        </w:rPr>
        <w:t xml:space="preserve">Indicador </w:t>
      </w:r>
      <w:r w:rsidR="004156C3" w:rsidRPr="00091E91">
        <w:rPr>
          <w:b/>
          <w:smallCaps/>
          <w:sz w:val="22"/>
          <w:szCs w:val="22"/>
        </w:rPr>
        <w:t xml:space="preserve">Adelantado </w:t>
      </w:r>
      <w:r w:rsidR="0066238E">
        <w:rPr>
          <w:b/>
          <w:smallCaps/>
          <w:sz w:val="22"/>
          <w:szCs w:val="22"/>
        </w:rPr>
        <w:t xml:space="preserve">a </w:t>
      </w:r>
      <w:r w:rsidR="00A81901">
        <w:rPr>
          <w:b/>
          <w:smallCaps/>
          <w:sz w:val="22"/>
          <w:szCs w:val="22"/>
        </w:rPr>
        <w:t>septiembre</w:t>
      </w:r>
      <w:r w:rsidR="002D095E">
        <w:rPr>
          <w:b/>
          <w:smallCaps/>
          <w:sz w:val="22"/>
          <w:szCs w:val="22"/>
        </w:rPr>
        <w:t xml:space="preserve"> </w:t>
      </w:r>
      <w:r w:rsidR="009103A7">
        <w:rPr>
          <w:b/>
          <w:smallCaps/>
          <w:sz w:val="22"/>
          <w:szCs w:val="22"/>
        </w:rPr>
        <w:t>de 202</w:t>
      </w:r>
      <w:r w:rsidR="00113733">
        <w:rPr>
          <w:b/>
          <w:smallCaps/>
          <w:sz w:val="22"/>
          <w:szCs w:val="22"/>
        </w:rPr>
        <w:t>3</w:t>
      </w:r>
    </w:p>
    <w:p w14:paraId="1DB77385" w14:textId="77777777" w:rsidR="004E0D13" w:rsidRPr="008A340F" w:rsidRDefault="00CE3982" w:rsidP="00B82A3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21D76F50" w14:textId="0FD8E67B" w:rsidR="00BA2F11" w:rsidRPr="005468FF" w:rsidRDefault="00F56246" w:rsidP="00CE3982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0F0EBFE6" wp14:editId="43E48B68">
            <wp:extent cx="5934075" cy="4157943"/>
            <wp:effectExtent l="0" t="0" r="9525" b="14605"/>
            <wp:docPr id="1217418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3C48FF-AA89-D4D9-B202-9F80E95FB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0D61A2A" w14:textId="34F1A3E7" w:rsidR="00327484" w:rsidRPr="00091E91" w:rsidRDefault="00327484" w:rsidP="00513E28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 w:rsidR="003B5FBC"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10B6AFC0" w14:textId="7122CC80" w:rsidR="00327484" w:rsidRPr="00091E91" w:rsidRDefault="00327484" w:rsidP="00513E28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 w:rsidR="009319B9"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4B812135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3E3BA88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277C9CC" w14:textId="757DC7AF" w:rsidR="00CE3982" w:rsidRPr="00091E91" w:rsidRDefault="00327484" w:rsidP="00513E28">
      <w:pPr>
        <w:keepLines/>
        <w:spacing w:before="60"/>
        <w:ind w:left="980" w:right="46" w:hanging="596"/>
        <w:rPr>
          <w:sz w:val="16"/>
          <w:szCs w:val="16"/>
        </w:rPr>
      </w:pPr>
      <w:r w:rsidRPr="00091E91">
        <w:rPr>
          <w:sz w:val="16"/>
          <w:szCs w:val="16"/>
        </w:rPr>
        <w:t>Fuente:</w:t>
      </w:r>
      <w:r w:rsidR="00513E28">
        <w:rPr>
          <w:sz w:val="16"/>
          <w:szCs w:val="16"/>
        </w:rPr>
        <w:tab/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 </w:t>
      </w:r>
      <w:r w:rsidR="00D735D0" w:rsidRPr="005C1BBA">
        <w:rPr>
          <w:rFonts w:cs="Times New Roman"/>
          <w:sz w:val="16"/>
          <w:szCs w:val="16"/>
        </w:rPr>
        <w:t>elaborada mediante métodos econométricos</w:t>
      </w:r>
      <w:r w:rsidR="00D735D0">
        <w:rPr>
          <w:rFonts w:cs="Times New Roman"/>
          <w:sz w:val="16"/>
          <w:szCs w:val="16"/>
        </w:rPr>
        <w:t>, 2023</w:t>
      </w:r>
      <w:r w:rsidR="00604950">
        <w:rPr>
          <w:sz w:val="16"/>
          <w:szCs w:val="16"/>
        </w:rPr>
        <w:t>.</w:t>
      </w:r>
    </w:p>
    <w:p w14:paraId="08858183" w14:textId="4578CCC7" w:rsidR="00057E19" w:rsidRPr="00091E91" w:rsidRDefault="003B5FBC" w:rsidP="00057E19">
      <w:pPr>
        <w:spacing w:before="600" w:after="80"/>
      </w:pPr>
      <w:r>
        <w:t xml:space="preserve">En </w:t>
      </w:r>
      <w:r w:rsidR="00A81901">
        <w:t>septiembre</w:t>
      </w:r>
      <w:r>
        <w:t>,</w:t>
      </w:r>
      <w:r w:rsidR="00085AA9">
        <w:t xml:space="preserve"> </w:t>
      </w:r>
      <w:r>
        <w:t>l</w:t>
      </w:r>
      <w:r w:rsidR="00057E19">
        <w:t>a evolución del Indicador Adelantado fue consecuencia del desempeño de los componentes que lo conforman</w:t>
      </w:r>
      <w:r w:rsidR="00D87183">
        <w:t>.</w:t>
      </w:r>
      <w:r w:rsidR="00057E19">
        <w:t xml:space="preserve"> </w:t>
      </w:r>
      <w:r w:rsidR="00C02780">
        <w:t>Sus</w:t>
      </w:r>
      <w:r w:rsidR="00057E19">
        <w:t xml:space="preserve"> resultados se muestran en el cuadro y gráficas siguientes</w:t>
      </w:r>
      <w:r w:rsidR="00071998">
        <w:t>:</w:t>
      </w:r>
    </w:p>
    <w:p w14:paraId="04C62F5F" w14:textId="77777777" w:rsidR="00057E19" w:rsidRPr="00091E91" w:rsidRDefault="00057E19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16308529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lastRenderedPageBreak/>
        <w:t xml:space="preserve">Cuadro </w:t>
      </w:r>
      <w:r w:rsidR="0084346B">
        <w:rPr>
          <w:rFonts w:cs="Times New Roman"/>
          <w:sz w:val="20"/>
          <w:szCs w:val="20"/>
        </w:rPr>
        <w:t>4</w:t>
      </w:r>
    </w:p>
    <w:p w14:paraId="5E7136A2" w14:textId="77777777" w:rsidR="00E41C9B" w:rsidRPr="00091E91" w:rsidRDefault="00E41C9B" w:rsidP="0084346B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Adelantado</w:t>
      </w:r>
    </w:p>
    <w:p w14:paraId="3849BC4B" w14:textId="77777777" w:rsidR="00E41C9B" w:rsidRPr="008A340F" w:rsidRDefault="008A340F" w:rsidP="00E41C9B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E41C9B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7"/>
        <w:gridCol w:w="1423"/>
        <w:gridCol w:w="1423"/>
        <w:gridCol w:w="1711"/>
        <w:gridCol w:w="1134"/>
        <w:gridCol w:w="1424"/>
        <w:gridCol w:w="1423"/>
      </w:tblGrid>
      <w:tr w:rsidR="00091E91" w:rsidRPr="00091E91" w14:paraId="12B5D151" w14:textId="77777777" w:rsidTr="00513E28">
        <w:trPr>
          <w:trHeight w:val="1106"/>
          <w:jc w:val="center"/>
        </w:trPr>
        <w:tc>
          <w:tcPr>
            <w:tcW w:w="645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7FC9621C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5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6BC5B658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AF136A5" w14:textId="77777777" w:rsidR="00842C30" w:rsidRPr="00091E91" w:rsidRDefault="00842C30" w:rsidP="00534D9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Tendencia del Empleo en las Manufacturas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32CA2857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Confianza Empresarial: Momento Adecuado para Invertir */</w:t>
            </w:r>
          </w:p>
        </w:tc>
        <w:tc>
          <w:tcPr>
            <w:tcW w:w="1578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07A67A0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Precios y Cotizaciones de la Bolsa Mexicana de Valores en términos reales</w:t>
            </w:r>
          </w:p>
        </w:tc>
        <w:tc>
          <w:tcPr>
            <w:tcW w:w="1046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42E62CAF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Tipo de Cambio Real Bilateral </w:t>
            </w:r>
          </w:p>
          <w:p w14:paraId="134CFAF6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México </w:t>
            </w:r>
            <w:r w:rsidR="006543F2" w:rsidRPr="00091E91">
              <w:rPr>
                <w:sz w:val="16"/>
                <w:szCs w:val="16"/>
                <w:lang w:val="es-MX" w:eastAsia="es-MX"/>
              </w:rPr>
              <w:t>–</w:t>
            </w:r>
            <w:r w:rsidRPr="00091E91">
              <w:rPr>
                <w:sz w:val="16"/>
                <w:szCs w:val="16"/>
                <w:lang w:val="es-MX" w:eastAsia="es-MX"/>
              </w:rPr>
              <w:t xml:space="preserve"> EUA</w:t>
            </w:r>
          </w:p>
        </w:tc>
        <w:tc>
          <w:tcPr>
            <w:tcW w:w="1313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0B446A7D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Interés Interbancaria de Equilibrio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5AB5FCF3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091E91">
              <w:rPr>
                <w:sz w:val="16"/>
                <w:szCs w:val="16"/>
                <w:lang w:val="es-MX" w:eastAsia="es-MX"/>
              </w:rPr>
              <w:t>Poor’s</w:t>
            </w:r>
            <w:proofErr w:type="spellEnd"/>
            <w:r w:rsidRPr="00091E91">
              <w:rPr>
                <w:sz w:val="16"/>
                <w:szCs w:val="16"/>
                <w:lang w:val="es-MX" w:eastAsia="es-MX"/>
              </w:rPr>
              <w:t xml:space="preserve"> 500 (índice bursátil de EUA)</w:t>
            </w:r>
          </w:p>
        </w:tc>
      </w:tr>
      <w:tr w:rsidR="008E10E7" w:rsidRPr="00091E91" w14:paraId="6FE810B0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3D969B" w14:textId="77777777" w:rsidR="008E10E7" w:rsidRPr="00F009BA" w:rsidRDefault="008E10E7" w:rsidP="00FA0826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52" w:type="dxa"/>
          </w:tcPr>
          <w:p w14:paraId="51C79332" w14:textId="32D4E661" w:rsidR="008E10E7" w:rsidRPr="00F009BA" w:rsidRDefault="00AD63CE" w:rsidP="00FA0826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8E10E7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066CBAA" w14:textId="2F76D42B" w:rsidR="008E10E7" w:rsidRPr="00091E91" w:rsidRDefault="008E10E7" w:rsidP="00FA0826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A0826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32A0252E" w14:textId="3C37F66D" w:rsidR="008E10E7" w:rsidRPr="00091E91" w:rsidRDefault="008E10E7" w:rsidP="00FA0826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FEB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4BF2942" w14:textId="458E6B79" w:rsidR="008E10E7" w:rsidRPr="00091E91" w:rsidRDefault="008E10E7" w:rsidP="00FA0826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A1AE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35F1F">
              <w:rPr>
                <w:sz w:val="16"/>
                <w:szCs w:val="16"/>
              </w:rPr>
              <w:t>02</w:t>
            </w:r>
          </w:p>
        </w:tc>
        <w:tc>
          <w:tcPr>
            <w:tcW w:w="1046" w:type="dxa"/>
            <w:vAlign w:val="bottom"/>
          </w:tcPr>
          <w:p w14:paraId="749E90C1" w14:textId="6EC6F429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35F1F">
              <w:rPr>
                <w:sz w:val="16"/>
                <w:szCs w:val="16"/>
              </w:rPr>
              <w:t>11</w:t>
            </w:r>
          </w:p>
        </w:tc>
        <w:tc>
          <w:tcPr>
            <w:tcW w:w="1313" w:type="dxa"/>
            <w:vAlign w:val="bottom"/>
          </w:tcPr>
          <w:p w14:paraId="02243CC5" w14:textId="3CBB2A80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433C0066" w14:textId="3D94E8EC" w:rsidR="008E10E7" w:rsidRPr="00091E91" w:rsidRDefault="008E10E7" w:rsidP="00FA0826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3</w:t>
            </w:r>
          </w:p>
        </w:tc>
      </w:tr>
      <w:tr w:rsidR="00090D4D" w:rsidRPr="00091E91" w14:paraId="4177D795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4113421B" w14:textId="77777777" w:rsidR="00090D4D" w:rsidRPr="00F009BA" w:rsidRDefault="00090D4D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DBED10" w14:textId="5CAA6C41" w:rsidR="00090D4D" w:rsidRPr="00F009BA" w:rsidRDefault="00AD63CE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090D4D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2223DD5" w14:textId="41B16CE3" w:rsidR="00090D4D" w:rsidRPr="00091E91" w:rsidRDefault="00090D4D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76AABEA3" w14:textId="21FF7CE7" w:rsidR="00090D4D" w:rsidRPr="00091E91" w:rsidRDefault="00090D4D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B474E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0F605E25" w14:textId="4DD6E50D" w:rsidR="00090D4D" w:rsidRPr="00091E91" w:rsidRDefault="00090D4D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vAlign w:val="bottom"/>
          </w:tcPr>
          <w:p w14:paraId="7F085D45" w14:textId="2CA6A641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D27B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</w:t>
            </w:r>
            <w:r w:rsidR="00535F1F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7EEF2A3B" w14:textId="66B26201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3834178A" w14:textId="5B49391F" w:rsidR="00090D4D" w:rsidRPr="00091E91" w:rsidRDefault="00090D4D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16</w:t>
            </w:r>
          </w:p>
        </w:tc>
      </w:tr>
      <w:tr w:rsidR="00BA2AAC" w:rsidRPr="00091E91" w14:paraId="3BB8FFD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E399716" w14:textId="77777777" w:rsidR="00BA2AAC" w:rsidRPr="00F009BA" w:rsidRDefault="00BA2AAC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26613F1" w14:textId="225B684E" w:rsidR="00BA2AAC" w:rsidRPr="00F009BA" w:rsidRDefault="00AD63CE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BA2AA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117BC3A" w14:textId="7766E6CE" w:rsidR="00BA2AAC" w:rsidRPr="00091E91" w:rsidRDefault="00BA2AAC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269CAEFA" w14:textId="552C00BA" w:rsidR="00BA2AAC" w:rsidRPr="00091E91" w:rsidRDefault="00BA2AAC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63F17640" w14:textId="117F39F1" w:rsidR="00BA2AAC" w:rsidRPr="00091E91" w:rsidRDefault="00BA2AAC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35F1F">
              <w:rPr>
                <w:sz w:val="16"/>
                <w:szCs w:val="16"/>
              </w:rPr>
              <w:t>11</w:t>
            </w:r>
          </w:p>
        </w:tc>
        <w:tc>
          <w:tcPr>
            <w:tcW w:w="1046" w:type="dxa"/>
            <w:vAlign w:val="bottom"/>
          </w:tcPr>
          <w:p w14:paraId="41524F64" w14:textId="38E5F4EE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9</w:t>
            </w:r>
          </w:p>
        </w:tc>
        <w:tc>
          <w:tcPr>
            <w:tcW w:w="1313" w:type="dxa"/>
            <w:vAlign w:val="bottom"/>
          </w:tcPr>
          <w:p w14:paraId="0DBC7683" w14:textId="52166D74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121B4880" w14:textId="6C45C404" w:rsidR="00BA2AAC" w:rsidRPr="00091E91" w:rsidRDefault="00BA2AAC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07</w:t>
            </w:r>
          </w:p>
        </w:tc>
      </w:tr>
      <w:tr w:rsidR="002920E1" w:rsidRPr="00091E91" w14:paraId="5F00D74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B74FEE" w14:textId="77777777" w:rsidR="002920E1" w:rsidRPr="00F009BA" w:rsidRDefault="002920E1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F82229F" w14:textId="3732235F" w:rsidR="002920E1" w:rsidRPr="00F009BA" w:rsidRDefault="00AD63CE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2920E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E76FA57" w14:textId="2CAC8CCD" w:rsidR="002920E1" w:rsidRPr="00091E91" w:rsidRDefault="002920E1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056EA783" w14:textId="1424B105" w:rsidR="002920E1" w:rsidRPr="00091E91" w:rsidRDefault="002920E1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011D0025" w14:textId="6C6F44B6" w:rsidR="002920E1" w:rsidRPr="00091E91" w:rsidRDefault="002920E1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1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509B3DB8" w14:textId="334D42E9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21</w:t>
            </w:r>
          </w:p>
        </w:tc>
        <w:tc>
          <w:tcPr>
            <w:tcW w:w="1313" w:type="dxa"/>
            <w:vAlign w:val="bottom"/>
          </w:tcPr>
          <w:p w14:paraId="6E9B911C" w14:textId="1331CF32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17</w:t>
            </w:r>
          </w:p>
        </w:tc>
        <w:tc>
          <w:tcPr>
            <w:tcW w:w="1312" w:type="dxa"/>
            <w:vAlign w:val="bottom"/>
          </w:tcPr>
          <w:p w14:paraId="611ADF99" w14:textId="2F4B3133" w:rsidR="002920E1" w:rsidRPr="00091E91" w:rsidRDefault="002920E1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1</w:t>
            </w:r>
          </w:p>
        </w:tc>
      </w:tr>
      <w:tr w:rsidR="0074091F" w:rsidRPr="00091E91" w14:paraId="0EBC5E2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188B2E2" w14:textId="6CF71FD3" w:rsidR="0074091F" w:rsidRPr="00F009BA" w:rsidRDefault="00AD63CE" w:rsidP="00AD63CE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52" w:type="dxa"/>
          </w:tcPr>
          <w:p w14:paraId="24438469" w14:textId="42D96E48" w:rsidR="0074091F" w:rsidRPr="00F009BA" w:rsidRDefault="00AD63CE" w:rsidP="00AD63CE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74091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D3B70CF" w14:textId="09B868D8" w:rsidR="0074091F" w:rsidRPr="00091E91" w:rsidRDefault="0074091F" w:rsidP="00AD63CE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7C6385AB" w14:textId="6715518F" w:rsidR="0074091F" w:rsidRPr="00091E91" w:rsidRDefault="0074091F" w:rsidP="00AD63CE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110BF479" w14:textId="764A7D92" w:rsidR="0074091F" w:rsidRPr="00091E91" w:rsidRDefault="0074091F" w:rsidP="00AD63CE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bottom"/>
          </w:tcPr>
          <w:p w14:paraId="12AE8978" w14:textId="21D7AE04" w:rsidR="0074091F" w:rsidRPr="00091E91" w:rsidRDefault="0074091F" w:rsidP="00AD63CE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4CDC8D52" w14:textId="3D9DCBFD" w:rsidR="0074091F" w:rsidRPr="00091E91" w:rsidRDefault="0074091F" w:rsidP="00AD63CE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44265CA1" w14:textId="5207A9F4" w:rsidR="0074091F" w:rsidRPr="00091E91" w:rsidRDefault="0074091F" w:rsidP="00AD63CE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0</w:t>
            </w:r>
            <w:r w:rsidR="00F56246">
              <w:rPr>
                <w:sz w:val="16"/>
                <w:szCs w:val="16"/>
              </w:rPr>
              <w:t>5</w:t>
            </w:r>
          </w:p>
        </w:tc>
      </w:tr>
      <w:tr w:rsidR="001E23C1" w:rsidRPr="00091E91" w14:paraId="616C3884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5ADDD739" w14:textId="6ACA6148" w:rsidR="001E23C1" w:rsidRPr="00F009BA" w:rsidRDefault="001E23C1" w:rsidP="00AD63CE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B969F18" w14:textId="3FD25FB3" w:rsidR="001E23C1" w:rsidRPr="00F009BA" w:rsidRDefault="00AD63CE" w:rsidP="00AD63CE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1E23C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C621916" w14:textId="4EAB2AA3" w:rsidR="001E23C1" w:rsidRPr="00091E91" w:rsidRDefault="001E23C1" w:rsidP="00AD63CE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35F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FB04D4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4A6931C4" w14:textId="2C2AB318" w:rsidR="001E23C1" w:rsidRPr="00091E91" w:rsidRDefault="001E23C1" w:rsidP="00AD63CE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40A6FEB3" w14:textId="42FEC019" w:rsidR="001E23C1" w:rsidRPr="00091E91" w:rsidRDefault="001E23C1" w:rsidP="00AD63CE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1</w:t>
            </w:r>
            <w:r w:rsidR="00535F1F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6185F257" w14:textId="5CC7553C" w:rsidR="001E23C1" w:rsidRPr="00091E91" w:rsidRDefault="001E23C1" w:rsidP="00AD63CE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6AAEE139" w14:textId="03D70A17" w:rsidR="001E23C1" w:rsidRPr="00091E91" w:rsidRDefault="001E23C1" w:rsidP="00AD63CE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08</w:t>
            </w:r>
          </w:p>
        </w:tc>
        <w:tc>
          <w:tcPr>
            <w:tcW w:w="1312" w:type="dxa"/>
            <w:vAlign w:val="bottom"/>
          </w:tcPr>
          <w:p w14:paraId="52033DF1" w14:textId="392C05DF" w:rsidR="001E23C1" w:rsidRPr="00091E91" w:rsidRDefault="001E23C1" w:rsidP="00AD63CE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8</w:t>
            </w:r>
          </w:p>
        </w:tc>
      </w:tr>
      <w:tr w:rsidR="00460CF1" w:rsidRPr="00091E91" w14:paraId="14619BF7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47E04C" w14:textId="0E09D00C" w:rsidR="00460CF1" w:rsidRPr="00F009BA" w:rsidRDefault="00460CF1" w:rsidP="007C4EBD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C749834" w14:textId="7DFD5CB3" w:rsidR="00460CF1" w:rsidRPr="00F009BA" w:rsidRDefault="00AD63CE" w:rsidP="007C4EBD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460CF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FFFDF80" w14:textId="7ABFF647" w:rsidR="00460CF1" w:rsidRPr="00091E91" w:rsidRDefault="00460CF1" w:rsidP="007C4EBD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3B8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162E1ED3" w14:textId="02C9417B" w:rsidR="00460CF1" w:rsidRPr="00091E91" w:rsidRDefault="00460CF1" w:rsidP="007C4EBD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026138BB" w14:textId="3109B090" w:rsidR="00460CF1" w:rsidRPr="00091E91" w:rsidRDefault="00460CF1" w:rsidP="007C4EBD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35F1F">
              <w:rPr>
                <w:sz w:val="16"/>
                <w:szCs w:val="16"/>
              </w:rPr>
              <w:t>08</w:t>
            </w:r>
          </w:p>
        </w:tc>
        <w:tc>
          <w:tcPr>
            <w:tcW w:w="1046" w:type="dxa"/>
            <w:vAlign w:val="bottom"/>
          </w:tcPr>
          <w:p w14:paraId="66CA1AA0" w14:textId="6354C0BC" w:rsidR="00460CF1" w:rsidRPr="00091E91" w:rsidRDefault="00460CF1" w:rsidP="007C4EB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726C4AE9" w14:textId="135375F3" w:rsidR="00460CF1" w:rsidRPr="00091E91" w:rsidRDefault="00460CF1" w:rsidP="007C4EB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3F82B4DF" w14:textId="13154AA6" w:rsidR="00460CF1" w:rsidRPr="00091E91" w:rsidRDefault="00460CF1" w:rsidP="007C4EBD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11</w:t>
            </w:r>
          </w:p>
        </w:tc>
      </w:tr>
      <w:tr w:rsidR="00A403F6" w:rsidRPr="00091E91" w14:paraId="3ED0B80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193CD8AB" w14:textId="4C4B8475" w:rsidR="00A403F6" w:rsidRPr="00F009BA" w:rsidRDefault="00A403F6" w:rsidP="00085AA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E50DF14" w14:textId="6C068A56" w:rsidR="00A403F6" w:rsidRPr="00F009BA" w:rsidRDefault="00AD63CE" w:rsidP="00085AA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A403F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F8ADCA2" w14:textId="175190F9" w:rsidR="00A403F6" w:rsidRPr="00091E91" w:rsidRDefault="00A403F6" w:rsidP="00085AA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5D3EE893" w14:textId="20876234" w:rsidR="00A403F6" w:rsidRPr="00091E91" w:rsidRDefault="00A403F6" w:rsidP="00085AA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7</w:t>
            </w:r>
          </w:p>
        </w:tc>
        <w:tc>
          <w:tcPr>
            <w:tcW w:w="1578" w:type="dxa"/>
            <w:vAlign w:val="bottom"/>
          </w:tcPr>
          <w:p w14:paraId="516D324F" w14:textId="06CD99E0" w:rsidR="00A403F6" w:rsidRPr="00091E91" w:rsidRDefault="00A403F6" w:rsidP="00085AA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bottom"/>
          </w:tcPr>
          <w:p w14:paraId="652FD18B" w14:textId="63275058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7686C152" w14:textId="5AF226E3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2AB36259" w14:textId="76C556C3" w:rsidR="00A403F6" w:rsidRPr="00091E91" w:rsidRDefault="00A403F6" w:rsidP="00085AA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4</w:t>
            </w:r>
          </w:p>
        </w:tc>
      </w:tr>
      <w:tr w:rsidR="00E51E2E" w:rsidRPr="00091E91" w14:paraId="0474204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0BA8AB8" w14:textId="29908149" w:rsidR="00E51E2E" w:rsidRPr="00F009BA" w:rsidRDefault="00E51E2E" w:rsidP="005B245B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F688565" w14:textId="79C943E2" w:rsidR="00E51E2E" w:rsidRPr="00F009BA" w:rsidRDefault="00AD63CE" w:rsidP="005B245B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E51E2E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57D23148" w14:textId="5EA66F50" w:rsidR="00E51E2E" w:rsidRPr="00091E91" w:rsidRDefault="00E51E2E" w:rsidP="005B245B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35B97CD6" w14:textId="19734DFA" w:rsidR="00E51E2E" w:rsidRPr="00091E91" w:rsidRDefault="00E51E2E" w:rsidP="005B245B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27F6E3E0" w14:textId="20E3B877" w:rsidR="00E51E2E" w:rsidRPr="00091E91" w:rsidRDefault="00E51E2E" w:rsidP="005B245B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4590E2D0" w14:textId="652EFA77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2</w:t>
            </w:r>
            <w:r w:rsidR="000D3F3D">
              <w:rPr>
                <w:sz w:val="16"/>
                <w:szCs w:val="16"/>
              </w:rPr>
              <w:t>0</w:t>
            </w:r>
          </w:p>
        </w:tc>
        <w:tc>
          <w:tcPr>
            <w:tcW w:w="1313" w:type="dxa"/>
            <w:vAlign w:val="bottom"/>
          </w:tcPr>
          <w:p w14:paraId="625A289E" w14:textId="5C216068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3F3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37D5142F" w14:textId="58C298BF" w:rsidR="00E51E2E" w:rsidRPr="00091E91" w:rsidRDefault="00E51E2E" w:rsidP="005B245B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5</w:t>
            </w:r>
          </w:p>
        </w:tc>
      </w:tr>
      <w:tr w:rsidR="00116A4F" w:rsidRPr="00091E91" w14:paraId="765D97FE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D964FCA" w14:textId="703F97C1" w:rsidR="00116A4F" w:rsidRPr="00F009BA" w:rsidRDefault="00116A4F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7FB7FE" w14:textId="7C6CA82D" w:rsidR="00116A4F" w:rsidRPr="00F009BA" w:rsidRDefault="00AD63CE" w:rsidP="005862FD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116A4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0C293A5" w14:textId="29537E25" w:rsidR="00116A4F" w:rsidRPr="00091E91" w:rsidRDefault="00116A4F" w:rsidP="005862FD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</w:t>
            </w:r>
            <w:r w:rsidR="00B443A4">
              <w:rPr>
                <w:sz w:val="16"/>
                <w:szCs w:val="16"/>
              </w:rPr>
              <w:t>.0</w:t>
            </w:r>
            <w:r w:rsidR="00535F1F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13A6EAE6" w14:textId="7DDF616A" w:rsidR="00116A4F" w:rsidRPr="00091E91" w:rsidRDefault="00116A4F" w:rsidP="005862FD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058E37C0" w14:textId="5BB5F7DB" w:rsidR="00116A4F" w:rsidRPr="00091E91" w:rsidRDefault="00116A4F" w:rsidP="005862FD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35F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bottom"/>
          </w:tcPr>
          <w:p w14:paraId="3BFD6B16" w14:textId="05CBB3E8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18</w:t>
            </w:r>
          </w:p>
        </w:tc>
        <w:tc>
          <w:tcPr>
            <w:tcW w:w="1313" w:type="dxa"/>
            <w:vAlign w:val="bottom"/>
          </w:tcPr>
          <w:p w14:paraId="0401F686" w14:textId="4A153542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296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5A5B29C0" w14:textId="64546D48" w:rsidR="00116A4F" w:rsidRPr="00091E91" w:rsidRDefault="00116A4F" w:rsidP="005862FD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4</w:t>
            </w:r>
          </w:p>
        </w:tc>
      </w:tr>
      <w:tr w:rsidR="00FA0826" w:rsidRPr="00091E91" w14:paraId="2CAF118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524C098" w14:textId="1480EAD0" w:rsidR="00FA0826" w:rsidRPr="00F009BA" w:rsidRDefault="00FA0826" w:rsidP="00BB54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FD5573" w14:textId="2107DEE7" w:rsidR="00FA0826" w:rsidRPr="00F009BA" w:rsidRDefault="007C4EBD" w:rsidP="00BB540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</w:t>
            </w:r>
            <w:r w:rsidR="00AD63CE">
              <w:rPr>
                <w:sz w:val="16"/>
                <w:szCs w:val="16"/>
                <w:lang w:val="es-MX" w:eastAsia="es-MX"/>
              </w:rPr>
              <w:t>l</w:t>
            </w:r>
            <w:r w:rsidR="00FA082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AC3C22B" w14:textId="42FC6A7A" w:rsidR="00FA0826" w:rsidRPr="00091E91" w:rsidRDefault="00FA0826" w:rsidP="00BB540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443A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52FCB799" w14:textId="5C045CEF" w:rsidR="00FA0826" w:rsidRPr="00091E91" w:rsidRDefault="00FA0826" w:rsidP="00BB540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41C4977" w14:textId="3040DF5D" w:rsidR="00FA0826" w:rsidRPr="00091E91" w:rsidRDefault="00FA0826" w:rsidP="00BB540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35F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bottom"/>
          </w:tcPr>
          <w:p w14:paraId="0C3B2EC1" w14:textId="03373504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557D5164" w14:textId="2EF138DC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43A85AC5" w14:textId="354B96EC" w:rsidR="00FA0826" w:rsidRPr="00091E91" w:rsidRDefault="00FA0826" w:rsidP="00BB540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09</w:t>
            </w:r>
          </w:p>
        </w:tc>
      </w:tr>
      <w:tr w:rsidR="00BF4006" w:rsidRPr="00091E91" w14:paraId="4D4537B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69A6E4DE" w14:textId="0BC63881" w:rsidR="00BF4006" w:rsidRPr="00F009BA" w:rsidRDefault="00BF4006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2A6FA35" w14:textId="5067CBCD" w:rsidR="00BF4006" w:rsidRPr="00F009BA" w:rsidRDefault="00AD63CE" w:rsidP="00BF4006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BF400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AD989C4" w14:textId="1CCB827A" w:rsidR="00BF4006" w:rsidRPr="00091E91" w:rsidRDefault="00BF4006" w:rsidP="00BF4006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2686D4C2" w14:textId="4FC750AC" w:rsidR="00BF4006" w:rsidRPr="00091E91" w:rsidRDefault="00BF4006" w:rsidP="00BF4006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3</w:t>
            </w:r>
          </w:p>
        </w:tc>
        <w:tc>
          <w:tcPr>
            <w:tcW w:w="1578" w:type="dxa"/>
            <w:vAlign w:val="bottom"/>
          </w:tcPr>
          <w:p w14:paraId="1D9CE4EE" w14:textId="11C73BA9" w:rsidR="00BF4006" w:rsidRPr="00091E91" w:rsidRDefault="00BF4006" w:rsidP="00BF4006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bottom"/>
          </w:tcPr>
          <w:p w14:paraId="270738C2" w14:textId="3BDDB41A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</w:t>
            </w:r>
            <w:r w:rsidR="000D3F3D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5B192A17" w14:textId="7FA385C1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6F70965C" w14:textId="23BF7B08" w:rsidR="00BF4006" w:rsidRPr="00091E91" w:rsidRDefault="00BF4006" w:rsidP="00BF4006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02</w:t>
            </w:r>
          </w:p>
        </w:tc>
      </w:tr>
      <w:tr w:rsidR="00091E91" w:rsidRPr="00091E91" w14:paraId="50C5E67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F9CE507" w14:textId="5FD4DE0A" w:rsidR="002125F1" w:rsidRPr="00F009BA" w:rsidRDefault="002125F1" w:rsidP="009D646F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10B4430" w14:textId="160CFB72" w:rsidR="002125F1" w:rsidRPr="00F009BA" w:rsidRDefault="00AD63CE" w:rsidP="009D646F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8921E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6843CF02" w14:textId="6A57436A" w:rsidR="002125F1" w:rsidRPr="00091E91" w:rsidRDefault="002125F1" w:rsidP="00D42ABB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="00F50222" w:rsidRPr="00091E91">
              <w:rPr>
                <w:sz w:val="16"/>
                <w:szCs w:val="16"/>
              </w:rPr>
              <w:tab/>
            </w:r>
            <w:r w:rsidR="00193F26" w:rsidRPr="00091E91">
              <w:rPr>
                <w:sz w:val="16"/>
                <w:szCs w:val="16"/>
              </w:rPr>
              <w:t>0.</w:t>
            </w:r>
            <w:r w:rsidR="00FB04D4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0C697D4F" w14:textId="2D74F191" w:rsidR="002125F1" w:rsidRPr="00091E91" w:rsidRDefault="00C25D63" w:rsidP="009D646F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125F1"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535F1F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45F903A9" w14:textId="2A5117A6" w:rsidR="002125F1" w:rsidRPr="00091E91" w:rsidRDefault="002125F1" w:rsidP="009D646F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35F1F">
              <w:rPr>
                <w:sz w:val="16"/>
                <w:szCs w:val="16"/>
              </w:rPr>
              <w:t>10</w:t>
            </w:r>
          </w:p>
        </w:tc>
        <w:tc>
          <w:tcPr>
            <w:tcW w:w="1046" w:type="dxa"/>
            <w:vAlign w:val="bottom"/>
          </w:tcPr>
          <w:p w14:paraId="7D0E3A90" w14:textId="5465B80B" w:rsidR="002125F1" w:rsidRPr="00091E91" w:rsidRDefault="002125F1" w:rsidP="000470AE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3F3D">
              <w:rPr>
                <w:sz w:val="16"/>
                <w:szCs w:val="16"/>
              </w:rPr>
              <w:t>09</w:t>
            </w:r>
          </w:p>
        </w:tc>
        <w:tc>
          <w:tcPr>
            <w:tcW w:w="1313" w:type="dxa"/>
            <w:vAlign w:val="bottom"/>
          </w:tcPr>
          <w:p w14:paraId="25E9B427" w14:textId="5AE24159" w:rsidR="002125F1" w:rsidRPr="00091E91" w:rsidRDefault="002125F1" w:rsidP="009D646F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6870FC">
              <w:rPr>
                <w:sz w:val="16"/>
                <w:szCs w:val="16"/>
              </w:rPr>
              <w:t>-</w:t>
            </w:r>
            <w:r w:rsidR="000470AE"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0</w:t>
            </w:r>
            <w:r w:rsidR="000D3F3D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11B1102A" w14:textId="7AC7FA22" w:rsidR="002125F1" w:rsidRPr="00091E91" w:rsidRDefault="002125F1" w:rsidP="009D646F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3F3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</w:t>
            </w:r>
            <w:r w:rsidR="00F56246">
              <w:rPr>
                <w:sz w:val="16"/>
                <w:szCs w:val="16"/>
              </w:rPr>
              <w:t>4</w:t>
            </w:r>
          </w:p>
        </w:tc>
      </w:tr>
    </w:tbl>
    <w:p w14:paraId="53280AF9" w14:textId="51A5F1F0" w:rsidR="00F32285" w:rsidRPr="00091E91" w:rsidRDefault="00534D98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</w:rPr>
      </w:pPr>
      <w:r w:rsidRPr="00091E91">
        <w:rPr>
          <w:color w:val="auto"/>
          <w:sz w:val="16"/>
          <w:szCs w:val="16"/>
        </w:rPr>
        <w:t>*</w:t>
      </w:r>
      <w:r w:rsidR="00F32285" w:rsidRPr="00091E91">
        <w:rPr>
          <w:color w:val="auto"/>
          <w:sz w:val="16"/>
          <w:szCs w:val="16"/>
        </w:rPr>
        <w:t>/ Del sector manufacturero</w:t>
      </w:r>
    </w:p>
    <w:p w14:paraId="4239C9D3" w14:textId="43E88585" w:rsidR="00E41C9B" w:rsidRPr="00091E91" w:rsidRDefault="00E41C9B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 xml:space="preserve">Fuente: </w:t>
      </w:r>
      <w:proofErr w:type="spellStart"/>
      <w:r w:rsidR="00D735D0" w:rsidRPr="00D735D0">
        <w:rPr>
          <w:rFonts w:cs="Times New Roman"/>
          <w:smallCaps/>
          <w:color w:val="auto"/>
          <w:sz w:val="16"/>
          <w:szCs w:val="16"/>
        </w:rPr>
        <w:t>inegi</w:t>
      </w:r>
      <w:proofErr w:type="spellEnd"/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. </w:t>
      </w:r>
      <w:r w:rsidR="00D735D0" w:rsidRPr="00D735D0">
        <w:rPr>
          <w:rFonts w:cs="Times New Roman"/>
          <w:color w:val="auto"/>
          <w:sz w:val="16"/>
          <w:szCs w:val="16"/>
        </w:rPr>
        <w:t>Sistema de Indicadores Cíclicos</w:t>
      </w:r>
      <w:r w:rsidR="00D735D0" w:rsidRPr="00D735D0">
        <w:rPr>
          <w:rFonts w:cs="Times New Roman"/>
          <w:smallCaps/>
          <w:color w:val="auto"/>
          <w:sz w:val="16"/>
          <w:szCs w:val="16"/>
        </w:rPr>
        <w:t xml:space="preserve"> (sic). </w:t>
      </w:r>
      <w:r w:rsidR="00D735D0">
        <w:rPr>
          <w:rFonts w:cs="Times New Roman"/>
          <w:color w:val="auto"/>
          <w:sz w:val="16"/>
          <w:szCs w:val="16"/>
        </w:rPr>
        <w:t xml:space="preserve">Cifras </w:t>
      </w:r>
      <w:r w:rsidR="00D735D0" w:rsidRPr="00D735D0">
        <w:rPr>
          <w:rFonts w:cs="Times New Roman"/>
          <w:color w:val="auto"/>
          <w:sz w:val="16"/>
          <w:szCs w:val="16"/>
        </w:rPr>
        <w:t>elaboradas mediante métodos econométricos, 2023.</w:t>
      </w:r>
    </w:p>
    <w:p w14:paraId="3E00758D" w14:textId="77777777" w:rsidR="0084346B" w:rsidRPr="00B82A35" w:rsidRDefault="0084346B" w:rsidP="0084346B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32AA6A28" w14:textId="60910549" w:rsidR="00F87E25" w:rsidRPr="00091E91" w:rsidRDefault="00F87E25" w:rsidP="0084346B">
      <w:pPr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Adelantado </w:t>
      </w:r>
      <w:r w:rsidR="002D30D4">
        <w:rPr>
          <w:b/>
          <w:smallCaps/>
          <w:sz w:val="22"/>
          <w:szCs w:val="22"/>
        </w:rPr>
        <w:t>a</w:t>
      </w:r>
      <w:r w:rsidR="00A81901">
        <w:rPr>
          <w:b/>
          <w:smallCaps/>
          <w:sz w:val="22"/>
          <w:szCs w:val="22"/>
        </w:rPr>
        <w:t xml:space="preserve"> septiembre</w:t>
      </w:r>
      <w:r w:rsidR="00925EF0">
        <w:rPr>
          <w:b/>
          <w:smallCaps/>
          <w:sz w:val="22"/>
          <w:szCs w:val="22"/>
        </w:rPr>
        <w:t xml:space="preserve"> </w:t>
      </w:r>
      <w:r w:rsidR="00C55599">
        <w:rPr>
          <w:b/>
          <w:smallCaps/>
          <w:sz w:val="22"/>
          <w:szCs w:val="22"/>
        </w:rPr>
        <w:t>de 202</w:t>
      </w:r>
      <w:r w:rsidR="00B34FDC">
        <w:rPr>
          <w:b/>
          <w:smallCaps/>
          <w:sz w:val="22"/>
          <w:szCs w:val="22"/>
        </w:rPr>
        <w:t>3</w:t>
      </w:r>
    </w:p>
    <w:p w14:paraId="4EB74265" w14:textId="77777777" w:rsidR="00F87E25" w:rsidRPr="008A340F" w:rsidRDefault="00F87E25" w:rsidP="00F87E25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92"/>
        <w:gridCol w:w="4982"/>
      </w:tblGrid>
      <w:tr w:rsidR="00091E91" w:rsidRPr="00091E91" w14:paraId="6F44F691" w14:textId="77777777" w:rsidTr="006870FC">
        <w:trPr>
          <w:trHeight w:val="192"/>
          <w:jc w:val="center"/>
        </w:trPr>
        <w:tc>
          <w:tcPr>
            <w:tcW w:w="4992" w:type="dxa"/>
          </w:tcPr>
          <w:p w14:paraId="677AE991" w14:textId="6715AA63" w:rsidR="00F87E25" w:rsidRPr="00091E91" w:rsidRDefault="00F87E25" w:rsidP="00F87E25">
            <w:pPr>
              <w:keepNext/>
              <w:ind w:right="-9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Tendencia del Empleo en las Manufacturas</w:t>
            </w:r>
          </w:p>
        </w:tc>
        <w:tc>
          <w:tcPr>
            <w:tcW w:w="4982" w:type="dxa"/>
          </w:tcPr>
          <w:p w14:paraId="715F4773" w14:textId="36220CAD" w:rsidR="00F87E25" w:rsidRPr="00091E91" w:rsidRDefault="00F87E25" w:rsidP="00F87E25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Confianza Empresarial: Momento</w:t>
            </w:r>
            <w:r w:rsidRPr="00091E91">
              <w:rPr>
                <w:b/>
                <w:bCs/>
                <w:sz w:val="16"/>
                <w:szCs w:val="16"/>
              </w:rPr>
              <w:br/>
              <w:t>Adecuado para Invertir</w:t>
            </w:r>
            <w:r w:rsidR="00F32285" w:rsidRPr="00091E91">
              <w:rPr>
                <w:b/>
                <w:bCs/>
                <w:sz w:val="16"/>
                <w:szCs w:val="16"/>
              </w:rPr>
              <w:t xml:space="preserve"> */</w:t>
            </w:r>
          </w:p>
        </w:tc>
      </w:tr>
      <w:tr w:rsidR="00091E91" w:rsidRPr="00091E91" w14:paraId="1ED492D0" w14:textId="77777777" w:rsidTr="00885CE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992" w:type="dxa"/>
          </w:tcPr>
          <w:p w14:paraId="43B4192E" w14:textId="61F8CB9E" w:rsidR="00F87E25" w:rsidRPr="00091E91" w:rsidRDefault="00885CEA" w:rsidP="00F87E25">
            <w:pPr>
              <w:keepLines/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0A865C9" wp14:editId="77558D62">
                  <wp:extent cx="2933700" cy="2133600"/>
                  <wp:effectExtent l="0" t="0" r="0" b="0"/>
                  <wp:docPr id="141462285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A03A56-084E-8533-5357-671B8321E8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  <w:p w14:paraId="6F36C0F7" w14:textId="77777777" w:rsidR="00F87E25" w:rsidRPr="00091E91" w:rsidRDefault="00F87E25" w:rsidP="00F87E25">
            <w:pPr>
              <w:tabs>
                <w:tab w:val="center" w:pos="3348"/>
              </w:tabs>
              <w:ind w:left="138"/>
              <w:rPr>
                <w:rFonts w:cs="Times New Roman"/>
                <w:sz w:val="16"/>
                <w:szCs w:val="16"/>
                <w:lang w:val="es-MX"/>
              </w:rPr>
            </w:pPr>
          </w:p>
        </w:tc>
        <w:tc>
          <w:tcPr>
            <w:tcW w:w="4982" w:type="dxa"/>
          </w:tcPr>
          <w:p w14:paraId="2295B9F8" w14:textId="53834499" w:rsidR="00F87E25" w:rsidRPr="00091E91" w:rsidRDefault="00885CEA" w:rsidP="00F87E25">
            <w:pPr>
              <w:keepLines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DEB7965" wp14:editId="7D9D1365">
                  <wp:extent cx="2933700" cy="2133600"/>
                  <wp:effectExtent l="0" t="0" r="0" b="0"/>
                  <wp:docPr id="85443409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EDE8AE-43E9-A582-2F6E-E6AABFAE86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  <w:p w14:paraId="650C2AD8" w14:textId="02F40DD0" w:rsidR="00F32285" w:rsidRPr="00091E91" w:rsidRDefault="00F32285" w:rsidP="00BA04A8">
            <w:pPr>
              <w:keepLines/>
              <w:spacing w:before="60" w:after="40"/>
              <w:ind w:left="126"/>
              <w:jc w:val="left"/>
              <w:rPr>
                <w:sz w:val="14"/>
                <w:szCs w:val="14"/>
              </w:rPr>
            </w:pPr>
            <w:r w:rsidRPr="00091E91">
              <w:rPr>
                <w:sz w:val="14"/>
                <w:szCs w:val="14"/>
              </w:rPr>
              <w:t>*/ Del sector manufacturero</w:t>
            </w:r>
          </w:p>
        </w:tc>
      </w:tr>
    </w:tbl>
    <w:p w14:paraId="5C10F015" w14:textId="77777777" w:rsidR="00F87E25" w:rsidRPr="00091E91" w:rsidRDefault="00F87E25" w:rsidP="00F87E25">
      <w:pPr>
        <w:rPr>
          <w:szCs w:val="20"/>
        </w:rPr>
      </w:pPr>
    </w:p>
    <w:p w14:paraId="10D72A27" w14:textId="77777777" w:rsidR="00F32285" w:rsidRPr="00091E91" w:rsidRDefault="00F32285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2978C973" w14:textId="77777777" w:rsidR="00F87E25" w:rsidRPr="00091E91" w:rsidRDefault="00F87E25" w:rsidP="00F87E25">
      <w:pPr>
        <w:keepNext/>
        <w:keepLines/>
        <w:jc w:val="center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79"/>
        <w:gridCol w:w="4995"/>
      </w:tblGrid>
      <w:tr w:rsidR="00091E91" w:rsidRPr="00091E91" w14:paraId="087F9C79" w14:textId="77777777" w:rsidTr="00C11D3B">
        <w:trPr>
          <w:jc w:val="center"/>
        </w:trPr>
        <w:tc>
          <w:tcPr>
            <w:tcW w:w="4979" w:type="dxa"/>
          </w:tcPr>
          <w:p w14:paraId="19D50BDC" w14:textId="77777777" w:rsidR="00F87E25" w:rsidRPr="00091E91" w:rsidRDefault="00F87E25" w:rsidP="008A340F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de Precios y Cotizaciones de la Bolsa Mexicana </w:t>
            </w:r>
            <w:r w:rsidR="008A340F">
              <w:rPr>
                <w:b/>
                <w:bCs/>
                <w:sz w:val="16"/>
                <w:szCs w:val="16"/>
              </w:rPr>
              <w:br/>
            </w:r>
            <w:r w:rsidRPr="00091E91">
              <w:rPr>
                <w:b/>
                <w:bCs/>
                <w:sz w:val="16"/>
                <w:szCs w:val="16"/>
              </w:rPr>
              <w:t>de Valores en términos reales</w:t>
            </w:r>
          </w:p>
        </w:tc>
        <w:tc>
          <w:tcPr>
            <w:tcW w:w="4995" w:type="dxa"/>
          </w:tcPr>
          <w:p w14:paraId="1D34AA8D" w14:textId="59A99E2D" w:rsidR="00F87E25" w:rsidRPr="00091E91" w:rsidRDefault="00F87E25" w:rsidP="00F87E25">
            <w:pPr>
              <w:keepNext/>
              <w:spacing w:before="80"/>
              <w:ind w:right="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Tipo de Cambio Real Bilateral México - EUA */</w:t>
            </w:r>
          </w:p>
        </w:tc>
      </w:tr>
      <w:tr w:rsidR="00091E91" w:rsidRPr="00091E91" w14:paraId="45E424B6" w14:textId="77777777" w:rsidTr="00885CEA">
        <w:tblPrEx>
          <w:tblCellMar>
            <w:left w:w="70" w:type="dxa"/>
            <w:right w:w="70" w:type="dxa"/>
          </w:tblCellMar>
        </w:tblPrEx>
        <w:trPr>
          <w:trHeight w:val="3384"/>
          <w:jc w:val="center"/>
        </w:trPr>
        <w:tc>
          <w:tcPr>
            <w:tcW w:w="4979" w:type="dxa"/>
          </w:tcPr>
          <w:p w14:paraId="22A278BE" w14:textId="7A1C3517" w:rsidR="00F87E25" w:rsidRPr="00091E91" w:rsidRDefault="00885CEA" w:rsidP="00F87E25">
            <w:pPr>
              <w:keepLines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272D9F41" wp14:editId="1C4349AC">
                  <wp:extent cx="2933700" cy="2133600"/>
                  <wp:effectExtent l="0" t="0" r="0" b="0"/>
                  <wp:docPr id="88069264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77DB6-962B-AC40-4A4B-91E0A91A9B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4DFEDFFF" w14:textId="43E50A3E" w:rsidR="00F87E25" w:rsidRPr="00091E91" w:rsidRDefault="00885CEA" w:rsidP="00F87E25">
            <w:pPr>
              <w:keepLines/>
              <w:ind w:left="-50"/>
              <w:jc w:val="center"/>
              <w:rPr>
                <w:sz w:val="14"/>
                <w:szCs w:val="1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4C6C7F0" wp14:editId="18F10CBE">
                  <wp:extent cx="2933700" cy="2133600"/>
                  <wp:effectExtent l="0" t="0" r="0" b="0"/>
                  <wp:docPr id="198914693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6AF8CB-738D-47D7-B91A-277D694E4A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  <w:tr w:rsidR="00091E91" w:rsidRPr="00091E91" w14:paraId="1EF6FB9F" w14:textId="77777777" w:rsidTr="00C11D3B">
        <w:trPr>
          <w:jc w:val="center"/>
        </w:trPr>
        <w:tc>
          <w:tcPr>
            <w:tcW w:w="4979" w:type="dxa"/>
          </w:tcPr>
          <w:p w14:paraId="5C61233F" w14:textId="77777777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5" w:type="dxa"/>
          </w:tcPr>
          <w:p w14:paraId="15920C85" w14:textId="7F20AA58" w:rsidR="00F87E25" w:rsidRPr="00091E91" w:rsidRDefault="00F87E25" w:rsidP="00F87E25">
            <w:pPr>
              <w:keepLines/>
              <w:spacing w:before="40"/>
              <w:ind w:left="170"/>
              <w:rPr>
                <w:rFonts w:cs="Times New Roman"/>
                <w:szCs w:val="20"/>
                <w:lang w:val="es-ES"/>
              </w:rPr>
            </w:pPr>
            <w:r w:rsidRPr="00091E91">
              <w:rPr>
                <w:b/>
                <w:i/>
                <w:sz w:val="14"/>
                <w:szCs w:val="14"/>
                <w:lang w:val="es-ES"/>
              </w:rPr>
              <w:t>*/</w:t>
            </w:r>
            <w:r w:rsidRPr="00091E91">
              <w:rPr>
                <w:rFonts w:cs="Times New Roman"/>
                <w:szCs w:val="20"/>
                <w:lang w:val="es-ES"/>
              </w:rPr>
              <w:t xml:space="preserve"> </w:t>
            </w:r>
            <w:r w:rsidRPr="00091E91">
              <w:rPr>
                <w:sz w:val="14"/>
                <w:szCs w:val="14"/>
              </w:rPr>
              <w:t xml:space="preserve">Serie cuyo comportamiento es inverso al de la </w:t>
            </w:r>
            <w:r w:rsidR="007B4927">
              <w:rPr>
                <w:sz w:val="14"/>
                <w:szCs w:val="14"/>
              </w:rPr>
              <w:t>a</w:t>
            </w:r>
            <w:r w:rsidRPr="00091E91">
              <w:rPr>
                <w:sz w:val="14"/>
                <w:szCs w:val="14"/>
              </w:rPr>
              <w:t xml:space="preserve">ctividad </w:t>
            </w:r>
            <w:r w:rsidR="007B4927">
              <w:rPr>
                <w:sz w:val="14"/>
                <w:szCs w:val="14"/>
              </w:rPr>
              <w:t>e</w:t>
            </w:r>
            <w:r w:rsidRPr="00091E91">
              <w:rPr>
                <w:sz w:val="14"/>
                <w:szCs w:val="14"/>
              </w:rPr>
              <w:t>conómica.</w:t>
            </w:r>
          </w:p>
        </w:tc>
      </w:tr>
      <w:tr w:rsidR="00091E91" w:rsidRPr="00091E91" w14:paraId="39F2B2AF" w14:textId="77777777" w:rsidTr="00C11D3B">
        <w:trPr>
          <w:jc w:val="center"/>
        </w:trPr>
        <w:tc>
          <w:tcPr>
            <w:tcW w:w="4979" w:type="dxa"/>
          </w:tcPr>
          <w:p w14:paraId="041FCA2C" w14:textId="7749DD58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Interés Interbancaria de Equilibrio */</w:t>
            </w:r>
          </w:p>
        </w:tc>
        <w:tc>
          <w:tcPr>
            <w:tcW w:w="4995" w:type="dxa"/>
          </w:tcPr>
          <w:p w14:paraId="529BB16E" w14:textId="77777777" w:rsidR="00F87E25" w:rsidRPr="00091E91" w:rsidRDefault="00F87E25" w:rsidP="00F87E25">
            <w:pPr>
              <w:keepNext/>
              <w:spacing w:before="80"/>
              <w:ind w:right="9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Standard &amp; </w:t>
            </w:r>
            <w:proofErr w:type="spellStart"/>
            <w:r w:rsidRPr="00091E91">
              <w:rPr>
                <w:b/>
                <w:bCs/>
                <w:sz w:val="16"/>
                <w:szCs w:val="16"/>
              </w:rPr>
              <w:t>Poor</w:t>
            </w:r>
            <w:r w:rsidR="006C0887">
              <w:rPr>
                <w:b/>
                <w:bCs/>
                <w:sz w:val="16"/>
                <w:szCs w:val="16"/>
              </w:rPr>
              <w:t>’</w:t>
            </w:r>
            <w:r w:rsidR="006C0887" w:rsidRPr="00091E91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091E91">
              <w:rPr>
                <w:b/>
                <w:bCs/>
                <w:sz w:val="16"/>
                <w:szCs w:val="16"/>
              </w:rPr>
              <w:t xml:space="preserve"> 500 (índice bursátil de EUA)</w:t>
            </w:r>
          </w:p>
        </w:tc>
      </w:tr>
      <w:tr w:rsidR="00091E91" w:rsidRPr="00091E91" w14:paraId="0D43FC98" w14:textId="77777777" w:rsidTr="00F56246">
        <w:tblPrEx>
          <w:tblCellMar>
            <w:left w:w="70" w:type="dxa"/>
            <w:right w:w="70" w:type="dxa"/>
          </w:tblCellMar>
        </w:tblPrEx>
        <w:trPr>
          <w:trHeight w:val="3429"/>
          <w:jc w:val="center"/>
        </w:trPr>
        <w:tc>
          <w:tcPr>
            <w:tcW w:w="4979" w:type="dxa"/>
          </w:tcPr>
          <w:p w14:paraId="2EBDC8BB" w14:textId="1D1874F6" w:rsidR="00F87E25" w:rsidRPr="00091E91" w:rsidRDefault="00885CEA" w:rsidP="00F87E25">
            <w:pPr>
              <w:keepLines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E4BD37D" wp14:editId="4DFD3F3F">
                  <wp:extent cx="2933700" cy="2133600"/>
                  <wp:effectExtent l="0" t="0" r="0" b="0"/>
                  <wp:docPr id="101759160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EE25D-A79A-CD07-5FA7-901BD0D2D3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41CA69A7" w14:textId="1087778D" w:rsidR="00F87E25" w:rsidRPr="00091E91" w:rsidRDefault="00F56246" w:rsidP="00F87E25">
            <w:pPr>
              <w:keepLines/>
              <w:ind w:lef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020D27" wp14:editId="41BF5C19">
                  <wp:extent cx="2933700" cy="2133600"/>
                  <wp:effectExtent l="0" t="0" r="0" b="0"/>
                  <wp:docPr id="194396022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D4BC66-4BC4-31A6-2F1C-30621DA9B8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091E91" w:rsidRPr="00091E91" w14:paraId="567B9F02" w14:textId="77777777" w:rsidTr="006870FC">
        <w:trPr>
          <w:jc w:val="center"/>
        </w:trPr>
        <w:tc>
          <w:tcPr>
            <w:tcW w:w="4979" w:type="dxa"/>
          </w:tcPr>
          <w:p w14:paraId="043E0D4B" w14:textId="77777777" w:rsidR="00A92FB0" w:rsidRPr="00091E91" w:rsidRDefault="00A92FB0" w:rsidP="0039372E">
            <w:pPr>
              <w:keepLines/>
              <w:spacing w:before="60"/>
              <w:ind w:left="-108"/>
              <w:jc w:val="center"/>
              <w:rPr>
                <w:rFonts w:cs="Times New Roman"/>
                <w:szCs w:val="20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</w:tc>
        <w:tc>
          <w:tcPr>
            <w:tcW w:w="4995" w:type="dxa"/>
          </w:tcPr>
          <w:p w14:paraId="5B90A0F4" w14:textId="77777777" w:rsidR="00A92FB0" w:rsidRPr="00091E91" w:rsidRDefault="00A92FB0" w:rsidP="0039372E">
            <w:pPr>
              <w:keepNext/>
              <w:ind w:right="250"/>
              <w:jc w:val="center"/>
              <w:outlineLvl w:val="2"/>
              <w:rPr>
                <w:b/>
                <w:bCs/>
                <w:sz w:val="14"/>
                <w:szCs w:val="14"/>
              </w:rPr>
            </w:pPr>
          </w:p>
        </w:tc>
      </w:tr>
    </w:tbl>
    <w:p w14:paraId="5F8FFEEB" w14:textId="0AC8E111" w:rsidR="00A92FB0" w:rsidRPr="00091E91" w:rsidRDefault="00A92FB0" w:rsidP="00BA04A8">
      <w:pPr>
        <w:tabs>
          <w:tab w:val="center" w:pos="3348"/>
        </w:tabs>
        <w:spacing w:before="60" w:after="240"/>
        <w:ind w:left="280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Series </w:t>
      </w:r>
      <w:r w:rsidR="00D735D0" w:rsidRPr="005C1BBA">
        <w:rPr>
          <w:rFonts w:cs="Times New Roman"/>
          <w:sz w:val="16"/>
          <w:szCs w:val="16"/>
        </w:rPr>
        <w:t>elaboradas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32336C7E" w14:textId="77777777" w:rsidR="00A92FB0" w:rsidRPr="00091E91" w:rsidRDefault="00A92FB0" w:rsidP="00AA6477">
      <w:pPr>
        <w:pStyle w:val="Textoindependiente"/>
        <w:spacing w:before="60" w:after="240"/>
        <w:rPr>
          <w:color w:val="auto"/>
          <w:sz w:val="16"/>
          <w:szCs w:val="16"/>
        </w:rPr>
      </w:pPr>
    </w:p>
    <w:p w14:paraId="79D5DF8F" w14:textId="577744E4" w:rsidR="00407F11" w:rsidRPr="008C1568" w:rsidRDefault="008C1568" w:rsidP="00107722">
      <w:pPr>
        <w:spacing w:before="480" w:after="120"/>
        <w:rPr>
          <w:szCs w:val="20"/>
          <w:lang w:val="es-MX"/>
        </w:rPr>
      </w:pPr>
      <w:r>
        <w:rPr>
          <w:szCs w:val="20"/>
        </w:rPr>
        <w:t xml:space="preserve">Al </w:t>
      </w:r>
      <w:r w:rsidRPr="008C1568">
        <w:rPr>
          <w:szCs w:val="20"/>
          <w:lang w:val="es-MX"/>
        </w:rPr>
        <w:t xml:space="preserve">incorporar la información de </w:t>
      </w:r>
      <w:r w:rsidR="00A81901">
        <w:rPr>
          <w:szCs w:val="20"/>
          <w:lang w:val="es-MX"/>
        </w:rPr>
        <w:t>septiembre</w:t>
      </w:r>
      <w:r w:rsidRPr="008C1568">
        <w:rPr>
          <w:szCs w:val="20"/>
          <w:lang w:val="es-MX"/>
        </w:rPr>
        <w:t xml:space="preserve"> d</w:t>
      </w:r>
      <w:r w:rsidR="00CC3F14">
        <w:rPr>
          <w:szCs w:val="20"/>
          <w:lang w:val="es-MX"/>
        </w:rPr>
        <w:t>e 202</w:t>
      </w:r>
      <w:r w:rsidR="00B34FDC">
        <w:rPr>
          <w:szCs w:val="20"/>
          <w:lang w:val="es-MX"/>
        </w:rPr>
        <w:t>3</w:t>
      </w:r>
      <w:r w:rsidR="00B33D3D">
        <w:rPr>
          <w:szCs w:val="20"/>
          <w:lang w:val="es-MX"/>
        </w:rPr>
        <w:t xml:space="preserve">, el Indicador </w:t>
      </w:r>
      <w:r w:rsidR="004C6C2E">
        <w:rPr>
          <w:szCs w:val="20"/>
          <w:lang w:val="es-MX"/>
        </w:rPr>
        <w:t>Adelantado</w:t>
      </w:r>
      <w:r w:rsidR="006F2DB6">
        <w:rPr>
          <w:szCs w:val="20"/>
          <w:lang w:val="es-MX"/>
        </w:rPr>
        <w:t xml:space="preserve"> </w:t>
      </w:r>
      <w:r w:rsidR="00010DFA">
        <w:rPr>
          <w:bCs/>
        </w:rPr>
        <w:t>ajust</w:t>
      </w:r>
      <w:r w:rsidR="00131C10" w:rsidRPr="00543F93">
        <w:rPr>
          <w:bCs/>
        </w:rPr>
        <w:t xml:space="preserve">ó </w:t>
      </w:r>
      <w:r w:rsidR="00010DFA">
        <w:rPr>
          <w:bCs/>
        </w:rPr>
        <w:t xml:space="preserve">ligeramente </w:t>
      </w:r>
      <w:r w:rsidR="00F33A72">
        <w:rPr>
          <w:bCs/>
        </w:rPr>
        <w:t>la trayectoria</w:t>
      </w:r>
      <w:r w:rsidR="00131C10" w:rsidRPr="00543F93">
        <w:rPr>
          <w:bCs/>
        </w:rPr>
        <w:t xml:space="preserve"> </w:t>
      </w:r>
      <w:r w:rsidR="00010DFA">
        <w:rPr>
          <w:bCs/>
        </w:rPr>
        <w:t>observada en los últimos meses</w:t>
      </w:r>
      <w:r w:rsidRPr="00413806">
        <w:rPr>
          <w:szCs w:val="20"/>
          <w:lang w:val="es-MX"/>
        </w:rPr>
        <w:t>. Est</w:t>
      </w:r>
      <w:r w:rsidRPr="00491FDD">
        <w:rPr>
          <w:szCs w:val="20"/>
          <w:lang w:val="es-MX"/>
        </w:rPr>
        <w:t>o se puede</w:t>
      </w:r>
      <w:r w:rsidRPr="008C1568">
        <w:rPr>
          <w:szCs w:val="20"/>
          <w:lang w:val="es-MX"/>
        </w:rPr>
        <w:t xml:space="preserve"> apreciar en la siguiente</w:t>
      </w:r>
      <w:r>
        <w:rPr>
          <w:szCs w:val="20"/>
          <w:lang w:val="es-MX"/>
        </w:rPr>
        <w:t xml:space="preserve"> </w:t>
      </w:r>
      <w:r w:rsidR="003A642D" w:rsidRPr="00091E91">
        <w:rPr>
          <w:szCs w:val="20"/>
        </w:rPr>
        <w:t>gráfica</w:t>
      </w:r>
      <w:r w:rsidR="00714396">
        <w:rPr>
          <w:rFonts w:cs="Times New Roman"/>
          <w:szCs w:val="20"/>
          <w:lang w:val="es-MX"/>
        </w:rPr>
        <w:t>:</w:t>
      </w:r>
    </w:p>
    <w:p w14:paraId="1CEE5D39" w14:textId="77777777" w:rsidR="00407F11" w:rsidRPr="0084346B" w:rsidRDefault="00407F11" w:rsidP="0084346B">
      <w:pPr>
        <w:keepNext/>
        <w:keepLines/>
        <w:tabs>
          <w:tab w:val="center" w:pos="4728"/>
          <w:tab w:val="left" w:pos="6486"/>
          <w:tab w:val="left" w:pos="14034"/>
        </w:tabs>
        <w:spacing w:before="600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6</w:t>
      </w:r>
    </w:p>
    <w:p w14:paraId="7F7B1950" w14:textId="1CE95F26" w:rsidR="00407F11" w:rsidRPr="00091E91" w:rsidRDefault="00407F11" w:rsidP="0084346B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</w:t>
      </w:r>
      <w:r w:rsidR="00DC6927" w:rsidRPr="00091E91">
        <w:rPr>
          <w:b/>
          <w:smallCaps/>
          <w:sz w:val="22"/>
          <w:szCs w:val="22"/>
        </w:rPr>
        <w:t xml:space="preserve">o de crecimiento: </w:t>
      </w:r>
      <w:r w:rsidR="00AF4612">
        <w:rPr>
          <w:b/>
          <w:smallCaps/>
          <w:sz w:val="22"/>
          <w:szCs w:val="22"/>
        </w:rPr>
        <w:t xml:space="preserve">Indicador </w:t>
      </w:r>
      <w:r w:rsidR="00DC6927" w:rsidRPr="00091E91">
        <w:rPr>
          <w:b/>
          <w:smallCaps/>
          <w:sz w:val="22"/>
          <w:szCs w:val="22"/>
        </w:rPr>
        <w:t>Adelantado</w:t>
      </w:r>
      <w:r w:rsidR="00371B79" w:rsidRPr="00091E91">
        <w:rPr>
          <w:b/>
          <w:smallCaps/>
          <w:sz w:val="22"/>
          <w:szCs w:val="22"/>
        </w:rPr>
        <w:t xml:space="preserve"> </w:t>
      </w:r>
      <w:r w:rsidR="004A5102">
        <w:rPr>
          <w:b/>
          <w:smallCaps/>
          <w:sz w:val="22"/>
          <w:szCs w:val="22"/>
        </w:rPr>
        <w:t>a</w:t>
      </w:r>
      <w:r w:rsidR="002A6376">
        <w:rPr>
          <w:b/>
          <w:smallCaps/>
          <w:sz w:val="22"/>
          <w:szCs w:val="22"/>
        </w:rPr>
        <w:t xml:space="preserve"> </w:t>
      </w:r>
      <w:r w:rsidR="00A81901">
        <w:rPr>
          <w:b/>
          <w:smallCaps/>
          <w:sz w:val="22"/>
          <w:szCs w:val="22"/>
        </w:rPr>
        <w:t>agosto</w:t>
      </w:r>
      <w:r w:rsidR="00661882">
        <w:rPr>
          <w:b/>
          <w:smallCaps/>
          <w:sz w:val="22"/>
          <w:szCs w:val="22"/>
        </w:rPr>
        <w:t xml:space="preserve"> </w:t>
      </w:r>
      <w:r w:rsidR="007D7BAC">
        <w:rPr>
          <w:b/>
          <w:smallCaps/>
          <w:sz w:val="22"/>
          <w:szCs w:val="22"/>
        </w:rPr>
        <w:t xml:space="preserve">y </w:t>
      </w:r>
      <w:r w:rsidR="00A81901">
        <w:rPr>
          <w:b/>
          <w:smallCaps/>
          <w:sz w:val="22"/>
          <w:szCs w:val="22"/>
        </w:rPr>
        <w:t>septiembre</w:t>
      </w:r>
      <w:r w:rsidR="007D7BAC">
        <w:rPr>
          <w:b/>
          <w:smallCaps/>
          <w:sz w:val="22"/>
          <w:szCs w:val="22"/>
        </w:rPr>
        <w:t xml:space="preserve"> </w:t>
      </w:r>
      <w:r w:rsidR="00661882">
        <w:rPr>
          <w:b/>
          <w:smallCaps/>
          <w:sz w:val="22"/>
          <w:szCs w:val="22"/>
        </w:rPr>
        <w:t>de 2023</w:t>
      </w:r>
    </w:p>
    <w:p w14:paraId="30870873" w14:textId="77777777" w:rsidR="00407F11" w:rsidRPr="008A340F" w:rsidRDefault="00407F11" w:rsidP="0084346B">
      <w:pPr>
        <w:keepNext/>
        <w:keepLines/>
        <w:tabs>
          <w:tab w:val="left" w:pos="14034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475BFD51" w14:textId="4279E357" w:rsidR="00F87E25" w:rsidRPr="00091E91" w:rsidRDefault="00F56246" w:rsidP="00407F11">
      <w:pPr>
        <w:jc w:val="center"/>
      </w:pPr>
      <w:r>
        <w:rPr>
          <w:noProof/>
        </w:rPr>
        <w:drawing>
          <wp:inline distT="0" distB="0" distL="0" distR="0" wp14:anchorId="59135858" wp14:editId="56311CB5">
            <wp:extent cx="5936563" cy="4123914"/>
            <wp:effectExtent l="0" t="0" r="7620" b="10160"/>
            <wp:docPr id="12531240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F11E897" w14:textId="746FFC0A" w:rsidR="00407F11" w:rsidRPr="00091E91" w:rsidRDefault="00407F11" w:rsidP="00BA04A8">
      <w:pPr>
        <w:tabs>
          <w:tab w:val="center" w:pos="3348"/>
        </w:tabs>
        <w:spacing w:before="60"/>
        <w:ind w:left="450" w:hanging="44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 </w:t>
      </w:r>
      <w:r w:rsidR="00D735D0" w:rsidRPr="005C1BBA">
        <w:rPr>
          <w:rFonts w:cs="Times New Roman"/>
          <w:sz w:val="16"/>
          <w:szCs w:val="16"/>
        </w:rPr>
        <w:t>elaborada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5D14AC5D" w14:textId="77777777" w:rsidR="00407F11" w:rsidRPr="00091E91" w:rsidRDefault="00407F11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7D255EDF" w14:textId="77777777" w:rsidR="00407F11" w:rsidRPr="0084346B" w:rsidRDefault="00407F11" w:rsidP="00407F11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7</w:t>
      </w:r>
    </w:p>
    <w:p w14:paraId="1DB59137" w14:textId="77777777" w:rsidR="00407F11" w:rsidRPr="00091E91" w:rsidRDefault="00407F11" w:rsidP="00407F11">
      <w:pPr>
        <w:keepLines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Sistema de Indicadores Cíclicos</w:t>
      </w:r>
    </w:p>
    <w:p w14:paraId="5990BCBA" w14:textId="77777777" w:rsidR="00407F11" w:rsidRPr="008A340F" w:rsidRDefault="00407F11" w:rsidP="00407F11">
      <w:pPr>
        <w:keepLines/>
        <w:jc w:val="center"/>
        <w:rPr>
          <w:sz w:val="22"/>
          <w:szCs w:val="20"/>
        </w:rPr>
      </w:pPr>
      <w:r w:rsidRPr="008A340F">
        <w:rPr>
          <w:sz w:val="18"/>
          <w:szCs w:val="18"/>
        </w:rPr>
        <w:t>(Puntos)</w:t>
      </w:r>
      <w:r w:rsidRPr="008A340F">
        <w:rPr>
          <w:sz w:val="22"/>
          <w:szCs w:val="20"/>
        </w:rPr>
        <w:t xml:space="preserve"> </w:t>
      </w:r>
    </w:p>
    <w:p w14:paraId="20A50BEE" w14:textId="6381B998" w:rsidR="00407F11" w:rsidRPr="00091E91" w:rsidRDefault="00F56246" w:rsidP="00407F11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02B9DE01" wp14:editId="2F868CE1">
            <wp:extent cx="5934075" cy="4157943"/>
            <wp:effectExtent l="0" t="0" r="9525" b="14605"/>
            <wp:docPr id="1442279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89D700E-19E7-19CC-4C4B-D53AD40594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76C77390" w14:textId="00CB5F12" w:rsidR="00407F11" w:rsidRPr="00091E91" w:rsidRDefault="00407F11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sz w:val="16"/>
          <w:szCs w:val="16"/>
        </w:rPr>
        <w:t xml:space="preserve">La tendencia de largo plazo del Indicador Coincidente y del Adelantado </w:t>
      </w:r>
      <w:r w:rsidR="00997801">
        <w:rPr>
          <w:sz w:val="16"/>
          <w:szCs w:val="16"/>
        </w:rPr>
        <w:t xml:space="preserve">se representa </w:t>
      </w:r>
      <w:r w:rsidRPr="00091E91">
        <w:rPr>
          <w:sz w:val="16"/>
          <w:szCs w:val="16"/>
        </w:rPr>
        <w:t>por la línea ubicada en 100.</w:t>
      </w:r>
    </w:p>
    <w:p w14:paraId="5CA94DCD" w14:textId="59AE6097" w:rsidR="00407F11" w:rsidRPr="00091E91" w:rsidRDefault="00407F11" w:rsidP="00C075B0">
      <w:pPr>
        <w:tabs>
          <w:tab w:val="center" w:pos="3348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1981.01) representan el año y el mes en </w:t>
      </w:r>
      <w:r w:rsidR="000056C9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</w:t>
      </w:r>
      <w:r w:rsidR="00DE2609" w:rsidRPr="00091E91">
        <w:rPr>
          <w:sz w:val="16"/>
          <w:szCs w:val="16"/>
        </w:rPr>
        <w:t xml:space="preserve">l punto de giro en el Indicador </w:t>
      </w:r>
      <w:r w:rsidRPr="00091E91">
        <w:rPr>
          <w:sz w:val="16"/>
          <w:szCs w:val="16"/>
        </w:rPr>
        <w:t>Adelantado: pico o valle.</w:t>
      </w:r>
    </w:p>
    <w:p w14:paraId="661AA04A" w14:textId="78BD0545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entre paréntesis indican </w:t>
      </w:r>
      <w:r w:rsidR="00A33F61">
        <w:rPr>
          <w:sz w:val="16"/>
          <w:szCs w:val="16"/>
        </w:rPr>
        <w:t>los</w:t>
      </w:r>
      <w:r w:rsidRPr="00091E91">
        <w:rPr>
          <w:sz w:val="16"/>
          <w:szCs w:val="16"/>
        </w:rPr>
        <w:t xml:space="preserve"> meses que determinado punto de giro del Indicador Adelantado antecede al punto de giro del Indicador Coincidente. Dichos números pueden cambiar a lo largo del tiempo.</w:t>
      </w:r>
    </w:p>
    <w:p w14:paraId="26842986" w14:textId="77777777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739D013" w14:textId="31CE334D" w:rsidR="00407F11" w:rsidRPr="00091E91" w:rsidRDefault="00DE2609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Series </w:t>
      </w:r>
      <w:r w:rsidR="00D735D0" w:rsidRPr="005C1BBA">
        <w:rPr>
          <w:rFonts w:cs="Times New Roman"/>
          <w:sz w:val="16"/>
          <w:szCs w:val="16"/>
        </w:rPr>
        <w:t>elaboradas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3FF02CF0" w14:textId="75F7F713" w:rsidR="00E43CD4" w:rsidRPr="00091E91" w:rsidRDefault="00E43CD4" w:rsidP="00E43CD4">
      <w:pPr>
        <w:spacing w:before="480" w:after="120"/>
      </w:pPr>
      <w:r w:rsidRPr="00091E91">
        <w:t>Se sugiere dar seguimiento a estos indicadores mediante el Reloj de los ciclos económicos de México y las Series de los componentes cíclicos, así como en el Tablero de indicadores económicos</w:t>
      </w:r>
      <w:r w:rsidR="00040C70">
        <w:t>. Estas</w:t>
      </w:r>
      <w:r w:rsidRPr="00091E91">
        <w:t xml:space="preserve"> herramientas de visualización están disponibles en el sitio del </w:t>
      </w:r>
      <w:proofErr w:type="spellStart"/>
      <w:r w:rsidR="001C33E3" w:rsidRPr="00506B00">
        <w:rPr>
          <w:smallCaps/>
        </w:rPr>
        <w:t>inegi</w:t>
      </w:r>
      <w:proofErr w:type="spellEnd"/>
      <w:r w:rsidRPr="00091E91">
        <w:t>.</w:t>
      </w:r>
    </w:p>
    <w:p w14:paraId="7BF8CA53" w14:textId="77777777" w:rsidR="00E43CD4" w:rsidRPr="00091E91" w:rsidRDefault="00E43CD4">
      <w:pPr>
        <w:jc w:val="left"/>
        <w:rPr>
          <w:b/>
        </w:rPr>
      </w:pPr>
      <w:r w:rsidRPr="00091E91">
        <w:rPr>
          <w:b/>
        </w:rPr>
        <w:br w:type="page"/>
      </w:r>
    </w:p>
    <w:p w14:paraId="1276DBE0" w14:textId="5B6D011D" w:rsidR="00E43CD4" w:rsidRPr="00604950" w:rsidRDefault="00E43CD4" w:rsidP="00604950">
      <w:pPr>
        <w:pStyle w:val="Prrafodelista"/>
        <w:keepNext/>
        <w:numPr>
          <w:ilvl w:val="0"/>
          <w:numId w:val="28"/>
        </w:numPr>
        <w:spacing w:before="600"/>
        <w:ind w:left="426" w:right="902" w:hanging="426"/>
        <w:jc w:val="center"/>
        <w:rPr>
          <w:rFonts w:cs="Times New Roman"/>
          <w:b/>
          <w:iCs/>
          <w:smallCaps/>
          <w:szCs w:val="20"/>
          <w:lang w:val="es-MX"/>
        </w:rPr>
      </w:pPr>
      <w:r w:rsidRPr="00604950">
        <w:rPr>
          <w:rFonts w:cs="Times New Roman"/>
          <w:b/>
          <w:iCs/>
          <w:smallCaps/>
          <w:szCs w:val="20"/>
          <w:lang w:val="es-MX"/>
        </w:rPr>
        <w:lastRenderedPageBreak/>
        <w:t xml:space="preserve">Interpretación del Indicador Coincidente con enfoque </w:t>
      </w:r>
      <w:r w:rsidR="00604950">
        <w:rPr>
          <w:rFonts w:cs="Times New Roman"/>
          <w:b/>
          <w:iCs/>
          <w:smallCaps/>
          <w:szCs w:val="20"/>
          <w:lang w:val="es-MX"/>
        </w:rPr>
        <w:br/>
      </w:r>
      <w:r w:rsidRPr="00604950">
        <w:rPr>
          <w:rFonts w:cs="Times New Roman"/>
          <w:b/>
          <w:iCs/>
          <w:smallCaps/>
          <w:szCs w:val="20"/>
          <w:lang w:val="es-MX"/>
        </w:rPr>
        <w:t>del ciclo de negocios o clásico</w:t>
      </w:r>
    </w:p>
    <w:p w14:paraId="74DDCE74" w14:textId="5DD585CF" w:rsidR="00E43CD4" w:rsidRPr="00091E91" w:rsidRDefault="00E43CD4" w:rsidP="00AE69AE">
      <w:pPr>
        <w:spacing w:before="240"/>
      </w:pPr>
      <w:r>
        <w:t xml:space="preserve">En la gráfica </w:t>
      </w:r>
      <w:r w:rsidR="008A340F">
        <w:t>8</w:t>
      </w:r>
      <w:r>
        <w:t xml:space="preserve"> se presenta la serie histórica del Indicador Coincidente desde 1980</w:t>
      </w:r>
      <w:r w:rsidR="000056C9">
        <w:t xml:space="preserve">. Esta </w:t>
      </w:r>
      <w:r>
        <w:t>permite identificar los ciclos de negocios o clásicos de la historia económica reciente del país. Bajo este enfoque, una recesión es un periodo entre un pico y un valle</w:t>
      </w:r>
      <w:r w:rsidR="0007602D">
        <w:t>;</w:t>
      </w:r>
      <w:r w:rsidR="00EF7B5B">
        <w:t xml:space="preserve"> </w:t>
      </w:r>
      <w:r>
        <w:t>una expansión</w:t>
      </w:r>
      <w:r w:rsidR="00EF7B5B">
        <w:t xml:space="preserve">, </w:t>
      </w:r>
      <w:r w:rsidR="001C33E3">
        <w:t xml:space="preserve">es </w:t>
      </w:r>
      <w:r>
        <w:t>un periodo entre un valle y un pico</w:t>
      </w:r>
      <w:r w:rsidR="00040C70">
        <w:t xml:space="preserve">. </w:t>
      </w:r>
      <w:r w:rsidR="006B5F88">
        <w:t>Además</w:t>
      </w:r>
      <w:r>
        <w:t>, una recesión implica una caída significativa y generalizada de la actividad económica.</w:t>
      </w:r>
    </w:p>
    <w:p w14:paraId="7C462D2D" w14:textId="77777777" w:rsidR="00E43CD4" w:rsidRPr="0084346B" w:rsidRDefault="00E43CD4" w:rsidP="00AE69AE">
      <w:pPr>
        <w:keepNext/>
        <w:keepLines/>
        <w:tabs>
          <w:tab w:val="left" w:pos="14034"/>
        </w:tabs>
        <w:spacing w:before="240"/>
        <w:ind w:right="-49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8</w:t>
      </w:r>
    </w:p>
    <w:p w14:paraId="2B400D10" w14:textId="4DC10F82" w:rsidR="00E43CD4" w:rsidRPr="00091E91" w:rsidRDefault="00E43CD4" w:rsidP="00E43CD4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0"/>
          <w:szCs w:val="20"/>
        </w:rPr>
      </w:pPr>
      <w:r w:rsidRPr="00091E91">
        <w:rPr>
          <w:b/>
          <w:smallCaps/>
          <w:sz w:val="22"/>
          <w:szCs w:val="22"/>
        </w:rPr>
        <w:t xml:space="preserve">Enfoque del ciclo clásico: </w:t>
      </w:r>
      <w:r w:rsidR="00AF4612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A81901">
        <w:rPr>
          <w:b/>
          <w:smallCaps/>
          <w:sz w:val="22"/>
          <w:szCs w:val="22"/>
        </w:rPr>
        <w:t>agosto</w:t>
      </w:r>
      <w:r w:rsidR="00063E42">
        <w:rPr>
          <w:b/>
          <w:smallCaps/>
          <w:sz w:val="22"/>
          <w:szCs w:val="22"/>
        </w:rPr>
        <w:t xml:space="preserve"> </w:t>
      </w:r>
      <w:r w:rsidR="00194D15" w:rsidRPr="00091E91">
        <w:rPr>
          <w:b/>
          <w:smallCaps/>
          <w:sz w:val="22"/>
          <w:szCs w:val="22"/>
        </w:rPr>
        <w:t xml:space="preserve">de </w:t>
      </w:r>
      <w:r w:rsidR="00862D83" w:rsidRPr="00091E91">
        <w:rPr>
          <w:b/>
          <w:smallCaps/>
          <w:sz w:val="22"/>
          <w:szCs w:val="22"/>
        </w:rPr>
        <w:t>202</w:t>
      </w:r>
      <w:r w:rsidR="007D7BAC">
        <w:rPr>
          <w:b/>
          <w:smallCaps/>
          <w:sz w:val="22"/>
          <w:szCs w:val="22"/>
        </w:rPr>
        <w:t>3</w:t>
      </w:r>
    </w:p>
    <w:p w14:paraId="5341E013" w14:textId="223B3CB8" w:rsidR="00E43CD4" w:rsidRPr="008A340F" w:rsidRDefault="00E43CD4" w:rsidP="00E43CD4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(Índice Base 20</w:t>
      </w:r>
      <w:r w:rsidR="00462B28" w:rsidRPr="008A340F">
        <w:rPr>
          <w:sz w:val="18"/>
          <w:szCs w:val="20"/>
        </w:rPr>
        <w:t>1</w:t>
      </w:r>
      <w:r w:rsidR="00787879">
        <w:rPr>
          <w:sz w:val="18"/>
          <w:szCs w:val="20"/>
        </w:rPr>
        <w:t>8</w:t>
      </w:r>
      <w:r w:rsidR="00462B28" w:rsidRPr="008A340F">
        <w:rPr>
          <w:sz w:val="18"/>
          <w:szCs w:val="20"/>
        </w:rPr>
        <w:t>=100</w:t>
      </w:r>
      <w:r w:rsidRPr="008A340F">
        <w:rPr>
          <w:sz w:val="18"/>
          <w:szCs w:val="20"/>
        </w:rPr>
        <w:t>)</w:t>
      </w:r>
    </w:p>
    <w:p w14:paraId="213E1AC3" w14:textId="26FE36C9" w:rsidR="00407F11" w:rsidRPr="00091E91" w:rsidRDefault="00F44C6D" w:rsidP="00E43CD4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noProof/>
        </w:rPr>
        <w:drawing>
          <wp:inline distT="0" distB="0" distL="0" distR="0" wp14:anchorId="01888A20" wp14:editId="6E279D94">
            <wp:extent cx="5934075" cy="4143375"/>
            <wp:effectExtent l="0" t="0" r="9525" b="9525"/>
            <wp:docPr id="10086389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6743E1F-A3C9-3A2B-96C8-90F28FCF4F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669566DB" w14:textId="2114B427" w:rsidR="00E43CD4" w:rsidRPr="00091E91" w:rsidRDefault="00E43CD4" w:rsidP="00C075B0">
      <w:pPr>
        <w:keepNext/>
        <w:keepLines/>
        <w:spacing w:before="60"/>
        <w:ind w:left="851" w:right="343" w:hanging="45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224D4DFC" w:rsidRPr="1106EB2B">
        <w:rPr>
          <w:sz w:val="16"/>
          <w:szCs w:val="16"/>
        </w:rPr>
        <w:t xml:space="preserve">los </w:t>
      </w:r>
      <w:r w:rsidR="1B00D809" w:rsidRPr="1106EB2B">
        <w:rPr>
          <w:sz w:val="16"/>
          <w:szCs w:val="16"/>
        </w:rPr>
        <w:t>que</w:t>
      </w:r>
      <w:r w:rsidRPr="00091E91">
        <w:rPr>
          <w:sz w:val="16"/>
          <w:szCs w:val="16"/>
        </w:rPr>
        <w:t xml:space="preserve"> ocurrió el punto de giro en la actividad económica: pico o valle.</w:t>
      </w:r>
    </w:p>
    <w:p w14:paraId="0C97CC5C" w14:textId="77777777" w:rsidR="00E43CD4" w:rsidRPr="00091E91" w:rsidRDefault="00E43CD4" w:rsidP="00C075B0">
      <w:pPr>
        <w:tabs>
          <w:tab w:val="center" w:pos="3348"/>
        </w:tabs>
        <w:ind w:left="851" w:right="46" w:firstLine="11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6878F02" w14:textId="537FEFCD" w:rsidR="00E43CD4" w:rsidRPr="00091E91" w:rsidRDefault="00E43CD4" w:rsidP="00C075B0">
      <w:pPr>
        <w:keepNext/>
        <w:keepLines/>
        <w:spacing w:before="60"/>
        <w:ind w:left="851" w:right="46" w:hanging="45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 xml:space="preserve">Fuente: </w:t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 </w:t>
      </w:r>
      <w:r w:rsidR="00D735D0" w:rsidRPr="005C1BBA">
        <w:rPr>
          <w:rFonts w:cs="Times New Roman"/>
          <w:sz w:val="16"/>
          <w:szCs w:val="16"/>
        </w:rPr>
        <w:t>elaborada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0986124D" w14:textId="77777777" w:rsidR="001F23B0" w:rsidRPr="00091E91" w:rsidRDefault="001F23B0" w:rsidP="002E0F01">
      <w:pPr>
        <w:spacing w:before="480" w:after="240"/>
        <w:rPr>
          <w:szCs w:val="20"/>
        </w:rPr>
      </w:pPr>
      <w:r w:rsidRPr="00091E91">
        <w:rPr>
          <w:szCs w:val="20"/>
        </w:rPr>
        <w:t>En la siguiente gráfica se presenta el Indicador Coincidente bajo los dos enfoques: ciclo clásico o de negocios y ciclo de crecimiento.</w:t>
      </w:r>
    </w:p>
    <w:p w14:paraId="7778CDE4" w14:textId="77777777" w:rsidR="002B377B" w:rsidRPr="0084346B" w:rsidRDefault="002B377B" w:rsidP="002B377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>
        <w:rPr>
          <w:sz w:val="20"/>
          <w:szCs w:val="20"/>
        </w:rPr>
        <w:t>9</w:t>
      </w:r>
    </w:p>
    <w:p w14:paraId="707F8D53" w14:textId="1843E76B" w:rsidR="002B377B" w:rsidRPr="00091E91" w:rsidRDefault="002B377B" w:rsidP="002B377B">
      <w:pPr>
        <w:keepNext/>
        <w:keepLines/>
        <w:tabs>
          <w:tab w:val="left" w:pos="14034"/>
        </w:tabs>
        <w:ind w:right="-51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Comparación entre el</w:t>
      </w:r>
      <w:r w:rsidR="00F50104" w:rsidRPr="00091E91">
        <w:rPr>
          <w:b/>
          <w:smallCaps/>
          <w:sz w:val="22"/>
          <w:szCs w:val="22"/>
        </w:rPr>
        <w:t xml:space="preserve"> ciclo clásico</w:t>
      </w:r>
      <w:r w:rsidR="00F50104">
        <w:rPr>
          <w:b/>
          <w:smallCaps/>
          <w:sz w:val="22"/>
          <w:szCs w:val="22"/>
        </w:rPr>
        <w:t xml:space="preserve"> y el</w:t>
      </w:r>
      <w:r w:rsidRPr="00091E91">
        <w:rPr>
          <w:b/>
          <w:smallCaps/>
          <w:sz w:val="22"/>
          <w:szCs w:val="22"/>
        </w:rPr>
        <w:t xml:space="preserve"> ciclo de crecimiento</w:t>
      </w:r>
      <w:r w:rsidR="00A56C29" w:rsidRPr="00091E91">
        <w:rPr>
          <w:b/>
          <w:smallCaps/>
          <w:sz w:val="22"/>
          <w:szCs w:val="22"/>
        </w:rPr>
        <w:br/>
      </w:r>
      <w:r w:rsidR="00AF4612">
        <w:rPr>
          <w:b/>
          <w:smallCaps/>
          <w:sz w:val="22"/>
          <w:szCs w:val="22"/>
        </w:rPr>
        <w:t xml:space="preserve">Indicador </w:t>
      </w:r>
      <w:r w:rsidR="00A56C29"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A81901">
        <w:rPr>
          <w:b/>
          <w:smallCaps/>
          <w:sz w:val="22"/>
          <w:szCs w:val="22"/>
        </w:rPr>
        <w:t>agosto</w:t>
      </w:r>
      <w:r w:rsidR="00063E42">
        <w:rPr>
          <w:b/>
          <w:smallCaps/>
          <w:sz w:val="22"/>
          <w:szCs w:val="22"/>
        </w:rPr>
        <w:t xml:space="preserve"> </w:t>
      </w:r>
      <w:r w:rsidR="00862D83" w:rsidRPr="00091E91">
        <w:rPr>
          <w:b/>
          <w:smallCaps/>
          <w:sz w:val="22"/>
          <w:szCs w:val="22"/>
        </w:rPr>
        <w:t>de 202</w:t>
      </w:r>
      <w:r w:rsidR="007D7BAC">
        <w:rPr>
          <w:b/>
          <w:smallCaps/>
          <w:sz w:val="22"/>
          <w:szCs w:val="22"/>
        </w:rPr>
        <w:t>3</w:t>
      </w:r>
      <w:r w:rsidRPr="00091E91">
        <w:rPr>
          <w:b/>
          <w:smallCaps/>
          <w:sz w:val="22"/>
          <w:szCs w:val="22"/>
          <w:vertAlign w:val="superscript"/>
        </w:rPr>
        <w:t>1/</w:t>
      </w:r>
    </w:p>
    <w:p w14:paraId="685D9FC3" w14:textId="79D7A065" w:rsidR="00E43CD4" w:rsidRPr="00C42552" w:rsidRDefault="0040376D" w:rsidP="002B377B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0FC813D8" wp14:editId="6DC00047">
            <wp:extent cx="4316095" cy="5407660"/>
            <wp:effectExtent l="0" t="0" r="0" b="0"/>
            <wp:docPr id="1683915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40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6EA5B" w14:textId="77777777" w:rsidR="002B377B" w:rsidRDefault="002B377B" w:rsidP="00D735D0">
      <w:pPr>
        <w:spacing w:before="60"/>
        <w:ind w:left="2380" w:right="1757" w:hanging="572"/>
        <w:rPr>
          <w:sz w:val="16"/>
          <w:szCs w:val="16"/>
        </w:rPr>
      </w:pPr>
      <w:r w:rsidRPr="00636B45">
        <w:rPr>
          <w:sz w:val="16"/>
          <w:szCs w:val="16"/>
          <w:vertAlign w:val="superscript"/>
        </w:rPr>
        <w:t>1/</w:t>
      </w:r>
      <w:r w:rsidRPr="00636B45">
        <w:rPr>
          <w:sz w:val="16"/>
          <w:szCs w:val="16"/>
        </w:rPr>
        <w:tab/>
      </w:r>
      <w:r w:rsidR="00DD7BE3" w:rsidRPr="00636B45">
        <w:rPr>
          <w:sz w:val="16"/>
          <w:szCs w:val="16"/>
        </w:rPr>
        <w:t>P</w:t>
      </w:r>
      <w:r w:rsidRPr="00636B45">
        <w:rPr>
          <w:sz w:val="16"/>
          <w:szCs w:val="16"/>
        </w:rPr>
        <w:t>or los distintos métodos de cálculo</w:t>
      </w:r>
      <w:r w:rsidR="005F429F" w:rsidRPr="00636B45">
        <w:rPr>
          <w:sz w:val="16"/>
          <w:szCs w:val="16"/>
        </w:rPr>
        <w:t>,</w:t>
      </w:r>
      <w:r w:rsidRPr="00636B45">
        <w:rPr>
          <w:sz w:val="16"/>
          <w:szCs w:val="16"/>
        </w:rPr>
        <w:t xml:space="preserve"> la fecha en la que el Indicador Coincidente está por arriba o por debajo de la tendencia puede diferir entre los dos enfoques. En la nota metodológica se explica cómo se construye el ciclo clásico o de negocios. </w:t>
      </w:r>
    </w:p>
    <w:p w14:paraId="26B31E37" w14:textId="2640FAD9" w:rsidR="00604950" w:rsidRPr="00636B45" w:rsidRDefault="00604950" w:rsidP="00D735D0">
      <w:pPr>
        <w:spacing w:before="60"/>
        <w:ind w:left="2380" w:right="1757" w:hanging="572"/>
        <w:rPr>
          <w:sz w:val="16"/>
          <w:szCs w:val="16"/>
        </w:rPr>
      </w:pPr>
      <w:r>
        <w:rPr>
          <w:sz w:val="16"/>
          <w:szCs w:val="16"/>
        </w:rPr>
        <w:t>Fuente:</w:t>
      </w:r>
      <w:r w:rsidR="00D735D0">
        <w:rPr>
          <w:sz w:val="16"/>
          <w:szCs w:val="16"/>
        </w:rPr>
        <w:tab/>
      </w:r>
      <w:proofErr w:type="spellStart"/>
      <w:r w:rsidR="00D735D0" w:rsidRPr="00506B00">
        <w:rPr>
          <w:rFonts w:cs="Times New Roman"/>
          <w:smallCaps/>
          <w:sz w:val="16"/>
          <w:szCs w:val="16"/>
        </w:rPr>
        <w:t>inegi</w:t>
      </w:r>
      <w:proofErr w:type="spellEnd"/>
      <w:r w:rsidR="00D735D0">
        <w:rPr>
          <w:rFonts w:cs="Times New Roman"/>
          <w:smallCaps/>
          <w:sz w:val="16"/>
          <w:szCs w:val="16"/>
        </w:rPr>
        <w:t xml:space="preserve">. </w:t>
      </w:r>
      <w:r w:rsidR="00D735D0" w:rsidRPr="00D735D0">
        <w:rPr>
          <w:rFonts w:cs="Times New Roman"/>
          <w:sz w:val="16"/>
          <w:szCs w:val="16"/>
        </w:rPr>
        <w:t>Sistema de Indicadores Cíclicos</w:t>
      </w:r>
      <w:r w:rsidR="00D735D0">
        <w:rPr>
          <w:rFonts w:cs="Times New Roman"/>
          <w:smallCaps/>
          <w:sz w:val="16"/>
          <w:szCs w:val="16"/>
        </w:rPr>
        <w:t xml:space="preserve"> (sic). </w:t>
      </w:r>
      <w:r w:rsidR="00D735D0">
        <w:rPr>
          <w:rFonts w:cs="Times New Roman"/>
          <w:sz w:val="16"/>
          <w:szCs w:val="16"/>
        </w:rPr>
        <w:t xml:space="preserve">Series </w:t>
      </w:r>
      <w:r w:rsidR="00D735D0" w:rsidRPr="005C1BBA">
        <w:rPr>
          <w:rFonts w:cs="Times New Roman"/>
          <w:sz w:val="16"/>
          <w:szCs w:val="16"/>
        </w:rPr>
        <w:t>elaboradas mediante métodos econométricos</w:t>
      </w:r>
      <w:r w:rsidR="00D735D0">
        <w:rPr>
          <w:rFonts w:cs="Times New Roman"/>
          <w:sz w:val="16"/>
          <w:szCs w:val="16"/>
        </w:rPr>
        <w:t>, 2023.</w:t>
      </w:r>
    </w:p>
    <w:p w14:paraId="6C19A230" w14:textId="24D59542" w:rsidR="00F67B04" w:rsidRPr="00091E91" w:rsidRDefault="00187EA4" w:rsidP="00F67B04">
      <w:pPr>
        <w:spacing w:before="480" w:after="240"/>
        <w:rPr>
          <w:lang w:val="es-MX"/>
        </w:rPr>
      </w:pPr>
      <w:r w:rsidRPr="00091E91">
        <w:rPr>
          <w:lang w:val="es-MX"/>
        </w:rPr>
        <w:t xml:space="preserve">En esta gráfica, tanto el Indicador Coincidente del ciclo clásico (que considera la tendencia de largo plazo y el componente cíclico en el mismo indicador) como el Indicador Coincidente del ciclo de crecimiento (que considera solamente el componente cíclico) </w:t>
      </w:r>
      <w:r w:rsidR="003079C0" w:rsidRPr="00091E91">
        <w:rPr>
          <w:lang w:val="es-MX"/>
        </w:rPr>
        <w:t xml:space="preserve">se </w:t>
      </w:r>
      <w:r w:rsidR="00A81901" w:rsidRPr="00A81901">
        <w:rPr>
          <w:lang w:val="es-MX"/>
        </w:rPr>
        <w:t>localizan</w:t>
      </w:r>
      <w:r w:rsidR="00C42552">
        <w:rPr>
          <w:lang w:val="es-MX"/>
        </w:rPr>
        <w:t xml:space="preserve"> por arriba</w:t>
      </w:r>
      <w:r w:rsidRPr="00091E91">
        <w:rPr>
          <w:lang w:val="es-MX"/>
        </w:rPr>
        <w:t xml:space="preserve"> de su tendencia de largo plazo</w:t>
      </w:r>
      <w:r w:rsidR="00B77AAE" w:rsidRPr="00091E91">
        <w:rPr>
          <w:lang w:val="es-MX"/>
        </w:rPr>
        <w:t xml:space="preserve">. </w:t>
      </w:r>
      <w:r w:rsidR="005F429F">
        <w:rPr>
          <w:lang w:val="es-MX"/>
        </w:rPr>
        <w:t>L</w:t>
      </w:r>
      <w:r w:rsidR="00B77AAE" w:rsidRPr="00091E91">
        <w:rPr>
          <w:lang w:val="es-MX"/>
        </w:rPr>
        <w:t>a posición de ambos indicadores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con relación a su tendencia de largo plazo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puede diferir debido a los distintos procedimientos de cálculo utilizados</w:t>
      </w:r>
      <w:r w:rsidR="00F67B04" w:rsidRPr="00091E91">
        <w:rPr>
          <w:lang w:val="es-MX"/>
        </w:rPr>
        <w:t>.</w:t>
      </w:r>
    </w:p>
    <w:p w14:paraId="2E6FF277" w14:textId="77777777" w:rsidR="00226BE5" w:rsidRPr="00B455D7" w:rsidRDefault="00253ACA" w:rsidP="00226BE5">
      <w:pPr>
        <w:keepNext/>
        <w:spacing w:before="360" w:after="120"/>
        <w:rPr>
          <w:rFonts w:cs="Times New Roman"/>
          <w:b/>
          <w:iCs/>
          <w:smallCaps/>
          <w:szCs w:val="20"/>
          <w:lang w:val="es-MX"/>
        </w:rPr>
      </w:pPr>
      <w:r w:rsidRPr="00B455D7">
        <w:rPr>
          <w:rFonts w:cs="Times New Roman"/>
          <w:b/>
          <w:iCs/>
          <w:smallCaps/>
          <w:szCs w:val="20"/>
          <w:lang w:val="es-MX"/>
        </w:rPr>
        <w:lastRenderedPageBreak/>
        <w:t xml:space="preserve">Nota </w:t>
      </w:r>
      <w:r w:rsidR="008A340F" w:rsidRPr="00B455D7">
        <w:rPr>
          <w:rFonts w:cs="Times New Roman"/>
          <w:b/>
          <w:iCs/>
          <w:smallCaps/>
          <w:szCs w:val="20"/>
          <w:lang w:val="es-MX"/>
        </w:rPr>
        <w:t>m</w:t>
      </w:r>
      <w:r w:rsidRPr="00B455D7">
        <w:rPr>
          <w:rFonts w:cs="Times New Roman"/>
          <w:b/>
          <w:iCs/>
          <w:smallCaps/>
          <w:szCs w:val="20"/>
          <w:lang w:val="es-MX"/>
        </w:rPr>
        <w:t xml:space="preserve">etodológica </w:t>
      </w:r>
    </w:p>
    <w:p w14:paraId="17B58FC8" w14:textId="77777777" w:rsidR="00226BE5" w:rsidRPr="000F654F" w:rsidRDefault="00226BE5" w:rsidP="00B455D7">
      <w:pPr>
        <w:keepNext/>
        <w:spacing w:before="24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de crecimiento</w:t>
      </w:r>
    </w:p>
    <w:p w14:paraId="2B59A940" w14:textId="30365C0B" w:rsidR="00226BE5" w:rsidRPr="00091E91" w:rsidRDefault="005F00E2" w:rsidP="00226BE5">
      <w:pPr>
        <w:tabs>
          <w:tab w:val="center" w:pos="3348"/>
        </w:tabs>
        <w:spacing w:before="160" w:after="160"/>
      </w:pPr>
      <w:r w:rsidRPr="005F00E2">
        <w:t>Las variables que componen el Indicador Coincidente son</w:t>
      </w:r>
      <w:r w:rsidR="00EE36F2">
        <w:t>:</w:t>
      </w:r>
      <w:r w:rsidRPr="005F00E2">
        <w:t xml:space="preserve"> el Indicador Global de la Actividad Económica</w:t>
      </w:r>
      <w:r w:rsidR="00F124F9">
        <w:t xml:space="preserve"> (</w:t>
      </w:r>
      <w:proofErr w:type="spellStart"/>
      <w:r w:rsidR="00C349CE" w:rsidRPr="00506B00">
        <w:rPr>
          <w:smallCaps/>
        </w:rPr>
        <w:t>igae</w:t>
      </w:r>
      <w:proofErr w:type="spellEnd"/>
      <w:r w:rsidR="00F124F9">
        <w:t>)</w:t>
      </w:r>
      <w:r w:rsidRPr="005F00E2">
        <w:t>, el Indicador de la Actividad Industrial, el Índice de Ingresos por Suministro de Bienes y Servicios al por menor, los Asegurados Trabajadores Permanentes en el I</w:t>
      </w:r>
      <w:r w:rsidR="00C43E30">
        <w:t xml:space="preserve">nstituto </w:t>
      </w:r>
      <w:r w:rsidRPr="005F00E2">
        <w:t>M</w:t>
      </w:r>
      <w:r w:rsidR="00C43E30">
        <w:t xml:space="preserve">exicano del </w:t>
      </w:r>
      <w:r w:rsidRPr="005F00E2">
        <w:t>S</w:t>
      </w:r>
      <w:r w:rsidR="00C43E30">
        <w:t xml:space="preserve">eguro </w:t>
      </w:r>
      <w:r w:rsidRPr="005F00E2">
        <w:t>S</w:t>
      </w:r>
      <w:r w:rsidR="00C43E30">
        <w:t>ocial</w:t>
      </w:r>
      <w:r w:rsidRPr="005F00E2">
        <w:t>, la Tasa de Desocupación Urbana y las Importaciones Totales.</w:t>
      </w:r>
    </w:p>
    <w:p w14:paraId="29BEBB91" w14:textId="705E1D89" w:rsidR="00226BE5" w:rsidRPr="00091E91" w:rsidRDefault="000F5F46" w:rsidP="00226BE5">
      <w:pPr>
        <w:tabs>
          <w:tab w:val="center" w:pos="3348"/>
        </w:tabs>
        <w:spacing w:before="160" w:after="160"/>
      </w:pPr>
      <w:r w:rsidRPr="000F5F46">
        <w:t xml:space="preserve">El Indicador Adelantado </w:t>
      </w:r>
      <w:r w:rsidR="00997801">
        <w:t>se compone</w:t>
      </w:r>
      <w:r w:rsidRPr="000F5F46">
        <w:t xml:space="preserve"> por la Tendencia del Empleo en las Manufacturas, </w:t>
      </w:r>
      <w:r w:rsidR="00E95DA4">
        <w:t xml:space="preserve">el </w:t>
      </w:r>
      <w:r w:rsidRPr="000F5F46">
        <w:t xml:space="preserve">Momento Adecuado para Invertir del sector manufacturero </w:t>
      </w:r>
      <w:r w:rsidR="005946AE">
        <w:t>(</w:t>
      </w:r>
      <w:r w:rsidRPr="000F5F46">
        <w:t>que se desprende del Indicador de Confianza Empresarial</w:t>
      </w:r>
      <w:r w:rsidR="005946AE">
        <w:t>)</w:t>
      </w:r>
      <w:r w:rsidRPr="000F5F46">
        <w:t xml:space="preserve">, el Índice de Precios y Cotizaciones de la Bolsa Mexicana de Valores en términos reales, el Tipo de Cambio Real Bilateral México-EUA, la Tasa de Interés Interbancaria de Equilibrio y el Índice Standard &amp; </w:t>
      </w:r>
      <w:proofErr w:type="spellStart"/>
      <w:r w:rsidRPr="000F5F46">
        <w:t>Poor</w:t>
      </w:r>
      <w:r w:rsidR="001866EE">
        <w:t>’</w:t>
      </w:r>
      <w:r w:rsidR="001866EE" w:rsidRPr="000F5F46">
        <w:t>s</w:t>
      </w:r>
      <w:proofErr w:type="spellEnd"/>
      <w:r w:rsidRPr="000F5F46">
        <w:t xml:space="preserve"> 500 (índice bursátil de Estados Unidos</w:t>
      </w:r>
      <w:r w:rsidR="005946AE">
        <w:t xml:space="preserve"> de América</w:t>
      </w:r>
      <w:r w:rsidRPr="000F5F46">
        <w:t>)</w:t>
      </w:r>
      <w:r w:rsidR="00226BE5" w:rsidRPr="00091E91">
        <w:t>.</w:t>
      </w:r>
    </w:p>
    <w:p w14:paraId="152E6FD0" w14:textId="4471086D" w:rsidR="00226BE5" w:rsidRPr="00091E91" w:rsidRDefault="00634B43" w:rsidP="00226BE5">
      <w:pPr>
        <w:tabs>
          <w:tab w:val="center" w:pos="3348"/>
        </w:tabs>
        <w:spacing w:before="160" w:after="160"/>
      </w:pPr>
      <w:r w:rsidRPr="00634B43">
        <w:t xml:space="preserve">La Tendencia del Empleo se construye con los resultados de la Encuesta Mensual de Actividad Económica Regional del Banco de México y toma </w:t>
      </w:r>
      <w:r w:rsidR="00D678B8">
        <w:t xml:space="preserve">las respuestas a </w:t>
      </w:r>
      <w:r w:rsidRPr="00634B43">
        <w:t>la pregunta que considera las expectativas de</w:t>
      </w:r>
      <w:r w:rsidR="00752367">
        <w:t xml:space="preserve"> las y</w:t>
      </w:r>
      <w:r w:rsidRPr="00634B43">
        <w:t xml:space="preserve"> los empresarios respecto al número de trabajadores en el último mes: </w:t>
      </w:r>
      <w:r w:rsidRPr="0059434F">
        <w:rPr>
          <w:i/>
          <w:iCs/>
        </w:rPr>
        <w:t>aumentó</w:t>
      </w:r>
      <w:r w:rsidRPr="00634B43">
        <w:t xml:space="preserve">, </w:t>
      </w:r>
      <w:r w:rsidRPr="0059434F">
        <w:rPr>
          <w:i/>
          <w:iCs/>
        </w:rPr>
        <w:t>permaneció igual</w:t>
      </w:r>
      <w:r w:rsidRPr="00634B43">
        <w:t xml:space="preserve"> o </w:t>
      </w:r>
      <w:r w:rsidRPr="0059434F">
        <w:rPr>
          <w:i/>
          <w:iCs/>
        </w:rPr>
        <w:t>disminuyó</w:t>
      </w:r>
      <w:r w:rsidRPr="00634B43">
        <w:t xml:space="preserve">. La Tendencia del </w:t>
      </w:r>
      <w:r w:rsidR="007E6B7A">
        <w:t>E</w:t>
      </w:r>
      <w:r w:rsidRPr="00634B43">
        <w:t>mpleo se calcula como la diferencia entre el porcentaje de</w:t>
      </w:r>
      <w:r w:rsidR="00752367">
        <w:t xml:space="preserve"> las y</w:t>
      </w:r>
      <w:r w:rsidRPr="00634B43">
        <w:t xml:space="preserve"> los empresarios que opinaron que el número de trabajadores aumentó y el porcentaje que </w:t>
      </w:r>
      <w:r w:rsidR="00093C74" w:rsidRPr="00634B43">
        <w:t>opin</w:t>
      </w:r>
      <w:r w:rsidR="00093C74">
        <w:t>ó</w:t>
      </w:r>
      <w:r w:rsidR="00093C74" w:rsidRPr="00634B43">
        <w:t xml:space="preserve"> </w:t>
      </w:r>
      <w:r w:rsidRPr="00634B43">
        <w:t>que disminuyó</w:t>
      </w:r>
      <w:r w:rsidR="00226BE5" w:rsidRPr="00091E91">
        <w:t>.</w:t>
      </w:r>
    </w:p>
    <w:p w14:paraId="318432A4" w14:textId="7A621D01" w:rsidR="00226BE5" w:rsidRPr="00091E91" w:rsidRDefault="000D0C3C" w:rsidP="00226BE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0D0C3C">
        <w:rPr>
          <w:rFonts w:cs="Times New Roman"/>
          <w:szCs w:val="20"/>
          <w:lang w:val="es-MX"/>
        </w:rPr>
        <w:t>El Sistema de Indicadores Cíclicos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Coincidente y Adelantado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se basa en la metodología que utiliza la </w:t>
      </w:r>
      <w:proofErr w:type="spellStart"/>
      <w:r w:rsidR="00C349CE" w:rsidRPr="00506B00">
        <w:rPr>
          <w:rFonts w:cs="Times New Roman"/>
          <w:smallCaps/>
          <w:szCs w:val="20"/>
          <w:lang w:val="es-MX"/>
        </w:rPr>
        <w:t>ocde</w:t>
      </w:r>
      <w:proofErr w:type="spellEnd"/>
      <w:r w:rsidR="00236C6F">
        <w:rPr>
          <w:rFonts w:cs="Times New Roman"/>
          <w:szCs w:val="20"/>
          <w:lang w:val="es-MX"/>
        </w:rPr>
        <w:t>.</w:t>
      </w:r>
      <w:r w:rsidRPr="000D0C3C">
        <w:rPr>
          <w:rFonts w:cs="Times New Roman"/>
          <w:szCs w:val="20"/>
          <w:lang w:val="es-MX"/>
        </w:rPr>
        <w:t xml:space="preserve"> </w:t>
      </w:r>
      <w:r w:rsidR="00236C6F">
        <w:rPr>
          <w:rFonts w:cs="Times New Roman"/>
          <w:szCs w:val="20"/>
          <w:lang w:val="es-MX"/>
        </w:rPr>
        <w:t>Este</w:t>
      </w:r>
      <w:r w:rsidR="00236C6F" w:rsidRPr="000D0C3C">
        <w:rPr>
          <w:rFonts w:cs="Times New Roman"/>
          <w:szCs w:val="20"/>
          <w:lang w:val="es-MX"/>
        </w:rPr>
        <w:t xml:space="preserve"> </w:t>
      </w:r>
      <w:r w:rsidRPr="000D0C3C">
        <w:rPr>
          <w:rFonts w:cs="Times New Roman"/>
          <w:szCs w:val="20"/>
          <w:lang w:val="es-MX"/>
        </w:rPr>
        <w:t xml:space="preserve">consiste en obtener los ciclos de cada componente mediante la aplicación del filtro Hodrick-Prescott </w:t>
      </w:r>
      <w:r w:rsidR="00236C6F">
        <w:rPr>
          <w:rFonts w:cs="Times New Roman"/>
          <w:szCs w:val="20"/>
          <w:lang w:val="es-MX"/>
        </w:rPr>
        <w:t>a partir de</w:t>
      </w:r>
      <w:r w:rsidRPr="000D0C3C">
        <w:rPr>
          <w:rFonts w:cs="Times New Roman"/>
          <w:szCs w:val="20"/>
          <w:lang w:val="es-MX"/>
        </w:rPr>
        <w:t xml:space="preserve"> series desestacionalizadas de las variables seleccionadas </w:t>
      </w:r>
      <w:r w:rsidR="007A3766">
        <w:rPr>
          <w:rFonts w:cs="Times New Roman"/>
          <w:szCs w:val="20"/>
          <w:lang w:val="es-MX"/>
        </w:rPr>
        <w:t xml:space="preserve">y </w:t>
      </w:r>
      <w:r w:rsidRPr="000D0C3C">
        <w:rPr>
          <w:rFonts w:cs="Times New Roman"/>
          <w:szCs w:val="20"/>
          <w:lang w:val="es-MX"/>
        </w:rPr>
        <w:t>corregidas por observaciones atípicas</w:t>
      </w:r>
      <w:r w:rsidR="00226BE5" w:rsidRPr="00091E91">
        <w:rPr>
          <w:rFonts w:cs="Times New Roman"/>
          <w:szCs w:val="20"/>
          <w:lang w:val="es-MX"/>
        </w:rPr>
        <w:t>.</w:t>
      </w:r>
    </w:p>
    <w:p w14:paraId="341BA95A" w14:textId="539954C7" w:rsidR="00DE5615" w:rsidRPr="00091E91" w:rsidRDefault="00F22863" w:rsidP="00DE561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F22863">
        <w:rPr>
          <w:rFonts w:cs="Times New Roman"/>
          <w:szCs w:val="20"/>
          <w:lang w:val="es-MX"/>
        </w:rPr>
        <w:t>El filtro Hodrick-Prescott se aplica dos veces: en la primera</w:t>
      </w:r>
      <w:r w:rsidR="005A6C1C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calcula la tendencia de largo plazo para obtener el componente cíclico de cada variable al comparar la serie desestacionalizada respecto a su tendencia</w:t>
      </w:r>
      <w:r w:rsidR="00B04749">
        <w:rPr>
          <w:rFonts w:cs="Times New Roman"/>
          <w:szCs w:val="20"/>
          <w:lang w:val="es-MX"/>
        </w:rPr>
        <w:t>.</w:t>
      </w:r>
      <w:r w:rsidRPr="00F22863">
        <w:rPr>
          <w:rFonts w:cs="Times New Roman"/>
          <w:szCs w:val="20"/>
          <w:lang w:val="es-MX"/>
        </w:rPr>
        <w:t xml:space="preserve"> </w:t>
      </w:r>
      <w:r w:rsidR="00B04749">
        <w:rPr>
          <w:rFonts w:cs="Times New Roman"/>
          <w:szCs w:val="20"/>
          <w:lang w:val="es-MX"/>
        </w:rPr>
        <w:t>E</w:t>
      </w:r>
      <w:r w:rsidRPr="00F22863">
        <w:rPr>
          <w:rFonts w:cs="Times New Roman"/>
          <w:szCs w:val="20"/>
          <w:lang w:val="es-MX"/>
        </w:rPr>
        <w:t>n la segunda</w:t>
      </w:r>
      <w:r w:rsidR="00B04749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elimina la variabilidad de corto plazo en el componente cíclico obtenido previamente</w:t>
      </w:r>
      <w:r w:rsidR="00226BE5" w:rsidRPr="00091E91">
        <w:rPr>
          <w:rFonts w:cs="Times New Roman"/>
          <w:szCs w:val="20"/>
          <w:lang w:val="es-MX"/>
        </w:rPr>
        <w:t>.</w:t>
      </w:r>
      <w:r w:rsidR="00DE5615" w:rsidRPr="00DE5615">
        <w:rPr>
          <w:rFonts w:cs="Times New Roman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De este proceso resultan ciclos suavizados de las variables que después se estandarizan para igualar la volatilidad entre e</w:t>
      </w:r>
      <w:r w:rsidR="005A6C1C">
        <w:rPr>
          <w:rFonts w:cs="Times New Roman"/>
          <w:szCs w:val="20"/>
          <w:lang w:val="es-MX"/>
        </w:rPr>
        <w:t>st</w:t>
      </w:r>
      <w:r w:rsidR="00DE5615" w:rsidRPr="00F22863">
        <w:rPr>
          <w:rFonts w:cs="Times New Roman"/>
          <w:szCs w:val="20"/>
          <w:lang w:val="es-MX"/>
        </w:rPr>
        <w:t xml:space="preserve">as, ya que algunas pueden mostrar más volatilidad que otras. </w:t>
      </w:r>
      <w:r w:rsidR="00C349CE">
        <w:rPr>
          <w:rFonts w:cs="Times New Roman"/>
          <w:szCs w:val="20"/>
          <w:lang w:val="es-MX"/>
        </w:rPr>
        <w:t>Por último</w:t>
      </w:r>
      <w:r w:rsidR="00DE5615" w:rsidRPr="00F22863">
        <w:rPr>
          <w:rFonts w:cs="Times New Roman"/>
          <w:szCs w:val="20"/>
          <w:lang w:val="es-MX"/>
        </w:rPr>
        <w:t>, se obtiene el indicador cíclico</w:t>
      </w:r>
      <w:r w:rsidR="00DE5615" w:rsidRPr="00E73A96">
        <w:rPr>
          <w:rFonts w:cs="Times New Roman"/>
          <w:color w:val="FF0000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mediante el promedio de los cambios mensuales de sus componentes (en términos de ciclos suavizados estandarizados)</w:t>
      </w:r>
      <w:r w:rsidR="00DE5615" w:rsidRPr="00091E91">
        <w:rPr>
          <w:rFonts w:cs="Times New Roman"/>
          <w:szCs w:val="20"/>
          <w:lang w:val="es-MX"/>
        </w:rPr>
        <w:t>.</w:t>
      </w:r>
    </w:p>
    <w:p w14:paraId="406E608C" w14:textId="23B029BB" w:rsidR="00A243B6" w:rsidRPr="00091E91" w:rsidRDefault="00231421" w:rsidP="00A243B6">
      <w:pPr>
        <w:tabs>
          <w:tab w:val="center" w:pos="3348"/>
        </w:tabs>
        <w:spacing w:before="160" w:after="160"/>
        <w:rPr>
          <w:rFonts w:cs="Times New Roman"/>
          <w:lang w:val="es-MX"/>
        </w:rPr>
      </w:pPr>
      <w:r w:rsidRPr="344308E0">
        <w:rPr>
          <w:rFonts w:cs="Times New Roman"/>
          <w:lang w:val="es-MX"/>
        </w:rPr>
        <w:t>Para definir los componentes del Indicador Coincidente</w:t>
      </w:r>
      <w:r w:rsidR="000056C9" w:rsidRPr="344308E0">
        <w:rPr>
          <w:rFonts w:cs="Times New Roman"/>
          <w:lang w:val="es-MX"/>
        </w:rPr>
        <w:t>,</w:t>
      </w:r>
      <w:r w:rsidRPr="344308E0">
        <w:rPr>
          <w:rFonts w:cs="Times New Roman"/>
          <w:lang w:val="es-MX"/>
        </w:rPr>
        <w:t xml:space="preserve"> se seleccionó una serie de referencia: el </w:t>
      </w:r>
      <w:proofErr w:type="spellStart"/>
      <w:r w:rsidR="00C349CE" w:rsidRPr="00506B00">
        <w:rPr>
          <w:rFonts w:cs="Times New Roman"/>
          <w:smallCaps/>
          <w:lang w:val="es-MX"/>
        </w:rPr>
        <w:t>igae</w:t>
      </w:r>
      <w:proofErr w:type="spellEnd"/>
      <w:r w:rsidRPr="344308E0">
        <w:rPr>
          <w:rFonts w:cs="Times New Roman"/>
          <w:lang w:val="es-MX"/>
        </w:rPr>
        <w:t>. A partir de esta variable, que representa una medida aproximada del comportamiento cíclico de la economía agregada, se seleccionan otras cuyos picos o valles coincidan con los de la serie de referencia</w:t>
      </w:r>
      <w:r w:rsidRPr="3731174A">
        <w:rPr>
          <w:rFonts w:cs="Times New Roman"/>
          <w:lang w:val="es-MX"/>
        </w:rPr>
        <w:t>.</w:t>
      </w:r>
      <w:r w:rsidRPr="344308E0">
        <w:rPr>
          <w:rFonts w:cs="Times New Roman"/>
          <w:lang w:val="es-MX"/>
        </w:rPr>
        <w:t xml:space="preserve"> Estas variables o componentes deben </w:t>
      </w:r>
      <w:r w:rsidRPr="458959AC">
        <w:rPr>
          <w:rFonts w:cs="Times New Roman"/>
          <w:lang w:val="es-MX"/>
        </w:rPr>
        <w:t>tener</w:t>
      </w:r>
      <w:r w:rsidRPr="344308E0">
        <w:rPr>
          <w:rFonts w:cs="Times New Roman"/>
          <w:lang w:val="es-MX"/>
        </w:rPr>
        <w:t xml:space="preserve"> relevancia económica, frecuencia mensual, ser oportunos y de longitud considerable para dar cuenta de la evolución de los ciclos económicos. </w:t>
      </w:r>
      <w:r w:rsidR="009C213A" w:rsidRPr="344308E0">
        <w:rPr>
          <w:rFonts w:cs="Times New Roman"/>
          <w:lang w:val="es-MX"/>
        </w:rPr>
        <w:t>L</w:t>
      </w:r>
      <w:r w:rsidRPr="344308E0">
        <w:rPr>
          <w:rFonts w:cs="Times New Roman"/>
          <w:lang w:val="es-MX"/>
        </w:rPr>
        <w:t xml:space="preserve">a tarea de definir los componentes de un indicador compuesto involucra el análisis de una gran cantidad de series </w:t>
      </w:r>
      <w:r w:rsidR="47437C6E" w:rsidRPr="5199C230">
        <w:rPr>
          <w:rFonts w:cs="Times New Roman"/>
          <w:lang w:val="es-MX"/>
        </w:rPr>
        <w:t>de</w:t>
      </w:r>
      <w:r w:rsidRPr="344308E0">
        <w:rPr>
          <w:rFonts w:cs="Times New Roman"/>
          <w:lang w:val="es-MX"/>
        </w:rPr>
        <w:t xml:space="preserve"> los distintos sectores de la actividad económica</w:t>
      </w:r>
      <w:r w:rsidR="00226BE5" w:rsidRPr="344308E0">
        <w:rPr>
          <w:rFonts w:cs="Times New Roman"/>
          <w:lang w:val="es-MX"/>
        </w:rPr>
        <w:t>.</w:t>
      </w:r>
      <w:r w:rsidR="00A243B6" w:rsidRPr="344308E0">
        <w:rPr>
          <w:rFonts w:cs="Times New Roman"/>
          <w:lang w:val="es-MX"/>
        </w:rPr>
        <w:t xml:space="preserve"> Para el Indicador Adelantado y sus componentes</w:t>
      </w:r>
      <w:r w:rsidR="000056C9" w:rsidRPr="344308E0">
        <w:rPr>
          <w:rFonts w:cs="Times New Roman"/>
          <w:lang w:val="es-MX"/>
        </w:rPr>
        <w:t>,</w:t>
      </w:r>
      <w:r w:rsidR="00A243B6" w:rsidRPr="344308E0">
        <w:rPr>
          <w:rFonts w:cs="Times New Roman"/>
          <w:lang w:val="es-MX"/>
        </w:rPr>
        <w:t xml:space="preserve"> se utiliza el Indicador Coincidente como serie de referencia y se seleccionan las variables que anticipan sus picos o valles.</w:t>
      </w:r>
    </w:p>
    <w:p w14:paraId="197BB784" w14:textId="6450A86A" w:rsidR="00226BE5" w:rsidRPr="00091E91" w:rsidRDefault="00242950" w:rsidP="00226BE5">
      <w:pPr>
        <w:spacing w:before="160" w:after="160"/>
        <w:rPr>
          <w:rFonts w:cs="Times New Roman"/>
          <w:lang w:val="es-MX"/>
        </w:rPr>
      </w:pPr>
      <w:r w:rsidRPr="05A746E9">
        <w:rPr>
          <w:rFonts w:cs="Times New Roman"/>
          <w:lang w:val="es-MX"/>
        </w:rPr>
        <w:lastRenderedPageBreak/>
        <w:t>E</w:t>
      </w:r>
      <w:r w:rsidR="00A1371E" w:rsidRPr="05A746E9">
        <w:rPr>
          <w:rFonts w:cs="Times New Roman"/>
          <w:lang w:val="es-MX"/>
        </w:rPr>
        <w:t>n la construcción de indicadores compuestos, los componentes que presentan un comportamiento cíclico contrario al de la actividad económica</w:t>
      </w:r>
      <w:r w:rsidR="00B055CA" w:rsidRPr="05A746E9">
        <w:rPr>
          <w:rFonts w:cs="Times New Roman"/>
          <w:lang w:val="es-MX"/>
        </w:rPr>
        <w:t xml:space="preserve"> —como </w:t>
      </w:r>
      <w:r w:rsidR="00A1371E" w:rsidRPr="05A746E9">
        <w:rPr>
          <w:rFonts w:cs="Times New Roman"/>
          <w:lang w:val="es-MX"/>
        </w:rPr>
        <w:t>la Tasa de Desocupación Urbana, el Tipo de Cambio Real Bilateral México-EUA y la Tasa de Interés Interbancaria de Equilibrio</w:t>
      </w:r>
      <w:r w:rsidR="00B055CA" w:rsidRPr="05A746E9">
        <w:rPr>
          <w:rFonts w:cs="Times New Roman"/>
          <w:lang w:val="es-MX"/>
        </w:rPr>
        <w:t xml:space="preserve">— se </w:t>
      </w:r>
      <w:r w:rsidR="00A1371E" w:rsidRPr="05A746E9">
        <w:rPr>
          <w:rFonts w:cs="Times New Roman"/>
          <w:lang w:val="es-MX"/>
        </w:rPr>
        <w:t>consideran de forma inversa al momento de incorporarlos al indicador compuesto</w:t>
      </w:r>
      <w:r w:rsidR="00226BE5" w:rsidRPr="05A746E9">
        <w:rPr>
          <w:rFonts w:cs="Times New Roman"/>
          <w:lang w:val="es-MX"/>
        </w:rPr>
        <w:t>.</w:t>
      </w:r>
      <w:r w:rsidR="00A243B6" w:rsidRPr="05A746E9">
        <w:rPr>
          <w:rFonts w:cs="Times New Roman"/>
          <w:lang w:val="es-MX"/>
        </w:rPr>
        <w:t xml:space="preserve"> Considérese que los indicadores compuestos están sujetos a cambios</w:t>
      </w:r>
      <w:r w:rsidR="00DD6F48" w:rsidRPr="05A746E9">
        <w:rPr>
          <w:rFonts w:cs="Times New Roman"/>
          <w:lang w:val="es-MX"/>
        </w:rPr>
        <w:t xml:space="preserve">, puesto que se actualizan los datos </w:t>
      </w:r>
      <w:r w:rsidR="00A243B6" w:rsidRPr="05A746E9">
        <w:rPr>
          <w:rFonts w:cs="Times New Roman"/>
          <w:lang w:val="es-MX"/>
        </w:rPr>
        <w:t>debido a las revisiones en la información básica, al uso de series desestacionalizadas para su cálculo y a los filtros que se utilizan.</w:t>
      </w:r>
      <w:r w:rsidR="00A243B6">
        <w:t xml:space="preserve"> Además, al incorporar la información de un nuevo mes en el cálculo de los indicadores cíclicos, se pueden modificar los datos de los periodos anteriores. Esto se debe a que, para obtener el resultado del indicador cíclico de un mes, influyen también los meses anteriores y posteriores al mes en cuestión.</w:t>
      </w:r>
    </w:p>
    <w:p w14:paraId="7AC7DB18" w14:textId="27151A6E" w:rsidR="00226BE5" w:rsidRPr="00091E91" w:rsidRDefault="009D1AD8" w:rsidP="00226BE5">
      <w:pPr>
        <w:spacing w:before="240" w:after="240"/>
        <w:rPr>
          <w:highlight w:val="green"/>
        </w:rPr>
      </w:pPr>
      <w:r>
        <w:t xml:space="preserve">La magnitud de </w:t>
      </w:r>
      <w:r w:rsidR="00A243B6">
        <w:t>l</w:t>
      </w:r>
      <w:r>
        <w:t xml:space="preserve">a revisión depende de si la nueva información que se incorpora tiene un comportamiento similar al </w:t>
      </w:r>
      <w:r w:rsidR="00CA42E0">
        <w:t>de</w:t>
      </w:r>
      <w:r>
        <w:t xml:space="preserve"> los datos anteriores</w:t>
      </w:r>
      <w:r w:rsidR="63A5267F">
        <w:t>,</w:t>
      </w:r>
      <w:r>
        <w:t xml:space="preserve"> o muy diferente. </w:t>
      </w:r>
      <w:r w:rsidR="00CA42E0">
        <w:t>S</w:t>
      </w:r>
      <w:r>
        <w:t>i los datos anteriores registran un crecimiento y el nuevo dato tiene un crecimiento similar, las revisiones serán pequeñas, pero si el dato nuevo tiene crecimiento muy superior</w:t>
      </w:r>
      <w:r w:rsidR="00093043">
        <w:t>,</w:t>
      </w:r>
      <w:r>
        <w:t xml:space="preserve"> o </w:t>
      </w:r>
      <w:r w:rsidR="00CA42E0">
        <w:t>cae</w:t>
      </w:r>
      <w:r>
        <w:t>, las revisiones serán más significativas. Por el contrario, si los datos anteriores muestran disminución y el nuevo presenta crecimiento, la magnitud de</w:t>
      </w:r>
      <w:r w:rsidR="00CA42E0">
        <w:t>l segundo determinará</w:t>
      </w:r>
      <w:r w:rsidR="00631E8E">
        <w:t xml:space="preserve"> que se revisen o no los primeros,</w:t>
      </w:r>
      <w:r>
        <w:t xml:space="preserve"> p</w:t>
      </w:r>
      <w:r w:rsidR="00DD6F48">
        <w:t>ues puede</w:t>
      </w:r>
      <w:r>
        <w:t xml:space="preserve"> cambiar su trayectoria</w:t>
      </w:r>
      <w:r w:rsidR="00226BE5">
        <w:t>.</w:t>
      </w:r>
    </w:p>
    <w:p w14:paraId="602D175C" w14:textId="77777777" w:rsidR="00226BE5" w:rsidRPr="00B455D7" w:rsidRDefault="00226BE5" w:rsidP="00962B34">
      <w:pPr>
        <w:keepNext/>
        <w:spacing w:before="36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clásico o de negocios</w:t>
      </w:r>
    </w:p>
    <w:p w14:paraId="3CE61723" w14:textId="2CEC39C0" w:rsidR="005F56DF" w:rsidRPr="00091E91" w:rsidRDefault="0094622D" w:rsidP="00226BE5">
      <w:pPr>
        <w:tabs>
          <w:tab w:val="center" w:pos="3348"/>
        </w:tabs>
        <w:spacing w:before="200" w:after="200"/>
        <w:rPr>
          <w:szCs w:val="20"/>
        </w:rPr>
      </w:pPr>
      <w:r w:rsidRPr="0094622D">
        <w:rPr>
          <w:szCs w:val="20"/>
        </w:rPr>
        <w:t>El Indicador Coincidente con el enfoque de negocios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o clásico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utiliza los mismos componentes que el indicador del ciclo de crecimiento</w:t>
      </w:r>
      <w:r w:rsidR="004C28BC">
        <w:rPr>
          <w:szCs w:val="20"/>
        </w:rPr>
        <w:t>.</w:t>
      </w:r>
      <w:r w:rsidRPr="0094622D">
        <w:rPr>
          <w:szCs w:val="20"/>
        </w:rPr>
        <w:t xml:space="preserve"> </w:t>
      </w:r>
      <w:r w:rsidR="004C28BC">
        <w:rPr>
          <w:szCs w:val="20"/>
        </w:rPr>
        <w:t>S</w:t>
      </w:r>
      <w:r w:rsidRPr="0094622D">
        <w:rPr>
          <w:szCs w:val="20"/>
        </w:rPr>
        <w:t xml:space="preserve">e obtiene agregando las variaciones estandarizadas de las series </w:t>
      </w:r>
      <w:r w:rsidR="004C28BC">
        <w:rPr>
          <w:szCs w:val="20"/>
        </w:rPr>
        <w:t>ajustadas por estacionalidad</w:t>
      </w:r>
      <w:r w:rsidRPr="0094622D">
        <w:rPr>
          <w:szCs w:val="20"/>
        </w:rPr>
        <w:t xml:space="preserve"> de dichos componentes. Este indicador se estandariza y se ajusta para que su tendencia y su amplitud sean comparables con las del </w:t>
      </w:r>
      <w:proofErr w:type="spellStart"/>
      <w:r w:rsidR="00396832" w:rsidRPr="00506B00">
        <w:rPr>
          <w:smallCaps/>
          <w:szCs w:val="20"/>
        </w:rPr>
        <w:t>igae</w:t>
      </w:r>
      <w:proofErr w:type="spellEnd"/>
      <w:r w:rsidRPr="0094622D">
        <w:rPr>
          <w:szCs w:val="20"/>
        </w:rPr>
        <w:t>. Para eliminar la variabilidad de corto plazo</w:t>
      </w:r>
      <w:r w:rsidR="005A6C1C">
        <w:rPr>
          <w:szCs w:val="20"/>
        </w:rPr>
        <w:t>,</w:t>
      </w:r>
      <w:r w:rsidRPr="0094622D">
        <w:rPr>
          <w:szCs w:val="20"/>
        </w:rPr>
        <w:t xml:space="preserve"> se aplica un filtro Hodrick-Prescott</w:t>
      </w:r>
      <w:r w:rsidR="00226BE5" w:rsidRPr="00091E91">
        <w:rPr>
          <w:szCs w:val="20"/>
        </w:rPr>
        <w:t xml:space="preserve">. </w:t>
      </w:r>
    </w:p>
    <w:p w14:paraId="62127713" w14:textId="20B78A99" w:rsidR="00C15B01" w:rsidRDefault="00C15B01" w:rsidP="00C15B01">
      <w:pPr>
        <w:tabs>
          <w:tab w:val="center" w:pos="3348"/>
        </w:tabs>
        <w:spacing w:before="240"/>
        <w:rPr>
          <w:rStyle w:val="Hipervnculo"/>
          <w:color w:val="auto"/>
        </w:rPr>
      </w:pPr>
      <w:r w:rsidRPr="00091E91">
        <w:t>Para</w:t>
      </w:r>
      <w:r>
        <w:t> más </w:t>
      </w:r>
      <w:r w:rsidRPr="00091E91">
        <w:t>información</w:t>
      </w:r>
      <w:r>
        <w:t>, consúltese </w:t>
      </w:r>
      <w:r w:rsidRPr="00091E91">
        <w:t>la</w:t>
      </w:r>
      <w:r>
        <w:t> </w:t>
      </w:r>
      <w:r w:rsidRPr="00091E91">
        <w:t>siguiente</w:t>
      </w:r>
      <w:r>
        <w:t> </w:t>
      </w:r>
      <w:r w:rsidRPr="00091E91">
        <w:t>liga:</w:t>
      </w:r>
      <w:r>
        <w:rPr>
          <w:rFonts w:ascii="Calibri" w:eastAsiaTheme="minorHAnsi" w:hAnsi="Calibri" w:cs="Times New Roman"/>
          <w:sz w:val="22"/>
          <w:szCs w:val="22"/>
          <w:lang w:val="es-MX" w:eastAsia="es-MX"/>
        </w:rPr>
        <w:t> </w:t>
      </w:r>
      <w:hyperlink r:id="rId48" w:history="1">
        <w:r w:rsidRPr="006F45E3">
          <w:rPr>
            <w:rStyle w:val="Hipervnculo"/>
          </w:rPr>
          <w:t>https://www.inegi.org.mx/app/biblioteca/ficha.html?upc=702825073961</w:t>
        </w:r>
      </w:hyperlink>
    </w:p>
    <w:p w14:paraId="796EFA2D" w14:textId="15310776" w:rsidR="00226BE5" w:rsidRPr="00091E91" w:rsidRDefault="00042638" w:rsidP="00226BE5">
      <w:pPr>
        <w:spacing w:before="200" w:after="200"/>
        <w:rPr>
          <w:rFonts w:cs="Times New Roman"/>
          <w:szCs w:val="20"/>
        </w:rPr>
      </w:pPr>
      <w:r w:rsidRPr="00042638">
        <w:rPr>
          <w:rFonts w:cs="Times New Roman"/>
          <w:szCs w:val="20"/>
        </w:rPr>
        <w:t>El Sistema de Indicadores Cíclicos se</w:t>
      </w:r>
      <w:r w:rsidR="006F46D2">
        <w:rPr>
          <w:rFonts w:cs="Times New Roman"/>
          <w:szCs w:val="20"/>
        </w:rPr>
        <w:t xml:space="preserve"> puede</w:t>
      </w:r>
      <w:r w:rsidRPr="00042638">
        <w:rPr>
          <w:rFonts w:cs="Times New Roman"/>
          <w:szCs w:val="20"/>
        </w:rPr>
        <w:t xml:space="preserve"> </w:t>
      </w:r>
      <w:r w:rsidR="006F46D2" w:rsidRPr="00042638">
        <w:rPr>
          <w:rFonts w:cs="Times New Roman"/>
          <w:szCs w:val="20"/>
        </w:rPr>
        <w:t>consulta</w:t>
      </w:r>
      <w:r w:rsidR="006F46D2">
        <w:rPr>
          <w:rFonts w:cs="Times New Roman"/>
          <w:szCs w:val="20"/>
        </w:rPr>
        <w:t>r</w:t>
      </w:r>
      <w:r w:rsidR="006F46D2" w:rsidRPr="00042638">
        <w:rPr>
          <w:rFonts w:cs="Times New Roman"/>
          <w:szCs w:val="20"/>
        </w:rPr>
        <w:t xml:space="preserve"> </w:t>
      </w:r>
      <w:r w:rsidRPr="00042638">
        <w:rPr>
          <w:rFonts w:cs="Times New Roman"/>
          <w:szCs w:val="20"/>
        </w:rPr>
        <w:t>en</w:t>
      </w:r>
      <w:r w:rsidR="006F46D2">
        <w:rPr>
          <w:rFonts w:cs="Times New Roman"/>
          <w:szCs w:val="20"/>
        </w:rPr>
        <w:t>:</w:t>
      </w:r>
      <w:r w:rsidRPr="00042638">
        <w:rPr>
          <w:rFonts w:cs="Times New Roman"/>
          <w:szCs w:val="20"/>
        </w:rPr>
        <w:t xml:space="preserve"> </w:t>
      </w:r>
      <w:hyperlink r:id="rId49" w:history="1">
        <w:r w:rsidR="006F46D2" w:rsidRPr="006F45E3">
          <w:rPr>
            <w:rStyle w:val="Hipervnculo"/>
          </w:rPr>
          <w:t>www.inegi.org.mx</w:t>
        </w:r>
      </w:hyperlink>
      <w:r w:rsidRPr="00042638">
        <w:rPr>
          <w:rFonts w:cs="Times New Roman"/>
          <w:szCs w:val="20"/>
        </w:rPr>
        <w:t xml:space="preserve"> y en el Banco de Información Económica</w:t>
      </w:r>
      <w:r w:rsidR="00F0512A">
        <w:rPr>
          <w:rFonts w:cs="Times New Roman"/>
          <w:szCs w:val="20"/>
        </w:rPr>
        <w:t xml:space="preserve"> (</w:t>
      </w:r>
      <w:proofErr w:type="spellStart"/>
      <w:r w:rsidR="00396832" w:rsidRPr="00506B00">
        <w:rPr>
          <w:rFonts w:cs="Times New Roman"/>
          <w:smallCaps/>
          <w:szCs w:val="20"/>
        </w:rPr>
        <w:t>bie</w:t>
      </w:r>
      <w:proofErr w:type="spellEnd"/>
      <w:r w:rsidR="00F0512A">
        <w:rPr>
          <w:rFonts w:cs="Times New Roman"/>
          <w:szCs w:val="20"/>
        </w:rPr>
        <w:t>)</w:t>
      </w:r>
      <w:r w:rsidR="00226BE5" w:rsidRPr="00091E91">
        <w:rPr>
          <w:rFonts w:cs="Times New Roman"/>
          <w:szCs w:val="20"/>
        </w:rPr>
        <w:t>.</w:t>
      </w:r>
    </w:p>
    <w:p w14:paraId="31808E3A" w14:textId="081CA97D" w:rsidR="00226BE5" w:rsidRPr="00091E91" w:rsidRDefault="001F6CCA" w:rsidP="00226BE5">
      <w:pPr>
        <w:spacing w:before="200" w:after="20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El </w:t>
      </w:r>
      <w:proofErr w:type="spellStart"/>
      <w:r w:rsidR="00396832" w:rsidRPr="00506B00">
        <w:rPr>
          <w:rFonts w:cs="Times New Roman"/>
          <w:smallCaps/>
          <w:szCs w:val="20"/>
        </w:rPr>
        <w:t>inegi</w:t>
      </w:r>
      <w:proofErr w:type="spellEnd"/>
      <w:r>
        <w:rPr>
          <w:rFonts w:cs="Times New Roman"/>
          <w:szCs w:val="20"/>
        </w:rPr>
        <w:t xml:space="preserve"> genera l</w:t>
      </w:r>
      <w:r w:rsidRPr="00042638">
        <w:rPr>
          <w:rFonts w:cs="Times New Roman"/>
          <w:szCs w:val="20"/>
        </w:rPr>
        <w:t xml:space="preserve">a información </w:t>
      </w:r>
      <w:r w:rsidR="00042638" w:rsidRPr="00042638">
        <w:rPr>
          <w:rFonts w:cs="Times New Roman"/>
          <w:szCs w:val="20"/>
        </w:rPr>
        <w:t xml:space="preserve">contenida en esta nota </w:t>
      </w:r>
      <w:r>
        <w:rPr>
          <w:rFonts w:cs="Times New Roman"/>
          <w:szCs w:val="20"/>
        </w:rPr>
        <w:t>y la</w:t>
      </w:r>
      <w:r w:rsidR="00042638" w:rsidRPr="00042638">
        <w:rPr>
          <w:rFonts w:cs="Times New Roman"/>
          <w:szCs w:val="20"/>
        </w:rPr>
        <w:t xml:space="preserve"> da a conocer en la fecha </w:t>
      </w:r>
      <w:r>
        <w:rPr>
          <w:rFonts w:cs="Times New Roman"/>
          <w:szCs w:val="20"/>
        </w:rPr>
        <w:t xml:space="preserve">que </w:t>
      </w:r>
      <w:r w:rsidRPr="00042638">
        <w:rPr>
          <w:rFonts w:cs="Times New Roman"/>
          <w:szCs w:val="20"/>
        </w:rPr>
        <w:t>establec</w:t>
      </w:r>
      <w:r>
        <w:rPr>
          <w:rFonts w:cs="Times New Roman"/>
          <w:szCs w:val="20"/>
        </w:rPr>
        <w:t>e</w:t>
      </w:r>
      <w:r w:rsidRPr="00042638">
        <w:rPr>
          <w:rFonts w:cs="Times New Roman"/>
          <w:szCs w:val="20"/>
        </w:rPr>
        <w:t xml:space="preserve"> </w:t>
      </w:r>
      <w:r w:rsidR="00042638" w:rsidRPr="00042638">
        <w:rPr>
          <w:rFonts w:cs="Times New Roman"/>
          <w:szCs w:val="20"/>
        </w:rPr>
        <w:t>el Calendario de Difusión de Información Estadística y Geográfica y de Interés Naciona</w:t>
      </w:r>
      <w:r w:rsidR="00B455D7">
        <w:rPr>
          <w:rFonts w:cs="Times New Roman"/>
          <w:szCs w:val="20"/>
        </w:rPr>
        <w:t>l</w:t>
      </w:r>
      <w:r w:rsidR="00226BE5" w:rsidRPr="00091E91">
        <w:rPr>
          <w:rFonts w:cs="Times New Roman"/>
          <w:szCs w:val="20"/>
        </w:rPr>
        <w:t>.</w:t>
      </w:r>
    </w:p>
    <w:sectPr w:rsidR="00226BE5" w:rsidRPr="00091E91" w:rsidSect="00BA04A8">
      <w:headerReference w:type="default" r:id="rId50"/>
      <w:footerReference w:type="default" r:id="rId51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C9ABE" w14:textId="77777777" w:rsidR="00027793" w:rsidRDefault="00027793">
      <w:r>
        <w:separator/>
      </w:r>
    </w:p>
  </w:endnote>
  <w:endnote w:type="continuationSeparator" w:id="0">
    <w:p w14:paraId="514D0056" w14:textId="77777777" w:rsidR="00027793" w:rsidRDefault="00027793">
      <w:r>
        <w:continuationSeparator/>
      </w:r>
    </w:p>
  </w:endnote>
  <w:endnote w:type="continuationNotice" w:id="1">
    <w:p w14:paraId="76EEFDA3" w14:textId="77777777" w:rsidR="00027793" w:rsidRDefault="00027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3965" w14:textId="600EBE0F" w:rsidR="00B34B69" w:rsidRPr="003D526D" w:rsidRDefault="003D526D" w:rsidP="003D526D">
    <w:pPr>
      <w:pStyle w:val="Piedepgina"/>
      <w:jc w:val="center"/>
    </w:pPr>
    <w:bookmarkStart w:id="11" w:name="_Hlk147145069"/>
    <w:r w:rsidRPr="00204167">
      <w:rPr>
        <w:b/>
        <w:color w:val="003057"/>
        <w:sz w:val="20"/>
      </w:rPr>
      <w:t>Comunicación social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7469" w14:textId="77777777" w:rsidR="00027793" w:rsidRDefault="00027793">
      <w:r>
        <w:separator/>
      </w:r>
    </w:p>
  </w:footnote>
  <w:footnote w:type="continuationSeparator" w:id="0">
    <w:p w14:paraId="3C2085B6" w14:textId="77777777" w:rsidR="00027793" w:rsidRDefault="00027793">
      <w:r>
        <w:continuationSeparator/>
      </w:r>
    </w:p>
  </w:footnote>
  <w:footnote w:type="continuationNotice" w:id="1">
    <w:p w14:paraId="5CAE5FFD" w14:textId="77777777" w:rsidR="00027793" w:rsidRDefault="00027793"/>
  </w:footnote>
  <w:footnote w:id="2">
    <w:p w14:paraId="7F6C4D5A" w14:textId="671B91D6" w:rsidR="00B34B69" w:rsidRPr="00A2797D" w:rsidRDefault="00B34B69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A340F">
        <w:rPr>
          <w:sz w:val="16"/>
          <w:szCs w:val="18"/>
        </w:rPr>
        <w:t xml:space="preserve">Los Indicadores Coincidente y Adelantado </w:t>
      </w:r>
      <w:r>
        <w:rPr>
          <w:sz w:val="16"/>
          <w:szCs w:val="18"/>
        </w:rPr>
        <w:t>se constituyen</w:t>
      </w:r>
      <w:r w:rsidRPr="008A340F">
        <w:rPr>
          <w:sz w:val="16"/>
          <w:szCs w:val="18"/>
        </w:rPr>
        <w:t xml:space="preserve"> por los componentes cíclicos de sus variables</w:t>
      </w:r>
      <w:r>
        <w:rPr>
          <w:sz w:val="16"/>
          <w:szCs w:val="18"/>
        </w:rPr>
        <w:t xml:space="preserve"> y se referencian </w:t>
      </w:r>
      <w:r w:rsidRPr="008A340F">
        <w:rPr>
          <w:sz w:val="16"/>
          <w:szCs w:val="18"/>
        </w:rPr>
        <w:t xml:space="preserve">a sus respectivas tendencias de largo plazo, lo que se conoce como </w:t>
      </w:r>
      <w:r>
        <w:rPr>
          <w:sz w:val="16"/>
          <w:szCs w:val="18"/>
        </w:rPr>
        <w:t>«</w:t>
      </w:r>
      <w:r w:rsidRPr="008A340F">
        <w:rPr>
          <w:sz w:val="16"/>
          <w:szCs w:val="18"/>
        </w:rPr>
        <w:t>ciclo de crecimiento</w:t>
      </w:r>
      <w:r>
        <w:rPr>
          <w:sz w:val="16"/>
          <w:szCs w:val="18"/>
        </w:rPr>
        <w:t>»</w:t>
      </w:r>
      <w:r w:rsidRPr="008A340F">
        <w:rPr>
          <w:sz w:val="16"/>
          <w:szCs w:val="18"/>
        </w:rPr>
        <w:t>. Con el objetivo de contribuir al análisis de los ciclos económicos, el I</w:t>
      </w:r>
      <w:r>
        <w:rPr>
          <w:sz w:val="16"/>
          <w:szCs w:val="18"/>
        </w:rPr>
        <w:t>nstituto Nacional de Estadística y Geografía (</w:t>
      </w:r>
      <w:r w:rsidRPr="00506B00">
        <w:rPr>
          <w:smallCaps/>
          <w:sz w:val="16"/>
          <w:szCs w:val="18"/>
        </w:rPr>
        <w:t>inegi</w:t>
      </w:r>
      <w:r>
        <w:rPr>
          <w:sz w:val="16"/>
          <w:szCs w:val="18"/>
        </w:rPr>
        <w:t>)</w:t>
      </w:r>
      <w:r w:rsidRPr="008A340F">
        <w:rPr>
          <w:sz w:val="16"/>
          <w:szCs w:val="18"/>
        </w:rPr>
        <w:t xml:space="preserve"> pone a disposición de</w:t>
      </w:r>
      <w:r>
        <w:rPr>
          <w:sz w:val="16"/>
          <w:szCs w:val="18"/>
        </w:rPr>
        <w:t xml:space="preserve"> las y</w:t>
      </w:r>
      <w:r w:rsidRPr="008A340F">
        <w:rPr>
          <w:sz w:val="16"/>
          <w:szCs w:val="18"/>
        </w:rPr>
        <w:t xml:space="preserve"> los usuarios, de manera gráfica, los Indicadores Cíclicos bajo el enfoque del ciclo de negocios o clásico (</w:t>
      </w:r>
      <w:r>
        <w:rPr>
          <w:sz w:val="16"/>
          <w:szCs w:val="18"/>
        </w:rPr>
        <w:t>V</w:t>
      </w:r>
      <w:r w:rsidRPr="008A340F">
        <w:rPr>
          <w:sz w:val="16"/>
          <w:szCs w:val="18"/>
        </w:rPr>
        <w:t xml:space="preserve">er gráficas </w:t>
      </w:r>
      <w:r>
        <w:rPr>
          <w:sz w:val="16"/>
          <w:szCs w:val="18"/>
        </w:rPr>
        <w:t>8</w:t>
      </w:r>
      <w:r w:rsidRPr="008A340F">
        <w:rPr>
          <w:sz w:val="16"/>
          <w:szCs w:val="18"/>
        </w:rPr>
        <w:t xml:space="preserve"> y </w:t>
      </w:r>
      <w:r>
        <w:rPr>
          <w:sz w:val="16"/>
          <w:szCs w:val="18"/>
        </w:rPr>
        <w:t>9 de la Nota Técnica</w:t>
      </w:r>
      <w:r w:rsidRPr="008A340F">
        <w:rPr>
          <w:sz w:val="16"/>
          <w:szCs w:val="18"/>
        </w:rPr>
        <w:t>).</w:t>
      </w:r>
    </w:p>
  </w:footnote>
  <w:footnote w:id="3">
    <w:p w14:paraId="6663E930" w14:textId="0B785942" w:rsidR="00B34B69" w:rsidRPr="00A2797D" w:rsidRDefault="00B34B69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8"/>
        </w:rPr>
        <w:t>E</w:t>
      </w:r>
      <w:r w:rsidRPr="008A340F">
        <w:rPr>
          <w:sz w:val="16"/>
          <w:szCs w:val="18"/>
        </w:rPr>
        <w:t xml:space="preserve">l Indicador Coincidente </w:t>
      </w:r>
      <w:r>
        <w:rPr>
          <w:sz w:val="16"/>
          <w:szCs w:val="18"/>
        </w:rPr>
        <w:t>muestr</w:t>
      </w:r>
      <w:r w:rsidRPr="008A340F">
        <w:rPr>
          <w:sz w:val="16"/>
          <w:szCs w:val="18"/>
        </w:rPr>
        <w:t xml:space="preserve">a el impacto significativo </w:t>
      </w:r>
      <w:r>
        <w:rPr>
          <w:sz w:val="16"/>
          <w:szCs w:val="18"/>
        </w:rPr>
        <w:t xml:space="preserve">que tuvo la </w:t>
      </w:r>
      <w:r w:rsidRPr="008A340F">
        <w:rPr>
          <w:sz w:val="16"/>
          <w:szCs w:val="18"/>
        </w:rPr>
        <w:t xml:space="preserve">pandemia </w:t>
      </w:r>
      <w:r>
        <w:rPr>
          <w:sz w:val="16"/>
          <w:szCs w:val="18"/>
        </w:rPr>
        <w:t xml:space="preserve">por la </w:t>
      </w:r>
      <w:r w:rsidRPr="008A340F">
        <w:rPr>
          <w:sz w:val="16"/>
          <w:szCs w:val="18"/>
        </w:rPr>
        <w:t xml:space="preserve">COVID-19. </w:t>
      </w:r>
      <w:r>
        <w:rPr>
          <w:sz w:val="16"/>
          <w:szCs w:val="18"/>
        </w:rPr>
        <w:t xml:space="preserve">Ahora bien, </w:t>
      </w:r>
      <w:r w:rsidRPr="008A340F">
        <w:rPr>
          <w:sz w:val="16"/>
          <w:szCs w:val="18"/>
        </w:rPr>
        <w:t xml:space="preserve">la magnitud de su caída o de </w:t>
      </w:r>
      <w:r>
        <w:rPr>
          <w:sz w:val="16"/>
          <w:szCs w:val="18"/>
        </w:rPr>
        <w:t>s</w:t>
      </w:r>
      <w:r w:rsidRPr="008A340F">
        <w:rPr>
          <w:sz w:val="16"/>
          <w:szCs w:val="18"/>
        </w:rPr>
        <w:t xml:space="preserve">u recuperación no debe considerarse como una medida de la contracción o recuperación de la actividad económica, sino como una indicación del grado de certeza sobre el rumbo que </w:t>
      </w:r>
      <w:r>
        <w:rPr>
          <w:sz w:val="16"/>
          <w:szCs w:val="18"/>
        </w:rPr>
        <w:t>presenta</w:t>
      </w:r>
      <w:r w:rsidRPr="00EC4652">
        <w:rPr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5368" w14:textId="77777777" w:rsidR="00B34B69" w:rsidRDefault="00B34B69" w:rsidP="00B34B69">
    <w:pPr>
      <w:pStyle w:val="Encabezado"/>
      <w:ind w:left="-142" w:right="49" w:hanging="142"/>
      <w:jc w:val="right"/>
      <w:rPr>
        <w:b/>
        <w:color w:val="002060"/>
      </w:rPr>
    </w:pPr>
    <w:r>
      <w:t xml:space="preserve">                                  </w: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08C5CB6" wp14:editId="73CD5DCC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7B725" w14:textId="1171C103" w:rsidR="00B34B69" w:rsidRPr="00306ECD" w:rsidRDefault="00B34B69" w:rsidP="00B34B69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650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E29AB4F" w14:textId="212F0CAE" w:rsidR="00B34B69" w:rsidRPr="00306ECD" w:rsidRDefault="00B34B69" w:rsidP="00B34B69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 de </w:t>
    </w:r>
    <w:r w:rsidR="00081775">
      <w:rPr>
        <w:b/>
        <w:color w:val="002060"/>
        <w:lang w:val="pt-BR"/>
      </w:rPr>
      <w:t>noviembr</w:t>
    </w:r>
    <w:r>
      <w:rPr>
        <w:b/>
        <w:color w:val="002060"/>
        <w:lang w:val="pt-BR"/>
      </w:rPr>
      <w:t xml:space="preserve">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6F9DB742" w14:textId="5E94E869" w:rsidR="00B34B69" w:rsidRPr="00F22E89" w:rsidRDefault="00B34B69" w:rsidP="00B34B69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1</w:t>
    </w:r>
    <w:r w:rsidR="00D16489">
      <w:rPr>
        <w:b/>
        <w:color w:val="002060"/>
      </w:rPr>
      <w:t>7</w:t>
    </w:r>
  </w:p>
  <w:p w14:paraId="6A2FC8BF" w14:textId="79BF3BB5" w:rsidR="00B34B69" w:rsidRDefault="00B34B69" w:rsidP="00C075B0">
    <w:pPr>
      <w:pStyle w:val="Encabezado"/>
      <w:tabs>
        <w:tab w:val="clear" w:pos="4320"/>
        <w:tab w:val="clear" w:pos="8640"/>
        <w:tab w:val="left" w:pos="21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35F6B"/>
    <w:multiLevelType w:val="hybridMultilevel"/>
    <w:tmpl w:val="434890E8"/>
    <w:lvl w:ilvl="0" w:tplc="A6463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0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8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0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8F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202C2"/>
    <w:multiLevelType w:val="hybridMultilevel"/>
    <w:tmpl w:val="37ECBB9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BC7EF1"/>
    <w:multiLevelType w:val="hybridMultilevel"/>
    <w:tmpl w:val="5882D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675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77B24827"/>
    <w:multiLevelType w:val="hybridMultilevel"/>
    <w:tmpl w:val="7394735C"/>
    <w:lvl w:ilvl="0" w:tplc="401E20E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A1EC430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Univers" w:hint="default"/>
      </w:rPr>
    </w:lvl>
    <w:lvl w:ilvl="2" w:tplc="092AEAC4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F7643EF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D6DA1152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Univers" w:hint="default"/>
      </w:rPr>
    </w:lvl>
    <w:lvl w:ilvl="5" w:tplc="D254894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A3CC505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B46AE6B0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Univers" w:hint="default"/>
      </w:rPr>
    </w:lvl>
    <w:lvl w:ilvl="8" w:tplc="7FFAFE58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19" w15:restartNumberingAfterBreak="0">
    <w:nsid w:val="7C4A020E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7"/>
  </w:num>
  <w:num w:numId="12">
    <w:abstractNumId w:val="2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2" w:hanging="360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24">
    <w:abstractNumId w:val="8"/>
  </w:num>
  <w:num w:numId="25">
    <w:abstractNumId w:val="13"/>
  </w:num>
  <w:num w:numId="26">
    <w:abstractNumId w:val="19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37"/>
    <w:rsid w:val="0000043F"/>
    <w:rsid w:val="000004E5"/>
    <w:rsid w:val="0000098E"/>
    <w:rsid w:val="00000BEA"/>
    <w:rsid w:val="0000180F"/>
    <w:rsid w:val="00002466"/>
    <w:rsid w:val="00002665"/>
    <w:rsid w:val="000027BD"/>
    <w:rsid w:val="00002B26"/>
    <w:rsid w:val="00003184"/>
    <w:rsid w:val="000033DF"/>
    <w:rsid w:val="00003666"/>
    <w:rsid w:val="0000384D"/>
    <w:rsid w:val="00003A34"/>
    <w:rsid w:val="00003A40"/>
    <w:rsid w:val="00003C25"/>
    <w:rsid w:val="00003C68"/>
    <w:rsid w:val="00004203"/>
    <w:rsid w:val="00004291"/>
    <w:rsid w:val="0000458A"/>
    <w:rsid w:val="00004929"/>
    <w:rsid w:val="00004CE1"/>
    <w:rsid w:val="000050C6"/>
    <w:rsid w:val="000056C9"/>
    <w:rsid w:val="000057CE"/>
    <w:rsid w:val="00005940"/>
    <w:rsid w:val="00005B9D"/>
    <w:rsid w:val="00005F84"/>
    <w:rsid w:val="00006B5A"/>
    <w:rsid w:val="00006B7B"/>
    <w:rsid w:val="00006E23"/>
    <w:rsid w:val="000078B1"/>
    <w:rsid w:val="00007A1A"/>
    <w:rsid w:val="00007EE8"/>
    <w:rsid w:val="00010A59"/>
    <w:rsid w:val="00010DFA"/>
    <w:rsid w:val="000112A7"/>
    <w:rsid w:val="00011463"/>
    <w:rsid w:val="0001151F"/>
    <w:rsid w:val="00011737"/>
    <w:rsid w:val="000117A9"/>
    <w:rsid w:val="00011840"/>
    <w:rsid w:val="00011AC0"/>
    <w:rsid w:val="00011BD3"/>
    <w:rsid w:val="00012278"/>
    <w:rsid w:val="0001248B"/>
    <w:rsid w:val="00012623"/>
    <w:rsid w:val="000129DA"/>
    <w:rsid w:val="00012A27"/>
    <w:rsid w:val="00012D75"/>
    <w:rsid w:val="00012DD8"/>
    <w:rsid w:val="00012E16"/>
    <w:rsid w:val="0001302A"/>
    <w:rsid w:val="000132A4"/>
    <w:rsid w:val="00013319"/>
    <w:rsid w:val="000133BD"/>
    <w:rsid w:val="00013B35"/>
    <w:rsid w:val="00013E55"/>
    <w:rsid w:val="00013F4E"/>
    <w:rsid w:val="00014340"/>
    <w:rsid w:val="0001447E"/>
    <w:rsid w:val="000144D6"/>
    <w:rsid w:val="000144ED"/>
    <w:rsid w:val="00014FBD"/>
    <w:rsid w:val="00015302"/>
    <w:rsid w:val="00015A5D"/>
    <w:rsid w:val="00015B80"/>
    <w:rsid w:val="00015E25"/>
    <w:rsid w:val="0001636B"/>
    <w:rsid w:val="00016590"/>
    <w:rsid w:val="00016B4E"/>
    <w:rsid w:val="00016D3A"/>
    <w:rsid w:val="0001718D"/>
    <w:rsid w:val="000176AC"/>
    <w:rsid w:val="00020037"/>
    <w:rsid w:val="00020407"/>
    <w:rsid w:val="00020905"/>
    <w:rsid w:val="00021178"/>
    <w:rsid w:val="000211B5"/>
    <w:rsid w:val="000213F5"/>
    <w:rsid w:val="00021432"/>
    <w:rsid w:val="00021492"/>
    <w:rsid w:val="000216A3"/>
    <w:rsid w:val="00021A9E"/>
    <w:rsid w:val="00021BB2"/>
    <w:rsid w:val="000226B4"/>
    <w:rsid w:val="000228C4"/>
    <w:rsid w:val="00022CA3"/>
    <w:rsid w:val="00022DF0"/>
    <w:rsid w:val="00023473"/>
    <w:rsid w:val="0002384E"/>
    <w:rsid w:val="00024037"/>
    <w:rsid w:val="0002404E"/>
    <w:rsid w:val="000246CD"/>
    <w:rsid w:val="0002488E"/>
    <w:rsid w:val="00024B81"/>
    <w:rsid w:val="00024CFB"/>
    <w:rsid w:val="00025651"/>
    <w:rsid w:val="00025800"/>
    <w:rsid w:val="00025E3D"/>
    <w:rsid w:val="000260EE"/>
    <w:rsid w:val="00026B3C"/>
    <w:rsid w:val="00026B52"/>
    <w:rsid w:val="00026DEF"/>
    <w:rsid w:val="0002720E"/>
    <w:rsid w:val="00027793"/>
    <w:rsid w:val="0002790D"/>
    <w:rsid w:val="00030288"/>
    <w:rsid w:val="00030480"/>
    <w:rsid w:val="000305BE"/>
    <w:rsid w:val="0003065F"/>
    <w:rsid w:val="00030D10"/>
    <w:rsid w:val="00031231"/>
    <w:rsid w:val="000313EB"/>
    <w:rsid w:val="000314D3"/>
    <w:rsid w:val="00031BCF"/>
    <w:rsid w:val="00031D11"/>
    <w:rsid w:val="00031FAF"/>
    <w:rsid w:val="000323E2"/>
    <w:rsid w:val="00032629"/>
    <w:rsid w:val="00032B16"/>
    <w:rsid w:val="00032C87"/>
    <w:rsid w:val="00032F1B"/>
    <w:rsid w:val="00033603"/>
    <w:rsid w:val="00033A14"/>
    <w:rsid w:val="00034237"/>
    <w:rsid w:val="0003447A"/>
    <w:rsid w:val="00034589"/>
    <w:rsid w:val="00034990"/>
    <w:rsid w:val="00034BC3"/>
    <w:rsid w:val="00034D80"/>
    <w:rsid w:val="000353CA"/>
    <w:rsid w:val="000353F3"/>
    <w:rsid w:val="000355EE"/>
    <w:rsid w:val="00035600"/>
    <w:rsid w:val="00035B2D"/>
    <w:rsid w:val="00035DA7"/>
    <w:rsid w:val="00035F08"/>
    <w:rsid w:val="00035F85"/>
    <w:rsid w:val="00036538"/>
    <w:rsid w:val="000367B5"/>
    <w:rsid w:val="00036D72"/>
    <w:rsid w:val="00036F25"/>
    <w:rsid w:val="00037089"/>
    <w:rsid w:val="00037177"/>
    <w:rsid w:val="0003724E"/>
    <w:rsid w:val="00037753"/>
    <w:rsid w:val="00037CC4"/>
    <w:rsid w:val="00037D12"/>
    <w:rsid w:val="0004066E"/>
    <w:rsid w:val="000407B4"/>
    <w:rsid w:val="00040A18"/>
    <w:rsid w:val="00040C70"/>
    <w:rsid w:val="00040F75"/>
    <w:rsid w:val="00041897"/>
    <w:rsid w:val="00041968"/>
    <w:rsid w:val="00041CCA"/>
    <w:rsid w:val="00041FF7"/>
    <w:rsid w:val="0004225C"/>
    <w:rsid w:val="00042594"/>
    <w:rsid w:val="00042638"/>
    <w:rsid w:val="00042824"/>
    <w:rsid w:val="00043040"/>
    <w:rsid w:val="00043091"/>
    <w:rsid w:val="000430F3"/>
    <w:rsid w:val="0004348A"/>
    <w:rsid w:val="00043535"/>
    <w:rsid w:val="00043743"/>
    <w:rsid w:val="000437E1"/>
    <w:rsid w:val="0004388A"/>
    <w:rsid w:val="00043B32"/>
    <w:rsid w:val="00043E2B"/>
    <w:rsid w:val="00044296"/>
    <w:rsid w:val="00044699"/>
    <w:rsid w:val="00044700"/>
    <w:rsid w:val="000447E8"/>
    <w:rsid w:val="00044BBD"/>
    <w:rsid w:val="00044C5E"/>
    <w:rsid w:val="00044F76"/>
    <w:rsid w:val="0004593B"/>
    <w:rsid w:val="0004596A"/>
    <w:rsid w:val="00045AF1"/>
    <w:rsid w:val="00045D40"/>
    <w:rsid w:val="00045E9B"/>
    <w:rsid w:val="00045EF5"/>
    <w:rsid w:val="00046139"/>
    <w:rsid w:val="000462D0"/>
    <w:rsid w:val="000465BF"/>
    <w:rsid w:val="00046822"/>
    <w:rsid w:val="0004697B"/>
    <w:rsid w:val="00046AB6"/>
    <w:rsid w:val="00046B06"/>
    <w:rsid w:val="00046B9B"/>
    <w:rsid w:val="00046D06"/>
    <w:rsid w:val="00046D96"/>
    <w:rsid w:val="00046F38"/>
    <w:rsid w:val="000470AE"/>
    <w:rsid w:val="000471CD"/>
    <w:rsid w:val="00047233"/>
    <w:rsid w:val="0004735D"/>
    <w:rsid w:val="0004777C"/>
    <w:rsid w:val="00047F11"/>
    <w:rsid w:val="000501E0"/>
    <w:rsid w:val="00050221"/>
    <w:rsid w:val="00050934"/>
    <w:rsid w:val="00050FB5"/>
    <w:rsid w:val="00051729"/>
    <w:rsid w:val="00051C72"/>
    <w:rsid w:val="00051D1C"/>
    <w:rsid w:val="00051D9E"/>
    <w:rsid w:val="0005269E"/>
    <w:rsid w:val="000527C3"/>
    <w:rsid w:val="00052C69"/>
    <w:rsid w:val="00052F04"/>
    <w:rsid w:val="00052F1E"/>
    <w:rsid w:val="000536D2"/>
    <w:rsid w:val="0005387E"/>
    <w:rsid w:val="00053B2C"/>
    <w:rsid w:val="00053BEE"/>
    <w:rsid w:val="00053EB7"/>
    <w:rsid w:val="000540AD"/>
    <w:rsid w:val="00054343"/>
    <w:rsid w:val="00054A27"/>
    <w:rsid w:val="00054A4F"/>
    <w:rsid w:val="00054AF2"/>
    <w:rsid w:val="00054B9C"/>
    <w:rsid w:val="00054F99"/>
    <w:rsid w:val="00055047"/>
    <w:rsid w:val="000556E2"/>
    <w:rsid w:val="00055B54"/>
    <w:rsid w:val="000563D6"/>
    <w:rsid w:val="00056870"/>
    <w:rsid w:val="00056CC6"/>
    <w:rsid w:val="00056F51"/>
    <w:rsid w:val="000570AD"/>
    <w:rsid w:val="000571DD"/>
    <w:rsid w:val="00057361"/>
    <w:rsid w:val="000573F5"/>
    <w:rsid w:val="00057577"/>
    <w:rsid w:val="0005780D"/>
    <w:rsid w:val="00057DFE"/>
    <w:rsid w:val="00057E19"/>
    <w:rsid w:val="00057F37"/>
    <w:rsid w:val="00057FE4"/>
    <w:rsid w:val="000602B0"/>
    <w:rsid w:val="0006056C"/>
    <w:rsid w:val="00060F0F"/>
    <w:rsid w:val="0006157C"/>
    <w:rsid w:val="00061A8D"/>
    <w:rsid w:val="00061ACF"/>
    <w:rsid w:val="00061D4D"/>
    <w:rsid w:val="00061FA5"/>
    <w:rsid w:val="00062023"/>
    <w:rsid w:val="00062109"/>
    <w:rsid w:val="0006226E"/>
    <w:rsid w:val="0006228A"/>
    <w:rsid w:val="000622AB"/>
    <w:rsid w:val="000623E2"/>
    <w:rsid w:val="00062455"/>
    <w:rsid w:val="00062976"/>
    <w:rsid w:val="000634A5"/>
    <w:rsid w:val="00063614"/>
    <w:rsid w:val="00063838"/>
    <w:rsid w:val="000638D5"/>
    <w:rsid w:val="000639A1"/>
    <w:rsid w:val="00063C80"/>
    <w:rsid w:val="00063E42"/>
    <w:rsid w:val="00063EF6"/>
    <w:rsid w:val="00063FAA"/>
    <w:rsid w:val="0006415C"/>
    <w:rsid w:val="0006433F"/>
    <w:rsid w:val="0006452A"/>
    <w:rsid w:val="000646BA"/>
    <w:rsid w:val="00064B87"/>
    <w:rsid w:val="00064BBC"/>
    <w:rsid w:val="00064E75"/>
    <w:rsid w:val="00064E9D"/>
    <w:rsid w:val="00064F81"/>
    <w:rsid w:val="00064FDB"/>
    <w:rsid w:val="00065106"/>
    <w:rsid w:val="000651F1"/>
    <w:rsid w:val="00065277"/>
    <w:rsid w:val="00065708"/>
    <w:rsid w:val="00065828"/>
    <w:rsid w:val="00065A07"/>
    <w:rsid w:val="00065BC1"/>
    <w:rsid w:val="00065BCD"/>
    <w:rsid w:val="00066638"/>
    <w:rsid w:val="00066A08"/>
    <w:rsid w:val="00066D4C"/>
    <w:rsid w:val="00066DA0"/>
    <w:rsid w:val="00066EA7"/>
    <w:rsid w:val="00066EC5"/>
    <w:rsid w:val="00067151"/>
    <w:rsid w:val="000672ED"/>
    <w:rsid w:val="00067AE6"/>
    <w:rsid w:val="00067BCA"/>
    <w:rsid w:val="00067DC8"/>
    <w:rsid w:val="0007009E"/>
    <w:rsid w:val="0007012A"/>
    <w:rsid w:val="0007017F"/>
    <w:rsid w:val="00070180"/>
    <w:rsid w:val="00070431"/>
    <w:rsid w:val="00070614"/>
    <w:rsid w:val="000707FF"/>
    <w:rsid w:val="00070864"/>
    <w:rsid w:val="00070D02"/>
    <w:rsid w:val="0007145A"/>
    <w:rsid w:val="00071998"/>
    <w:rsid w:val="00071F33"/>
    <w:rsid w:val="000723B7"/>
    <w:rsid w:val="000724D4"/>
    <w:rsid w:val="00072566"/>
    <w:rsid w:val="000725AC"/>
    <w:rsid w:val="00072759"/>
    <w:rsid w:val="00072B18"/>
    <w:rsid w:val="00072BCC"/>
    <w:rsid w:val="000730F3"/>
    <w:rsid w:val="00073491"/>
    <w:rsid w:val="000735E7"/>
    <w:rsid w:val="000739D2"/>
    <w:rsid w:val="00073A1A"/>
    <w:rsid w:val="00073EF4"/>
    <w:rsid w:val="0007440D"/>
    <w:rsid w:val="00074645"/>
    <w:rsid w:val="00074D24"/>
    <w:rsid w:val="000750DA"/>
    <w:rsid w:val="000753EC"/>
    <w:rsid w:val="0007567F"/>
    <w:rsid w:val="00075B3A"/>
    <w:rsid w:val="00075DEC"/>
    <w:rsid w:val="0007602D"/>
    <w:rsid w:val="00076234"/>
    <w:rsid w:val="00076275"/>
    <w:rsid w:val="000762EC"/>
    <w:rsid w:val="000767F7"/>
    <w:rsid w:val="00076ABA"/>
    <w:rsid w:val="00076B01"/>
    <w:rsid w:val="00076C81"/>
    <w:rsid w:val="00076EE9"/>
    <w:rsid w:val="000771A3"/>
    <w:rsid w:val="00077C46"/>
    <w:rsid w:val="00077F0F"/>
    <w:rsid w:val="0008027F"/>
    <w:rsid w:val="000802FF"/>
    <w:rsid w:val="0008084D"/>
    <w:rsid w:val="00080A22"/>
    <w:rsid w:val="000814ED"/>
    <w:rsid w:val="0008165B"/>
    <w:rsid w:val="0008175A"/>
    <w:rsid w:val="00081775"/>
    <w:rsid w:val="0008195B"/>
    <w:rsid w:val="00081F37"/>
    <w:rsid w:val="000820C3"/>
    <w:rsid w:val="0008223E"/>
    <w:rsid w:val="000826F7"/>
    <w:rsid w:val="00082F11"/>
    <w:rsid w:val="00083115"/>
    <w:rsid w:val="0008325D"/>
    <w:rsid w:val="000832CC"/>
    <w:rsid w:val="000834DD"/>
    <w:rsid w:val="00084329"/>
    <w:rsid w:val="00084687"/>
    <w:rsid w:val="000848E4"/>
    <w:rsid w:val="00084A57"/>
    <w:rsid w:val="00084BED"/>
    <w:rsid w:val="00084DE0"/>
    <w:rsid w:val="00084EDB"/>
    <w:rsid w:val="00084FF2"/>
    <w:rsid w:val="0008524D"/>
    <w:rsid w:val="000856E9"/>
    <w:rsid w:val="00085A79"/>
    <w:rsid w:val="00085AA9"/>
    <w:rsid w:val="00086295"/>
    <w:rsid w:val="000869AE"/>
    <w:rsid w:val="0008756B"/>
    <w:rsid w:val="000875E1"/>
    <w:rsid w:val="00087DB7"/>
    <w:rsid w:val="00087EB1"/>
    <w:rsid w:val="0009025D"/>
    <w:rsid w:val="00090B9C"/>
    <w:rsid w:val="00090D47"/>
    <w:rsid w:val="00090D4D"/>
    <w:rsid w:val="00090D7B"/>
    <w:rsid w:val="00090E0A"/>
    <w:rsid w:val="00091474"/>
    <w:rsid w:val="000915F7"/>
    <w:rsid w:val="00091E6F"/>
    <w:rsid w:val="00091E91"/>
    <w:rsid w:val="000920B0"/>
    <w:rsid w:val="000924E6"/>
    <w:rsid w:val="00092764"/>
    <w:rsid w:val="00092780"/>
    <w:rsid w:val="0009292F"/>
    <w:rsid w:val="00092F4C"/>
    <w:rsid w:val="00093043"/>
    <w:rsid w:val="00093617"/>
    <w:rsid w:val="00093C74"/>
    <w:rsid w:val="000941BB"/>
    <w:rsid w:val="000943A0"/>
    <w:rsid w:val="00094496"/>
    <w:rsid w:val="0009467D"/>
    <w:rsid w:val="000950E7"/>
    <w:rsid w:val="00095360"/>
    <w:rsid w:val="000955AA"/>
    <w:rsid w:val="000956AB"/>
    <w:rsid w:val="000957BC"/>
    <w:rsid w:val="00095B9A"/>
    <w:rsid w:val="00095E33"/>
    <w:rsid w:val="00095FE9"/>
    <w:rsid w:val="00096335"/>
    <w:rsid w:val="00096737"/>
    <w:rsid w:val="0009788A"/>
    <w:rsid w:val="00097924"/>
    <w:rsid w:val="00097C0A"/>
    <w:rsid w:val="000A0344"/>
    <w:rsid w:val="000A0703"/>
    <w:rsid w:val="000A0823"/>
    <w:rsid w:val="000A0C98"/>
    <w:rsid w:val="000A1641"/>
    <w:rsid w:val="000A1A22"/>
    <w:rsid w:val="000A1F1A"/>
    <w:rsid w:val="000A21D6"/>
    <w:rsid w:val="000A23C8"/>
    <w:rsid w:val="000A2F4F"/>
    <w:rsid w:val="000A31EF"/>
    <w:rsid w:val="000A3354"/>
    <w:rsid w:val="000A36A7"/>
    <w:rsid w:val="000A3733"/>
    <w:rsid w:val="000A43B0"/>
    <w:rsid w:val="000A44BD"/>
    <w:rsid w:val="000A4548"/>
    <w:rsid w:val="000A4986"/>
    <w:rsid w:val="000A4B1A"/>
    <w:rsid w:val="000A5078"/>
    <w:rsid w:val="000A53E6"/>
    <w:rsid w:val="000A574B"/>
    <w:rsid w:val="000A583E"/>
    <w:rsid w:val="000A58AC"/>
    <w:rsid w:val="000A5A05"/>
    <w:rsid w:val="000A5B04"/>
    <w:rsid w:val="000A5E2A"/>
    <w:rsid w:val="000A61EF"/>
    <w:rsid w:val="000A62B4"/>
    <w:rsid w:val="000A6324"/>
    <w:rsid w:val="000A643B"/>
    <w:rsid w:val="000A707A"/>
    <w:rsid w:val="000A7861"/>
    <w:rsid w:val="000A78BA"/>
    <w:rsid w:val="000A7C80"/>
    <w:rsid w:val="000A7F29"/>
    <w:rsid w:val="000B01F1"/>
    <w:rsid w:val="000B050B"/>
    <w:rsid w:val="000B0710"/>
    <w:rsid w:val="000B1B96"/>
    <w:rsid w:val="000B1C11"/>
    <w:rsid w:val="000B1D13"/>
    <w:rsid w:val="000B1D68"/>
    <w:rsid w:val="000B21E6"/>
    <w:rsid w:val="000B27D9"/>
    <w:rsid w:val="000B27F5"/>
    <w:rsid w:val="000B29B8"/>
    <w:rsid w:val="000B2A27"/>
    <w:rsid w:val="000B2E86"/>
    <w:rsid w:val="000B2FCD"/>
    <w:rsid w:val="000B3039"/>
    <w:rsid w:val="000B34B3"/>
    <w:rsid w:val="000B3C9A"/>
    <w:rsid w:val="000B4A6A"/>
    <w:rsid w:val="000B4C56"/>
    <w:rsid w:val="000B50FB"/>
    <w:rsid w:val="000B515D"/>
    <w:rsid w:val="000B5A74"/>
    <w:rsid w:val="000B5FA3"/>
    <w:rsid w:val="000B60B0"/>
    <w:rsid w:val="000B6194"/>
    <w:rsid w:val="000B691A"/>
    <w:rsid w:val="000B6AF6"/>
    <w:rsid w:val="000B6E60"/>
    <w:rsid w:val="000B70D6"/>
    <w:rsid w:val="000B7C18"/>
    <w:rsid w:val="000B7DCD"/>
    <w:rsid w:val="000B7F32"/>
    <w:rsid w:val="000B7F75"/>
    <w:rsid w:val="000C0063"/>
    <w:rsid w:val="000C0A9F"/>
    <w:rsid w:val="000C1051"/>
    <w:rsid w:val="000C1F04"/>
    <w:rsid w:val="000C226D"/>
    <w:rsid w:val="000C2892"/>
    <w:rsid w:val="000C2B3C"/>
    <w:rsid w:val="000C30D7"/>
    <w:rsid w:val="000C3105"/>
    <w:rsid w:val="000C317E"/>
    <w:rsid w:val="000C32ED"/>
    <w:rsid w:val="000C340D"/>
    <w:rsid w:val="000C34DD"/>
    <w:rsid w:val="000C3572"/>
    <w:rsid w:val="000C37BC"/>
    <w:rsid w:val="000C41DC"/>
    <w:rsid w:val="000C482F"/>
    <w:rsid w:val="000C4873"/>
    <w:rsid w:val="000C4992"/>
    <w:rsid w:val="000C513C"/>
    <w:rsid w:val="000C5299"/>
    <w:rsid w:val="000C53E5"/>
    <w:rsid w:val="000C5468"/>
    <w:rsid w:val="000C55CC"/>
    <w:rsid w:val="000C5852"/>
    <w:rsid w:val="000C5CD2"/>
    <w:rsid w:val="000C5D0E"/>
    <w:rsid w:val="000C69E7"/>
    <w:rsid w:val="000C6A4A"/>
    <w:rsid w:val="000C6AFD"/>
    <w:rsid w:val="000C6C4E"/>
    <w:rsid w:val="000C73F0"/>
    <w:rsid w:val="000C7411"/>
    <w:rsid w:val="000C74E3"/>
    <w:rsid w:val="000D06FA"/>
    <w:rsid w:val="000D0C3C"/>
    <w:rsid w:val="000D0C65"/>
    <w:rsid w:val="000D0DDA"/>
    <w:rsid w:val="000D0ED5"/>
    <w:rsid w:val="000D113E"/>
    <w:rsid w:val="000D1169"/>
    <w:rsid w:val="000D15C5"/>
    <w:rsid w:val="000D169E"/>
    <w:rsid w:val="000D1FFD"/>
    <w:rsid w:val="000D254A"/>
    <w:rsid w:val="000D25B5"/>
    <w:rsid w:val="000D269B"/>
    <w:rsid w:val="000D28A5"/>
    <w:rsid w:val="000D31C1"/>
    <w:rsid w:val="000D3539"/>
    <w:rsid w:val="000D36B2"/>
    <w:rsid w:val="000D37DC"/>
    <w:rsid w:val="000D39FD"/>
    <w:rsid w:val="000D3DF8"/>
    <w:rsid w:val="000D3EEE"/>
    <w:rsid w:val="000D3F3D"/>
    <w:rsid w:val="000D4382"/>
    <w:rsid w:val="000D4619"/>
    <w:rsid w:val="000D4833"/>
    <w:rsid w:val="000D49D2"/>
    <w:rsid w:val="000D4A34"/>
    <w:rsid w:val="000D4A88"/>
    <w:rsid w:val="000D4BBC"/>
    <w:rsid w:val="000D4CC4"/>
    <w:rsid w:val="000D4D90"/>
    <w:rsid w:val="000D4E26"/>
    <w:rsid w:val="000D4EC5"/>
    <w:rsid w:val="000D5176"/>
    <w:rsid w:val="000D5EDB"/>
    <w:rsid w:val="000D61C6"/>
    <w:rsid w:val="000D64A3"/>
    <w:rsid w:val="000D6C0F"/>
    <w:rsid w:val="000D6D82"/>
    <w:rsid w:val="000D6F1E"/>
    <w:rsid w:val="000D727D"/>
    <w:rsid w:val="000D7A95"/>
    <w:rsid w:val="000D7BBD"/>
    <w:rsid w:val="000D7CEB"/>
    <w:rsid w:val="000D7ED7"/>
    <w:rsid w:val="000E03C0"/>
    <w:rsid w:val="000E0654"/>
    <w:rsid w:val="000E0F0F"/>
    <w:rsid w:val="000E10BA"/>
    <w:rsid w:val="000E1280"/>
    <w:rsid w:val="000E134F"/>
    <w:rsid w:val="000E19B3"/>
    <w:rsid w:val="000E2064"/>
    <w:rsid w:val="000E220C"/>
    <w:rsid w:val="000E2469"/>
    <w:rsid w:val="000E267E"/>
    <w:rsid w:val="000E2970"/>
    <w:rsid w:val="000E2E17"/>
    <w:rsid w:val="000E3039"/>
    <w:rsid w:val="000E326F"/>
    <w:rsid w:val="000E344A"/>
    <w:rsid w:val="000E3CC1"/>
    <w:rsid w:val="000E40A8"/>
    <w:rsid w:val="000E4299"/>
    <w:rsid w:val="000E4770"/>
    <w:rsid w:val="000E51AE"/>
    <w:rsid w:val="000E5331"/>
    <w:rsid w:val="000E5526"/>
    <w:rsid w:val="000E5D6B"/>
    <w:rsid w:val="000E5F93"/>
    <w:rsid w:val="000E5FE0"/>
    <w:rsid w:val="000E6078"/>
    <w:rsid w:val="000E6861"/>
    <w:rsid w:val="000E68BB"/>
    <w:rsid w:val="000E6D5D"/>
    <w:rsid w:val="000E6F65"/>
    <w:rsid w:val="000E70E8"/>
    <w:rsid w:val="000E7E28"/>
    <w:rsid w:val="000F05D5"/>
    <w:rsid w:val="000F076F"/>
    <w:rsid w:val="000F1493"/>
    <w:rsid w:val="000F15BE"/>
    <w:rsid w:val="000F16C4"/>
    <w:rsid w:val="000F19AF"/>
    <w:rsid w:val="000F1DEB"/>
    <w:rsid w:val="000F2204"/>
    <w:rsid w:val="000F30A2"/>
    <w:rsid w:val="000F339F"/>
    <w:rsid w:val="000F3491"/>
    <w:rsid w:val="000F3938"/>
    <w:rsid w:val="000F3DE6"/>
    <w:rsid w:val="000F3FFC"/>
    <w:rsid w:val="000F44E7"/>
    <w:rsid w:val="000F4537"/>
    <w:rsid w:val="000F48C1"/>
    <w:rsid w:val="000F49F1"/>
    <w:rsid w:val="000F4C41"/>
    <w:rsid w:val="000F4FA7"/>
    <w:rsid w:val="000F536A"/>
    <w:rsid w:val="000F541D"/>
    <w:rsid w:val="000F5AD1"/>
    <w:rsid w:val="000F5C03"/>
    <w:rsid w:val="000F5CC9"/>
    <w:rsid w:val="000F5EA0"/>
    <w:rsid w:val="000F5EDB"/>
    <w:rsid w:val="000F5F46"/>
    <w:rsid w:val="000F6153"/>
    <w:rsid w:val="000F654F"/>
    <w:rsid w:val="000F6817"/>
    <w:rsid w:val="000F69FA"/>
    <w:rsid w:val="000F6AF4"/>
    <w:rsid w:val="000F7135"/>
    <w:rsid w:val="000F7577"/>
    <w:rsid w:val="000F7633"/>
    <w:rsid w:val="000F7974"/>
    <w:rsid w:val="000F7DB3"/>
    <w:rsid w:val="000F7E68"/>
    <w:rsid w:val="000F7ECD"/>
    <w:rsid w:val="000F7FB5"/>
    <w:rsid w:val="00100317"/>
    <w:rsid w:val="00100F94"/>
    <w:rsid w:val="001011EC"/>
    <w:rsid w:val="001017C1"/>
    <w:rsid w:val="00101E60"/>
    <w:rsid w:val="00101E92"/>
    <w:rsid w:val="00101F40"/>
    <w:rsid w:val="00102122"/>
    <w:rsid w:val="00102B4F"/>
    <w:rsid w:val="0010366A"/>
    <w:rsid w:val="0010367F"/>
    <w:rsid w:val="00103847"/>
    <w:rsid w:val="00103913"/>
    <w:rsid w:val="0010394C"/>
    <w:rsid w:val="00103BC7"/>
    <w:rsid w:val="001049D1"/>
    <w:rsid w:val="00105234"/>
    <w:rsid w:val="00105A31"/>
    <w:rsid w:val="00105E2B"/>
    <w:rsid w:val="00105EA7"/>
    <w:rsid w:val="0010619C"/>
    <w:rsid w:val="0010664D"/>
    <w:rsid w:val="00106B2C"/>
    <w:rsid w:val="00106D1F"/>
    <w:rsid w:val="00107590"/>
    <w:rsid w:val="00107722"/>
    <w:rsid w:val="00110510"/>
    <w:rsid w:val="0011076D"/>
    <w:rsid w:val="00110B6C"/>
    <w:rsid w:val="00110DB1"/>
    <w:rsid w:val="00110DF0"/>
    <w:rsid w:val="00110E6A"/>
    <w:rsid w:val="001114D0"/>
    <w:rsid w:val="00111703"/>
    <w:rsid w:val="00111AA3"/>
    <w:rsid w:val="00111F29"/>
    <w:rsid w:val="00112680"/>
    <w:rsid w:val="00113348"/>
    <w:rsid w:val="00113404"/>
    <w:rsid w:val="001134B4"/>
    <w:rsid w:val="00113733"/>
    <w:rsid w:val="001138AF"/>
    <w:rsid w:val="00113C81"/>
    <w:rsid w:val="00113CFD"/>
    <w:rsid w:val="00113DE8"/>
    <w:rsid w:val="001140B0"/>
    <w:rsid w:val="0011424C"/>
    <w:rsid w:val="0011478A"/>
    <w:rsid w:val="00114B56"/>
    <w:rsid w:val="00114B8D"/>
    <w:rsid w:val="00114B96"/>
    <w:rsid w:val="00114E47"/>
    <w:rsid w:val="00115A20"/>
    <w:rsid w:val="00116647"/>
    <w:rsid w:val="00116A4F"/>
    <w:rsid w:val="00116F84"/>
    <w:rsid w:val="00116F89"/>
    <w:rsid w:val="00117270"/>
    <w:rsid w:val="00117AEF"/>
    <w:rsid w:val="00117D7A"/>
    <w:rsid w:val="00120098"/>
    <w:rsid w:val="00120112"/>
    <w:rsid w:val="00120465"/>
    <w:rsid w:val="00120C5B"/>
    <w:rsid w:val="00120CC4"/>
    <w:rsid w:val="00120EA1"/>
    <w:rsid w:val="001212C8"/>
    <w:rsid w:val="001216AF"/>
    <w:rsid w:val="0012181E"/>
    <w:rsid w:val="00122048"/>
    <w:rsid w:val="001221ED"/>
    <w:rsid w:val="00122378"/>
    <w:rsid w:val="001228A0"/>
    <w:rsid w:val="00122AF8"/>
    <w:rsid w:val="00122D25"/>
    <w:rsid w:val="0012318C"/>
    <w:rsid w:val="00123683"/>
    <w:rsid w:val="001236BC"/>
    <w:rsid w:val="001237DD"/>
    <w:rsid w:val="00123E2F"/>
    <w:rsid w:val="00123EFF"/>
    <w:rsid w:val="001241F7"/>
    <w:rsid w:val="001242E0"/>
    <w:rsid w:val="00124402"/>
    <w:rsid w:val="00124D1A"/>
    <w:rsid w:val="001250B0"/>
    <w:rsid w:val="001250DB"/>
    <w:rsid w:val="001251AF"/>
    <w:rsid w:val="00125243"/>
    <w:rsid w:val="00125654"/>
    <w:rsid w:val="00125D0D"/>
    <w:rsid w:val="00125D9D"/>
    <w:rsid w:val="001260FD"/>
    <w:rsid w:val="001263E8"/>
    <w:rsid w:val="00126C15"/>
    <w:rsid w:val="00126DA6"/>
    <w:rsid w:val="00127343"/>
    <w:rsid w:val="00127810"/>
    <w:rsid w:val="00127B5F"/>
    <w:rsid w:val="00127D0D"/>
    <w:rsid w:val="001301E6"/>
    <w:rsid w:val="001304F2"/>
    <w:rsid w:val="00130918"/>
    <w:rsid w:val="00130A27"/>
    <w:rsid w:val="00130C4C"/>
    <w:rsid w:val="00130D0C"/>
    <w:rsid w:val="001312A1"/>
    <w:rsid w:val="001313EB"/>
    <w:rsid w:val="00131595"/>
    <w:rsid w:val="00131C10"/>
    <w:rsid w:val="0013222E"/>
    <w:rsid w:val="0013226C"/>
    <w:rsid w:val="0013285D"/>
    <w:rsid w:val="0013286F"/>
    <w:rsid w:val="00132CEE"/>
    <w:rsid w:val="001333BC"/>
    <w:rsid w:val="00133464"/>
    <w:rsid w:val="0013366D"/>
    <w:rsid w:val="001343A9"/>
    <w:rsid w:val="001347FE"/>
    <w:rsid w:val="0013487D"/>
    <w:rsid w:val="0013489A"/>
    <w:rsid w:val="001348F0"/>
    <w:rsid w:val="00134904"/>
    <w:rsid w:val="001349AB"/>
    <w:rsid w:val="00134F4E"/>
    <w:rsid w:val="00134FB0"/>
    <w:rsid w:val="001350AC"/>
    <w:rsid w:val="001350C3"/>
    <w:rsid w:val="001352EC"/>
    <w:rsid w:val="00135C36"/>
    <w:rsid w:val="00135E0B"/>
    <w:rsid w:val="00135E41"/>
    <w:rsid w:val="001361A8"/>
    <w:rsid w:val="001362ED"/>
    <w:rsid w:val="001365A5"/>
    <w:rsid w:val="001366F0"/>
    <w:rsid w:val="001368CC"/>
    <w:rsid w:val="0013700F"/>
    <w:rsid w:val="001372CA"/>
    <w:rsid w:val="00137A7E"/>
    <w:rsid w:val="00137AFD"/>
    <w:rsid w:val="00140107"/>
    <w:rsid w:val="0014012A"/>
    <w:rsid w:val="00140689"/>
    <w:rsid w:val="00140718"/>
    <w:rsid w:val="00140AD8"/>
    <w:rsid w:val="00140BB3"/>
    <w:rsid w:val="00140BE4"/>
    <w:rsid w:val="00140CA0"/>
    <w:rsid w:val="001411DE"/>
    <w:rsid w:val="00141399"/>
    <w:rsid w:val="00141694"/>
    <w:rsid w:val="001416BE"/>
    <w:rsid w:val="00141A0B"/>
    <w:rsid w:val="00141AF4"/>
    <w:rsid w:val="00141AF8"/>
    <w:rsid w:val="00141B0B"/>
    <w:rsid w:val="00141C1C"/>
    <w:rsid w:val="00141C1E"/>
    <w:rsid w:val="0014231A"/>
    <w:rsid w:val="00142991"/>
    <w:rsid w:val="00142E09"/>
    <w:rsid w:val="001433E9"/>
    <w:rsid w:val="00143614"/>
    <w:rsid w:val="0014377B"/>
    <w:rsid w:val="001437CD"/>
    <w:rsid w:val="0014385A"/>
    <w:rsid w:val="00143D3A"/>
    <w:rsid w:val="00143DCF"/>
    <w:rsid w:val="00144E21"/>
    <w:rsid w:val="00144E79"/>
    <w:rsid w:val="001451F5"/>
    <w:rsid w:val="001454AF"/>
    <w:rsid w:val="0014557C"/>
    <w:rsid w:val="00145E7D"/>
    <w:rsid w:val="00145F65"/>
    <w:rsid w:val="001460E0"/>
    <w:rsid w:val="0014689D"/>
    <w:rsid w:val="00146902"/>
    <w:rsid w:val="00146DFA"/>
    <w:rsid w:val="001479E1"/>
    <w:rsid w:val="00147BD2"/>
    <w:rsid w:val="00147CFC"/>
    <w:rsid w:val="0015018D"/>
    <w:rsid w:val="00150228"/>
    <w:rsid w:val="001502C3"/>
    <w:rsid w:val="001502D7"/>
    <w:rsid w:val="001504E8"/>
    <w:rsid w:val="00150536"/>
    <w:rsid w:val="00150B45"/>
    <w:rsid w:val="00150CDA"/>
    <w:rsid w:val="00150DA3"/>
    <w:rsid w:val="00150FFB"/>
    <w:rsid w:val="00151F6E"/>
    <w:rsid w:val="00152340"/>
    <w:rsid w:val="001529A7"/>
    <w:rsid w:val="0015330F"/>
    <w:rsid w:val="001533B2"/>
    <w:rsid w:val="001534CA"/>
    <w:rsid w:val="0015369A"/>
    <w:rsid w:val="0015386A"/>
    <w:rsid w:val="00153ED0"/>
    <w:rsid w:val="00153FA6"/>
    <w:rsid w:val="001540F9"/>
    <w:rsid w:val="001541B8"/>
    <w:rsid w:val="00154206"/>
    <w:rsid w:val="00154392"/>
    <w:rsid w:val="00154B23"/>
    <w:rsid w:val="00154E90"/>
    <w:rsid w:val="001551BC"/>
    <w:rsid w:val="001557A9"/>
    <w:rsid w:val="00155878"/>
    <w:rsid w:val="00155906"/>
    <w:rsid w:val="0015599D"/>
    <w:rsid w:val="00155A36"/>
    <w:rsid w:val="00155A9F"/>
    <w:rsid w:val="00155EAE"/>
    <w:rsid w:val="0015614D"/>
    <w:rsid w:val="00156520"/>
    <w:rsid w:val="00157298"/>
    <w:rsid w:val="0015737B"/>
    <w:rsid w:val="0015755C"/>
    <w:rsid w:val="001600C9"/>
    <w:rsid w:val="00160308"/>
    <w:rsid w:val="00160478"/>
    <w:rsid w:val="0016052B"/>
    <w:rsid w:val="00160957"/>
    <w:rsid w:val="00160B56"/>
    <w:rsid w:val="0016114F"/>
    <w:rsid w:val="001614D8"/>
    <w:rsid w:val="00161535"/>
    <w:rsid w:val="00161564"/>
    <w:rsid w:val="0016159C"/>
    <w:rsid w:val="00161833"/>
    <w:rsid w:val="00161E62"/>
    <w:rsid w:val="001620DF"/>
    <w:rsid w:val="0016269A"/>
    <w:rsid w:val="001626B6"/>
    <w:rsid w:val="00162797"/>
    <w:rsid w:val="00162A20"/>
    <w:rsid w:val="001640DA"/>
    <w:rsid w:val="001641B8"/>
    <w:rsid w:val="0016458F"/>
    <w:rsid w:val="00164CD1"/>
    <w:rsid w:val="001654F6"/>
    <w:rsid w:val="0016556B"/>
    <w:rsid w:val="001655BD"/>
    <w:rsid w:val="00165810"/>
    <w:rsid w:val="0016594B"/>
    <w:rsid w:val="00165B3E"/>
    <w:rsid w:val="00165E36"/>
    <w:rsid w:val="0016614B"/>
    <w:rsid w:val="001665FD"/>
    <w:rsid w:val="00166D9B"/>
    <w:rsid w:val="001670BF"/>
    <w:rsid w:val="00167518"/>
    <w:rsid w:val="001678AA"/>
    <w:rsid w:val="00167A72"/>
    <w:rsid w:val="00167BB6"/>
    <w:rsid w:val="0017080F"/>
    <w:rsid w:val="001708E8"/>
    <w:rsid w:val="00170972"/>
    <w:rsid w:val="00170BD4"/>
    <w:rsid w:val="00170F33"/>
    <w:rsid w:val="001711E3"/>
    <w:rsid w:val="00171610"/>
    <w:rsid w:val="00171634"/>
    <w:rsid w:val="00171CDA"/>
    <w:rsid w:val="00171F36"/>
    <w:rsid w:val="00171F6E"/>
    <w:rsid w:val="00172464"/>
    <w:rsid w:val="00172562"/>
    <w:rsid w:val="00172600"/>
    <w:rsid w:val="00172614"/>
    <w:rsid w:val="00172786"/>
    <w:rsid w:val="001727B2"/>
    <w:rsid w:val="00172AA4"/>
    <w:rsid w:val="00172FBA"/>
    <w:rsid w:val="0017308E"/>
    <w:rsid w:val="00173298"/>
    <w:rsid w:val="00173309"/>
    <w:rsid w:val="0017338B"/>
    <w:rsid w:val="0017357E"/>
    <w:rsid w:val="001735A8"/>
    <w:rsid w:val="0017371D"/>
    <w:rsid w:val="001737F2"/>
    <w:rsid w:val="00173881"/>
    <w:rsid w:val="00173D6B"/>
    <w:rsid w:val="00173F1D"/>
    <w:rsid w:val="00173F31"/>
    <w:rsid w:val="001740E5"/>
    <w:rsid w:val="00174118"/>
    <w:rsid w:val="001741DC"/>
    <w:rsid w:val="00174515"/>
    <w:rsid w:val="00174540"/>
    <w:rsid w:val="00174587"/>
    <w:rsid w:val="0017474C"/>
    <w:rsid w:val="00174783"/>
    <w:rsid w:val="00174B89"/>
    <w:rsid w:val="001754D4"/>
    <w:rsid w:val="00175CF4"/>
    <w:rsid w:val="0017616E"/>
    <w:rsid w:val="001763FA"/>
    <w:rsid w:val="001763FC"/>
    <w:rsid w:val="00176592"/>
    <w:rsid w:val="00176AB4"/>
    <w:rsid w:val="00176E7D"/>
    <w:rsid w:val="00177026"/>
    <w:rsid w:val="00177028"/>
    <w:rsid w:val="00177187"/>
    <w:rsid w:val="0017724B"/>
    <w:rsid w:val="0017733C"/>
    <w:rsid w:val="001773BC"/>
    <w:rsid w:val="001776A6"/>
    <w:rsid w:val="00177D17"/>
    <w:rsid w:val="00177EF8"/>
    <w:rsid w:val="0018022D"/>
    <w:rsid w:val="00180765"/>
    <w:rsid w:val="00180887"/>
    <w:rsid w:val="00180A83"/>
    <w:rsid w:val="001813AB"/>
    <w:rsid w:val="001819C6"/>
    <w:rsid w:val="00181B78"/>
    <w:rsid w:val="00181F96"/>
    <w:rsid w:val="0018211C"/>
    <w:rsid w:val="001821F8"/>
    <w:rsid w:val="00182CBE"/>
    <w:rsid w:val="001830F2"/>
    <w:rsid w:val="001831B3"/>
    <w:rsid w:val="00183351"/>
    <w:rsid w:val="00183A99"/>
    <w:rsid w:val="00183FD4"/>
    <w:rsid w:val="001845D3"/>
    <w:rsid w:val="001845FA"/>
    <w:rsid w:val="00184D5F"/>
    <w:rsid w:val="0018522B"/>
    <w:rsid w:val="001854A8"/>
    <w:rsid w:val="00185D40"/>
    <w:rsid w:val="001861CF"/>
    <w:rsid w:val="001866EE"/>
    <w:rsid w:val="001869EB"/>
    <w:rsid w:val="00186C17"/>
    <w:rsid w:val="00186FBA"/>
    <w:rsid w:val="001877DC"/>
    <w:rsid w:val="00187801"/>
    <w:rsid w:val="00187EA4"/>
    <w:rsid w:val="00190180"/>
    <w:rsid w:val="00190498"/>
    <w:rsid w:val="001904AC"/>
    <w:rsid w:val="001907B0"/>
    <w:rsid w:val="00190A43"/>
    <w:rsid w:val="00190D0B"/>
    <w:rsid w:val="001912FB"/>
    <w:rsid w:val="00191608"/>
    <w:rsid w:val="00191664"/>
    <w:rsid w:val="00191B38"/>
    <w:rsid w:val="00191F65"/>
    <w:rsid w:val="00192065"/>
    <w:rsid w:val="001929FD"/>
    <w:rsid w:val="00192ABA"/>
    <w:rsid w:val="00193551"/>
    <w:rsid w:val="00193865"/>
    <w:rsid w:val="0019387D"/>
    <w:rsid w:val="00193F26"/>
    <w:rsid w:val="00194110"/>
    <w:rsid w:val="001941AA"/>
    <w:rsid w:val="00194500"/>
    <w:rsid w:val="00194A95"/>
    <w:rsid w:val="00194D15"/>
    <w:rsid w:val="00194F73"/>
    <w:rsid w:val="00195362"/>
    <w:rsid w:val="00195962"/>
    <w:rsid w:val="00195EC2"/>
    <w:rsid w:val="00195F99"/>
    <w:rsid w:val="00197B60"/>
    <w:rsid w:val="00197FC0"/>
    <w:rsid w:val="001A016C"/>
    <w:rsid w:val="001A02AC"/>
    <w:rsid w:val="001A0422"/>
    <w:rsid w:val="001A0556"/>
    <w:rsid w:val="001A0607"/>
    <w:rsid w:val="001A102F"/>
    <w:rsid w:val="001A132E"/>
    <w:rsid w:val="001A1730"/>
    <w:rsid w:val="001A18A0"/>
    <w:rsid w:val="001A1A27"/>
    <w:rsid w:val="001A1D59"/>
    <w:rsid w:val="001A1ED0"/>
    <w:rsid w:val="001A1F98"/>
    <w:rsid w:val="001A2138"/>
    <w:rsid w:val="001A22AE"/>
    <w:rsid w:val="001A2465"/>
    <w:rsid w:val="001A2CFC"/>
    <w:rsid w:val="001A35A6"/>
    <w:rsid w:val="001A35DA"/>
    <w:rsid w:val="001A368A"/>
    <w:rsid w:val="001A3963"/>
    <w:rsid w:val="001A3A98"/>
    <w:rsid w:val="001A3F4E"/>
    <w:rsid w:val="001A3F50"/>
    <w:rsid w:val="001A41DF"/>
    <w:rsid w:val="001A43F5"/>
    <w:rsid w:val="001A4685"/>
    <w:rsid w:val="001A4C2B"/>
    <w:rsid w:val="001A4C58"/>
    <w:rsid w:val="001A4E0E"/>
    <w:rsid w:val="001A4E8C"/>
    <w:rsid w:val="001A4EF7"/>
    <w:rsid w:val="001A4F6E"/>
    <w:rsid w:val="001A4F70"/>
    <w:rsid w:val="001A510A"/>
    <w:rsid w:val="001A5904"/>
    <w:rsid w:val="001A5ABD"/>
    <w:rsid w:val="001A5B14"/>
    <w:rsid w:val="001A5CE0"/>
    <w:rsid w:val="001A5E48"/>
    <w:rsid w:val="001A5F1C"/>
    <w:rsid w:val="001A60D7"/>
    <w:rsid w:val="001A60E2"/>
    <w:rsid w:val="001A69F0"/>
    <w:rsid w:val="001A6F00"/>
    <w:rsid w:val="001A709B"/>
    <w:rsid w:val="001A714F"/>
    <w:rsid w:val="001A7502"/>
    <w:rsid w:val="001A76B5"/>
    <w:rsid w:val="001A7843"/>
    <w:rsid w:val="001A79AA"/>
    <w:rsid w:val="001A7F95"/>
    <w:rsid w:val="001B00A6"/>
    <w:rsid w:val="001B07B0"/>
    <w:rsid w:val="001B0992"/>
    <w:rsid w:val="001B0AC4"/>
    <w:rsid w:val="001B0FA8"/>
    <w:rsid w:val="001B1120"/>
    <w:rsid w:val="001B152B"/>
    <w:rsid w:val="001B15E2"/>
    <w:rsid w:val="001B163A"/>
    <w:rsid w:val="001B1ABA"/>
    <w:rsid w:val="001B24B6"/>
    <w:rsid w:val="001B253D"/>
    <w:rsid w:val="001B277C"/>
    <w:rsid w:val="001B2C6A"/>
    <w:rsid w:val="001B2F19"/>
    <w:rsid w:val="001B33CD"/>
    <w:rsid w:val="001B35ED"/>
    <w:rsid w:val="001B369D"/>
    <w:rsid w:val="001B450E"/>
    <w:rsid w:val="001B46DB"/>
    <w:rsid w:val="001B492E"/>
    <w:rsid w:val="001B4F75"/>
    <w:rsid w:val="001B5391"/>
    <w:rsid w:val="001B57CE"/>
    <w:rsid w:val="001B57F3"/>
    <w:rsid w:val="001B5DDB"/>
    <w:rsid w:val="001B6070"/>
    <w:rsid w:val="001B62D3"/>
    <w:rsid w:val="001B63EB"/>
    <w:rsid w:val="001B6406"/>
    <w:rsid w:val="001B6AD3"/>
    <w:rsid w:val="001B74F4"/>
    <w:rsid w:val="001B75DC"/>
    <w:rsid w:val="001B7AD8"/>
    <w:rsid w:val="001B7D18"/>
    <w:rsid w:val="001C0136"/>
    <w:rsid w:val="001C05CD"/>
    <w:rsid w:val="001C0A6E"/>
    <w:rsid w:val="001C0AD1"/>
    <w:rsid w:val="001C0BCC"/>
    <w:rsid w:val="001C0E8F"/>
    <w:rsid w:val="001C117D"/>
    <w:rsid w:val="001C1F9C"/>
    <w:rsid w:val="001C21A1"/>
    <w:rsid w:val="001C226A"/>
    <w:rsid w:val="001C236E"/>
    <w:rsid w:val="001C2736"/>
    <w:rsid w:val="001C2969"/>
    <w:rsid w:val="001C29E7"/>
    <w:rsid w:val="001C2A01"/>
    <w:rsid w:val="001C2F02"/>
    <w:rsid w:val="001C2F5B"/>
    <w:rsid w:val="001C32C6"/>
    <w:rsid w:val="001C33E3"/>
    <w:rsid w:val="001C346E"/>
    <w:rsid w:val="001C34C0"/>
    <w:rsid w:val="001C38F9"/>
    <w:rsid w:val="001C3E2D"/>
    <w:rsid w:val="001C4041"/>
    <w:rsid w:val="001C421D"/>
    <w:rsid w:val="001C42F5"/>
    <w:rsid w:val="001C450E"/>
    <w:rsid w:val="001C48C7"/>
    <w:rsid w:val="001C492A"/>
    <w:rsid w:val="001C4A9E"/>
    <w:rsid w:val="001C4B55"/>
    <w:rsid w:val="001C556E"/>
    <w:rsid w:val="001C634C"/>
    <w:rsid w:val="001C6AC7"/>
    <w:rsid w:val="001C6CAB"/>
    <w:rsid w:val="001C6CC1"/>
    <w:rsid w:val="001C6FAA"/>
    <w:rsid w:val="001C7129"/>
    <w:rsid w:val="001C7130"/>
    <w:rsid w:val="001C74BA"/>
    <w:rsid w:val="001C7B9F"/>
    <w:rsid w:val="001C7E70"/>
    <w:rsid w:val="001D0068"/>
    <w:rsid w:val="001D01C6"/>
    <w:rsid w:val="001D092F"/>
    <w:rsid w:val="001D09D4"/>
    <w:rsid w:val="001D0C41"/>
    <w:rsid w:val="001D1069"/>
    <w:rsid w:val="001D109C"/>
    <w:rsid w:val="001D1AEF"/>
    <w:rsid w:val="001D1B56"/>
    <w:rsid w:val="001D1E6C"/>
    <w:rsid w:val="001D2201"/>
    <w:rsid w:val="001D2234"/>
    <w:rsid w:val="001D244E"/>
    <w:rsid w:val="001D24F1"/>
    <w:rsid w:val="001D2B71"/>
    <w:rsid w:val="001D3AD1"/>
    <w:rsid w:val="001D3B82"/>
    <w:rsid w:val="001D4196"/>
    <w:rsid w:val="001D478B"/>
    <w:rsid w:val="001D483A"/>
    <w:rsid w:val="001D4970"/>
    <w:rsid w:val="001D49B2"/>
    <w:rsid w:val="001D4E5A"/>
    <w:rsid w:val="001D5F02"/>
    <w:rsid w:val="001D6186"/>
    <w:rsid w:val="001D62AF"/>
    <w:rsid w:val="001D637E"/>
    <w:rsid w:val="001D649F"/>
    <w:rsid w:val="001D6652"/>
    <w:rsid w:val="001D69E5"/>
    <w:rsid w:val="001D6B3D"/>
    <w:rsid w:val="001D7104"/>
    <w:rsid w:val="001D7232"/>
    <w:rsid w:val="001E06AC"/>
    <w:rsid w:val="001E075F"/>
    <w:rsid w:val="001E0933"/>
    <w:rsid w:val="001E14E8"/>
    <w:rsid w:val="001E1627"/>
    <w:rsid w:val="001E18BD"/>
    <w:rsid w:val="001E1A2E"/>
    <w:rsid w:val="001E1DBA"/>
    <w:rsid w:val="001E1EF2"/>
    <w:rsid w:val="001E23C1"/>
    <w:rsid w:val="001E2654"/>
    <w:rsid w:val="001E290B"/>
    <w:rsid w:val="001E2AA6"/>
    <w:rsid w:val="001E37DD"/>
    <w:rsid w:val="001E385F"/>
    <w:rsid w:val="001E3942"/>
    <w:rsid w:val="001E39E4"/>
    <w:rsid w:val="001E3D76"/>
    <w:rsid w:val="001E4843"/>
    <w:rsid w:val="001E490C"/>
    <w:rsid w:val="001E4C68"/>
    <w:rsid w:val="001E4EF0"/>
    <w:rsid w:val="001E50FD"/>
    <w:rsid w:val="001E5310"/>
    <w:rsid w:val="001E538D"/>
    <w:rsid w:val="001E59DC"/>
    <w:rsid w:val="001E5DD7"/>
    <w:rsid w:val="001E5EEE"/>
    <w:rsid w:val="001E695A"/>
    <w:rsid w:val="001E69B0"/>
    <w:rsid w:val="001E69DB"/>
    <w:rsid w:val="001E7358"/>
    <w:rsid w:val="001E7C72"/>
    <w:rsid w:val="001E7EDD"/>
    <w:rsid w:val="001E7FE5"/>
    <w:rsid w:val="001F02CD"/>
    <w:rsid w:val="001F0593"/>
    <w:rsid w:val="001F0B7F"/>
    <w:rsid w:val="001F0CCA"/>
    <w:rsid w:val="001F0CD0"/>
    <w:rsid w:val="001F0E76"/>
    <w:rsid w:val="001F0F71"/>
    <w:rsid w:val="001F10A5"/>
    <w:rsid w:val="001F1258"/>
    <w:rsid w:val="001F14EA"/>
    <w:rsid w:val="001F19D1"/>
    <w:rsid w:val="001F1B69"/>
    <w:rsid w:val="001F1D29"/>
    <w:rsid w:val="001F1D9A"/>
    <w:rsid w:val="001F1E84"/>
    <w:rsid w:val="001F2268"/>
    <w:rsid w:val="001F23B0"/>
    <w:rsid w:val="001F24B1"/>
    <w:rsid w:val="001F2706"/>
    <w:rsid w:val="001F2740"/>
    <w:rsid w:val="001F2952"/>
    <w:rsid w:val="001F29C7"/>
    <w:rsid w:val="001F2C3A"/>
    <w:rsid w:val="001F2E0B"/>
    <w:rsid w:val="001F31C8"/>
    <w:rsid w:val="001F342C"/>
    <w:rsid w:val="001F3531"/>
    <w:rsid w:val="001F3696"/>
    <w:rsid w:val="001F38EF"/>
    <w:rsid w:val="001F3DAF"/>
    <w:rsid w:val="001F40AC"/>
    <w:rsid w:val="001F42FF"/>
    <w:rsid w:val="001F44B4"/>
    <w:rsid w:val="001F44D3"/>
    <w:rsid w:val="001F4510"/>
    <w:rsid w:val="001F495E"/>
    <w:rsid w:val="001F4991"/>
    <w:rsid w:val="001F4A7B"/>
    <w:rsid w:val="001F4D0B"/>
    <w:rsid w:val="001F5584"/>
    <w:rsid w:val="001F58D3"/>
    <w:rsid w:val="001F5ACD"/>
    <w:rsid w:val="001F63B8"/>
    <w:rsid w:val="001F65A4"/>
    <w:rsid w:val="001F65E0"/>
    <w:rsid w:val="001F6B9E"/>
    <w:rsid w:val="001F6CCA"/>
    <w:rsid w:val="001F6EE3"/>
    <w:rsid w:val="001F7060"/>
    <w:rsid w:val="001F7362"/>
    <w:rsid w:val="001F7AE9"/>
    <w:rsid w:val="001F7B26"/>
    <w:rsid w:val="001F7C23"/>
    <w:rsid w:val="001F7CFD"/>
    <w:rsid w:val="00200175"/>
    <w:rsid w:val="00200CE6"/>
    <w:rsid w:val="00200E2E"/>
    <w:rsid w:val="002011D5"/>
    <w:rsid w:val="00201A3E"/>
    <w:rsid w:val="00201C2D"/>
    <w:rsid w:val="0020201C"/>
    <w:rsid w:val="0020256B"/>
    <w:rsid w:val="00202590"/>
    <w:rsid w:val="00202AED"/>
    <w:rsid w:val="00202E25"/>
    <w:rsid w:val="00203095"/>
    <w:rsid w:val="00203367"/>
    <w:rsid w:val="00204425"/>
    <w:rsid w:val="00204438"/>
    <w:rsid w:val="00204A44"/>
    <w:rsid w:val="002050CE"/>
    <w:rsid w:val="00205F79"/>
    <w:rsid w:val="00206147"/>
    <w:rsid w:val="00206280"/>
    <w:rsid w:val="002064F3"/>
    <w:rsid w:val="00206910"/>
    <w:rsid w:val="0020698B"/>
    <w:rsid w:val="002069A8"/>
    <w:rsid w:val="00206EE7"/>
    <w:rsid w:val="002071C2"/>
    <w:rsid w:val="002072C7"/>
    <w:rsid w:val="00207860"/>
    <w:rsid w:val="0020787C"/>
    <w:rsid w:val="0020789A"/>
    <w:rsid w:val="00207C83"/>
    <w:rsid w:val="00207FF6"/>
    <w:rsid w:val="00210869"/>
    <w:rsid w:val="00210D5B"/>
    <w:rsid w:val="00210FA1"/>
    <w:rsid w:val="00211207"/>
    <w:rsid w:val="002116AD"/>
    <w:rsid w:val="00211814"/>
    <w:rsid w:val="00211843"/>
    <w:rsid w:val="00211999"/>
    <w:rsid w:val="00211A8D"/>
    <w:rsid w:val="00212361"/>
    <w:rsid w:val="002123A4"/>
    <w:rsid w:val="002125BA"/>
    <w:rsid w:val="002125F1"/>
    <w:rsid w:val="002126CD"/>
    <w:rsid w:val="00212842"/>
    <w:rsid w:val="00213402"/>
    <w:rsid w:val="00213556"/>
    <w:rsid w:val="00213773"/>
    <w:rsid w:val="00213782"/>
    <w:rsid w:val="0021386D"/>
    <w:rsid w:val="00213B0E"/>
    <w:rsid w:val="00213CBC"/>
    <w:rsid w:val="002141FB"/>
    <w:rsid w:val="002146CA"/>
    <w:rsid w:val="002147D6"/>
    <w:rsid w:val="00215113"/>
    <w:rsid w:val="00215534"/>
    <w:rsid w:val="0021575B"/>
    <w:rsid w:val="00215783"/>
    <w:rsid w:val="00215A1A"/>
    <w:rsid w:val="00215F54"/>
    <w:rsid w:val="00215FD0"/>
    <w:rsid w:val="00216097"/>
    <w:rsid w:val="002162D1"/>
    <w:rsid w:val="0021669B"/>
    <w:rsid w:val="00216876"/>
    <w:rsid w:val="00216A0F"/>
    <w:rsid w:val="00216D19"/>
    <w:rsid w:val="00217101"/>
    <w:rsid w:val="002171DA"/>
    <w:rsid w:val="0021730F"/>
    <w:rsid w:val="002175EC"/>
    <w:rsid w:val="002177E5"/>
    <w:rsid w:val="00217EB5"/>
    <w:rsid w:val="0022018A"/>
    <w:rsid w:val="0022042A"/>
    <w:rsid w:val="00220A95"/>
    <w:rsid w:val="00220A9C"/>
    <w:rsid w:val="00220ADA"/>
    <w:rsid w:val="00220B7B"/>
    <w:rsid w:val="00220D04"/>
    <w:rsid w:val="0022113E"/>
    <w:rsid w:val="00221349"/>
    <w:rsid w:val="0022180E"/>
    <w:rsid w:val="002219AE"/>
    <w:rsid w:val="002220BA"/>
    <w:rsid w:val="002225E1"/>
    <w:rsid w:val="002227B3"/>
    <w:rsid w:val="00222AD6"/>
    <w:rsid w:val="00222CE3"/>
    <w:rsid w:val="0022330F"/>
    <w:rsid w:val="002235D7"/>
    <w:rsid w:val="0022375A"/>
    <w:rsid w:val="002239A3"/>
    <w:rsid w:val="002239C4"/>
    <w:rsid w:val="00223A7F"/>
    <w:rsid w:val="00223ABD"/>
    <w:rsid w:val="002244F9"/>
    <w:rsid w:val="0022454E"/>
    <w:rsid w:val="002245E4"/>
    <w:rsid w:val="00224617"/>
    <w:rsid w:val="002246F3"/>
    <w:rsid w:val="00224EDC"/>
    <w:rsid w:val="00225591"/>
    <w:rsid w:val="00225690"/>
    <w:rsid w:val="0022574F"/>
    <w:rsid w:val="0022593A"/>
    <w:rsid w:val="00225B52"/>
    <w:rsid w:val="00225CE3"/>
    <w:rsid w:val="002260D7"/>
    <w:rsid w:val="00226B17"/>
    <w:rsid w:val="00226BE5"/>
    <w:rsid w:val="0022712B"/>
    <w:rsid w:val="0022729F"/>
    <w:rsid w:val="00227343"/>
    <w:rsid w:val="002275EA"/>
    <w:rsid w:val="002276A4"/>
    <w:rsid w:val="00227843"/>
    <w:rsid w:val="00227A99"/>
    <w:rsid w:val="00227C66"/>
    <w:rsid w:val="00227C8B"/>
    <w:rsid w:val="00227F63"/>
    <w:rsid w:val="002300E9"/>
    <w:rsid w:val="002307C5"/>
    <w:rsid w:val="00230A44"/>
    <w:rsid w:val="00230A52"/>
    <w:rsid w:val="00230C3F"/>
    <w:rsid w:val="00230E90"/>
    <w:rsid w:val="00230FA5"/>
    <w:rsid w:val="00231131"/>
    <w:rsid w:val="00231421"/>
    <w:rsid w:val="002315C4"/>
    <w:rsid w:val="0023170E"/>
    <w:rsid w:val="00231839"/>
    <w:rsid w:val="00231CA5"/>
    <w:rsid w:val="00231E31"/>
    <w:rsid w:val="0023209F"/>
    <w:rsid w:val="0023262B"/>
    <w:rsid w:val="00232A4E"/>
    <w:rsid w:val="00232A5B"/>
    <w:rsid w:val="00232B9F"/>
    <w:rsid w:val="00233090"/>
    <w:rsid w:val="002332A4"/>
    <w:rsid w:val="00233852"/>
    <w:rsid w:val="002338F5"/>
    <w:rsid w:val="00233A7D"/>
    <w:rsid w:val="00233F63"/>
    <w:rsid w:val="0023482B"/>
    <w:rsid w:val="0023482C"/>
    <w:rsid w:val="00234A67"/>
    <w:rsid w:val="00234AA4"/>
    <w:rsid w:val="00234C7F"/>
    <w:rsid w:val="00234E62"/>
    <w:rsid w:val="00234F8F"/>
    <w:rsid w:val="0023502F"/>
    <w:rsid w:val="00235671"/>
    <w:rsid w:val="002359D2"/>
    <w:rsid w:val="00236094"/>
    <w:rsid w:val="0023658F"/>
    <w:rsid w:val="00236634"/>
    <w:rsid w:val="00236872"/>
    <w:rsid w:val="00236890"/>
    <w:rsid w:val="002368C0"/>
    <w:rsid w:val="0023696D"/>
    <w:rsid w:val="00236BD9"/>
    <w:rsid w:val="00236C6F"/>
    <w:rsid w:val="00236CC2"/>
    <w:rsid w:val="00236CDE"/>
    <w:rsid w:val="0023763A"/>
    <w:rsid w:val="00237AED"/>
    <w:rsid w:val="00237CEE"/>
    <w:rsid w:val="00237D11"/>
    <w:rsid w:val="00237D7D"/>
    <w:rsid w:val="00237F14"/>
    <w:rsid w:val="002402DC"/>
    <w:rsid w:val="002404D1"/>
    <w:rsid w:val="002405C8"/>
    <w:rsid w:val="00240714"/>
    <w:rsid w:val="002409A2"/>
    <w:rsid w:val="00240A69"/>
    <w:rsid w:val="00240C0F"/>
    <w:rsid w:val="00240ECB"/>
    <w:rsid w:val="002415DA"/>
    <w:rsid w:val="00241857"/>
    <w:rsid w:val="00241C74"/>
    <w:rsid w:val="0024285E"/>
    <w:rsid w:val="00242950"/>
    <w:rsid w:val="00242C2C"/>
    <w:rsid w:val="00242CB3"/>
    <w:rsid w:val="00242CCB"/>
    <w:rsid w:val="00242E74"/>
    <w:rsid w:val="00242F79"/>
    <w:rsid w:val="00242FA8"/>
    <w:rsid w:val="00243066"/>
    <w:rsid w:val="0024310E"/>
    <w:rsid w:val="00243204"/>
    <w:rsid w:val="002432D7"/>
    <w:rsid w:val="00243AC5"/>
    <w:rsid w:val="00243C80"/>
    <w:rsid w:val="0024405D"/>
    <w:rsid w:val="0024431F"/>
    <w:rsid w:val="00244516"/>
    <w:rsid w:val="00244CF8"/>
    <w:rsid w:val="00244D49"/>
    <w:rsid w:val="00244E83"/>
    <w:rsid w:val="002454F0"/>
    <w:rsid w:val="002457F6"/>
    <w:rsid w:val="00245AB1"/>
    <w:rsid w:val="00245B9E"/>
    <w:rsid w:val="00245E04"/>
    <w:rsid w:val="00245E0B"/>
    <w:rsid w:val="0024603E"/>
    <w:rsid w:val="002465AC"/>
    <w:rsid w:val="002465EC"/>
    <w:rsid w:val="00246614"/>
    <w:rsid w:val="002466F6"/>
    <w:rsid w:val="0024689B"/>
    <w:rsid w:val="00246907"/>
    <w:rsid w:val="00246C0E"/>
    <w:rsid w:val="00246C4F"/>
    <w:rsid w:val="00246EC9"/>
    <w:rsid w:val="00246FE4"/>
    <w:rsid w:val="00246FE9"/>
    <w:rsid w:val="00247130"/>
    <w:rsid w:val="0024723E"/>
    <w:rsid w:val="00247760"/>
    <w:rsid w:val="002477B9"/>
    <w:rsid w:val="00247C22"/>
    <w:rsid w:val="00247E6F"/>
    <w:rsid w:val="00247F10"/>
    <w:rsid w:val="00247FD9"/>
    <w:rsid w:val="0025003A"/>
    <w:rsid w:val="00250260"/>
    <w:rsid w:val="00250FD5"/>
    <w:rsid w:val="00251167"/>
    <w:rsid w:val="002511BA"/>
    <w:rsid w:val="002516AE"/>
    <w:rsid w:val="002526B9"/>
    <w:rsid w:val="00252DD3"/>
    <w:rsid w:val="00252F2E"/>
    <w:rsid w:val="00253130"/>
    <w:rsid w:val="00253215"/>
    <w:rsid w:val="0025344C"/>
    <w:rsid w:val="002537E6"/>
    <w:rsid w:val="0025394F"/>
    <w:rsid w:val="00253ACA"/>
    <w:rsid w:val="00253B97"/>
    <w:rsid w:val="002544CB"/>
    <w:rsid w:val="00254724"/>
    <w:rsid w:val="00254892"/>
    <w:rsid w:val="00254EE7"/>
    <w:rsid w:val="002554FE"/>
    <w:rsid w:val="002557C0"/>
    <w:rsid w:val="00255D2E"/>
    <w:rsid w:val="00255D8E"/>
    <w:rsid w:val="002561E5"/>
    <w:rsid w:val="00256339"/>
    <w:rsid w:val="00256584"/>
    <w:rsid w:val="00256C48"/>
    <w:rsid w:val="00256D01"/>
    <w:rsid w:val="00256EF8"/>
    <w:rsid w:val="002570D5"/>
    <w:rsid w:val="00257177"/>
    <w:rsid w:val="00257730"/>
    <w:rsid w:val="00257803"/>
    <w:rsid w:val="00257B74"/>
    <w:rsid w:val="00257CD8"/>
    <w:rsid w:val="00257DE7"/>
    <w:rsid w:val="00260678"/>
    <w:rsid w:val="00260692"/>
    <w:rsid w:val="00260A22"/>
    <w:rsid w:val="00260ADA"/>
    <w:rsid w:val="00260AE5"/>
    <w:rsid w:val="002610D8"/>
    <w:rsid w:val="002612FA"/>
    <w:rsid w:val="0026138D"/>
    <w:rsid w:val="00261A6C"/>
    <w:rsid w:val="00261BF7"/>
    <w:rsid w:val="00261C49"/>
    <w:rsid w:val="0026208D"/>
    <w:rsid w:val="002629E2"/>
    <w:rsid w:val="00262BA8"/>
    <w:rsid w:val="00262BC8"/>
    <w:rsid w:val="00262F54"/>
    <w:rsid w:val="002630E1"/>
    <w:rsid w:val="002630EA"/>
    <w:rsid w:val="00263202"/>
    <w:rsid w:val="00263681"/>
    <w:rsid w:val="00263687"/>
    <w:rsid w:val="002641D9"/>
    <w:rsid w:val="002643C5"/>
    <w:rsid w:val="002648D4"/>
    <w:rsid w:val="00264917"/>
    <w:rsid w:val="00264C25"/>
    <w:rsid w:val="00264FCB"/>
    <w:rsid w:val="002651EC"/>
    <w:rsid w:val="002654A7"/>
    <w:rsid w:val="002659AD"/>
    <w:rsid w:val="00265AC1"/>
    <w:rsid w:val="00265BA4"/>
    <w:rsid w:val="00265DC2"/>
    <w:rsid w:val="00265E30"/>
    <w:rsid w:val="0026638C"/>
    <w:rsid w:val="00266A0A"/>
    <w:rsid w:val="00266C98"/>
    <w:rsid w:val="00266F00"/>
    <w:rsid w:val="002670EF"/>
    <w:rsid w:val="00267111"/>
    <w:rsid w:val="002671A2"/>
    <w:rsid w:val="002673F5"/>
    <w:rsid w:val="002675D3"/>
    <w:rsid w:val="002677AE"/>
    <w:rsid w:val="00267A38"/>
    <w:rsid w:val="00267A4C"/>
    <w:rsid w:val="00267EBF"/>
    <w:rsid w:val="00267F5F"/>
    <w:rsid w:val="00270965"/>
    <w:rsid w:val="00270AB6"/>
    <w:rsid w:val="00270CBE"/>
    <w:rsid w:val="00271E5D"/>
    <w:rsid w:val="00271F70"/>
    <w:rsid w:val="00271F95"/>
    <w:rsid w:val="00272082"/>
    <w:rsid w:val="00272DEE"/>
    <w:rsid w:val="00272F46"/>
    <w:rsid w:val="0027319F"/>
    <w:rsid w:val="0027349D"/>
    <w:rsid w:val="00273516"/>
    <w:rsid w:val="00273985"/>
    <w:rsid w:val="002739A9"/>
    <w:rsid w:val="00273B82"/>
    <w:rsid w:val="00273E7A"/>
    <w:rsid w:val="002741A7"/>
    <w:rsid w:val="00274372"/>
    <w:rsid w:val="00274480"/>
    <w:rsid w:val="0027475A"/>
    <w:rsid w:val="002759AF"/>
    <w:rsid w:val="00275E0E"/>
    <w:rsid w:val="00275F0E"/>
    <w:rsid w:val="00275F56"/>
    <w:rsid w:val="0027645A"/>
    <w:rsid w:val="0027647C"/>
    <w:rsid w:val="002765B7"/>
    <w:rsid w:val="002767C3"/>
    <w:rsid w:val="00276A97"/>
    <w:rsid w:val="00276CFB"/>
    <w:rsid w:val="00276EAA"/>
    <w:rsid w:val="0027709D"/>
    <w:rsid w:val="00277713"/>
    <w:rsid w:val="00277DBC"/>
    <w:rsid w:val="00277F16"/>
    <w:rsid w:val="00277F64"/>
    <w:rsid w:val="00280550"/>
    <w:rsid w:val="0028079D"/>
    <w:rsid w:val="00281003"/>
    <w:rsid w:val="00281063"/>
    <w:rsid w:val="0028120B"/>
    <w:rsid w:val="0028123F"/>
    <w:rsid w:val="0028136E"/>
    <w:rsid w:val="00281676"/>
    <w:rsid w:val="002819E8"/>
    <w:rsid w:val="00281D64"/>
    <w:rsid w:val="00281E32"/>
    <w:rsid w:val="0028211E"/>
    <w:rsid w:val="00282479"/>
    <w:rsid w:val="0028276E"/>
    <w:rsid w:val="002827F3"/>
    <w:rsid w:val="00282960"/>
    <w:rsid w:val="002829BD"/>
    <w:rsid w:val="00282A2B"/>
    <w:rsid w:val="00282B3E"/>
    <w:rsid w:val="00282B6C"/>
    <w:rsid w:val="00282C1F"/>
    <w:rsid w:val="00282C6C"/>
    <w:rsid w:val="00283B7F"/>
    <w:rsid w:val="00284255"/>
    <w:rsid w:val="0028453B"/>
    <w:rsid w:val="0028468D"/>
    <w:rsid w:val="0028470C"/>
    <w:rsid w:val="00284B5F"/>
    <w:rsid w:val="00284C2A"/>
    <w:rsid w:val="00284D08"/>
    <w:rsid w:val="00285462"/>
    <w:rsid w:val="002854A3"/>
    <w:rsid w:val="002856C9"/>
    <w:rsid w:val="0028596B"/>
    <w:rsid w:val="00285FB9"/>
    <w:rsid w:val="00286219"/>
    <w:rsid w:val="0028669B"/>
    <w:rsid w:val="00286A03"/>
    <w:rsid w:val="00286F27"/>
    <w:rsid w:val="0028711B"/>
    <w:rsid w:val="00287514"/>
    <w:rsid w:val="00287796"/>
    <w:rsid w:val="0028791B"/>
    <w:rsid w:val="00287E44"/>
    <w:rsid w:val="00287F79"/>
    <w:rsid w:val="002900A9"/>
    <w:rsid w:val="00290518"/>
    <w:rsid w:val="002908FA"/>
    <w:rsid w:val="00290C43"/>
    <w:rsid w:val="00290C90"/>
    <w:rsid w:val="00290E8C"/>
    <w:rsid w:val="00290EEC"/>
    <w:rsid w:val="002916DB"/>
    <w:rsid w:val="0029190A"/>
    <w:rsid w:val="002920E1"/>
    <w:rsid w:val="00293271"/>
    <w:rsid w:val="0029351F"/>
    <w:rsid w:val="00293587"/>
    <w:rsid w:val="00293896"/>
    <w:rsid w:val="00293CD3"/>
    <w:rsid w:val="00293ED1"/>
    <w:rsid w:val="002941A5"/>
    <w:rsid w:val="0029420F"/>
    <w:rsid w:val="0029498C"/>
    <w:rsid w:val="00294A06"/>
    <w:rsid w:val="00294FFB"/>
    <w:rsid w:val="002954FD"/>
    <w:rsid w:val="00295B86"/>
    <w:rsid w:val="00296109"/>
    <w:rsid w:val="00296242"/>
    <w:rsid w:val="00296819"/>
    <w:rsid w:val="00296CE6"/>
    <w:rsid w:val="0029706E"/>
    <w:rsid w:val="002973DF"/>
    <w:rsid w:val="00297D6A"/>
    <w:rsid w:val="002A0190"/>
    <w:rsid w:val="002A07DA"/>
    <w:rsid w:val="002A0983"/>
    <w:rsid w:val="002A0BF5"/>
    <w:rsid w:val="002A0D1C"/>
    <w:rsid w:val="002A0D32"/>
    <w:rsid w:val="002A1128"/>
    <w:rsid w:val="002A1369"/>
    <w:rsid w:val="002A158C"/>
    <w:rsid w:val="002A24EB"/>
    <w:rsid w:val="002A2C5E"/>
    <w:rsid w:val="002A2D66"/>
    <w:rsid w:val="002A4256"/>
    <w:rsid w:val="002A428E"/>
    <w:rsid w:val="002A4587"/>
    <w:rsid w:val="002A46FA"/>
    <w:rsid w:val="002A5227"/>
    <w:rsid w:val="002A57BC"/>
    <w:rsid w:val="002A581C"/>
    <w:rsid w:val="002A5E2D"/>
    <w:rsid w:val="002A6242"/>
    <w:rsid w:val="002A6376"/>
    <w:rsid w:val="002A6D2F"/>
    <w:rsid w:val="002A6D58"/>
    <w:rsid w:val="002A6E42"/>
    <w:rsid w:val="002A7BB6"/>
    <w:rsid w:val="002A7E2E"/>
    <w:rsid w:val="002A7FF9"/>
    <w:rsid w:val="002B00FE"/>
    <w:rsid w:val="002B0A14"/>
    <w:rsid w:val="002B0CCD"/>
    <w:rsid w:val="002B0E27"/>
    <w:rsid w:val="002B10B6"/>
    <w:rsid w:val="002B10D3"/>
    <w:rsid w:val="002B1113"/>
    <w:rsid w:val="002B1867"/>
    <w:rsid w:val="002B1D40"/>
    <w:rsid w:val="002B1EA3"/>
    <w:rsid w:val="002B21B0"/>
    <w:rsid w:val="002B227D"/>
    <w:rsid w:val="002B2707"/>
    <w:rsid w:val="002B2897"/>
    <w:rsid w:val="002B2A55"/>
    <w:rsid w:val="002B2DA9"/>
    <w:rsid w:val="002B2FF7"/>
    <w:rsid w:val="002B30C8"/>
    <w:rsid w:val="002B31FA"/>
    <w:rsid w:val="002B3389"/>
    <w:rsid w:val="002B33D5"/>
    <w:rsid w:val="002B377B"/>
    <w:rsid w:val="002B3A06"/>
    <w:rsid w:val="002B42D1"/>
    <w:rsid w:val="002B43E2"/>
    <w:rsid w:val="002B440F"/>
    <w:rsid w:val="002B4552"/>
    <w:rsid w:val="002B46DC"/>
    <w:rsid w:val="002B48C6"/>
    <w:rsid w:val="002B4C84"/>
    <w:rsid w:val="002B50C1"/>
    <w:rsid w:val="002B5746"/>
    <w:rsid w:val="002B5E71"/>
    <w:rsid w:val="002B6046"/>
    <w:rsid w:val="002B63D3"/>
    <w:rsid w:val="002B6578"/>
    <w:rsid w:val="002B6815"/>
    <w:rsid w:val="002B6AB1"/>
    <w:rsid w:val="002B6F2E"/>
    <w:rsid w:val="002B71D1"/>
    <w:rsid w:val="002B7F97"/>
    <w:rsid w:val="002C0144"/>
    <w:rsid w:val="002C0310"/>
    <w:rsid w:val="002C05BA"/>
    <w:rsid w:val="002C05E1"/>
    <w:rsid w:val="002C0CAC"/>
    <w:rsid w:val="002C10C6"/>
    <w:rsid w:val="002C1789"/>
    <w:rsid w:val="002C1B4C"/>
    <w:rsid w:val="002C1F28"/>
    <w:rsid w:val="002C20E5"/>
    <w:rsid w:val="002C2414"/>
    <w:rsid w:val="002C254B"/>
    <w:rsid w:val="002C25DE"/>
    <w:rsid w:val="002C27E8"/>
    <w:rsid w:val="002C2980"/>
    <w:rsid w:val="002C29C8"/>
    <w:rsid w:val="002C2ACB"/>
    <w:rsid w:val="002C2F60"/>
    <w:rsid w:val="002C2FF9"/>
    <w:rsid w:val="002C3CEF"/>
    <w:rsid w:val="002C3E6E"/>
    <w:rsid w:val="002C4163"/>
    <w:rsid w:val="002C41CB"/>
    <w:rsid w:val="002C46A9"/>
    <w:rsid w:val="002C4A48"/>
    <w:rsid w:val="002C4FE4"/>
    <w:rsid w:val="002C5C58"/>
    <w:rsid w:val="002C5CA0"/>
    <w:rsid w:val="002C6A1A"/>
    <w:rsid w:val="002C6B67"/>
    <w:rsid w:val="002C722C"/>
    <w:rsid w:val="002C73EE"/>
    <w:rsid w:val="002C7660"/>
    <w:rsid w:val="002C7718"/>
    <w:rsid w:val="002C77DB"/>
    <w:rsid w:val="002C77F7"/>
    <w:rsid w:val="002C78F8"/>
    <w:rsid w:val="002C7AEB"/>
    <w:rsid w:val="002C7CD4"/>
    <w:rsid w:val="002D02EA"/>
    <w:rsid w:val="002D0321"/>
    <w:rsid w:val="002D095E"/>
    <w:rsid w:val="002D0E7A"/>
    <w:rsid w:val="002D1222"/>
    <w:rsid w:val="002D138E"/>
    <w:rsid w:val="002D14FE"/>
    <w:rsid w:val="002D155B"/>
    <w:rsid w:val="002D1753"/>
    <w:rsid w:val="002D1AD3"/>
    <w:rsid w:val="002D1C60"/>
    <w:rsid w:val="002D2411"/>
    <w:rsid w:val="002D30D4"/>
    <w:rsid w:val="002D3939"/>
    <w:rsid w:val="002D3971"/>
    <w:rsid w:val="002D40A5"/>
    <w:rsid w:val="002D48E1"/>
    <w:rsid w:val="002D50C9"/>
    <w:rsid w:val="002D61C8"/>
    <w:rsid w:val="002D629E"/>
    <w:rsid w:val="002D64BE"/>
    <w:rsid w:val="002D65AB"/>
    <w:rsid w:val="002D684C"/>
    <w:rsid w:val="002D6D2C"/>
    <w:rsid w:val="002D6E9A"/>
    <w:rsid w:val="002D726B"/>
    <w:rsid w:val="002D746A"/>
    <w:rsid w:val="002D75DB"/>
    <w:rsid w:val="002D7CC3"/>
    <w:rsid w:val="002D7CFE"/>
    <w:rsid w:val="002E0067"/>
    <w:rsid w:val="002E00AD"/>
    <w:rsid w:val="002E02D0"/>
    <w:rsid w:val="002E0489"/>
    <w:rsid w:val="002E04C0"/>
    <w:rsid w:val="002E0544"/>
    <w:rsid w:val="002E0F01"/>
    <w:rsid w:val="002E11A9"/>
    <w:rsid w:val="002E1BA4"/>
    <w:rsid w:val="002E1DF4"/>
    <w:rsid w:val="002E203E"/>
    <w:rsid w:val="002E2179"/>
    <w:rsid w:val="002E2361"/>
    <w:rsid w:val="002E23B0"/>
    <w:rsid w:val="002E26DC"/>
    <w:rsid w:val="002E2706"/>
    <w:rsid w:val="002E2A21"/>
    <w:rsid w:val="002E2C3B"/>
    <w:rsid w:val="002E39F9"/>
    <w:rsid w:val="002E3A23"/>
    <w:rsid w:val="002E3A9E"/>
    <w:rsid w:val="002E3C37"/>
    <w:rsid w:val="002E3C3D"/>
    <w:rsid w:val="002E3CB5"/>
    <w:rsid w:val="002E40C6"/>
    <w:rsid w:val="002E42C5"/>
    <w:rsid w:val="002E47B1"/>
    <w:rsid w:val="002E4BA7"/>
    <w:rsid w:val="002E4D3D"/>
    <w:rsid w:val="002E5C08"/>
    <w:rsid w:val="002E5C58"/>
    <w:rsid w:val="002E5CA7"/>
    <w:rsid w:val="002E5D12"/>
    <w:rsid w:val="002E668B"/>
    <w:rsid w:val="002E6948"/>
    <w:rsid w:val="002E7103"/>
    <w:rsid w:val="002E7204"/>
    <w:rsid w:val="002E7235"/>
    <w:rsid w:val="002E7D24"/>
    <w:rsid w:val="002E7DBB"/>
    <w:rsid w:val="002E7DEA"/>
    <w:rsid w:val="002E7E06"/>
    <w:rsid w:val="002F0276"/>
    <w:rsid w:val="002F0278"/>
    <w:rsid w:val="002F0982"/>
    <w:rsid w:val="002F10E7"/>
    <w:rsid w:val="002F11F9"/>
    <w:rsid w:val="002F1274"/>
    <w:rsid w:val="002F13E0"/>
    <w:rsid w:val="002F16CB"/>
    <w:rsid w:val="002F1742"/>
    <w:rsid w:val="002F1AB0"/>
    <w:rsid w:val="002F1D80"/>
    <w:rsid w:val="002F2833"/>
    <w:rsid w:val="002F2ADF"/>
    <w:rsid w:val="002F2C9E"/>
    <w:rsid w:val="002F34CA"/>
    <w:rsid w:val="002F3677"/>
    <w:rsid w:val="002F36CA"/>
    <w:rsid w:val="002F3C64"/>
    <w:rsid w:val="002F3D45"/>
    <w:rsid w:val="002F428C"/>
    <w:rsid w:val="002F429D"/>
    <w:rsid w:val="002F4431"/>
    <w:rsid w:val="002F47E7"/>
    <w:rsid w:val="002F49F5"/>
    <w:rsid w:val="002F4CE3"/>
    <w:rsid w:val="002F4D0F"/>
    <w:rsid w:val="002F510D"/>
    <w:rsid w:val="002F5E07"/>
    <w:rsid w:val="002F5F61"/>
    <w:rsid w:val="002F6631"/>
    <w:rsid w:val="002F6A75"/>
    <w:rsid w:val="002F6C30"/>
    <w:rsid w:val="002F798D"/>
    <w:rsid w:val="002F7C5C"/>
    <w:rsid w:val="002F7C62"/>
    <w:rsid w:val="00300081"/>
    <w:rsid w:val="003000EB"/>
    <w:rsid w:val="00300173"/>
    <w:rsid w:val="0030017E"/>
    <w:rsid w:val="0030023E"/>
    <w:rsid w:val="00300348"/>
    <w:rsid w:val="0030059B"/>
    <w:rsid w:val="00300FC5"/>
    <w:rsid w:val="0030113E"/>
    <w:rsid w:val="00301277"/>
    <w:rsid w:val="00301604"/>
    <w:rsid w:val="003017FF"/>
    <w:rsid w:val="00301837"/>
    <w:rsid w:val="003019CD"/>
    <w:rsid w:val="00301F4F"/>
    <w:rsid w:val="0030322E"/>
    <w:rsid w:val="0030341B"/>
    <w:rsid w:val="00303469"/>
    <w:rsid w:val="003034D2"/>
    <w:rsid w:val="0030373E"/>
    <w:rsid w:val="00303A1B"/>
    <w:rsid w:val="00304185"/>
    <w:rsid w:val="00304324"/>
    <w:rsid w:val="003045BE"/>
    <w:rsid w:val="00305127"/>
    <w:rsid w:val="00305989"/>
    <w:rsid w:val="00305F53"/>
    <w:rsid w:val="003060F3"/>
    <w:rsid w:val="0030612A"/>
    <w:rsid w:val="003067FC"/>
    <w:rsid w:val="003068EC"/>
    <w:rsid w:val="00306C01"/>
    <w:rsid w:val="00306E3B"/>
    <w:rsid w:val="0030735B"/>
    <w:rsid w:val="0030759B"/>
    <w:rsid w:val="003076C4"/>
    <w:rsid w:val="003079A6"/>
    <w:rsid w:val="003079C0"/>
    <w:rsid w:val="00307BB5"/>
    <w:rsid w:val="003106C8"/>
    <w:rsid w:val="00310815"/>
    <w:rsid w:val="00310E3F"/>
    <w:rsid w:val="00311270"/>
    <w:rsid w:val="0031129F"/>
    <w:rsid w:val="0031175D"/>
    <w:rsid w:val="003119DD"/>
    <w:rsid w:val="00311C45"/>
    <w:rsid w:val="00311EC3"/>
    <w:rsid w:val="00311EC8"/>
    <w:rsid w:val="00312293"/>
    <w:rsid w:val="00312297"/>
    <w:rsid w:val="00313367"/>
    <w:rsid w:val="0031354F"/>
    <w:rsid w:val="00313D71"/>
    <w:rsid w:val="003141A9"/>
    <w:rsid w:val="00314614"/>
    <w:rsid w:val="00314739"/>
    <w:rsid w:val="00314773"/>
    <w:rsid w:val="00314908"/>
    <w:rsid w:val="00314F8A"/>
    <w:rsid w:val="003151F3"/>
    <w:rsid w:val="003152FA"/>
    <w:rsid w:val="003154DB"/>
    <w:rsid w:val="00315C8D"/>
    <w:rsid w:val="00316099"/>
    <w:rsid w:val="00316779"/>
    <w:rsid w:val="0031708B"/>
    <w:rsid w:val="003171DF"/>
    <w:rsid w:val="00317AEF"/>
    <w:rsid w:val="00317CB4"/>
    <w:rsid w:val="00317DA5"/>
    <w:rsid w:val="003201D0"/>
    <w:rsid w:val="003205E0"/>
    <w:rsid w:val="003206BE"/>
    <w:rsid w:val="003208EE"/>
    <w:rsid w:val="00320C94"/>
    <w:rsid w:val="00321034"/>
    <w:rsid w:val="00321386"/>
    <w:rsid w:val="00321788"/>
    <w:rsid w:val="00321848"/>
    <w:rsid w:val="00321CB3"/>
    <w:rsid w:val="00322341"/>
    <w:rsid w:val="00322AFB"/>
    <w:rsid w:val="00322C8F"/>
    <w:rsid w:val="00323457"/>
    <w:rsid w:val="0032345B"/>
    <w:rsid w:val="003235FE"/>
    <w:rsid w:val="0032436A"/>
    <w:rsid w:val="00324798"/>
    <w:rsid w:val="00324AF7"/>
    <w:rsid w:val="00324EC4"/>
    <w:rsid w:val="00324FF5"/>
    <w:rsid w:val="003254D1"/>
    <w:rsid w:val="003256A0"/>
    <w:rsid w:val="003256D7"/>
    <w:rsid w:val="00325DF9"/>
    <w:rsid w:val="003265DE"/>
    <w:rsid w:val="00326A08"/>
    <w:rsid w:val="00326DF6"/>
    <w:rsid w:val="00327484"/>
    <w:rsid w:val="003275D6"/>
    <w:rsid w:val="0032767E"/>
    <w:rsid w:val="003277C6"/>
    <w:rsid w:val="00327845"/>
    <w:rsid w:val="00327B0E"/>
    <w:rsid w:val="00327E54"/>
    <w:rsid w:val="003302CF"/>
    <w:rsid w:val="00330365"/>
    <w:rsid w:val="0033054F"/>
    <w:rsid w:val="00330559"/>
    <w:rsid w:val="00330A46"/>
    <w:rsid w:val="00330B86"/>
    <w:rsid w:val="00330DB5"/>
    <w:rsid w:val="00331306"/>
    <w:rsid w:val="00331659"/>
    <w:rsid w:val="003319B9"/>
    <w:rsid w:val="003319C5"/>
    <w:rsid w:val="00331A58"/>
    <w:rsid w:val="003320F9"/>
    <w:rsid w:val="003322C9"/>
    <w:rsid w:val="003327BD"/>
    <w:rsid w:val="00332A82"/>
    <w:rsid w:val="0033323A"/>
    <w:rsid w:val="0033363F"/>
    <w:rsid w:val="003338CF"/>
    <w:rsid w:val="003338EB"/>
    <w:rsid w:val="00333FF2"/>
    <w:rsid w:val="00334446"/>
    <w:rsid w:val="0033444C"/>
    <w:rsid w:val="00334725"/>
    <w:rsid w:val="003348E9"/>
    <w:rsid w:val="00334A38"/>
    <w:rsid w:val="00334AF1"/>
    <w:rsid w:val="00334D67"/>
    <w:rsid w:val="003353CA"/>
    <w:rsid w:val="003353D5"/>
    <w:rsid w:val="00335A53"/>
    <w:rsid w:val="00335B5C"/>
    <w:rsid w:val="00335BD4"/>
    <w:rsid w:val="003360BF"/>
    <w:rsid w:val="00337032"/>
    <w:rsid w:val="003371A4"/>
    <w:rsid w:val="0033753E"/>
    <w:rsid w:val="00337874"/>
    <w:rsid w:val="003379A4"/>
    <w:rsid w:val="00337A12"/>
    <w:rsid w:val="00337B04"/>
    <w:rsid w:val="00337BB0"/>
    <w:rsid w:val="00337CA6"/>
    <w:rsid w:val="00337CB6"/>
    <w:rsid w:val="003403AE"/>
    <w:rsid w:val="003405AE"/>
    <w:rsid w:val="003407F3"/>
    <w:rsid w:val="003409BD"/>
    <w:rsid w:val="0034111B"/>
    <w:rsid w:val="00341244"/>
    <w:rsid w:val="00341790"/>
    <w:rsid w:val="00341DB2"/>
    <w:rsid w:val="003421D7"/>
    <w:rsid w:val="00342268"/>
    <w:rsid w:val="0034237B"/>
    <w:rsid w:val="00342437"/>
    <w:rsid w:val="00342559"/>
    <w:rsid w:val="003425F9"/>
    <w:rsid w:val="003428AD"/>
    <w:rsid w:val="003428E9"/>
    <w:rsid w:val="00342D1A"/>
    <w:rsid w:val="00342FF3"/>
    <w:rsid w:val="0034339B"/>
    <w:rsid w:val="00343860"/>
    <w:rsid w:val="00343AB5"/>
    <w:rsid w:val="00343C2F"/>
    <w:rsid w:val="00343C51"/>
    <w:rsid w:val="00344927"/>
    <w:rsid w:val="00344CEF"/>
    <w:rsid w:val="00344E87"/>
    <w:rsid w:val="00344F44"/>
    <w:rsid w:val="0034511C"/>
    <w:rsid w:val="00345191"/>
    <w:rsid w:val="0034550A"/>
    <w:rsid w:val="00345624"/>
    <w:rsid w:val="00345A31"/>
    <w:rsid w:val="00345B7B"/>
    <w:rsid w:val="0034620C"/>
    <w:rsid w:val="00346320"/>
    <w:rsid w:val="0034651C"/>
    <w:rsid w:val="00346579"/>
    <w:rsid w:val="003467C1"/>
    <w:rsid w:val="00346B51"/>
    <w:rsid w:val="00346C50"/>
    <w:rsid w:val="00346C8D"/>
    <w:rsid w:val="003472E6"/>
    <w:rsid w:val="003474A4"/>
    <w:rsid w:val="003474B3"/>
    <w:rsid w:val="003474CA"/>
    <w:rsid w:val="00347A1B"/>
    <w:rsid w:val="00347BB4"/>
    <w:rsid w:val="00347BB6"/>
    <w:rsid w:val="00347BD9"/>
    <w:rsid w:val="00347CA3"/>
    <w:rsid w:val="00347E71"/>
    <w:rsid w:val="00347F9F"/>
    <w:rsid w:val="003500CE"/>
    <w:rsid w:val="003501B1"/>
    <w:rsid w:val="00350354"/>
    <w:rsid w:val="00350F58"/>
    <w:rsid w:val="00351032"/>
    <w:rsid w:val="0035149A"/>
    <w:rsid w:val="00351668"/>
    <w:rsid w:val="003519C3"/>
    <w:rsid w:val="00352365"/>
    <w:rsid w:val="003524A1"/>
    <w:rsid w:val="00352775"/>
    <w:rsid w:val="00352F14"/>
    <w:rsid w:val="003530B3"/>
    <w:rsid w:val="0035331C"/>
    <w:rsid w:val="003535D5"/>
    <w:rsid w:val="0035360F"/>
    <w:rsid w:val="00353C97"/>
    <w:rsid w:val="00354364"/>
    <w:rsid w:val="003543CD"/>
    <w:rsid w:val="00354623"/>
    <w:rsid w:val="00354E50"/>
    <w:rsid w:val="0035546F"/>
    <w:rsid w:val="003554BD"/>
    <w:rsid w:val="003554CE"/>
    <w:rsid w:val="00355665"/>
    <w:rsid w:val="00355BA3"/>
    <w:rsid w:val="00355D9D"/>
    <w:rsid w:val="003561C2"/>
    <w:rsid w:val="00356586"/>
    <w:rsid w:val="00356792"/>
    <w:rsid w:val="00356ED7"/>
    <w:rsid w:val="003571E2"/>
    <w:rsid w:val="00357444"/>
    <w:rsid w:val="00360060"/>
    <w:rsid w:val="00360580"/>
    <w:rsid w:val="003605F8"/>
    <w:rsid w:val="00360669"/>
    <w:rsid w:val="00360A82"/>
    <w:rsid w:val="00360AE3"/>
    <w:rsid w:val="00361062"/>
    <w:rsid w:val="003610F5"/>
    <w:rsid w:val="003611C3"/>
    <w:rsid w:val="003616F4"/>
    <w:rsid w:val="00361D07"/>
    <w:rsid w:val="00361E46"/>
    <w:rsid w:val="003624C2"/>
    <w:rsid w:val="00362620"/>
    <w:rsid w:val="00362B5E"/>
    <w:rsid w:val="00362FD5"/>
    <w:rsid w:val="003638E9"/>
    <w:rsid w:val="003639E5"/>
    <w:rsid w:val="003643A5"/>
    <w:rsid w:val="00364887"/>
    <w:rsid w:val="00364D97"/>
    <w:rsid w:val="00364DA2"/>
    <w:rsid w:val="00365282"/>
    <w:rsid w:val="0036533F"/>
    <w:rsid w:val="00365370"/>
    <w:rsid w:val="003659FD"/>
    <w:rsid w:val="00365A2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199A"/>
    <w:rsid w:val="00371B79"/>
    <w:rsid w:val="00371C90"/>
    <w:rsid w:val="0037207D"/>
    <w:rsid w:val="0037217B"/>
    <w:rsid w:val="00372389"/>
    <w:rsid w:val="0037248A"/>
    <w:rsid w:val="00372564"/>
    <w:rsid w:val="00372644"/>
    <w:rsid w:val="00372CDF"/>
    <w:rsid w:val="00372CEC"/>
    <w:rsid w:val="00372F6C"/>
    <w:rsid w:val="0037334A"/>
    <w:rsid w:val="003734B3"/>
    <w:rsid w:val="00373C7F"/>
    <w:rsid w:val="0037443B"/>
    <w:rsid w:val="00374D3E"/>
    <w:rsid w:val="0037519B"/>
    <w:rsid w:val="003753D8"/>
    <w:rsid w:val="00375820"/>
    <w:rsid w:val="00375895"/>
    <w:rsid w:val="00375B14"/>
    <w:rsid w:val="00375D85"/>
    <w:rsid w:val="003760FD"/>
    <w:rsid w:val="00376487"/>
    <w:rsid w:val="003769D5"/>
    <w:rsid w:val="00377283"/>
    <w:rsid w:val="00377475"/>
    <w:rsid w:val="0037761B"/>
    <w:rsid w:val="00377A8C"/>
    <w:rsid w:val="00377B8D"/>
    <w:rsid w:val="00377F0E"/>
    <w:rsid w:val="003803B2"/>
    <w:rsid w:val="0038054C"/>
    <w:rsid w:val="0038061C"/>
    <w:rsid w:val="00380BFF"/>
    <w:rsid w:val="00381024"/>
    <w:rsid w:val="0038112B"/>
    <w:rsid w:val="00381168"/>
    <w:rsid w:val="00381AA2"/>
    <w:rsid w:val="00381E3D"/>
    <w:rsid w:val="00381FE0"/>
    <w:rsid w:val="003825F4"/>
    <w:rsid w:val="0038279A"/>
    <w:rsid w:val="00383181"/>
    <w:rsid w:val="003831C2"/>
    <w:rsid w:val="00383325"/>
    <w:rsid w:val="00383338"/>
    <w:rsid w:val="0038333A"/>
    <w:rsid w:val="0038339B"/>
    <w:rsid w:val="00383701"/>
    <w:rsid w:val="00383922"/>
    <w:rsid w:val="00383DB4"/>
    <w:rsid w:val="00383FBD"/>
    <w:rsid w:val="003840B4"/>
    <w:rsid w:val="00384187"/>
    <w:rsid w:val="0038458A"/>
    <w:rsid w:val="00384744"/>
    <w:rsid w:val="003848CF"/>
    <w:rsid w:val="00384900"/>
    <w:rsid w:val="00384D8F"/>
    <w:rsid w:val="00384DCE"/>
    <w:rsid w:val="00384EF8"/>
    <w:rsid w:val="00385118"/>
    <w:rsid w:val="00385370"/>
    <w:rsid w:val="003855FF"/>
    <w:rsid w:val="00385FF0"/>
    <w:rsid w:val="003861AA"/>
    <w:rsid w:val="00386436"/>
    <w:rsid w:val="003864A4"/>
    <w:rsid w:val="0038655F"/>
    <w:rsid w:val="00386746"/>
    <w:rsid w:val="00386891"/>
    <w:rsid w:val="00386A21"/>
    <w:rsid w:val="00386B03"/>
    <w:rsid w:val="00386CFC"/>
    <w:rsid w:val="00386EF1"/>
    <w:rsid w:val="003870BF"/>
    <w:rsid w:val="0038735C"/>
    <w:rsid w:val="0038748D"/>
    <w:rsid w:val="003874B4"/>
    <w:rsid w:val="00387631"/>
    <w:rsid w:val="0038766A"/>
    <w:rsid w:val="00387823"/>
    <w:rsid w:val="00387F05"/>
    <w:rsid w:val="00390044"/>
    <w:rsid w:val="003903FB"/>
    <w:rsid w:val="00390624"/>
    <w:rsid w:val="00390644"/>
    <w:rsid w:val="0039066F"/>
    <w:rsid w:val="00390D50"/>
    <w:rsid w:val="00390EAD"/>
    <w:rsid w:val="00390EAF"/>
    <w:rsid w:val="0039106F"/>
    <w:rsid w:val="003913C4"/>
    <w:rsid w:val="00391CBB"/>
    <w:rsid w:val="00391D90"/>
    <w:rsid w:val="00391DDE"/>
    <w:rsid w:val="00391F10"/>
    <w:rsid w:val="0039208E"/>
    <w:rsid w:val="003923A6"/>
    <w:rsid w:val="0039257A"/>
    <w:rsid w:val="00392BD2"/>
    <w:rsid w:val="00393231"/>
    <w:rsid w:val="0039372B"/>
    <w:rsid w:val="0039372E"/>
    <w:rsid w:val="0039383D"/>
    <w:rsid w:val="00394868"/>
    <w:rsid w:val="00394BB2"/>
    <w:rsid w:val="00394BCB"/>
    <w:rsid w:val="00394C71"/>
    <w:rsid w:val="00394FE8"/>
    <w:rsid w:val="00395069"/>
    <w:rsid w:val="00395303"/>
    <w:rsid w:val="003955AD"/>
    <w:rsid w:val="00395751"/>
    <w:rsid w:val="00395A0A"/>
    <w:rsid w:val="003963C8"/>
    <w:rsid w:val="00396832"/>
    <w:rsid w:val="00396C46"/>
    <w:rsid w:val="00397490"/>
    <w:rsid w:val="00397B79"/>
    <w:rsid w:val="00397BF1"/>
    <w:rsid w:val="00397CD6"/>
    <w:rsid w:val="00397ED9"/>
    <w:rsid w:val="003A03AF"/>
    <w:rsid w:val="003A0A67"/>
    <w:rsid w:val="003A0DCA"/>
    <w:rsid w:val="003A117C"/>
    <w:rsid w:val="003A1273"/>
    <w:rsid w:val="003A12D6"/>
    <w:rsid w:val="003A1596"/>
    <w:rsid w:val="003A1AD3"/>
    <w:rsid w:val="003A1B4B"/>
    <w:rsid w:val="003A1FEA"/>
    <w:rsid w:val="003A2E53"/>
    <w:rsid w:val="003A344A"/>
    <w:rsid w:val="003A3622"/>
    <w:rsid w:val="003A36D4"/>
    <w:rsid w:val="003A3974"/>
    <w:rsid w:val="003A3BE6"/>
    <w:rsid w:val="003A4139"/>
    <w:rsid w:val="003A495B"/>
    <w:rsid w:val="003A4B2F"/>
    <w:rsid w:val="003A4C4A"/>
    <w:rsid w:val="003A4ED8"/>
    <w:rsid w:val="003A4F9E"/>
    <w:rsid w:val="003A5033"/>
    <w:rsid w:val="003A53AA"/>
    <w:rsid w:val="003A5EEB"/>
    <w:rsid w:val="003A61AE"/>
    <w:rsid w:val="003A642D"/>
    <w:rsid w:val="003A701E"/>
    <w:rsid w:val="003A7161"/>
    <w:rsid w:val="003A7200"/>
    <w:rsid w:val="003A75C6"/>
    <w:rsid w:val="003A78D4"/>
    <w:rsid w:val="003A79FF"/>
    <w:rsid w:val="003A7DFF"/>
    <w:rsid w:val="003B00E9"/>
    <w:rsid w:val="003B02DF"/>
    <w:rsid w:val="003B0A8B"/>
    <w:rsid w:val="003B1083"/>
    <w:rsid w:val="003B12DB"/>
    <w:rsid w:val="003B184B"/>
    <w:rsid w:val="003B198C"/>
    <w:rsid w:val="003B1C5D"/>
    <w:rsid w:val="003B1EAD"/>
    <w:rsid w:val="003B1F1C"/>
    <w:rsid w:val="003B23A8"/>
    <w:rsid w:val="003B2587"/>
    <w:rsid w:val="003B3598"/>
    <w:rsid w:val="003B3822"/>
    <w:rsid w:val="003B3BAD"/>
    <w:rsid w:val="003B3D43"/>
    <w:rsid w:val="003B3F02"/>
    <w:rsid w:val="003B3F64"/>
    <w:rsid w:val="003B45EF"/>
    <w:rsid w:val="003B4644"/>
    <w:rsid w:val="003B4B26"/>
    <w:rsid w:val="003B4BE6"/>
    <w:rsid w:val="003B4E29"/>
    <w:rsid w:val="003B5306"/>
    <w:rsid w:val="003B54B4"/>
    <w:rsid w:val="003B5757"/>
    <w:rsid w:val="003B589E"/>
    <w:rsid w:val="003B5E21"/>
    <w:rsid w:val="003B5FBC"/>
    <w:rsid w:val="003B6179"/>
    <w:rsid w:val="003B69D0"/>
    <w:rsid w:val="003B783F"/>
    <w:rsid w:val="003B7B4D"/>
    <w:rsid w:val="003B7E49"/>
    <w:rsid w:val="003B7F8E"/>
    <w:rsid w:val="003C0125"/>
    <w:rsid w:val="003C01EF"/>
    <w:rsid w:val="003C03F7"/>
    <w:rsid w:val="003C05CD"/>
    <w:rsid w:val="003C0FE5"/>
    <w:rsid w:val="003C1176"/>
    <w:rsid w:val="003C1780"/>
    <w:rsid w:val="003C17FD"/>
    <w:rsid w:val="003C19BE"/>
    <w:rsid w:val="003C1BA8"/>
    <w:rsid w:val="003C1CAF"/>
    <w:rsid w:val="003C22D4"/>
    <w:rsid w:val="003C25F5"/>
    <w:rsid w:val="003C29AF"/>
    <w:rsid w:val="003C3F17"/>
    <w:rsid w:val="003C3F73"/>
    <w:rsid w:val="003C40A2"/>
    <w:rsid w:val="003C43D0"/>
    <w:rsid w:val="003C46CE"/>
    <w:rsid w:val="003C4A6F"/>
    <w:rsid w:val="003C4D0E"/>
    <w:rsid w:val="003C5519"/>
    <w:rsid w:val="003C559A"/>
    <w:rsid w:val="003C5909"/>
    <w:rsid w:val="003C5A97"/>
    <w:rsid w:val="003C5D8F"/>
    <w:rsid w:val="003C616B"/>
    <w:rsid w:val="003C6364"/>
    <w:rsid w:val="003C681D"/>
    <w:rsid w:val="003C6BED"/>
    <w:rsid w:val="003C77B9"/>
    <w:rsid w:val="003C7965"/>
    <w:rsid w:val="003C7D06"/>
    <w:rsid w:val="003C7DC6"/>
    <w:rsid w:val="003C7EF7"/>
    <w:rsid w:val="003D0217"/>
    <w:rsid w:val="003D0342"/>
    <w:rsid w:val="003D0CEB"/>
    <w:rsid w:val="003D0E1F"/>
    <w:rsid w:val="003D0E3C"/>
    <w:rsid w:val="003D1182"/>
    <w:rsid w:val="003D1268"/>
    <w:rsid w:val="003D1AE0"/>
    <w:rsid w:val="003D2061"/>
    <w:rsid w:val="003D219A"/>
    <w:rsid w:val="003D21C4"/>
    <w:rsid w:val="003D22DA"/>
    <w:rsid w:val="003D24E9"/>
    <w:rsid w:val="003D27B9"/>
    <w:rsid w:val="003D27CC"/>
    <w:rsid w:val="003D29F1"/>
    <w:rsid w:val="003D2A9E"/>
    <w:rsid w:val="003D2D64"/>
    <w:rsid w:val="003D345B"/>
    <w:rsid w:val="003D3779"/>
    <w:rsid w:val="003D3B8A"/>
    <w:rsid w:val="003D425A"/>
    <w:rsid w:val="003D42F6"/>
    <w:rsid w:val="003D4348"/>
    <w:rsid w:val="003D4603"/>
    <w:rsid w:val="003D4866"/>
    <w:rsid w:val="003D49AA"/>
    <w:rsid w:val="003D507A"/>
    <w:rsid w:val="003D526D"/>
    <w:rsid w:val="003D5CE5"/>
    <w:rsid w:val="003D5DD4"/>
    <w:rsid w:val="003D60A2"/>
    <w:rsid w:val="003D6140"/>
    <w:rsid w:val="003D6280"/>
    <w:rsid w:val="003D66CB"/>
    <w:rsid w:val="003D687A"/>
    <w:rsid w:val="003D6B76"/>
    <w:rsid w:val="003D6D75"/>
    <w:rsid w:val="003D6E45"/>
    <w:rsid w:val="003D74F0"/>
    <w:rsid w:val="003D7A2D"/>
    <w:rsid w:val="003D7C91"/>
    <w:rsid w:val="003E002C"/>
    <w:rsid w:val="003E0142"/>
    <w:rsid w:val="003E01C8"/>
    <w:rsid w:val="003E038A"/>
    <w:rsid w:val="003E043F"/>
    <w:rsid w:val="003E07F1"/>
    <w:rsid w:val="003E0BB8"/>
    <w:rsid w:val="003E0E8C"/>
    <w:rsid w:val="003E113F"/>
    <w:rsid w:val="003E1164"/>
    <w:rsid w:val="003E1418"/>
    <w:rsid w:val="003E18BE"/>
    <w:rsid w:val="003E190E"/>
    <w:rsid w:val="003E1B02"/>
    <w:rsid w:val="003E24DB"/>
    <w:rsid w:val="003E27D3"/>
    <w:rsid w:val="003E28D1"/>
    <w:rsid w:val="003E4979"/>
    <w:rsid w:val="003E4B79"/>
    <w:rsid w:val="003E4B85"/>
    <w:rsid w:val="003E4DDB"/>
    <w:rsid w:val="003E4FD6"/>
    <w:rsid w:val="003E52E1"/>
    <w:rsid w:val="003E581F"/>
    <w:rsid w:val="003E5F16"/>
    <w:rsid w:val="003E634D"/>
    <w:rsid w:val="003E64BB"/>
    <w:rsid w:val="003E6AC1"/>
    <w:rsid w:val="003E7992"/>
    <w:rsid w:val="003E799E"/>
    <w:rsid w:val="003E7EEA"/>
    <w:rsid w:val="003F01E1"/>
    <w:rsid w:val="003F01E7"/>
    <w:rsid w:val="003F02C8"/>
    <w:rsid w:val="003F0E85"/>
    <w:rsid w:val="003F0EBC"/>
    <w:rsid w:val="003F13DA"/>
    <w:rsid w:val="003F1692"/>
    <w:rsid w:val="003F1736"/>
    <w:rsid w:val="003F18CF"/>
    <w:rsid w:val="003F2BFE"/>
    <w:rsid w:val="003F3163"/>
    <w:rsid w:val="003F3A44"/>
    <w:rsid w:val="003F45CB"/>
    <w:rsid w:val="003F4668"/>
    <w:rsid w:val="003F5961"/>
    <w:rsid w:val="003F5F0A"/>
    <w:rsid w:val="003F6DF4"/>
    <w:rsid w:val="003F6FE4"/>
    <w:rsid w:val="003F7022"/>
    <w:rsid w:val="003F7263"/>
    <w:rsid w:val="003F7D77"/>
    <w:rsid w:val="003F7EBA"/>
    <w:rsid w:val="00400427"/>
    <w:rsid w:val="00400A5E"/>
    <w:rsid w:val="00400F15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07C"/>
    <w:rsid w:val="00403226"/>
    <w:rsid w:val="0040376D"/>
    <w:rsid w:val="00403827"/>
    <w:rsid w:val="00403931"/>
    <w:rsid w:val="00403BE1"/>
    <w:rsid w:val="004040E3"/>
    <w:rsid w:val="00404135"/>
    <w:rsid w:val="00404D4D"/>
    <w:rsid w:val="00405916"/>
    <w:rsid w:val="00405A73"/>
    <w:rsid w:val="004066FA"/>
    <w:rsid w:val="00407363"/>
    <w:rsid w:val="00407CDA"/>
    <w:rsid w:val="00407F11"/>
    <w:rsid w:val="004100FD"/>
    <w:rsid w:val="0041029D"/>
    <w:rsid w:val="00410347"/>
    <w:rsid w:val="004104BF"/>
    <w:rsid w:val="0041068A"/>
    <w:rsid w:val="00410DEC"/>
    <w:rsid w:val="00411208"/>
    <w:rsid w:val="0041138F"/>
    <w:rsid w:val="004118D5"/>
    <w:rsid w:val="00411B36"/>
    <w:rsid w:val="004127B0"/>
    <w:rsid w:val="004128BD"/>
    <w:rsid w:val="00412DA9"/>
    <w:rsid w:val="00412EF3"/>
    <w:rsid w:val="004133CD"/>
    <w:rsid w:val="00413549"/>
    <w:rsid w:val="00413806"/>
    <w:rsid w:val="00414538"/>
    <w:rsid w:val="0041479C"/>
    <w:rsid w:val="0041486E"/>
    <w:rsid w:val="00414DD4"/>
    <w:rsid w:val="004156C3"/>
    <w:rsid w:val="004156F7"/>
    <w:rsid w:val="00415759"/>
    <w:rsid w:val="00415AEF"/>
    <w:rsid w:val="00415E88"/>
    <w:rsid w:val="00415F6A"/>
    <w:rsid w:val="00416735"/>
    <w:rsid w:val="00416787"/>
    <w:rsid w:val="00416AF6"/>
    <w:rsid w:val="00416F6C"/>
    <w:rsid w:val="004178CF"/>
    <w:rsid w:val="00417BAD"/>
    <w:rsid w:val="00417C16"/>
    <w:rsid w:val="004203CA"/>
    <w:rsid w:val="00420705"/>
    <w:rsid w:val="004208D7"/>
    <w:rsid w:val="00420CA2"/>
    <w:rsid w:val="00421878"/>
    <w:rsid w:val="00421ACA"/>
    <w:rsid w:val="00421EE8"/>
    <w:rsid w:val="00421F92"/>
    <w:rsid w:val="0042202C"/>
    <w:rsid w:val="00422049"/>
    <w:rsid w:val="00422392"/>
    <w:rsid w:val="004228EE"/>
    <w:rsid w:val="00422986"/>
    <w:rsid w:val="00422A30"/>
    <w:rsid w:val="00422BB1"/>
    <w:rsid w:val="00422D87"/>
    <w:rsid w:val="0042325A"/>
    <w:rsid w:val="0042336F"/>
    <w:rsid w:val="004234EF"/>
    <w:rsid w:val="00423540"/>
    <w:rsid w:val="0042380A"/>
    <w:rsid w:val="004242F2"/>
    <w:rsid w:val="00424764"/>
    <w:rsid w:val="00424833"/>
    <w:rsid w:val="004249DB"/>
    <w:rsid w:val="00424BD9"/>
    <w:rsid w:val="00424C76"/>
    <w:rsid w:val="004253EA"/>
    <w:rsid w:val="00425554"/>
    <w:rsid w:val="0042556A"/>
    <w:rsid w:val="00425955"/>
    <w:rsid w:val="00425B68"/>
    <w:rsid w:val="00425C5E"/>
    <w:rsid w:val="00425C9F"/>
    <w:rsid w:val="004260F9"/>
    <w:rsid w:val="004268A5"/>
    <w:rsid w:val="00426E74"/>
    <w:rsid w:val="00426F6D"/>
    <w:rsid w:val="00427A53"/>
    <w:rsid w:val="004300E1"/>
    <w:rsid w:val="00430294"/>
    <w:rsid w:val="0043041B"/>
    <w:rsid w:val="004305B7"/>
    <w:rsid w:val="004309CF"/>
    <w:rsid w:val="00430B44"/>
    <w:rsid w:val="00430E08"/>
    <w:rsid w:val="00430F27"/>
    <w:rsid w:val="0043104B"/>
    <w:rsid w:val="00431538"/>
    <w:rsid w:val="0043181D"/>
    <w:rsid w:val="004328E4"/>
    <w:rsid w:val="00432937"/>
    <w:rsid w:val="00432EEE"/>
    <w:rsid w:val="0043306E"/>
    <w:rsid w:val="00433460"/>
    <w:rsid w:val="004338C2"/>
    <w:rsid w:val="00433C87"/>
    <w:rsid w:val="00433D87"/>
    <w:rsid w:val="00433ECE"/>
    <w:rsid w:val="004341BF"/>
    <w:rsid w:val="004343A3"/>
    <w:rsid w:val="004347A7"/>
    <w:rsid w:val="00434800"/>
    <w:rsid w:val="00434F9C"/>
    <w:rsid w:val="00435083"/>
    <w:rsid w:val="00435586"/>
    <w:rsid w:val="00435ABA"/>
    <w:rsid w:val="00435F09"/>
    <w:rsid w:val="00435F6F"/>
    <w:rsid w:val="00436548"/>
    <w:rsid w:val="00436C20"/>
    <w:rsid w:val="004373A1"/>
    <w:rsid w:val="00440392"/>
    <w:rsid w:val="00440502"/>
    <w:rsid w:val="00440E73"/>
    <w:rsid w:val="00440ECC"/>
    <w:rsid w:val="004412A4"/>
    <w:rsid w:val="004412E5"/>
    <w:rsid w:val="004415FC"/>
    <w:rsid w:val="0044168F"/>
    <w:rsid w:val="00441989"/>
    <w:rsid w:val="00441A27"/>
    <w:rsid w:val="00442112"/>
    <w:rsid w:val="004422EF"/>
    <w:rsid w:val="004425E3"/>
    <w:rsid w:val="004426EB"/>
    <w:rsid w:val="00442822"/>
    <w:rsid w:val="0044373A"/>
    <w:rsid w:val="00443758"/>
    <w:rsid w:val="004437F3"/>
    <w:rsid w:val="00443932"/>
    <w:rsid w:val="00443A3A"/>
    <w:rsid w:val="00443AE0"/>
    <w:rsid w:val="00443AF5"/>
    <w:rsid w:val="00443D1A"/>
    <w:rsid w:val="00443DAC"/>
    <w:rsid w:val="00443E01"/>
    <w:rsid w:val="00443EEC"/>
    <w:rsid w:val="00443EFB"/>
    <w:rsid w:val="00443FEC"/>
    <w:rsid w:val="004442B1"/>
    <w:rsid w:val="004443FB"/>
    <w:rsid w:val="0044465D"/>
    <w:rsid w:val="0044476D"/>
    <w:rsid w:val="0044488A"/>
    <w:rsid w:val="00444A12"/>
    <w:rsid w:val="00444A2A"/>
    <w:rsid w:val="00444A9D"/>
    <w:rsid w:val="00444C5F"/>
    <w:rsid w:val="00444CDD"/>
    <w:rsid w:val="00445064"/>
    <w:rsid w:val="00445172"/>
    <w:rsid w:val="00445E7B"/>
    <w:rsid w:val="00446B73"/>
    <w:rsid w:val="00446DE8"/>
    <w:rsid w:val="00446E22"/>
    <w:rsid w:val="00447092"/>
    <w:rsid w:val="00447603"/>
    <w:rsid w:val="00447999"/>
    <w:rsid w:val="00447AC5"/>
    <w:rsid w:val="00447BF9"/>
    <w:rsid w:val="00447E0B"/>
    <w:rsid w:val="00447EAD"/>
    <w:rsid w:val="00450123"/>
    <w:rsid w:val="00450480"/>
    <w:rsid w:val="00450496"/>
    <w:rsid w:val="004504A7"/>
    <w:rsid w:val="00450887"/>
    <w:rsid w:val="00450899"/>
    <w:rsid w:val="004508B7"/>
    <w:rsid w:val="00450D79"/>
    <w:rsid w:val="00450DAE"/>
    <w:rsid w:val="00450FE9"/>
    <w:rsid w:val="004511D4"/>
    <w:rsid w:val="004517F0"/>
    <w:rsid w:val="0045181E"/>
    <w:rsid w:val="00451A7B"/>
    <w:rsid w:val="00451F5B"/>
    <w:rsid w:val="004522A6"/>
    <w:rsid w:val="004527EE"/>
    <w:rsid w:val="004529D7"/>
    <w:rsid w:val="00452A11"/>
    <w:rsid w:val="00452DDA"/>
    <w:rsid w:val="0045321A"/>
    <w:rsid w:val="00453BF4"/>
    <w:rsid w:val="00454326"/>
    <w:rsid w:val="00454571"/>
    <w:rsid w:val="00454591"/>
    <w:rsid w:val="0045469F"/>
    <w:rsid w:val="00454703"/>
    <w:rsid w:val="0045497B"/>
    <w:rsid w:val="004554D1"/>
    <w:rsid w:val="00455AFA"/>
    <w:rsid w:val="00455F38"/>
    <w:rsid w:val="00456110"/>
    <w:rsid w:val="00456308"/>
    <w:rsid w:val="0045639D"/>
    <w:rsid w:val="004566BE"/>
    <w:rsid w:val="00456758"/>
    <w:rsid w:val="0045682E"/>
    <w:rsid w:val="004568B4"/>
    <w:rsid w:val="00456E3B"/>
    <w:rsid w:val="00456EAB"/>
    <w:rsid w:val="00456F31"/>
    <w:rsid w:val="00457142"/>
    <w:rsid w:val="004573A4"/>
    <w:rsid w:val="00457493"/>
    <w:rsid w:val="004578DA"/>
    <w:rsid w:val="00457958"/>
    <w:rsid w:val="00457A8A"/>
    <w:rsid w:val="00460CF1"/>
    <w:rsid w:val="0046115F"/>
    <w:rsid w:val="00461425"/>
    <w:rsid w:val="0046148D"/>
    <w:rsid w:val="00461535"/>
    <w:rsid w:val="00461676"/>
    <w:rsid w:val="00461942"/>
    <w:rsid w:val="00461C45"/>
    <w:rsid w:val="0046237C"/>
    <w:rsid w:val="00462568"/>
    <w:rsid w:val="00462684"/>
    <w:rsid w:val="004627CF"/>
    <w:rsid w:val="00462977"/>
    <w:rsid w:val="00462B28"/>
    <w:rsid w:val="00462DBA"/>
    <w:rsid w:val="004635B7"/>
    <w:rsid w:val="00464027"/>
    <w:rsid w:val="004641CB"/>
    <w:rsid w:val="004642CE"/>
    <w:rsid w:val="00464388"/>
    <w:rsid w:val="004643B8"/>
    <w:rsid w:val="0046443B"/>
    <w:rsid w:val="00464BA2"/>
    <w:rsid w:val="00464BC7"/>
    <w:rsid w:val="00464C2B"/>
    <w:rsid w:val="00464FEB"/>
    <w:rsid w:val="004651B8"/>
    <w:rsid w:val="00465580"/>
    <w:rsid w:val="00465972"/>
    <w:rsid w:val="00465E04"/>
    <w:rsid w:val="00465E7E"/>
    <w:rsid w:val="00466056"/>
    <w:rsid w:val="0046655B"/>
    <w:rsid w:val="004669BD"/>
    <w:rsid w:val="00466BB5"/>
    <w:rsid w:val="00466D4A"/>
    <w:rsid w:val="004672E8"/>
    <w:rsid w:val="004677E9"/>
    <w:rsid w:val="00467AB7"/>
    <w:rsid w:val="00467D33"/>
    <w:rsid w:val="004700A3"/>
    <w:rsid w:val="00470535"/>
    <w:rsid w:val="00471183"/>
    <w:rsid w:val="0047123C"/>
    <w:rsid w:val="004714F6"/>
    <w:rsid w:val="00471532"/>
    <w:rsid w:val="00472110"/>
    <w:rsid w:val="0047254D"/>
    <w:rsid w:val="0047289C"/>
    <w:rsid w:val="00472A5B"/>
    <w:rsid w:val="00472E22"/>
    <w:rsid w:val="00472F67"/>
    <w:rsid w:val="0047354C"/>
    <w:rsid w:val="004739A1"/>
    <w:rsid w:val="004740F0"/>
    <w:rsid w:val="0047430D"/>
    <w:rsid w:val="00474A7E"/>
    <w:rsid w:val="00474E1E"/>
    <w:rsid w:val="00474FDF"/>
    <w:rsid w:val="0047537A"/>
    <w:rsid w:val="00475688"/>
    <w:rsid w:val="004758E4"/>
    <w:rsid w:val="004758F6"/>
    <w:rsid w:val="004759E3"/>
    <w:rsid w:val="00475C23"/>
    <w:rsid w:val="00475C51"/>
    <w:rsid w:val="00475DA5"/>
    <w:rsid w:val="00476161"/>
    <w:rsid w:val="00476658"/>
    <w:rsid w:val="004768CE"/>
    <w:rsid w:val="004768D6"/>
    <w:rsid w:val="00476988"/>
    <w:rsid w:val="00476AB1"/>
    <w:rsid w:val="00476E34"/>
    <w:rsid w:val="00476EE1"/>
    <w:rsid w:val="00477163"/>
    <w:rsid w:val="00477415"/>
    <w:rsid w:val="00477B0E"/>
    <w:rsid w:val="004806D9"/>
    <w:rsid w:val="00481688"/>
    <w:rsid w:val="0048199F"/>
    <w:rsid w:val="00481EEE"/>
    <w:rsid w:val="004820E0"/>
    <w:rsid w:val="004822CA"/>
    <w:rsid w:val="00482450"/>
    <w:rsid w:val="0048309A"/>
    <w:rsid w:val="00483696"/>
    <w:rsid w:val="00483735"/>
    <w:rsid w:val="00483F95"/>
    <w:rsid w:val="00484531"/>
    <w:rsid w:val="0048456A"/>
    <w:rsid w:val="00484994"/>
    <w:rsid w:val="00484C1E"/>
    <w:rsid w:val="00484D20"/>
    <w:rsid w:val="004850C1"/>
    <w:rsid w:val="00485567"/>
    <w:rsid w:val="00485EBA"/>
    <w:rsid w:val="00485F98"/>
    <w:rsid w:val="0048650B"/>
    <w:rsid w:val="00486A2D"/>
    <w:rsid w:val="00486CB7"/>
    <w:rsid w:val="00486F54"/>
    <w:rsid w:val="004870B6"/>
    <w:rsid w:val="004871B4"/>
    <w:rsid w:val="004876DD"/>
    <w:rsid w:val="00487801"/>
    <w:rsid w:val="00487A40"/>
    <w:rsid w:val="00487CB9"/>
    <w:rsid w:val="00487CFE"/>
    <w:rsid w:val="00487FEB"/>
    <w:rsid w:val="00490F5E"/>
    <w:rsid w:val="00490FF4"/>
    <w:rsid w:val="004916F3"/>
    <w:rsid w:val="0049178A"/>
    <w:rsid w:val="00491C1D"/>
    <w:rsid w:val="00491DF1"/>
    <w:rsid w:val="00491FDD"/>
    <w:rsid w:val="00492535"/>
    <w:rsid w:val="004927C9"/>
    <w:rsid w:val="004932FE"/>
    <w:rsid w:val="00493435"/>
    <w:rsid w:val="00493500"/>
    <w:rsid w:val="00493F16"/>
    <w:rsid w:val="00494026"/>
    <w:rsid w:val="00494367"/>
    <w:rsid w:val="004943EF"/>
    <w:rsid w:val="004947EE"/>
    <w:rsid w:val="00494908"/>
    <w:rsid w:val="00494B28"/>
    <w:rsid w:val="00494C8E"/>
    <w:rsid w:val="00495293"/>
    <w:rsid w:val="0049572D"/>
    <w:rsid w:val="00495BAF"/>
    <w:rsid w:val="00495FFF"/>
    <w:rsid w:val="004961F7"/>
    <w:rsid w:val="00496A9F"/>
    <w:rsid w:val="00496C86"/>
    <w:rsid w:val="00496D68"/>
    <w:rsid w:val="00496FE7"/>
    <w:rsid w:val="00497358"/>
    <w:rsid w:val="00497FA5"/>
    <w:rsid w:val="004A03B3"/>
    <w:rsid w:val="004A04D5"/>
    <w:rsid w:val="004A0E83"/>
    <w:rsid w:val="004A12C7"/>
    <w:rsid w:val="004A140D"/>
    <w:rsid w:val="004A1B07"/>
    <w:rsid w:val="004A1B84"/>
    <w:rsid w:val="004A2013"/>
    <w:rsid w:val="004A24B3"/>
    <w:rsid w:val="004A2720"/>
    <w:rsid w:val="004A2905"/>
    <w:rsid w:val="004A2CC6"/>
    <w:rsid w:val="004A2E04"/>
    <w:rsid w:val="004A3226"/>
    <w:rsid w:val="004A330A"/>
    <w:rsid w:val="004A362F"/>
    <w:rsid w:val="004A369A"/>
    <w:rsid w:val="004A399F"/>
    <w:rsid w:val="004A4096"/>
    <w:rsid w:val="004A412F"/>
    <w:rsid w:val="004A4643"/>
    <w:rsid w:val="004A4692"/>
    <w:rsid w:val="004A4737"/>
    <w:rsid w:val="004A4A6D"/>
    <w:rsid w:val="004A4EF1"/>
    <w:rsid w:val="004A5102"/>
    <w:rsid w:val="004A5383"/>
    <w:rsid w:val="004A5502"/>
    <w:rsid w:val="004A5615"/>
    <w:rsid w:val="004A6610"/>
    <w:rsid w:val="004A6620"/>
    <w:rsid w:val="004A669F"/>
    <w:rsid w:val="004A6842"/>
    <w:rsid w:val="004A718C"/>
    <w:rsid w:val="004A74D7"/>
    <w:rsid w:val="004A767E"/>
    <w:rsid w:val="004A7DBE"/>
    <w:rsid w:val="004A7F17"/>
    <w:rsid w:val="004A7F94"/>
    <w:rsid w:val="004B0518"/>
    <w:rsid w:val="004B083D"/>
    <w:rsid w:val="004B08AC"/>
    <w:rsid w:val="004B08C8"/>
    <w:rsid w:val="004B0D88"/>
    <w:rsid w:val="004B19FB"/>
    <w:rsid w:val="004B1F51"/>
    <w:rsid w:val="004B206E"/>
    <w:rsid w:val="004B209B"/>
    <w:rsid w:val="004B229E"/>
    <w:rsid w:val="004B2888"/>
    <w:rsid w:val="004B29C2"/>
    <w:rsid w:val="004B29E1"/>
    <w:rsid w:val="004B2B1B"/>
    <w:rsid w:val="004B2B74"/>
    <w:rsid w:val="004B2C1A"/>
    <w:rsid w:val="004B2C52"/>
    <w:rsid w:val="004B2D4A"/>
    <w:rsid w:val="004B2F46"/>
    <w:rsid w:val="004B2FEC"/>
    <w:rsid w:val="004B32E5"/>
    <w:rsid w:val="004B3592"/>
    <w:rsid w:val="004B395D"/>
    <w:rsid w:val="004B3DF9"/>
    <w:rsid w:val="004B4194"/>
    <w:rsid w:val="004B457E"/>
    <w:rsid w:val="004B4852"/>
    <w:rsid w:val="004B502E"/>
    <w:rsid w:val="004B5175"/>
    <w:rsid w:val="004B52F7"/>
    <w:rsid w:val="004B55F0"/>
    <w:rsid w:val="004B56C3"/>
    <w:rsid w:val="004B583F"/>
    <w:rsid w:val="004B5AB1"/>
    <w:rsid w:val="004B5B25"/>
    <w:rsid w:val="004B5ED1"/>
    <w:rsid w:val="004B61EF"/>
    <w:rsid w:val="004B64E2"/>
    <w:rsid w:val="004B6928"/>
    <w:rsid w:val="004B69A7"/>
    <w:rsid w:val="004B6B2B"/>
    <w:rsid w:val="004B6E37"/>
    <w:rsid w:val="004B792E"/>
    <w:rsid w:val="004B79FA"/>
    <w:rsid w:val="004B7D94"/>
    <w:rsid w:val="004B7DEC"/>
    <w:rsid w:val="004C01DD"/>
    <w:rsid w:val="004C05DA"/>
    <w:rsid w:val="004C0A23"/>
    <w:rsid w:val="004C0B2D"/>
    <w:rsid w:val="004C0C61"/>
    <w:rsid w:val="004C0FB7"/>
    <w:rsid w:val="004C104B"/>
    <w:rsid w:val="004C11AE"/>
    <w:rsid w:val="004C164A"/>
    <w:rsid w:val="004C183C"/>
    <w:rsid w:val="004C223D"/>
    <w:rsid w:val="004C27A6"/>
    <w:rsid w:val="004C28BC"/>
    <w:rsid w:val="004C2A63"/>
    <w:rsid w:val="004C2CBA"/>
    <w:rsid w:val="004C2DE2"/>
    <w:rsid w:val="004C2E14"/>
    <w:rsid w:val="004C2FE3"/>
    <w:rsid w:val="004C305A"/>
    <w:rsid w:val="004C30EE"/>
    <w:rsid w:val="004C35EF"/>
    <w:rsid w:val="004C3A7C"/>
    <w:rsid w:val="004C3B49"/>
    <w:rsid w:val="004C3BCF"/>
    <w:rsid w:val="004C405B"/>
    <w:rsid w:val="004C4829"/>
    <w:rsid w:val="004C4C62"/>
    <w:rsid w:val="004C4D30"/>
    <w:rsid w:val="004C4EAB"/>
    <w:rsid w:val="004C5456"/>
    <w:rsid w:val="004C5570"/>
    <w:rsid w:val="004C56D5"/>
    <w:rsid w:val="004C5A1A"/>
    <w:rsid w:val="004C5BD0"/>
    <w:rsid w:val="004C5D52"/>
    <w:rsid w:val="004C5DB0"/>
    <w:rsid w:val="004C60D8"/>
    <w:rsid w:val="004C62EE"/>
    <w:rsid w:val="004C66F8"/>
    <w:rsid w:val="004C68E4"/>
    <w:rsid w:val="004C6A0D"/>
    <w:rsid w:val="004C6C2E"/>
    <w:rsid w:val="004C6EC1"/>
    <w:rsid w:val="004C709F"/>
    <w:rsid w:val="004C70B9"/>
    <w:rsid w:val="004C7575"/>
    <w:rsid w:val="004D04D5"/>
    <w:rsid w:val="004D0854"/>
    <w:rsid w:val="004D0C83"/>
    <w:rsid w:val="004D0CB5"/>
    <w:rsid w:val="004D1000"/>
    <w:rsid w:val="004D12A8"/>
    <w:rsid w:val="004D1D27"/>
    <w:rsid w:val="004D1F02"/>
    <w:rsid w:val="004D26A4"/>
    <w:rsid w:val="004D281D"/>
    <w:rsid w:val="004D2EC3"/>
    <w:rsid w:val="004D2FF6"/>
    <w:rsid w:val="004D362A"/>
    <w:rsid w:val="004D3FD6"/>
    <w:rsid w:val="004D405F"/>
    <w:rsid w:val="004D4324"/>
    <w:rsid w:val="004D46BC"/>
    <w:rsid w:val="004D5289"/>
    <w:rsid w:val="004D55CA"/>
    <w:rsid w:val="004D57D7"/>
    <w:rsid w:val="004D59B3"/>
    <w:rsid w:val="004D5A27"/>
    <w:rsid w:val="004D5DC1"/>
    <w:rsid w:val="004D5F0E"/>
    <w:rsid w:val="004D613B"/>
    <w:rsid w:val="004D6626"/>
    <w:rsid w:val="004D6758"/>
    <w:rsid w:val="004D6958"/>
    <w:rsid w:val="004D6BF5"/>
    <w:rsid w:val="004D6D45"/>
    <w:rsid w:val="004D7718"/>
    <w:rsid w:val="004D7ADE"/>
    <w:rsid w:val="004D7B1A"/>
    <w:rsid w:val="004D7E7B"/>
    <w:rsid w:val="004E0830"/>
    <w:rsid w:val="004E0AAA"/>
    <w:rsid w:val="004E0B11"/>
    <w:rsid w:val="004E0C04"/>
    <w:rsid w:val="004E0C41"/>
    <w:rsid w:val="004E0D13"/>
    <w:rsid w:val="004E169C"/>
    <w:rsid w:val="004E1BF0"/>
    <w:rsid w:val="004E1E6A"/>
    <w:rsid w:val="004E28E1"/>
    <w:rsid w:val="004E2B01"/>
    <w:rsid w:val="004E2E2F"/>
    <w:rsid w:val="004E2E3C"/>
    <w:rsid w:val="004E34C7"/>
    <w:rsid w:val="004E356A"/>
    <w:rsid w:val="004E375D"/>
    <w:rsid w:val="004E3850"/>
    <w:rsid w:val="004E3DB5"/>
    <w:rsid w:val="004E3DCA"/>
    <w:rsid w:val="004E3FC1"/>
    <w:rsid w:val="004E47C4"/>
    <w:rsid w:val="004E58EA"/>
    <w:rsid w:val="004E5C5F"/>
    <w:rsid w:val="004E5D55"/>
    <w:rsid w:val="004E5DD6"/>
    <w:rsid w:val="004E5F65"/>
    <w:rsid w:val="004E6A80"/>
    <w:rsid w:val="004E6C6E"/>
    <w:rsid w:val="004E6C7A"/>
    <w:rsid w:val="004E7186"/>
    <w:rsid w:val="004E7351"/>
    <w:rsid w:val="004E74A4"/>
    <w:rsid w:val="004E7615"/>
    <w:rsid w:val="004E7CDF"/>
    <w:rsid w:val="004E7D82"/>
    <w:rsid w:val="004F0275"/>
    <w:rsid w:val="004F0747"/>
    <w:rsid w:val="004F078C"/>
    <w:rsid w:val="004F0C20"/>
    <w:rsid w:val="004F0D18"/>
    <w:rsid w:val="004F0DE2"/>
    <w:rsid w:val="004F0E50"/>
    <w:rsid w:val="004F1324"/>
    <w:rsid w:val="004F18DF"/>
    <w:rsid w:val="004F1B0B"/>
    <w:rsid w:val="004F1C7D"/>
    <w:rsid w:val="004F1D24"/>
    <w:rsid w:val="004F1EE9"/>
    <w:rsid w:val="004F21D2"/>
    <w:rsid w:val="004F2203"/>
    <w:rsid w:val="004F2641"/>
    <w:rsid w:val="004F26DE"/>
    <w:rsid w:val="004F27F3"/>
    <w:rsid w:val="004F29B9"/>
    <w:rsid w:val="004F2B8E"/>
    <w:rsid w:val="004F2C85"/>
    <w:rsid w:val="004F2CE3"/>
    <w:rsid w:val="004F2D6A"/>
    <w:rsid w:val="004F32BF"/>
    <w:rsid w:val="004F3B3C"/>
    <w:rsid w:val="004F3D67"/>
    <w:rsid w:val="004F3E6A"/>
    <w:rsid w:val="004F4223"/>
    <w:rsid w:val="004F469D"/>
    <w:rsid w:val="004F4A20"/>
    <w:rsid w:val="004F5346"/>
    <w:rsid w:val="004F5C09"/>
    <w:rsid w:val="004F5D13"/>
    <w:rsid w:val="004F5E4E"/>
    <w:rsid w:val="004F5FE2"/>
    <w:rsid w:val="004F6101"/>
    <w:rsid w:val="004F6247"/>
    <w:rsid w:val="004F62C3"/>
    <w:rsid w:val="004F63CC"/>
    <w:rsid w:val="004F65DB"/>
    <w:rsid w:val="004F6678"/>
    <w:rsid w:val="004F68DB"/>
    <w:rsid w:val="004F69AA"/>
    <w:rsid w:val="004F6B24"/>
    <w:rsid w:val="004F6B28"/>
    <w:rsid w:val="004F6C65"/>
    <w:rsid w:val="004F6D2E"/>
    <w:rsid w:val="004F6E1B"/>
    <w:rsid w:val="004F753A"/>
    <w:rsid w:val="004F7F0F"/>
    <w:rsid w:val="004F7FBC"/>
    <w:rsid w:val="005001AE"/>
    <w:rsid w:val="005002A9"/>
    <w:rsid w:val="00500318"/>
    <w:rsid w:val="0050053D"/>
    <w:rsid w:val="00500784"/>
    <w:rsid w:val="005007E7"/>
    <w:rsid w:val="00500909"/>
    <w:rsid w:val="00500AE9"/>
    <w:rsid w:val="00500C68"/>
    <w:rsid w:val="005012FC"/>
    <w:rsid w:val="0050166B"/>
    <w:rsid w:val="00501EBE"/>
    <w:rsid w:val="0050210F"/>
    <w:rsid w:val="005021FE"/>
    <w:rsid w:val="00502A08"/>
    <w:rsid w:val="00502D91"/>
    <w:rsid w:val="00503551"/>
    <w:rsid w:val="005036E1"/>
    <w:rsid w:val="00503808"/>
    <w:rsid w:val="0050391F"/>
    <w:rsid w:val="00503983"/>
    <w:rsid w:val="00503F38"/>
    <w:rsid w:val="005043FC"/>
    <w:rsid w:val="005044BC"/>
    <w:rsid w:val="0050469E"/>
    <w:rsid w:val="00504A55"/>
    <w:rsid w:val="00504C02"/>
    <w:rsid w:val="00505317"/>
    <w:rsid w:val="00505388"/>
    <w:rsid w:val="00505E6B"/>
    <w:rsid w:val="00505F08"/>
    <w:rsid w:val="00505FEA"/>
    <w:rsid w:val="0050607D"/>
    <w:rsid w:val="00506110"/>
    <w:rsid w:val="0050639F"/>
    <w:rsid w:val="005064FF"/>
    <w:rsid w:val="0050671D"/>
    <w:rsid w:val="0050672C"/>
    <w:rsid w:val="00506B00"/>
    <w:rsid w:val="00506C4C"/>
    <w:rsid w:val="0050700E"/>
    <w:rsid w:val="0050759E"/>
    <w:rsid w:val="005079D7"/>
    <w:rsid w:val="00507AC4"/>
    <w:rsid w:val="00507B2A"/>
    <w:rsid w:val="00510A22"/>
    <w:rsid w:val="00510A43"/>
    <w:rsid w:val="00510D16"/>
    <w:rsid w:val="00510D8A"/>
    <w:rsid w:val="00510F41"/>
    <w:rsid w:val="00510F4E"/>
    <w:rsid w:val="005117B2"/>
    <w:rsid w:val="005119B6"/>
    <w:rsid w:val="00511EBC"/>
    <w:rsid w:val="005125D5"/>
    <w:rsid w:val="00512725"/>
    <w:rsid w:val="00512D51"/>
    <w:rsid w:val="00512E95"/>
    <w:rsid w:val="00513198"/>
    <w:rsid w:val="00513408"/>
    <w:rsid w:val="00513427"/>
    <w:rsid w:val="0051368E"/>
    <w:rsid w:val="00513988"/>
    <w:rsid w:val="00513B9D"/>
    <w:rsid w:val="00513E28"/>
    <w:rsid w:val="00514609"/>
    <w:rsid w:val="00514674"/>
    <w:rsid w:val="0051477F"/>
    <w:rsid w:val="00514942"/>
    <w:rsid w:val="00514C46"/>
    <w:rsid w:val="005150A6"/>
    <w:rsid w:val="00515163"/>
    <w:rsid w:val="00515180"/>
    <w:rsid w:val="005151EF"/>
    <w:rsid w:val="005153CE"/>
    <w:rsid w:val="005155E0"/>
    <w:rsid w:val="005156FE"/>
    <w:rsid w:val="00515969"/>
    <w:rsid w:val="00515BCF"/>
    <w:rsid w:val="00516083"/>
    <w:rsid w:val="0051635A"/>
    <w:rsid w:val="00516382"/>
    <w:rsid w:val="0051646E"/>
    <w:rsid w:val="005166C3"/>
    <w:rsid w:val="00516EA5"/>
    <w:rsid w:val="0051780F"/>
    <w:rsid w:val="005179DA"/>
    <w:rsid w:val="00517CB0"/>
    <w:rsid w:val="00517E2A"/>
    <w:rsid w:val="005203E1"/>
    <w:rsid w:val="0052064A"/>
    <w:rsid w:val="005209D1"/>
    <w:rsid w:val="00520C1C"/>
    <w:rsid w:val="00521439"/>
    <w:rsid w:val="0052144A"/>
    <w:rsid w:val="0052173F"/>
    <w:rsid w:val="00521AAA"/>
    <w:rsid w:val="00522133"/>
    <w:rsid w:val="0052221E"/>
    <w:rsid w:val="005226F3"/>
    <w:rsid w:val="005227AB"/>
    <w:rsid w:val="0052292E"/>
    <w:rsid w:val="00522B20"/>
    <w:rsid w:val="0052326B"/>
    <w:rsid w:val="005232A5"/>
    <w:rsid w:val="005232E0"/>
    <w:rsid w:val="0052347C"/>
    <w:rsid w:val="0052373B"/>
    <w:rsid w:val="00523E00"/>
    <w:rsid w:val="0052439F"/>
    <w:rsid w:val="005243EB"/>
    <w:rsid w:val="00524DF1"/>
    <w:rsid w:val="0052504A"/>
    <w:rsid w:val="005250D9"/>
    <w:rsid w:val="00525161"/>
    <w:rsid w:val="00525537"/>
    <w:rsid w:val="00525770"/>
    <w:rsid w:val="00525789"/>
    <w:rsid w:val="00525890"/>
    <w:rsid w:val="00525918"/>
    <w:rsid w:val="00525D1A"/>
    <w:rsid w:val="00526452"/>
    <w:rsid w:val="00526816"/>
    <w:rsid w:val="00526F09"/>
    <w:rsid w:val="0052720B"/>
    <w:rsid w:val="005272F1"/>
    <w:rsid w:val="00527D00"/>
    <w:rsid w:val="00527F4F"/>
    <w:rsid w:val="0053038E"/>
    <w:rsid w:val="00530512"/>
    <w:rsid w:val="00530756"/>
    <w:rsid w:val="00530799"/>
    <w:rsid w:val="0053109F"/>
    <w:rsid w:val="0053113C"/>
    <w:rsid w:val="005311E8"/>
    <w:rsid w:val="005312C4"/>
    <w:rsid w:val="0053133A"/>
    <w:rsid w:val="00531691"/>
    <w:rsid w:val="00531822"/>
    <w:rsid w:val="005319A5"/>
    <w:rsid w:val="00531B81"/>
    <w:rsid w:val="005326D0"/>
    <w:rsid w:val="005327CB"/>
    <w:rsid w:val="00532800"/>
    <w:rsid w:val="00532A80"/>
    <w:rsid w:val="00532AB1"/>
    <w:rsid w:val="00532FDA"/>
    <w:rsid w:val="00533C66"/>
    <w:rsid w:val="00533DDC"/>
    <w:rsid w:val="00533EE8"/>
    <w:rsid w:val="00533F52"/>
    <w:rsid w:val="0053417D"/>
    <w:rsid w:val="005344C1"/>
    <w:rsid w:val="0053490C"/>
    <w:rsid w:val="00534D98"/>
    <w:rsid w:val="00535562"/>
    <w:rsid w:val="00535585"/>
    <w:rsid w:val="00535F1F"/>
    <w:rsid w:val="005361C2"/>
    <w:rsid w:val="00536826"/>
    <w:rsid w:val="005368A6"/>
    <w:rsid w:val="00536A58"/>
    <w:rsid w:val="00536AB4"/>
    <w:rsid w:val="00536DA8"/>
    <w:rsid w:val="005370E9"/>
    <w:rsid w:val="00537127"/>
    <w:rsid w:val="0053764B"/>
    <w:rsid w:val="005377B7"/>
    <w:rsid w:val="00537AEE"/>
    <w:rsid w:val="0054000B"/>
    <w:rsid w:val="005400DF"/>
    <w:rsid w:val="0054047F"/>
    <w:rsid w:val="0054069F"/>
    <w:rsid w:val="00540A07"/>
    <w:rsid w:val="00541307"/>
    <w:rsid w:val="005419AA"/>
    <w:rsid w:val="00541B60"/>
    <w:rsid w:val="00541DB8"/>
    <w:rsid w:val="00541F9A"/>
    <w:rsid w:val="005423D9"/>
    <w:rsid w:val="00542599"/>
    <w:rsid w:val="00542EB4"/>
    <w:rsid w:val="005432CA"/>
    <w:rsid w:val="00543B05"/>
    <w:rsid w:val="005445D6"/>
    <w:rsid w:val="00544629"/>
    <w:rsid w:val="005448B9"/>
    <w:rsid w:val="00545003"/>
    <w:rsid w:val="00545136"/>
    <w:rsid w:val="005452C1"/>
    <w:rsid w:val="005458B3"/>
    <w:rsid w:val="00545946"/>
    <w:rsid w:val="00545B42"/>
    <w:rsid w:val="0054612B"/>
    <w:rsid w:val="005468FF"/>
    <w:rsid w:val="00547417"/>
    <w:rsid w:val="00547554"/>
    <w:rsid w:val="00547753"/>
    <w:rsid w:val="005479F5"/>
    <w:rsid w:val="00547D90"/>
    <w:rsid w:val="00547E5F"/>
    <w:rsid w:val="00550263"/>
    <w:rsid w:val="00550700"/>
    <w:rsid w:val="005508EF"/>
    <w:rsid w:val="005510E3"/>
    <w:rsid w:val="005510EA"/>
    <w:rsid w:val="005512DB"/>
    <w:rsid w:val="0055173F"/>
    <w:rsid w:val="005518D6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98C"/>
    <w:rsid w:val="0055400F"/>
    <w:rsid w:val="005548DD"/>
    <w:rsid w:val="00555306"/>
    <w:rsid w:val="00555500"/>
    <w:rsid w:val="00555FC3"/>
    <w:rsid w:val="00556027"/>
    <w:rsid w:val="00556506"/>
    <w:rsid w:val="0055659A"/>
    <w:rsid w:val="00556731"/>
    <w:rsid w:val="00556E08"/>
    <w:rsid w:val="005571C6"/>
    <w:rsid w:val="00557238"/>
    <w:rsid w:val="00557401"/>
    <w:rsid w:val="0055747C"/>
    <w:rsid w:val="005577E0"/>
    <w:rsid w:val="00557C11"/>
    <w:rsid w:val="00557D41"/>
    <w:rsid w:val="00557F06"/>
    <w:rsid w:val="00557F5B"/>
    <w:rsid w:val="00557FC6"/>
    <w:rsid w:val="00557FE2"/>
    <w:rsid w:val="00560729"/>
    <w:rsid w:val="00560A86"/>
    <w:rsid w:val="00560DDB"/>
    <w:rsid w:val="005615F2"/>
    <w:rsid w:val="00561708"/>
    <w:rsid w:val="00561818"/>
    <w:rsid w:val="005618DB"/>
    <w:rsid w:val="00561C64"/>
    <w:rsid w:val="00561FC0"/>
    <w:rsid w:val="0056216B"/>
    <w:rsid w:val="0056218D"/>
    <w:rsid w:val="0056287F"/>
    <w:rsid w:val="00562B08"/>
    <w:rsid w:val="00562D02"/>
    <w:rsid w:val="00562E43"/>
    <w:rsid w:val="00562EAD"/>
    <w:rsid w:val="00563222"/>
    <w:rsid w:val="005637DA"/>
    <w:rsid w:val="00563AEB"/>
    <w:rsid w:val="00563F29"/>
    <w:rsid w:val="00564775"/>
    <w:rsid w:val="00564D51"/>
    <w:rsid w:val="00564E9E"/>
    <w:rsid w:val="005659CE"/>
    <w:rsid w:val="00566135"/>
    <w:rsid w:val="005667B9"/>
    <w:rsid w:val="00566BAE"/>
    <w:rsid w:val="00566C28"/>
    <w:rsid w:val="00566E4A"/>
    <w:rsid w:val="00566EBC"/>
    <w:rsid w:val="00567500"/>
    <w:rsid w:val="0056752C"/>
    <w:rsid w:val="0056753D"/>
    <w:rsid w:val="00567811"/>
    <w:rsid w:val="00567CDA"/>
    <w:rsid w:val="00570163"/>
    <w:rsid w:val="005701B3"/>
    <w:rsid w:val="005702BD"/>
    <w:rsid w:val="005704B1"/>
    <w:rsid w:val="00570A50"/>
    <w:rsid w:val="005711E7"/>
    <w:rsid w:val="00571ECD"/>
    <w:rsid w:val="005726C1"/>
    <w:rsid w:val="00572749"/>
    <w:rsid w:val="00572811"/>
    <w:rsid w:val="00572B14"/>
    <w:rsid w:val="00572DC3"/>
    <w:rsid w:val="00573910"/>
    <w:rsid w:val="005739F4"/>
    <w:rsid w:val="00573A7F"/>
    <w:rsid w:val="00573EE1"/>
    <w:rsid w:val="00573FEA"/>
    <w:rsid w:val="0057406C"/>
    <w:rsid w:val="00575051"/>
    <w:rsid w:val="005753A4"/>
    <w:rsid w:val="005758E3"/>
    <w:rsid w:val="00576855"/>
    <w:rsid w:val="00576D35"/>
    <w:rsid w:val="00577479"/>
    <w:rsid w:val="0057755A"/>
    <w:rsid w:val="005776CB"/>
    <w:rsid w:val="005777C8"/>
    <w:rsid w:val="00577AD5"/>
    <w:rsid w:val="00577F23"/>
    <w:rsid w:val="00580A72"/>
    <w:rsid w:val="00580FA8"/>
    <w:rsid w:val="0058107B"/>
    <w:rsid w:val="005813C3"/>
    <w:rsid w:val="0058149F"/>
    <w:rsid w:val="0058161B"/>
    <w:rsid w:val="005817A5"/>
    <w:rsid w:val="00581946"/>
    <w:rsid w:val="00581B8E"/>
    <w:rsid w:val="00581DF3"/>
    <w:rsid w:val="00582853"/>
    <w:rsid w:val="00582893"/>
    <w:rsid w:val="00582C76"/>
    <w:rsid w:val="005830BD"/>
    <w:rsid w:val="005831A1"/>
    <w:rsid w:val="005832C8"/>
    <w:rsid w:val="00583606"/>
    <w:rsid w:val="00583A87"/>
    <w:rsid w:val="0058403B"/>
    <w:rsid w:val="005842BA"/>
    <w:rsid w:val="005843E6"/>
    <w:rsid w:val="005845FA"/>
    <w:rsid w:val="00584AC0"/>
    <w:rsid w:val="00585397"/>
    <w:rsid w:val="00585C1E"/>
    <w:rsid w:val="00585C21"/>
    <w:rsid w:val="00585CBB"/>
    <w:rsid w:val="005862FD"/>
    <w:rsid w:val="00586B90"/>
    <w:rsid w:val="00586FA5"/>
    <w:rsid w:val="00587126"/>
    <w:rsid w:val="005874CD"/>
    <w:rsid w:val="00587597"/>
    <w:rsid w:val="00590013"/>
    <w:rsid w:val="0059014C"/>
    <w:rsid w:val="00590482"/>
    <w:rsid w:val="00590793"/>
    <w:rsid w:val="00590C21"/>
    <w:rsid w:val="00590D18"/>
    <w:rsid w:val="00590EDD"/>
    <w:rsid w:val="0059102A"/>
    <w:rsid w:val="00591630"/>
    <w:rsid w:val="00591988"/>
    <w:rsid w:val="00591E6A"/>
    <w:rsid w:val="005921A7"/>
    <w:rsid w:val="005921C8"/>
    <w:rsid w:val="005922A3"/>
    <w:rsid w:val="005922A5"/>
    <w:rsid w:val="0059239E"/>
    <w:rsid w:val="005924DB"/>
    <w:rsid w:val="0059251C"/>
    <w:rsid w:val="005929E8"/>
    <w:rsid w:val="00592A2E"/>
    <w:rsid w:val="00593155"/>
    <w:rsid w:val="0059353B"/>
    <w:rsid w:val="00593821"/>
    <w:rsid w:val="005938DB"/>
    <w:rsid w:val="00593B9A"/>
    <w:rsid w:val="00593F32"/>
    <w:rsid w:val="00594275"/>
    <w:rsid w:val="0059434F"/>
    <w:rsid w:val="0059444D"/>
    <w:rsid w:val="005946AE"/>
    <w:rsid w:val="005948BB"/>
    <w:rsid w:val="005949FB"/>
    <w:rsid w:val="00594AB4"/>
    <w:rsid w:val="00594BE8"/>
    <w:rsid w:val="00594C1A"/>
    <w:rsid w:val="0059502D"/>
    <w:rsid w:val="00595106"/>
    <w:rsid w:val="00595126"/>
    <w:rsid w:val="005954B8"/>
    <w:rsid w:val="00595692"/>
    <w:rsid w:val="00595B7B"/>
    <w:rsid w:val="00596020"/>
    <w:rsid w:val="00596064"/>
    <w:rsid w:val="0059632F"/>
    <w:rsid w:val="00596799"/>
    <w:rsid w:val="00596BCF"/>
    <w:rsid w:val="00597188"/>
    <w:rsid w:val="00597799"/>
    <w:rsid w:val="005977F9"/>
    <w:rsid w:val="00597BA8"/>
    <w:rsid w:val="00597CB7"/>
    <w:rsid w:val="00597DEF"/>
    <w:rsid w:val="005A01CE"/>
    <w:rsid w:val="005A01E7"/>
    <w:rsid w:val="005A02C8"/>
    <w:rsid w:val="005A0484"/>
    <w:rsid w:val="005A09E5"/>
    <w:rsid w:val="005A12C7"/>
    <w:rsid w:val="005A1473"/>
    <w:rsid w:val="005A19FF"/>
    <w:rsid w:val="005A1AEA"/>
    <w:rsid w:val="005A2074"/>
    <w:rsid w:val="005A24AE"/>
    <w:rsid w:val="005A3115"/>
    <w:rsid w:val="005A3394"/>
    <w:rsid w:val="005A34C8"/>
    <w:rsid w:val="005A3DB5"/>
    <w:rsid w:val="005A3FFF"/>
    <w:rsid w:val="005A403A"/>
    <w:rsid w:val="005A43BE"/>
    <w:rsid w:val="005A4624"/>
    <w:rsid w:val="005A5011"/>
    <w:rsid w:val="005A508D"/>
    <w:rsid w:val="005A56CA"/>
    <w:rsid w:val="005A5AE6"/>
    <w:rsid w:val="005A60BA"/>
    <w:rsid w:val="005A658F"/>
    <w:rsid w:val="005A6B1B"/>
    <w:rsid w:val="005A6C1C"/>
    <w:rsid w:val="005A6EFF"/>
    <w:rsid w:val="005A7020"/>
    <w:rsid w:val="005A7140"/>
    <w:rsid w:val="005A761B"/>
    <w:rsid w:val="005A767A"/>
    <w:rsid w:val="005A7D4E"/>
    <w:rsid w:val="005B002A"/>
    <w:rsid w:val="005B01C0"/>
    <w:rsid w:val="005B051A"/>
    <w:rsid w:val="005B096F"/>
    <w:rsid w:val="005B0987"/>
    <w:rsid w:val="005B0A34"/>
    <w:rsid w:val="005B0FB5"/>
    <w:rsid w:val="005B1191"/>
    <w:rsid w:val="005B1205"/>
    <w:rsid w:val="005B1963"/>
    <w:rsid w:val="005B1CDD"/>
    <w:rsid w:val="005B1D3B"/>
    <w:rsid w:val="005B1DFF"/>
    <w:rsid w:val="005B2088"/>
    <w:rsid w:val="005B245B"/>
    <w:rsid w:val="005B2466"/>
    <w:rsid w:val="005B251C"/>
    <w:rsid w:val="005B26E4"/>
    <w:rsid w:val="005B275A"/>
    <w:rsid w:val="005B2BBB"/>
    <w:rsid w:val="005B2BF5"/>
    <w:rsid w:val="005B2FD3"/>
    <w:rsid w:val="005B31C4"/>
    <w:rsid w:val="005B39F8"/>
    <w:rsid w:val="005B3E28"/>
    <w:rsid w:val="005B41B3"/>
    <w:rsid w:val="005B4289"/>
    <w:rsid w:val="005B474E"/>
    <w:rsid w:val="005B47D3"/>
    <w:rsid w:val="005B4881"/>
    <w:rsid w:val="005B4EA7"/>
    <w:rsid w:val="005B4FBD"/>
    <w:rsid w:val="005B55D2"/>
    <w:rsid w:val="005B585C"/>
    <w:rsid w:val="005B5926"/>
    <w:rsid w:val="005B5A74"/>
    <w:rsid w:val="005B5DBE"/>
    <w:rsid w:val="005B6312"/>
    <w:rsid w:val="005B66DA"/>
    <w:rsid w:val="005B677D"/>
    <w:rsid w:val="005B6927"/>
    <w:rsid w:val="005B698D"/>
    <w:rsid w:val="005B6B33"/>
    <w:rsid w:val="005B6B72"/>
    <w:rsid w:val="005B6BFD"/>
    <w:rsid w:val="005B7331"/>
    <w:rsid w:val="005B75B6"/>
    <w:rsid w:val="005B7F6E"/>
    <w:rsid w:val="005C07C9"/>
    <w:rsid w:val="005C0989"/>
    <w:rsid w:val="005C0D3A"/>
    <w:rsid w:val="005C1265"/>
    <w:rsid w:val="005C12AC"/>
    <w:rsid w:val="005C17AC"/>
    <w:rsid w:val="005C1BBA"/>
    <w:rsid w:val="005C1C90"/>
    <w:rsid w:val="005C1CEF"/>
    <w:rsid w:val="005C2341"/>
    <w:rsid w:val="005C2708"/>
    <w:rsid w:val="005C2832"/>
    <w:rsid w:val="005C2BA9"/>
    <w:rsid w:val="005C2FF2"/>
    <w:rsid w:val="005C31C9"/>
    <w:rsid w:val="005C3630"/>
    <w:rsid w:val="005C3964"/>
    <w:rsid w:val="005C3D4D"/>
    <w:rsid w:val="005C3D77"/>
    <w:rsid w:val="005C3E63"/>
    <w:rsid w:val="005C414B"/>
    <w:rsid w:val="005C428A"/>
    <w:rsid w:val="005C4330"/>
    <w:rsid w:val="005C4787"/>
    <w:rsid w:val="005C4826"/>
    <w:rsid w:val="005C4B9D"/>
    <w:rsid w:val="005C5113"/>
    <w:rsid w:val="005C5160"/>
    <w:rsid w:val="005C52C2"/>
    <w:rsid w:val="005C54B8"/>
    <w:rsid w:val="005C557C"/>
    <w:rsid w:val="005C56B7"/>
    <w:rsid w:val="005C5CDF"/>
    <w:rsid w:val="005C622E"/>
    <w:rsid w:val="005C6368"/>
    <w:rsid w:val="005C677E"/>
    <w:rsid w:val="005C6CD0"/>
    <w:rsid w:val="005C7072"/>
    <w:rsid w:val="005C785E"/>
    <w:rsid w:val="005C78D5"/>
    <w:rsid w:val="005D00B6"/>
    <w:rsid w:val="005D0923"/>
    <w:rsid w:val="005D094E"/>
    <w:rsid w:val="005D0CF7"/>
    <w:rsid w:val="005D101F"/>
    <w:rsid w:val="005D109D"/>
    <w:rsid w:val="005D1247"/>
    <w:rsid w:val="005D12E5"/>
    <w:rsid w:val="005D1D60"/>
    <w:rsid w:val="005D1D8F"/>
    <w:rsid w:val="005D205D"/>
    <w:rsid w:val="005D24F4"/>
    <w:rsid w:val="005D25DD"/>
    <w:rsid w:val="005D2E4B"/>
    <w:rsid w:val="005D2F54"/>
    <w:rsid w:val="005D33D2"/>
    <w:rsid w:val="005D353D"/>
    <w:rsid w:val="005D3A2D"/>
    <w:rsid w:val="005D3A42"/>
    <w:rsid w:val="005D3D63"/>
    <w:rsid w:val="005D3D8F"/>
    <w:rsid w:val="005D3FD5"/>
    <w:rsid w:val="005D467C"/>
    <w:rsid w:val="005D4A12"/>
    <w:rsid w:val="005D4E61"/>
    <w:rsid w:val="005D4F98"/>
    <w:rsid w:val="005D593D"/>
    <w:rsid w:val="005D5ADE"/>
    <w:rsid w:val="005D5DB7"/>
    <w:rsid w:val="005D5DBD"/>
    <w:rsid w:val="005D60BC"/>
    <w:rsid w:val="005D6188"/>
    <w:rsid w:val="005D61C1"/>
    <w:rsid w:val="005D63A5"/>
    <w:rsid w:val="005D6424"/>
    <w:rsid w:val="005D65F4"/>
    <w:rsid w:val="005D676E"/>
    <w:rsid w:val="005D69A4"/>
    <w:rsid w:val="005D69E2"/>
    <w:rsid w:val="005D6D0B"/>
    <w:rsid w:val="005D7269"/>
    <w:rsid w:val="005D730E"/>
    <w:rsid w:val="005D750C"/>
    <w:rsid w:val="005D79B5"/>
    <w:rsid w:val="005D7B88"/>
    <w:rsid w:val="005D7B8E"/>
    <w:rsid w:val="005D7BDA"/>
    <w:rsid w:val="005D7ECF"/>
    <w:rsid w:val="005D7FC6"/>
    <w:rsid w:val="005E0418"/>
    <w:rsid w:val="005E0A1F"/>
    <w:rsid w:val="005E0B2E"/>
    <w:rsid w:val="005E0DEA"/>
    <w:rsid w:val="005E10EC"/>
    <w:rsid w:val="005E1667"/>
    <w:rsid w:val="005E17B3"/>
    <w:rsid w:val="005E1B91"/>
    <w:rsid w:val="005E1BB5"/>
    <w:rsid w:val="005E1BD6"/>
    <w:rsid w:val="005E1C3D"/>
    <w:rsid w:val="005E20D0"/>
    <w:rsid w:val="005E247E"/>
    <w:rsid w:val="005E2869"/>
    <w:rsid w:val="005E28DC"/>
    <w:rsid w:val="005E2A79"/>
    <w:rsid w:val="005E2B45"/>
    <w:rsid w:val="005E2D15"/>
    <w:rsid w:val="005E2EDB"/>
    <w:rsid w:val="005E2FB1"/>
    <w:rsid w:val="005E3850"/>
    <w:rsid w:val="005E3B75"/>
    <w:rsid w:val="005E3DE9"/>
    <w:rsid w:val="005E3EB4"/>
    <w:rsid w:val="005E3EC6"/>
    <w:rsid w:val="005E40C8"/>
    <w:rsid w:val="005E43DF"/>
    <w:rsid w:val="005E48DE"/>
    <w:rsid w:val="005E50DC"/>
    <w:rsid w:val="005E566F"/>
    <w:rsid w:val="005E5949"/>
    <w:rsid w:val="005E5A57"/>
    <w:rsid w:val="005E5E0A"/>
    <w:rsid w:val="005E64AF"/>
    <w:rsid w:val="005E6916"/>
    <w:rsid w:val="005E6BE9"/>
    <w:rsid w:val="005E6E12"/>
    <w:rsid w:val="005E71A5"/>
    <w:rsid w:val="005E777B"/>
    <w:rsid w:val="005E797B"/>
    <w:rsid w:val="005F00E2"/>
    <w:rsid w:val="005F023D"/>
    <w:rsid w:val="005F03D5"/>
    <w:rsid w:val="005F06DA"/>
    <w:rsid w:val="005F0860"/>
    <w:rsid w:val="005F0CA3"/>
    <w:rsid w:val="005F0DC0"/>
    <w:rsid w:val="005F1278"/>
    <w:rsid w:val="005F14A7"/>
    <w:rsid w:val="005F171A"/>
    <w:rsid w:val="005F1B20"/>
    <w:rsid w:val="005F1E18"/>
    <w:rsid w:val="005F2336"/>
    <w:rsid w:val="005F2381"/>
    <w:rsid w:val="005F27E0"/>
    <w:rsid w:val="005F29C0"/>
    <w:rsid w:val="005F2A66"/>
    <w:rsid w:val="005F2B32"/>
    <w:rsid w:val="005F3176"/>
    <w:rsid w:val="005F3549"/>
    <w:rsid w:val="005F3D8C"/>
    <w:rsid w:val="005F429F"/>
    <w:rsid w:val="005F51FC"/>
    <w:rsid w:val="005F52AE"/>
    <w:rsid w:val="005F54B4"/>
    <w:rsid w:val="005F5576"/>
    <w:rsid w:val="005F56DF"/>
    <w:rsid w:val="005F5808"/>
    <w:rsid w:val="005F5A4E"/>
    <w:rsid w:val="005F5A6F"/>
    <w:rsid w:val="005F5AFB"/>
    <w:rsid w:val="005F5C6D"/>
    <w:rsid w:val="005F5E8E"/>
    <w:rsid w:val="005F60E6"/>
    <w:rsid w:val="005F61DD"/>
    <w:rsid w:val="005F6FBA"/>
    <w:rsid w:val="005F764A"/>
    <w:rsid w:val="005F7D46"/>
    <w:rsid w:val="005F7EC1"/>
    <w:rsid w:val="005F7F96"/>
    <w:rsid w:val="00600082"/>
    <w:rsid w:val="0060008E"/>
    <w:rsid w:val="006005C1"/>
    <w:rsid w:val="0060078C"/>
    <w:rsid w:val="00600EAD"/>
    <w:rsid w:val="0060107F"/>
    <w:rsid w:val="006011A0"/>
    <w:rsid w:val="00601670"/>
    <w:rsid w:val="00601A32"/>
    <w:rsid w:val="006020D0"/>
    <w:rsid w:val="00602614"/>
    <w:rsid w:val="006028E4"/>
    <w:rsid w:val="00602A78"/>
    <w:rsid w:val="00602B26"/>
    <w:rsid w:val="00602BCA"/>
    <w:rsid w:val="0060305F"/>
    <w:rsid w:val="006034C7"/>
    <w:rsid w:val="00603B6C"/>
    <w:rsid w:val="0060444E"/>
    <w:rsid w:val="00604617"/>
    <w:rsid w:val="00604730"/>
    <w:rsid w:val="00604950"/>
    <w:rsid w:val="006049CE"/>
    <w:rsid w:val="00604AE3"/>
    <w:rsid w:val="00604AFC"/>
    <w:rsid w:val="00604C6B"/>
    <w:rsid w:val="00604D1B"/>
    <w:rsid w:val="006052A3"/>
    <w:rsid w:val="006053D8"/>
    <w:rsid w:val="00605570"/>
    <w:rsid w:val="006056C2"/>
    <w:rsid w:val="006057CF"/>
    <w:rsid w:val="00605910"/>
    <w:rsid w:val="006059A0"/>
    <w:rsid w:val="00605A1A"/>
    <w:rsid w:val="00605D4C"/>
    <w:rsid w:val="00606054"/>
    <w:rsid w:val="0060611E"/>
    <w:rsid w:val="006063E0"/>
    <w:rsid w:val="00606671"/>
    <w:rsid w:val="00606906"/>
    <w:rsid w:val="00606DB6"/>
    <w:rsid w:val="00606EE7"/>
    <w:rsid w:val="00606FAA"/>
    <w:rsid w:val="0060710C"/>
    <w:rsid w:val="00607C10"/>
    <w:rsid w:val="00610296"/>
    <w:rsid w:val="00610AE5"/>
    <w:rsid w:val="006112E2"/>
    <w:rsid w:val="006114D4"/>
    <w:rsid w:val="00611BA6"/>
    <w:rsid w:val="00612542"/>
    <w:rsid w:val="006126F3"/>
    <w:rsid w:val="006127B5"/>
    <w:rsid w:val="0061285C"/>
    <w:rsid w:val="0061290D"/>
    <w:rsid w:val="00612D19"/>
    <w:rsid w:val="0061330F"/>
    <w:rsid w:val="00613641"/>
    <w:rsid w:val="00614139"/>
    <w:rsid w:val="006142AF"/>
    <w:rsid w:val="00614483"/>
    <w:rsid w:val="0061468A"/>
    <w:rsid w:val="0061477C"/>
    <w:rsid w:val="0061478C"/>
    <w:rsid w:val="00614C77"/>
    <w:rsid w:val="0061516D"/>
    <w:rsid w:val="0061516E"/>
    <w:rsid w:val="006151BC"/>
    <w:rsid w:val="00615204"/>
    <w:rsid w:val="00615402"/>
    <w:rsid w:val="006154F0"/>
    <w:rsid w:val="006158B5"/>
    <w:rsid w:val="0061597E"/>
    <w:rsid w:val="00615E77"/>
    <w:rsid w:val="0061625C"/>
    <w:rsid w:val="006162A3"/>
    <w:rsid w:val="006168EA"/>
    <w:rsid w:val="0061692A"/>
    <w:rsid w:val="00616C01"/>
    <w:rsid w:val="00616C7D"/>
    <w:rsid w:val="006170AF"/>
    <w:rsid w:val="0061730B"/>
    <w:rsid w:val="0061735F"/>
    <w:rsid w:val="0061762A"/>
    <w:rsid w:val="00617643"/>
    <w:rsid w:val="006179A3"/>
    <w:rsid w:val="006205E1"/>
    <w:rsid w:val="006206A3"/>
    <w:rsid w:val="006208EE"/>
    <w:rsid w:val="00620902"/>
    <w:rsid w:val="0062091D"/>
    <w:rsid w:val="00620C44"/>
    <w:rsid w:val="0062100E"/>
    <w:rsid w:val="006211A5"/>
    <w:rsid w:val="006219BC"/>
    <w:rsid w:val="00621DD8"/>
    <w:rsid w:val="006220F3"/>
    <w:rsid w:val="00622789"/>
    <w:rsid w:val="006227F9"/>
    <w:rsid w:val="00622CAC"/>
    <w:rsid w:val="00622FFD"/>
    <w:rsid w:val="006233C1"/>
    <w:rsid w:val="0062360F"/>
    <w:rsid w:val="006236FD"/>
    <w:rsid w:val="00623A00"/>
    <w:rsid w:val="00624134"/>
    <w:rsid w:val="00624649"/>
    <w:rsid w:val="00624957"/>
    <w:rsid w:val="006249A7"/>
    <w:rsid w:val="006249D1"/>
    <w:rsid w:val="00624D16"/>
    <w:rsid w:val="00624D4F"/>
    <w:rsid w:val="0062502F"/>
    <w:rsid w:val="006251B7"/>
    <w:rsid w:val="00625456"/>
    <w:rsid w:val="0062555C"/>
    <w:rsid w:val="00625713"/>
    <w:rsid w:val="00625B22"/>
    <w:rsid w:val="00625C53"/>
    <w:rsid w:val="00626415"/>
    <w:rsid w:val="00626E6F"/>
    <w:rsid w:val="00627468"/>
    <w:rsid w:val="0062768B"/>
    <w:rsid w:val="00627A49"/>
    <w:rsid w:val="00627D60"/>
    <w:rsid w:val="00627DA3"/>
    <w:rsid w:val="00627E30"/>
    <w:rsid w:val="006303FC"/>
    <w:rsid w:val="006305B5"/>
    <w:rsid w:val="0063073B"/>
    <w:rsid w:val="006309D1"/>
    <w:rsid w:val="00631716"/>
    <w:rsid w:val="0063179F"/>
    <w:rsid w:val="006317A4"/>
    <w:rsid w:val="0063188F"/>
    <w:rsid w:val="00631E8E"/>
    <w:rsid w:val="0063203B"/>
    <w:rsid w:val="0063224F"/>
    <w:rsid w:val="00632259"/>
    <w:rsid w:val="00632765"/>
    <w:rsid w:val="00632ABB"/>
    <w:rsid w:val="00632B02"/>
    <w:rsid w:val="00632BA7"/>
    <w:rsid w:val="00632DD8"/>
    <w:rsid w:val="00632E9D"/>
    <w:rsid w:val="006338DA"/>
    <w:rsid w:val="0063390C"/>
    <w:rsid w:val="00633A5E"/>
    <w:rsid w:val="00633BDF"/>
    <w:rsid w:val="00633F74"/>
    <w:rsid w:val="00634B43"/>
    <w:rsid w:val="00635AEB"/>
    <w:rsid w:val="00635D29"/>
    <w:rsid w:val="00635FED"/>
    <w:rsid w:val="006368DA"/>
    <w:rsid w:val="00636B45"/>
    <w:rsid w:val="00636E91"/>
    <w:rsid w:val="00636EF8"/>
    <w:rsid w:val="00636FEF"/>
    <w:rsid w:val="0063715F"/>
    <w:rsid w:val="006373F7"/>
    <w:rsid w:val="006377DB"/>
    <w:rsid w:val="00637A47"/>
    <w:rsid w:val="00637EF2"/>
    <w:rsid w:val="00640102"/>
    <w:rsid w:val="0064019E"/>
    <w:rsid w:val="00640294"/>
    <w:rsid w:val="006403EF"/>
    <w:rsid w:val="00640416"/>
    <w:rsid w:val="006405A2"/>
    <w:rsid w:val="00640699"/>
    <w:rsid w:val="00640717"/>
    <w:rsid w:val="0064073C"/>
    <w:rsid w:val="0064096C"/>
    <w:rsid w:val="00640DFA"/>
    <w:rsid w:val="006417E0"/>
    <w:rsid w:val="006418D2"/>
    <w:rsid w:val="006418D8"/>
    <w:rsid w:val="006419D4"/>
    <w:rsid w:val="00641E1E"/>
    <w:rsid w:val="00641E4D"/>
    <w:rsid w:val="00641E99"/>
    <w:rsid w:val="00642453"/>
    <w:rsid w:val="006428F2"/>
    <w:rsid w:val="00642BAA"/>
    <w:rsid w:val="00643A2B"/>
    <w:rsid w:val="006443B2"/>
    <w:rsid w:val="00644C1F"/>
    <w:rsid w:val="00645210"/>
    <w:rsid w:val="00645711"/>
    <w:rsid w:val="00645933"/>
    <w:rsid w:val="006459AF"/>
    <w:rsid w:val="006459B3"/>
    <w:rsid w:val="00645A40"/>
    <w:rsid w:val="00645D57"/>
    <w:rsid w:val="00645DF0"/>
    <w:rsid w:val="00645FF9"/>
    <w:rsid w:val="00646970"/>
    <w:rsid w:val="00646A49"/>
    <w:rsid w:val="00646FDD"/>
    <w:rsid w:val="0064732C"/>
    <w:rsid w:val="00647BBB"/>
    <w:rsid w:val="00647C38"/>
    <w:rsid w:val="00647D39"/>
    <w:rsid w:val="006500A2"/>
    <w:rsid w:val="006500E4"/>
    <w:rsid w:val="00650496"/>
    <w:rsid w:val="0065058D"/>
    <w:rsid w:val="006506CD"/>
    <w:rsid w:val="00650704"/>
    <w:rsid w:val="00650C5E"/>
    <w:rsid w:val="00651147"/>
    <w:rsid w:val="0065131D"/>
    <w:rsid w:val="006516AB"/>
    <w:rsid w:val="006517E6"/>
    <w:rsid w:val="00651C9F"/>
    <w:rsid w:val="00651D10"/>
    <w:rsid w:val="00651DC1"/>
    <w:rsid w:val="00651DCF"/>
    <w:rsid w:val="00651FD6"/>
    <w:rsid w:val="0065234B"/>
    <w:rsid w:val="00652395"/>
    <w:rsid w:val="0065252C"/>
    <w:rsid w:val="00653747"/>
    <w:rsid w:val="00653923"/>
    <w:rsid w:val="00653AC4"/>
    <w:rsid w:val="00653AE8"/>
    <w:rsid w:val="00653C52"/>
    <w:rsid w:val="006540C1"/>
    <w:rsid w:val="006543F2"/>
    <w:rsid w:val="00654642"/>
    <w:rsid w:val="00654724"/>
    <w:rsid w:val="00654963"/>
    <w:rsid w:val="00654AF4"/>
    <w:rsid w:val="00654CB8"/>
    <w:rsid w:val="006554A3"/>
    <w:rsid w:val="0065561D"/>
    <w:rsid w:val="00655961"/>
    <w:rsid w:val="00655F61"/>
    <w:rsid w:val="006562F3"/>
    <w:rsid w:val="006565A4"/>
    <w:rsid w:val="006565D3"/>
    <w:rsid w:val="00656DC1"/>
    <w:rsid w:val="00656F87"/>
    <w:rsid w:val="00656FC3"/>
    <w:rsid w:val="006570FB"/>
    <w:rsid w:val="00657693"/>
    <w:rsid w:val="00657861"/>
    <w:rsid w:val="006578D9"/>
    <w:rsid w:val="00657A81"/>
    <w:rsid w:val="00657B97"/>
    <w:rsid w:val="00657DD6"/>
    <w:rsid w:val="00660010"/>
    <w:rsid w:val="00660083"/>
    <w:rsid w:val="006604EA"/>
    <w:rsid w:val="00660680"/>
    <w:rsid w:val="00660BFB"/>
    <w:rsid w:val="00660C84"/>
    <w:rsid w:val="00660E23"/>
    <w:rsid w:val="00660E63"/>
    <w:rsid w:val="006612B3"/>
    <w:rsid w:val="006615BB"/>
    <w:rsid w:val="00661866"/>
    <w:rsid w:val="00661882"/>
    <w:rsid w:val="00661ECC"/>
    <w:rsid w:val="006621E2"/>
    <w:rsid w:val="0066238E"/>
    <w:rsid w:val="00662A70"/>
    <w:rsid w:val="00662A8A"/>
    <w:rsid w:val="00662AF9"/>
    <w:rsid w:val="00662C14"/>
    <w:rsid w:val="00662C97"/>
    <w:rsid w:val="00662CBB"/>
    <w:rsid w:val="00662E36"/>
    <w:rsid w:val="00662EAC"/>
    <w:rsid w:val="00662F3E"/>
    <w:rsid w:val="0066398B"/>
    <w:rsid w:val="00663F53"/>
    <w:rsid w:val="00663FED"/>
    <w:rsid w:val="0066486A"/>
    <w:rsid w:val="00665149"/>
    <w:rsid w:val="00665166"/>
    <w:rsid w:val="0066527F"/>
    <w:rsid w:val="00665332"/>
    <w:rsid w:val="0066558B"/>
    <w:rsid w:val="0066643E"/>
    <w:rsid w:val="00666754"/>
    <w:rsid w:val="006668CE"/>
    <w:rsid w:val="00666A08"/>
    <w:rsid w:val="00666AEA"/>
    <w:rsid w:val="00667FB2"/>
    <w:rsid w:val="00670D2E"/>
    <w:rsid w:val="00671269"/>
    <w:rsid w:val="006712F6"/>
    <w:rsid w:val="006716E9"/>
    <w:rsid w:val="0067182B"/>
    <w:rsid w:val="00671B08"/>
    <w:rsid w:val="0067267F"/>
    <w:rsid w:val="0067269F"/>
    <w:rsid w:val="006726CB"/>
    <w:rsid w:val="006726FB"/>
    <w:rsid w:val="0067272F"/>
    <w:rsid w:val="0067298F"/>
    <w:rsid w:val="0067346A"/>
    <w:rsid w:val="00673B98"/>
    <w:rsid w:val="00673BA4"/>
    <w:rsid w:val="0067421F"/>
    <w:rsid w:val="00674611"/>
    <w:rsid w:val="0067462B"/>
    <w:rsid w:val="006748FE"/>
    <w:rsid w:val="006749CD"/>
    <w:rsid w:val="00674C5D"/>
    <w:rsid w:val="00674D5F"/>
    <w:rsid w:val="00674ED8"/>
    <w:rsid w:val="006754CE"/>
    <w:rsid w:val="00675793"/>
    <w:rsid w:val="00675C5E"/>
    <w:rsid w:val="00675CD1"/>
    <w:rsid w:val="00676CDE"/>
    <w:rsid w:val="00676F0B"/>
    <w:rsid w:val="00676FC7"/>
    <w:rsid w:val="006773D1"/>
    <w:rsid w:val="006779C1"/>
    <w:rsid w:val="00677B23"/>
    <w:rsid w:val="00677C40"/>
    <w:rsid w:val="00680073"/>
    <w:rsid w:val="006800E9"/>
    <w:rsid w:val="006801BB"/>
    <w:rsid w:val="006802E3"/>
    <w:rsid w:val="006802F4"/>
    <w:rsid w:val="00680513"/>
    <w:rsid w:val="00680559"/>
    <w:rsid w:val="00680B7C"/>
    <w:rsid w:val="00680CC6"/>
    <w:rsid w:val="00681447"/>
    <w:rsid w:val="00681DBB"/>
    <w:rsid w:val="00682378"/>
    <w:rsid w:val="0068241B"/>
    <w:rsid w:val="00682656"/>
    <w:rsid w:val="006832A0"/>
    <w:rsid w:val="0068343F"/>
    <w:rsid w:val="00683889"/>
    <w:rsid w:val="006838F8"/>
    <w:rsid w:val="00683CE4"/>
    <w:rsid w:val="00683F19"/>
    <w:rsid w:val="006842A2"/>
    <w:rsid w:val="006848BB"/>
    <w:rsid w:val="00684B67"/>
    <w:rsid w:val="00685075"/>
    <w:rsid w:val="00685339"/>
    <w:rsid w:val="006853CD"/>
    <w:rsid w:val="00685597"/>
    <w:rsid w:val="0068573E"/>
    <w:rsid w:val="00685D46"/>
    <w:rsid w:val="00685E5C"/>
    <w:rsid w:val="00686338"/>
    <w:rsid w:val="00686B8A"/>
    <w:rsid w:val="006870FC"/>
    <w:rsid w:val="0068727D"/>
    <w:rsid w:val="0068731C"/>
    <w:rsid w:val="00687BB8"/>
    <w:rsid w:val="006902CE"/>
    <w:rsid w:val="006904AD"/>
    <w:rsid w:val="006905F1"/>
    <w:rsid w:val="006906A6"/>
    <w:rsid w:val="00690872"/>
    <w:rsid w:val="0069099C"/>
    <w:rsid w:val="00690D4E"/>
    <w:rsid w:val="0069108C"/>
    <w:rsid w:val="006912E6"/>
    <w:rsid w:val="006914E9"/>
    <w:rsid w:val="00691815"/>
    <w:rsid w:val="00691978"/>
    <w:rsid w:val="00691E51"/>
    <w:rsid w:val="006920CA"/>
    <w:rsid w:val="006927F0"/>
    <w:rsid w:val="006928D7"/>
    <w:rsid w:val="00692B29"/>
    <w:rsid w:val="00692C4E"/>
    <w:rsid w:val="00692CE7"/>
    <w:rsid w:val="00692F04"/>
    <w:rsid w:val="00693062"/>
    <w:rsid w:val="0069344A"/>
    <w:rsid w:val="006936DB"/>
    <w:rsid w:val="00693801"/>
    <w:rsid w:val="00693A9A"/>
    <w:rsid w:val="006944B8"/>
    <w:rsid w:val="00694706"/>
    <w:rsid w:val="00694887"/>
    <w:rsid w:val="006948DC"/>
    <w:rsid w:val="00694AF0"/>
    <w:rsid w:val="00694DF8"/>
    <w:rsid w:val="00695346"/>
    <w:rsid w:val="006953B2"/>
    <w:rsid w:val="0069557A"/>
    <w:rsid w:val="006956E0"/>
    <w:rsid w:val="00695D95"/>
    <w:rsid w:val="00695DDA"/>
    <w:rsid w:val="00695E8E"/>
    <w:rsid w:val="00696106"/>
    <w:rsid w:val="00696136"/>
    <w:rsid w:val="00696243"/>
    <w:rsid w:val="006962E6"/>
    <w:rsid w:val="0069657D"/>
    <w:rsid w:val="00696A8E"/>
    <w:rsid w:val="00696B05"/>
    <w:rsid w:val="00696DC8"/>
    <w:rsid w:val="0069703E"/>
    <w:rsid w:val="0069709D"/>
    <w:rsid w:val="00697208"/>
    <w:rsid w:val="00697A32"/>
    <w:rsid w:val="006A06E3"/>
    <w:rsid w:val="006A0819"/>
    <w:rsid w:val="006A0B03"/>
    <w:rsid w:val="006A0ECA"/>
    <w:rsid w:val="006A11F4"/>
    <w:rsid w:val="006A14A8"/>
    <w:rsid w:val="006A182D"/>
    <w:rsid w:val="006A1ADF"/>
    <w:rsid w:val="006A23AC"/>
    <w:rsid w:val="006A26CE"/>
    <w:rsid w:val="006A2835"/>
    <w:rsid w:val="006A2B6E"/>
    <w:rsid w:val="006A3008"/>
    <w:rsid w:val="006A305D"/>
    <w:rsid w:val="006A32B8"/>
    <w:rsid w:val="006A3304"/>
    <w:rsid w:val="006A3A19"/>
    <w:rsid w:val="006A3A9E"/>
    <w:rsid w:val="006A3B82"/>
    <w:rsid w:val="006A3B9E"/>
    <w:rsid w:val="006A3D6D"/>
    <w:rsid w:val="006A3D73"/>
    <w:rsid w:val="006A3DCE"/>
    <w:rsid w:val="006A41E6"/>
    <w:rsid w:val="006A43EA"/>
    <w:rsid w:val="006A471A"/>
    <w:rsid w:val="006A4E3A"/>
    <w:rsid w:val="006A50D5"/>
    <w:rsid w:val="006A5290"/>
    <w:rsid w:val="006A5586"/>
    <w:rsid w:val="006A5B85"/>
    <w:rsid w:val="006A62C7"/>
    <w:rsid w:val="006A69AF"/>
    <w:rsid w:val="006A6E02"/>
    <w:rsid w:val="006A7368"/>
    <w:rsid w:val="006A777A"/>
    <w:rsid w:val="006A7AE9"/>
    <w:rsid w:val="006A7C9D"/>
    <w:rsid w:val="006A7DEF"/>
    <w:rsid w:val="006A7FD2"/>
    <w:rsid w:val="006B0264"/>
    <w:rsid w:val="006B036D"/>
    <w:rsid w:val="006B08EF"/>
    <w:rsid w:val="006B1417"/>
    <w:rsid w:val="006B1493"/>
    <w:rsid w:val="006B1E59"/>
    <w:rsid w:val="006B1EE4"/>
    <w:rsid w:val="006B2176"/>
    <w:rsid w:val="006B2961"/>
    <w:rsid w:val="006B2995"/>
    <w:rsid w:val="006B2F13"/>
    <w:rsid w:val="006B359E"/>
    <w:rsid w:val="006B3CB5"/>
    <w:rsid w:val="006B3EFD"/>
    <w:rsid w:val="006B3F8E"/>
    <w:rsid w:val="006B40C8"/>
    <w:rsid w:val="006B472A"/>
    <w:rsid w:val="006B4C31"/>
    <w:rsid w:val="006B4C7A"/>
    <w:rsid w:val="006B4EB2"/>
    <w:rsid w:val="006B4F27"/>
    <w:rsid w:val="006B5247"/>
    <w:rsid w:val="006B549F"/>
    <w:rsid w:val="006B55F7"/>
    <w:rsid w:val="006B5A23"/>
    <w:rsid w:val="006B5F1F"/>
    <w:rsid w:val="006B5F88"/>
    <w:rsid w:val="006B65CB"/>
    <w:rsid w:val="006B6DC8"/>
    <w:rsid w:val="006B765D"/>
    <w:rsid w:val="006B77EC"/>
    <w:rsid w:val="006B7F3C"/>
    <w:rsid w:val="006C0830"/>
    <w:rsid w:val="006C0867"/>
    <w:rsid w:val="006C0887"/>
    <w:rsid w:val="006C0F8C"/>
    <w:rsid w:val="006C12F3"/>
    <w:rsid w:val="006C1391"/>
    <w:rsid w:val="006C215A"/>
    <w:rsid w:val="006C24C7"/>
    <w:rsid w:val="006C273C"/>
    <w:rsid w:val="006C345C"/>
    <w:rsid w:val="006C3622"/>
    <w:rsid w:val="006C374A"/>
    <w:rsid w:val="006C39F3"/>
    <w:rsid w:val="006C3A0F"/>
    <w:rsid w:val="006C46B6"/>
    <w:rsid w:val="006C479E"/>
    <w:rsid w:val="006C4BC8"/>
    <w:rsid w:val="006C4F8B"/>
    <w:rsid w:val="006C5402"/>
    <w:rsid w:val="006C56D7"/>
    <w:rsid w:val="006C57FE"/>
    <w:rsid w:val="006C5AB5"/>
    <w:rsid w:val="006C5E28"/>
    <w:rsid w:val="006C61D5"/>
    <w:rsid w:val="006C6529"/>
    <w:rsid w:val="006C6689"/>
    <w:rsid w:val="006C68D9"/>
    <w:rsid w:val="006C6E36"/>
    <w:rsid w:val="006C705E"/>
    <w:rsid w:val="006C7216"/>
    <w:rsid w:val="006C7266"/>
    <w:rsid w:val="006C74E0"/>
    <w:rsid w:val="006C756C"/>
    <w:rsid w:val="006C7885"/>
    <w:rsid w:val="006D03D7"/>
    <w:rsid w:val="006D045E"/>
    <w:rsid w:val="006D0638"/>
    <w:rsid w:val="006D0841"/>
    <w:rsid w:val="006D0B6D"/>
    <w:rsid w:val="006D126C"/>
    <w:rsid w:val="006D1549"/>
    <w:rsid w:val="006D1667"/>
    <w:rsid w:val="006D1A5F"/>
    <w:rsid w:val="006D23F3"/>
    <w:rsid w:val="006D271D"/>
    <w:rsid w:val="006D2EAD"/>
    <w:rsid w:val="006D3339"/>
    <w:rsid w:val="006D381C"/>
    <w:rsid w:val="006D39EA"/>
    <w:rsid w:val="006D3AC5"/>
    <w:rsid w:val="006D3CE0"/>
    <w:rsid w:val="006D407D"/>
    <w:rsid w:val="006D45AB"/>
    <w:rsid w:val="006D46F7"/>
    <w:rsid w:val="006D4801"/>
    <w:rsid w:val="006D487E"/>
    <w:rsid w:val="006D499E"/>
    <w:rsid w:val="006D4A33"/>
    <w:rsid w:val="006D4E0D"/>
    <w:rsid w:val="006D4F3A"/>
    <w:rsid w:val="006D511C"/>
    <w:rsid w:val="006D53DF"/>
    <w:rsid w:val="006D54F7"/>
    <w:rsid w:val="006D5604"/>
    <w:rsid w:val="006D5A0C"/>
    <w:rsid w:val="006D5AF9"/>
    <w:rsid w:val="006D5CDA"/>
    <w:rsid w:val="006D5EDE"/>
    <w:rsid w:val="006D67ED"/>
    <w:rsid w:val="006D6A04"/>
    <w:rsid w:val="006D6EB4"/>
    <w:rsid w:val="006D731C"/>
    <w:rsid w:val="006D75F2"/>
    <w:rsid w:val="006D763E"/>
    <w:rsid w:val="006D7902"/>
    <w:rsid w:val="006D794F"/>
    <w:rsid w:val="006D7A4C"/>
    <w:rsid w:val="006D7A5A"/>
    <w:rsid w:val="006D7C9D"/>
    <w:rsid w:val="006D7D16"/>
    <w:rsid w:val="006D7D85"/>
    <w:rsid w:val="006E0120"/>
    <w:rsid w:val="006E0430"/>
    <w:rsid w:val="006E045E"/>
    <w:rsid w:val="006E04A5"/>
    <w:rsid w:val="006E0674"/>
    <w:rsid w:val="006E09E9"/>
    <w:rsid w:val="006E0B21"/>
    <w:rsid w:val="006E0D64"/>
    <w:rsid w:val="006E1094"/>
    <w:rsid w:val="006E138A"/>
    <w:rsid w:val="006E14FC"/>
    <w:rsid w:val="006E1593"/>
    <w:rsid w:val="006E171B"/>
    <w:rsid w:val="006E1E12"/>
    <w:rsid w:val="006E291F"/>
    <w:rsid w:val="006E2C6D"/>
    <w:rsid w:val="006E2FE5"/>
    <w:rsid w:val="006E33D2"/>
    <w:rsid w:val="006E374B"/>
    <w:rsid w:val="006E3B50"/>
    <w:rsid w:val="006E44D3"/>
    <w:rsid w:val="006E4705"/>
    <w:rsid w:val="006E470D"/>
    <w:rsid w:val="006E49DF"/>
    <w:rsid w:val="006E4C7B"/>
    <w:rsid w:val="006E4E81"/>
    <w:rsid w:val="006E5482"/>
    <w:rsid w:val="006E58CF"/>
    <w:rsid w:val="006E6241"/>
    <w:rsid w:val="006E630C"/>
    <w:rsid w:val="006E645F"/>
    <w:rsid w:val="006E6A8E"/>
    <w:rsid w:val="006E6D2E"/>
    <w:rsid w:val="006E6F3D"/>
    <w:rsid w:val="006E72C0"/>
    <w:rsid w:val="006F0633"/>
    <w:rsid w:val="006F0BFB"/>
    <w:rsid w:val="006F0F20"/>
    <w:rsid w:val="006F0F6E"/>
    <w:rsid w:val="006F117D"/>
    <w:rsid w:val="006F1195"/>
    <w:rsid w:val="006F12C0"/>
    <w:rsid w:val="006F13F3"/>
    <w:rsid w:val="006F16D1"/>
    <w:rsid w:val="006F19C6"/>
    <w:rsid w:val="006F1A20"/>
    <w:rsid w:val="006F1DBD"/>
    <w:rsid w:val="006F1E00"/>
    <w:rsid w:val="006F2DB6"/>
    <w:rsid w:val="006F301F"/>
    <w:rsid w:val="006F32F4"/>
    <w:rsid w:val="006F3535"/>
    <w:rsid w:val="006F3618"/>
    <w:rsid w:val="006F3716"/>
    <w:rsid w:val="006F3A8C"/>
    <w:rsid w:val="006F41E0"/>
    <w:rsid w:val="006F45E3"/>
    <w:rsid w:val="006F46D2"/>
    <w:rsid w:val="006F4E66"/>
    <w:rsid w:val="006F5847"/>
    <w:rsid w:val="006F5B03"/>
    <w:rsid w:val="006F5B1A"/>
    <w:rsid w:val="006F5F76"/>
    <w:rsid w:val="006F6790"/>
    <w:rsid w:val="006F7B9A"/>
    <w:rsid w:val="00700521"/>
    <w:rsid w:val="00700821"/>
    <w:rsid w:val="007010A7"/>
    <w:rsid w:val="007010F9"/>
    <w:rsid w:val="007011D1"/>
    <w:rsid w:val="007011D8"/>
    <w:rsid w:val="00701998"/>
    <w:rsid w:val="00702723"/>
    <w:rsid w:val="0070275A"/>
    <w:rsid w:val="00702E04"/>
    <w:rsid w:val="00702E1F"/>
    <w:rsid w:val="0070303A"/>
    <w:rsid w:val="0070328F"/>
    <w:rsid w:val="007033CF"/>
    <w:rsid w:val="00703DAD"/>
    <w:rsid w:val="00704346"/>
    <w:rsid w:val="00704464"/>
    <w:rsid w:val="00704527"/>
    <w:rsid w:val="00704643"/>
    <w:rsid w:val="0070522E"/>
    <w:rsid w:val="00705273"/>
    <w:rsid w:val="00705344"/>
    <w:rsid w:val="0070544C"/>
    <w:rsid w:val="00705ACC"/>
    <w:rsid w:val="00705BD7"/>
    <w:rsid w:val="007061EC"/>
    <w:rsid w:val="00706461"/>
    <w:rsid w:val="00706506"/>
    <w:rsid w:val="00706535"/>
    <w:rsid w:val="00706737"/>
    <w:rsid w:val="007068C5"/>
    <w:rsid w:val="00706995"/>
    <w:rsid w:val="00706C3A"/>
    <w:rsid w:val="00706E1E"/>
    <w:rsid w:val="00706FC3"/>
    <w:rsid w:val="007071D4"/>
    <w:rsid w:val="00707C37"/>
    <w:rsid w:val="00707CE0"/>
    <w:rsid w:val="00707D72"/>
    <w:rsid w:val="00707D92"/>
    <w:rsid w:val="00710164"/>
    <w:rsid w:val="00710167"/>
    <w:rsid w:val="00710595"/>
    <w:rsid w:val="00710870"/>
    <w:rsid w:val="00710D76"/>
    <w:rsid w:val="007110B3"/>
    <w:rsid w:val="007111AB"/>
    <w:rsid w:val="00711743"/>
    <w:rsid w:val="00711B09"/>
    <w:rsid w:val="00711DAE"/>
    <w:rsid w:val="00712020"/>
    <w:rsid w:val="00712026"/>
    <w:rsid w:val="00712029"/>
    <w:rsid w:val="007121C0"/>
    <w:rsid w:val="007122A3"/>
    <w:rsid w:val="007122C3"/>
    <w:rsid w:val="00712638"/>
    <w:rsid w:val="0071276A"/>
    <w:rsid w:val="00712864"/>
    <w:rsid w:val="00712AB7"/>
    <w:rsid w:val="00712B22"/>
    <w:rsid w:val="00712C11"/>
    <w:rsid w:val="00712D93"/>
    <w:rsid w:val="00713592"/>
    <w:rsid w:val="007139BF"/>
    <w:rsid w:val="00713C11"/>
    <w:rsid w:val="0071433A"/>
    <w:rsid w:val="00714396"/>
    <w:rsid w:val="00714A15"/>
    <w:rsid w:val="00714A38"/>
    <w:rsid w:val="00714B10"/>
    <w:rsid w:val="00714B64"/>
    <w:rsid w:val="00714BA7"/>
    <w:rsid w:val="00714F03"/>
    <w:rsid w:val="00714FC8"/>
    <w:rsid w:val="00715617"/>
    <w:rsid w:val="0071562F"/>
    <w:rsid w:val="00715C06"/>
    <w:rsid w:val="007166B6"/>
    <w:rsid w:val="007168BB"/>
    <w:rsid w:val="00716D4E"/>
    <w:rsid w:val="00716E85"/>
    <w:rsid w:val="0071717E"/>
    <w:rsid w:val="0071744A"/>
    <w:rsid w:val="0071766B"/>
    <w:rsid w:val="00717AD1"/>
    <w:rsid w:val="00720A2C"/>
    <w:rsid w:val="00720B85"/>
    <w:rsid w:val="00720B9B"/>
    <w:rsid w:val="00720BC1"/>
    <w:rsid w:val="00720C22"/>
    <w:rsid w:val="00720C2A"/>
    <w:rsid w:val="00720C6E"/>
    <w:rsid w:val="00720E58"/>
    <w:rsid w:val="00720E79"/>
    <w:rsid w:val="007217B3"/>
    <w:rsid w:val="00721A05"/>
    <w:rsid w:val="00722709"/>
    <w:rsid w:val="00722A24"/>
    <w:rsid w:val="00722BE6"/>
    <w:rsid w:val="00722CD9"/>
    <w:rsid w:val="00722E0B"/>
    <w:rsid w:val="00722EF9"/>
    <w:rsid w:val="0072317B"/>
    <w:rsid w:val="007232F1"/>
    <w:rsid w:val="00723958"/>
    <w:rsid w:val="00723B78"/>
    <w:rsid w:val="00723F60"/>
    <w:rsid w:val="00724290"/>
    <w:rsid w:val="0072454A"/>
    <w:rsid w:val="007245B1"/>
    <w:rsid w:val="00724952"/>
    <w:rsid w:val="00724CD4"/>
    <w:rsid w:val="007252EB"/>
    <w:rsid w:val="0072599C"/>
    <w:rsid w:val="00725D1A"/>
    <w:rsid w:val="00725DF3"/>
    <w:rsid w:val="007264E8"/>
    <w:rsid w:val="00726AB5"/>
    <w:rsid w:val="00726B7D"/>
    <w:rsid w:val="00726D00"/>
    <w:rsid w:val="00727285"/>
    <w:rsid w:val="00727380"/>
    <w:rsid w:val="00727497"/>
    <w:rsid w:val="00727B14"/>
    <w:rsid w:val="00727BC4"/>
    <w:rsid w:val="00727D91"/>
    <w:rsid w:val="00727E44"/>
    <w:rsid w:val="007300FE"/>
    <w:rsid w:val="00730152"/>
    <w:rsid w:val="007301B7"/>
    <w:rsid w:val="0073071A"/>
    <w:rsid w:val="0073087F"/>
    <w:rsid w:val="007308A3"/>
    <w:rsid w:val="007309AC"/>
    <w:rsid w:val="00730DD2"/>
    <w:rsid w:val="007310E4"/>
    <w:rsid w:val="00731129"/>
    <w:rsid w:val="00731C0C"/>
    <w:rsid w:val="00731EFE"/>
    <w:rsid w:val="00732066"/>
    <w:rsid w:val="0073253C"/>
    <w:rsid w:val="00732732"/>
    <w:rsid w:val="00732C9A"/>
    <w:rsid w:val="007335DA"/>
    <w:rsid w:val="00733918"/>
    <w:rsid w:val="0073397C"/>
    <w:rsid w:val="00734051"/>
    <w:rsid w:val="0073449C"/>
    <w:rsid w:val="00734519"/>
    <w:rsid w:val="0073458B"/>
    <w:rsid w:val="00734983"/>
    <w:rsid w:val="00734B84"/>
    <w:rsid w:val="0073512C"/>
    <w:rsid w:val="00735146"/>
    <w:rsid w:val="007352EB"/>
    <w:rsid w:val="007353A8"/>
    <w:rsid w:val="00735B49"/>
    <w:rsid w:val="00735EBF"/>
    <w:rsid w:val="007365ED"/>
    <w:rsid w:val="00736927"/>
    <w:rsid w:val="00736BFC"/>
    <w:rsid w:val="00736FC3"/>
    <w:rsid w:val="00736FDE"/>
    <w:rsid w:val="0073722B"/>
    <w:rsid w:val="007373BA"/>
    <w:rsid w:val="00737A4B"/>
    <w:rsid w:val="00740008"/>
    <w:rsid w:val="0074022B"/>
    <w:rsid w:val="0074091F"/>
    <w:rsid w:val="00740A48"/>
    <w:rsid w:val="00740B55"/>
    <w:rsid w:val="00740CD0"/>
    <w:rsid w:val="007412C9"/>
    <w:rsid w:val="00741335"/>
    <w:rsid w:val="00741355"/>
    <w:rsid w:val="00741C56"/>
    <w:rsid w:val="00741C83"/>
    <w:rsid w:val="00741E9A"/>
    <w:rsid w:val="007426C9"/>
    <w:rsid w:val="00742891"/>
    <w:rsid w:val="007429B9"/>
    <w:rsid w:val="00742C3D"/>
    <w:rsid w:val="00742DAD"/>
    <w:rsid w:val="00742FB8"/>
    <w:rsid w:val="00743084"/>
    <w:rsid w:val="00743455"/>
    <w:rsid w:val="007435B8"/>
    <w:rsid w:val="00743E24"/>
    <w:rsid w:val="007441D8"/>
    <w:rsid w:val="0074431D"/>
    <w:rsid w:val="007444AE"/>
    <w:rsid w:val="007447C6"/>
    <w:rsid w:val="007449FE"/>
    <w:rsid w:val="00744B3A"/>
    <w:rsid w:val="00744CEC"/>
    <w:rsid w:val="00745904"/>
    <w:rsid w:val="00745A05"/>
    <w:rsid w:val="00745C88"/>
    <w:rsid w:val="00745F8E"/>
    <w:rsid w:val="00746564"/>
    <w:rsid w:val="00746721"/>
    <w:rsid w:val="0074682C"/>
    <w:rsid w:val="00746A25"/>
    <w:rsid w:val="0074719A"/>
    <w:rsid w:val="007471B0"/>
    <w:rsid w:val="00747241"/>
    <w:rsid w:val="00747277"/>
    <w:rsid w:val="00747741"/>
    <w:rsid w:val="007479AC"/>
    <w:rsid w:val="007503AC"/>
    <w:rsid w:val="007505F4"/>
    <w:rsid w:val="0075074D"/>
    <w:rsid w:val="007507E7"/>
    <w:rsid w:val="00750979"/>
    <w:rsid w:val="00750B8F"/>
    <w:rsid w:val="00751313"/>
    <w:rsid w:val="007514AA"/>
    <w:rsid w:val="007516A7"/>
    <w:rsid w:val="00751760"/>
    <w:rsid w:val="00751781"/>
    <w:rsid w:val="007518BE"/>
    <w:rsid w:val="007518C9"/>
    <w:rsid w:val="00751B29"/>
    <w:rsid w:val="0075206D"/>
    <w:rsid w:val="0075218A"/>
    <w:rsid w:val="00752238"/>
    <w:rsid w:val="007522D0"/>
    <w:rsid w:val="00752367"/>
    <w:rsid w:val="00752DE0"/>
    <w:rsid w:val="00752E14"/>
    <w:rsid w:val="00753205"/>
    <w:rsid w:val="00753287"/>
    <w:rsid w:val="0075391F"/>
    <w:rsid w:val="00753DA5"/>
    <w:rsid w:val="00753DF3"/>
    <w:rsid w:val="0075401F"/>
    <w:rsid w:val="00754A67"/>
    <w:rsid w:val="00754E53"/>
    <w:rsid w:val="00754F47"/>
    <w:rsid w:val="0075502B"/>
    <w:rsid w:val="0075512A"/>
    <w:rsid w:val="00755633"/>
    <w:rsid w:val="00755A21"/>
    <w:rsid w:val="00755B6F"/>
    <w:rsid w:val="00755E93"/>
    <w:rsid w:val="00755F68"/>
    <w:rsid w:val="0075600C"/>
    <w:rsid w:val="00756A17"/>
    <w:rsid w:val="00756B41"/>
    <w:rsid w:val="00756CB3"/>
    <w:rsid w:val="00756FD4"/>
    <w:rsid w:val="00757192"/>
    <w:rsid w:val="00757357"/>
    <w:rsid w:val="00757690"/>
    <w:rsid w:val="007576EC"/>
    <w:rsid w:val="00757957"/>
    <w:rsid w:val="00760117"/>
    <w:rsid w:val="00760895"/>
    <w:rsid w:val="00760978"/>
    <w:rsid w:val="00760D42"/>
    <w:rsid w:val="00760F93"/>
    <w:rsid w:val="0076118C"/>
    <w:rsid w:val="007616C1"/>
    <w:rsid w:val="00761868"/>
    <w:rsid w:val="007622D4"/>
    <w:rsid w:val="007622E0"/>
    <w:rsid w:val="007623B0"/>
    <w:rsid w:val="007626C5"/>
    <w:rsid w:val="00762A7D"/>
    <w:rsid w:val="00762BAF"/>
    <w:rsid w:val="00762D3A"/>
    <w:rsid w:val="007630BB"/>
    <w:rsid w:val="00763A6B"/>
    <w:rsid w:val="00763B9E"/>
    <w:rsid w:val="007642A2"/>
    <w:rsid w:val="00764588"/>
    <w:rsid w:val="007648E6"/>
    <w:rsid w:val="007648FE"/>
    <w:rsid w:val="00764B39"/>
    <w:rsid w:val="00764D83"/>
    <w:rsid w:val="0076506B"/>
    <w:rsid w:val="00765204"/>
    <w:rsid w:val="00765D42"/>
    <w:rsid w:val="00766141"/>
    <w:rsid w:val="00766322"/>
    <w:rsid w:val="007664EA"/>
    <w:rsid w:val="007667C4"/>
    <w:rsid w:val="00766C0F"/>
    <w:rsid w:val="007670FC"/>
    <w:rsid w:val="00767282"/>
    <w:rsid w:val="0076772D"/>
    <w:rsid w:val="007678B9"/>
    <w:rsid w:val="00767B9A"/>
    <w:rsid w:val="00767DDD"/>
    <w:rsid w:val="00767F7F"/>
    <w:rsid w:val="00770192"/>
    <w:rsid w:val="007703EA"/>
    <w:rsid w:val="00770B57"/>
    <w:rsid w:val="00770C49"/>
    <w:rsid w:val="00770CA5"/>
    <w:rsid w:val="00770CD0"/>
    <w:rsid w:val="0077130E"/>
    <w:rsid w:val="007713D7"/>
    <w:rsid w:val="00771401"/>
    <w:rsid w:val="0077166D"/>
    <w:rsid w:val="007718F3"/>
    <w:rsid w:val="00771B52"/>
    <w:rsid w:val="00771BF6"/>
    <w:rsid w:val="00771C3D"/>
    <w:rsid w:val="00771D77"/>
    <w:rsid w:val="0077209F"/>
    <w:rsid w:val="00772170"/>
    <w:rsid w:val="0077249A"/>
    <w:rsid w:val="0077262C"/>
    <w:rsid w:val="00772763"/>
    <w:rsid w:val="00772A29"/>
    <w:rsid w:val="00772B5C"/>
    <w:rsid w:val="00773263"/>
    <w:rsid w:val="00773B3E"/>
    <w:rsid w:val="00773E65"/>
    <w:rsid w:val="007741B0"/>
    <w:rsid w:val="007745D3"/>
    <w:rsid w:val="007746DC"/>
    <w:rsid w:val="00774A8D"/>
    <w:rsid w:val="00774AD7"/>
    <w:rsid w:val="007752DD"/>
    <w:rsid w:val="0077558B"/>
    <w:rsid w:val="007756E4"/>
    <w:rsid w:val="00775782"/>
    <w:rsid w:val="0077586F"/>
    <w:rsid w:val="00775C08"/>
    <w:rsid w:val="007764ED"/>
    <w:rsid w:val="00776533"/>
    <w:rsid w:val="00776874"/>
    <w:rsid w:val="00776AC8"/>
    <w:rsid w:val="00776BE6"/>
    <w:rsid w:val="00776CB4"/>
    <w:rsid w:val="00776DBB"/>
    <w:rsid w:val="00776E34"/>
    <w:rsid w:val="0077726C"/>
    <w:rsid w:val="00777AAB"/>
    <w:rsid w:val="00777C63"/>
    <w:rsid w:val="00777C99"/>
    <w:rsid w:val="00777F88"/>
    <w:rsid w:val="00780640"/>
    <w:rsid w:val="00780FF9"/>
    <w:rsid w:val="00781222"/>
    <w:rsid w:val="00781894"/>
    <w:rsid w:val="007819EB"/>
    <w:rsid w:val="007823D3"/>
    <w:rsid w:val="0078285C"/>
    <w:rsid w:val="00782B30"/>
    <w:rsid w:val="00783113"/>
    <w:rsid w:val="00783A36"/>
    <w:rsid w:val="00783D88"/>
    <w:rsid w:val="007845CB"/>
    <w:rsid w:val="007845D4"/>
    <w:rsid w:val="00784D0E"/>
    <w:rsid w:val="00784DF0"/>
    <w:rsid w:val="00785A38"/>
    <w:rsid w:val="00785C2A"/>
    <w:rsid w:val="00785CA4"/>
    <w:rsid w:val="00785F4F"/>
    <w:rsid w:val="0078668F"/>
    <w:rsid w:val="00786C45"/>
    <w:rsid w:val="0078700E"/>
    <w:rsid w:val="00787339"/>
    <w:rsid w:val="00787879"/>
    <w:rsid w:val="00787A5B"/>
    <w:rsid w:val="00787B59"/>
    <w:rsid w:val="00787ECC"/>
    <w:rsid w:val="00787F6B"/>
    <w:rsid w:val="007900A9"/>
    <w:rsid w:val="007904F9"/>
    <w:rsid w:val="00790D68"/>
    <w:rsid w:val="007910C3"/>
    <w:rsid w:val="00791110"/>
    <w:rsid w:val="00791250"/>
    <w:rsid w:val="0079150D"/>
    <w:rsid w:val="00791DE1"/>
    <w:rsid w:val="00792518"/>
    <w:rsid w:val="00792EDD"/>
    <w:rsid w:val="00793181"/>
    <w:rsid w:val="007931A8"/>
    <w:rsid w:val="007931B5"/>
    <w:rsid w:val="0079320B"/>
    <w:rsid w:val="007936BD"/>
    <w:rsid w:val="007936C1"/>
    <w:rsid w:val="00793D45"/>
    <w:rsid w:val="00794BC6"/>
    <w:rsid w:val="00795615"/>
    <w:rsid w:val="00795CBC"/>
    <w:rsid w:val="00795E20"/>
    <w:rsid w:val="007966FD"/>
    <w:rsid w:val="00796787"/>
    <w:rsid w:val="00796D0F"/>
    <w:rsid w:val="007975BD"/>
    <w:rsid w:val="00797B7E"/>
    <w:rsid w:val="007A05A2"/>
    <w:rsid w:val="007A05F1"/>
    <w:rsid w:val="007A10D6"/>
    <w:rsid w:val="007A12EE"/>
    <w:rsid w:val="007A1385"/>
    <w:rsid w:val="007A138C"/>
    <w:rsid w:val="007A1455"/>
    <w:rsid w:val="007A1834"/>
    <w:rsid w:val="007A1856"/>
    <w:rsid w:val="007A1E52"/>
    <w:rsid w:val="007A2A4D"/>
    <w:rsid w:val="007A2AC1"/>
    <w:rsid w:val="007A31B2"/>
    <w:rsid w:val="007A3271"/>
    <w:rsid w:val="007A35FF"/>
    <w:rsid w:val="007A3629"/>
    <w:rsid w:val="007A3766"/>
    <w:rsid w:val="007A37B6"/>
    <w:rsid w:val="007A385C"/>
    <w:rsid w:val="007A38F5"/>
    <w:rsid w:val="007A3D24"/>
    <w:rsid w:val="007A46F8"/>
    <w:rsid w:val="007A4860"/>
    <w:rsid w:val="007A4CAF"/>
    <w:rsid w:val="007A4F7B"/>
    <w:rsid w:val="007A5192"/>
    <w:rsid w:val="007A527E"/>
    <w:rsid w:val="007A54C4"/>
    <w:rsid w:val="007A57FA"/>
    <w:rsid w:val="007A5A7C"/>
    <w:rsid w:val="007A61E4"/>
    <w:rsid w:val="007A652A"/>
    <w:rsid w:val="007A67FD"/>
    <w:rsid w:val="007A704A"/>
    <w:rsid w:val="007A7242"/>
    <w:rsid w:val="007A7904"/>
    <w:rsid w:val="007A7C50"/>
    <w:rsid w:val="007B03F6"/>
    <w:rsid w:val="007B04B5"/>
    <w:rsid w:val="007B0BCC"/>
    <w:rsid w:val="007B111A"/>
    <w:rsid w:val="007B12B0"/>
    <w:rsid w:val="007B1392"/>
    <w:rsid w:val="007B1785"/>
    <w:rsid w:val="007B1D8D"/>
    <w:rsid w:val="007B20F7"/>
    <w:rsid w:val="007B215A"/>
    <w:rsid w:val="007B22DC"/>
    <w:rsid w:val="007B24F0"/>
    <w:rsid w:val="007B27C4"/>
    <w:rsid w:val="007B2E7F"/>
    <w:rsid w:val="007B3214"/>
    <w:rsid w:val="007B34DC"/>
    <w:rsid w:val="007B35A3"/>
    <w:rsid w:val="007B3A98"/>
    <w:rsid w:val="007B3FCD"/>
    <w:rsid w:val="007B4008"/>
    <w:rsid w:val="007B432C"/>
    <w:rsid w:val="007B48F7"/>
    <w:rsid w:val="007B4927"/>
    <w:rsid w:val="007B49C4"/>
    <w:rsid w:val="007B4D74"/>
    <w:rsid w:val="007B4DC6"/>
    <w:rsid w:val="007B50BA"/>
    <w:rsid w:val="007B5132"/>
    <w:rsid w:val="007B567C"/>
    <w:rsid w:val="007B5D69"/>
    <w:rsid w:val="007B5FF6"/>
    <w:rsid w:val="007B6315"/>
    <w:rsid w:val="007B6370"/>
    <w:rsid w:val="007B69E8"/>
    <w:rsid w:val="007B6C17"/>
    <w:rsid w:val="007B70F7"/>
    <w:rsid w:val="007B743C"/>
    <w:rsid w:val="007B7890"/>
    <w:rsid w:val="007B78A4"/>
    <w:rsid w:val="007B7F75"/>
    <w:rsid w:val="007C0165"/>
    <w:rsid w:val="007C048B"/>
    <w:rsid w:val="007C0508"/>
    <w:rsid w:val="007C057E"/>
    <w:rsid w:val="007C0F6D"/>
    <w:rsid w:val="007C0FAD"/>
    <w:rsid w:val="007C131E"/>
    <w:rsid w:val="007C1541"/>
    <w:rsid w:val="007C19DF"/>
    <w:rsid w:val="007C25F8"/>
    <w:rsid w:val="007C2992"/>
    <w:rsid w:val="007C2A89"/>
    <w:rsid w:val="007C2B30"/>
    <w:rsid w:val="007C36B4"/>
    <w:rsid w:val="007C3A33"/>
    <w:rsid w:val="007C3DBC"/>
    <w:rsid w:val="007C412D"/>
    <w:rsid w:val="007C44DC"/>
    <w:rsid w:val="007C4545"/>
    <w:rsid w:val="007C45F7"/>
    <w:rsid w:val="007C46D1"/>
    <w:rsid w:val="007C47C2"/>
    <w:rsid w:val="007C4822"/>
    <w:rsid w:val="007C4DEF"/>
    <w:rsid w:val="007C4EBD"/>
    <w:rsid w:val="007C5468"/>
    <w:rsid w:val="007C55F1"/>
    <w:rsid w:val="007C58AB"/>
    <w:rsid w:val="007C5959"/>
    <w:rsid w:val="007C5ACC"/>
    <w:rsid w:val="007C6148"/>
    <w:rsid w:val="007C6900"/>
    <w:rsid w:val="007C69A9"/>
    <w:rsid w:val="007C6C37"/>
    <w:rsid w:val="007C6C60"/>
    <w:rsid w:val="007C6D07"/>
    <w:rsid w:val="007C745C"/>
    <w:rsid w:val="007C7578"/>
    <w:rsid w:val="007C776A"/>
    <w:rsid w:val="007C7E7C"/>
    <w:rsid w:val="007C7F4C"/>
    <w:rsid w:val="007D065E"/>
    <w:rsid w:val="007D0A94"/>
    <w:rsid w:val="007D0B22"/>
    <w:rsid w:val="007D0BD6"/>
    <w:rsid w:val="007D0D5B"/>
    <w:rsid w:val="007D143D"/>
    <w:rsid w:val="007D14BD"/>
    <w:rsid w:val="007D18A7"/>
    <w:rsid w:val="007D1934"/>
    <w:rsid w:val="007D25B9"/>
    <w:rsid w:val="007D261C"/>
    <w:rsid w:val="007D2BE8"/>
    <w:rsid w:val="007D2E24"/>
    <w:rsid w:val="007D3066"/>
    <w:rsid w:val="007D3388"/>
    <w:rsid w:val="007D33A6"/>
    <w:rsid w:val="007D3605"/>
    <w:rsid w:val="007D3A54"/>
    <w:rsid w:val="007D421B"/>
    <w:rsid w:val="007D4490"/>
    <w:rsid w:val="007D4579"/>
    <w:rsid w:val="007D51EB"/>
    <w:rsid w:val="007D56B6"/>
    <w:rsid w:val="007D58BB"/>
    <w:rsid w:val="007D5F09"/>
    <w:rsid w:val="007D6835"/>
    <w:rsid w:val="007D6A93"/>
    <w:rsid w:val="007D6DDD"/>
    <w:rsid w:val="007D7AE5"/>
    <w:rsid w:val="007D7BAC"/>
    <w:rsid w:val="007D7CDE"/>
    <w:rsid w:val="007D7DC7"/>
    <w:rsid w:val="007D7F9C"/>
    <w:rsid w:val="007E01AF"/>
    <w:rsid w:val="007E0679"/>
    <w:rsid w:val="007E06F7"/>
    <w:rsid w:val="007E0772"/>
    <w:rsid w:val="007E0960"/>
    <w:rsid w:val="007E0C11"/>
    <w:rsid w:val="007E0D31"/>
    <w:rsid w:val="007E0E04"/>
    <w:rsid w:val="007E0EF9"/>
    <w:rsid w:val="007E1667"/>
    <w:rsid w:val="007E21D9"/>
    <w:rsid w:val="007E23D5"/>
    <w:rsid w:val="007E281E"/>
    <w:rsid w:val="007E2A98"/>
    <w:rsid w:val="007E2BDD"/>
    <w:rsid w:val="007E31AF"/>
    <w:rsid w:val="007E3324"/>
    <w:rsid w:val="007E34F2"/>
    <w:rsid w:val="007E36DB"/>
    <w:rsid w:val="007E4324"/>
    <w:rsid w:val="007E45CA"/>
    <w:rsid w:val="007E4707"/>
    <w:rsid w:val="007E48C0"/>
    <w:rsid w:val="007E4AA2"/>
    <w:rsid w:val="007E4C42"/>
    <w:rsid w:val="007E4FEF"/>
    <w:rsid w:val="007E564B"/>
    <w:rsid w:val="007E5885"/>
    <w:rsid w:val="007E61B7"/>
    <w:rsid w:val="007E62F9"/>
    <w:rsid w:val="007E63F9"/>
    <w:rsid w:val="007E64FF"/>
    <w:rsid w:val="007E6887"/>
    <w:rsid w:val="007E6B7A"/>
    <w:rsid w:val="007E6E62"/>
    <w:rsid w:val="007E6F62"/>
    <w:rsid w:val="007E6FEA"/>
    <w:rsid w:val="007E73A5"/>
    <w:rsid w:val="007E7693"/>
    <w:rsid w:val="007E7C7B"/>
    <w:rsid w:val="007E7DE4"/>
    <w:rsid w:val="007E7E0F"/>
    <w:rsid w:val="007E7F8F"/>
    <w:rsid w:val="007F015E"/>
    <w:rsid w:val="007F0CC7"/>
    <w:rsid w:val="007F1160"/>
    <w:rsid w:val="007F1163"/>
    <w:rsid w:val="007F12D6"/>
    <w:rsid w:val="007F138B"/>
    <w:rsid w:val="007F14F7"/>
    <w:rsid w:val="007F152B"/>
    <w:rsid w:val="007F1B02"/>
    <w:rsid w:val="007F1BD6"/>
    <w:rsid w:val="007F1DD2"/>
    <w:rsid w:val="007F21B0"/>
    <w:rsid w:val="007F2DE9"/>
    <w:rsid w:val="007F33FA"/>
    <w:rsid w:val="007F341B"/>
    <w:rsid w:val="007F3682"/>
    <w:rsid w:val="007F3711"/>
    <w:rsid w:val="007F3AA2"/>
    <w:rsid w:val="007F3B45"/>
    <w:rsid w:val="007F3D32"/>
    <w:rsid w:val="007F3E3E"/>
    <w:rsid w:val="007F46BA"/>
    <w:rsid w:val="007F4A9E"/>
    <w:rsid w:val="007F4ABC"/>
    <w:rsid w:val="007F4D45"/>
    <w:rsid w:val="007F510F"/>
    <w:rsid w:val="007F525F"/>
    <w:rsid w:val="007F527A"/>
    <w:rsid w:val="007F545B"/>
    <w:rsid w:val="007F59B2"/>
    <w:rsid w:val="007F6607"/>
    <w:rsid w:val="007F6D9C"/>
    <w:rsid w:val="007F7865"/>
    <w:rsid w:val="007F7FB3"/>
    <w:rsid w:val="0080026A"/>
    <w:rsid w:val="00800340"/>
    <w:rsid w:val="0080065A"/>
    <w:rsid w:val="00800953"/>
    <w:rsid w:val="00800E7C"/>
    <w:rsid w:val="00800F8B"/>
    <w:rsid w:val="00801255"/>
    <w:rsid w:val="00801917"/>
    <w:rsid w:val="0080193F"/>
    <w:rsid w:val="0080197B"/>
    <w:rsid w:val="008019E6"/>
    <w:rsid w:val="00801A0D"/>
    <w:rsid w:val="00801C1F"/>
    <w:rsid w:val="00801FED"/>
    <w:rsid w:val="0080219B"/>
    <w:rsid w:val="008021D3"/>
    <w:rsid w:val="00802319"/>
    <w:rsid w:val="00802472"/>
    <w:rsid w:val="00802849"/>
    <w:rsid w:val="00802971"/>
    <w:rsid w:val="00802C40"/>
    <w:rsid w:val="00803683"/>
    <w:rsid w:val="008038E3"/>
    <w:rsid w:val="008038F6"/>
    <w:rsid w:val="00803A05"/>
    <w:rsid w:val="00804558"/>
    <w:rsid w:val="00804624"/>
    <w:rsid w:val="008047AE"/>
    <w:rsid w:val="00804AA1"/>
    <w:rsid w:val="00804B21"/>
    <w:rsid w:val="00804D60"/>
    <w:rsid w:val="00805483"/>
    <w:rsid w:val="0080585D"/>
    <w:rsid w:val="00805EBD"/>
    <w:rsid w:val="00805FD5"/>
    <w:rsid w:val="00806273"/>
    <w:rsid w:val="0080661F"/>
    <w:rsid w:val="0080672B"/>
    <w:rsid w:val="00806EFD"/>
    <w:rsid w:val="00807074"/>
    <w:rsid w:val="00807ACB"/>
    <w:rsid w:val="00807E43"/>
    <w:rsid w:val="00807F69"/>
    <w:rsid w:val="00810368"/>
    <w:rsid w:val="008108B5"/>
    <w:rsid w:val="00810BE7"/>
    <w:rsid w:val="00810F2F"/>
    <w:rsid w:val="00811246"/>
    <w:rsid w:val="00811336"/>
    <w:rsid w:val="0081163A"/>
    <w:rsid w:val="0081165D"/>
    <w:rsid w:val="0081194A"/>
    <w:rsid w:val="00811A09"/>
    <w:rsid w:val="00811B00"/>
    <w:rsid w:val="00811B28"/>
    <w:rsid w:val="00811F45"/>
    <w:rsid w:val="00812131"/>
    <w:rsid w:val="00812862"/>
    <w:rsid w:val="00812A7A"/>
    <w:rsid w:val="00812D88"/>
    <w:rsid w:val="0081320B"/>
    <w:rsid w:val="0081362B"/>
    <w:rsid w:val="008138DB"/>
    <w:rsid w:val="008142D0"/>
    <w:rsid w:val="0081450B"/>
    <w:rsid w:val="0081467F"/>
    <w:rsid w:val="008146A0"/>
    <w:rsid w:val="00814E68"/>
    <w:rsid w:val="008151E9"/>
    <w:rsid w:val="00815339"/>
    <w:rsid w:val="008154F1"/>
    <w:rsid w:val="00815684"/>
    <w:rsid w:val="0081591F"/>
    <w:rsid w:val="00815A99"/>
    <w:rsid w:val="00815E5B"/>
    <w:rsid w:val="008160D1"/>
    <w:rsid w:val="008162B3"/>
    <w:rsid w:val="0081640D"/>
    <w:rsid w:val="00816855"/>
    <w:rsid w:val="0081687A"/>
    <w:rsid w:val="008168E1"/>
    <w:rsid w:val="008169A1"/>
    <w:rsid w:val="00816ABB"/>
    <w:rsid w:val="00816DE3"/>
    <w:rsid w:val="0081709F"/>
    <w:rsid w:val="008170FB"/>
    <w:rsid w:val="008173F3"/>
    <w:rsid w:val="00817BD4"/>
    <w:rsid w:val="00817E4B"/>
    <w:rsid w:val="00820160"/>
    <w:rsid w:val="0082022B"/>
    <w:rsid w:val="008202BB"/>
    <w:rsid w:val="00820CB3"/>
    <w:rsid w:val="00820E0E"/>
    <w:rsid w:val="00821237"/>
    <w:rsid w:val="008216DA"/>
    <w:rsid w:val="008217C3"/>
    <w:rsid w:val="008217DD"/>
    <w:rsid w:val="00821868"/>
    <w:rsid w:val="008219B4"/>
    <w:rsid w:val="008219B8"/>
    <w:rsid w:val="008219E9"/>
    <w:rsid w:val="00821A91"/>
    <w:rsid w:val="00821ECA"/>
    <w:rsid w:val="00822414"/>
    <w:rsid w:val="00822686"/>
    <w:rsid w:val="00822CB9"/>
    <w:rsid w:val="00822E2C"/>
    <w:rsid w:val="00823116"/>
    <w:rsid w:val="0082350E"/>
    <w:rsid w:val="00823658"/>
    <w:rsid w:val="008239BF"/>
    <w:rsid w:val="00823AB6"/>
    <w:rsid w:val="00823B36"/>
    <w:rsid w:val="0082470F"/>
    <w:rsid w:val="0082488C"/>
    <w:rsid w:val="008249C1"/>
    <w:rsid w:val="00824F92"/>
    <w:rsid w:val="008251E7"/>
    <w:rsid w:val="00825417"/>
    <w:rsid w:val="008262BC"/>
    <w:rsid w:val="008266A2"/>
    <w:rsid w:val="008267AE"/>
    <w:rsid w:val="008275D0"/>
    <w:rsid w:val="00827866"/>
    <w:rsid w:val="00827D88"/>
    <w:rsid w:val="00830779"/>
    <w:rsid w:val="008307B7"/>
    <w:rsid w:val="008309AF"/>
    <w:rsid w:val="00830ADB"/>
    <w:rsid w:val="00830B33"/>
    <w:rsid w:val="0083118A"/>
    <w:rsid w:val="00831784"/>
    <w:rsid w:val="0083207A"/>
    <w:rsid w:val="00832727"/>
    <w:rsid w:val="00832B2F"/>
    <w:rsid w:val="00832BF3"/>
    <w:rsid w:val="008337C1"/>
    <w:rsid w:val="00833A9D"/>
    <w:rsid w:val="00833D88"/>
    <w:rsid w:val="008340CB"/>
    <w:rsid w:val="0083432F"/>
    <w:rsid w:val="0083435D"/>
    <w:rsid w:val="00834F23"/>
    <w:rsid w:val="008353B6"/>
    <w:rsid w:val="008354AF"/>
    <w:rsid w:val="00835BB7"/>
    <w:rsid w:val="008360C9"/>
    <w:rsid w:val="00836A67"/>
    <w:rsid w:val="00836CEB"/>
    <w:rsid w:val="00836E07"/>
    <w:rsid w:val="008370C2"/>
    <w:rsid w:val="00837523"/>
    <w:rsid w:val="00837634"/>
    <w:rsid w:val="0083764A"/>
    <w:rsid w:val="00837CC2"/>
    <w:rsid w:val="00840378"/>
    <w:rsid w:val="008408B4"/>
    <w:rsid w:val="00840998"/>
    <w:rsid w:val="00840EAF"/>
    <w:rsid w:val="00840EE3"/>
    <w:rsid w:val="008416BF"/>
    <w:rsid w:val="008416FD"/>
    <w:rsid w:val="0084188F"/>
    <w:rsid w:val="00841B07"/>
    <w:rsid w:val="00841DE7"/>
    <w:rsid w:val="00842659"/>
    <w:rsid w:val="0084293A"/>
    <w:rsid w:val="00842C30"/>
    <w:rsid w:val="0084346B"/>
    <w:rsid w:val="0084354C"/>
    <w:rsid w:val="0084375D"/>
    <w:rsid w:val="008439C8"/>
    <w:rsid w:val="00843B51"/>
    <w:rsid w:val="00843BE8"/>
    <w:rsid w:val="0084416F"/>
    <w:rsid w:val="0084438B"/>
    <w:rsid w:val="008443EE"/>
    <w:rsid w:val="00844462"/>
    <w:rsid w:val="008449FE"/>
    <w:rsid w:val="00844D2C"/>
    <w:rsid w:val="0084530B"/>
    <w:rsid w:val="00845511"/>
    <w:rsid w:val="00845515"/>
    <w:rsid w:val="00845520"/>
    <w:rsid w:val="00845FC4"/>
    <w:rsid w:val="008461B0"/>
    <w:rsid w:val="00846AE9"/>
    <w:rsid w:val="00846C9F"/>
    <w:rsid w:val="00846D16"/>
    <w:rsid w:val="00846F4C"/>
    <w:rsid w:val="00847234"/>
    <w:rsid w:val="00847787"/>
    <w:rsid w:val="00847A66"/>
    <w:rsid w:val="00847C9A"/>
    <w:rsid w:val="00847D66"/>
    <w:rsid w:val="00847D71"/>
    <w:rsid w:val="00847DB5"/>
    <w:rsid w:val="0085044B"/>
    <w:rsid w:val="00850EE1"/>
    <w:rsid w:val="0085107C"/>
    <w:rsid w:val="00851645"/>
    <w:rsid w:val="0085165B"/>
    <w:rsid w:val="0085179C"/>
    <w:rsid w:val="008518FA"/>
    <w:rsid w:val="00851903"/>
    <w:rsid w:val="008519FE"/>
    <w:rsid w:val="00851B3F"/>
    <w:rsid w:val="00851DC6"/>
    <w:rsid w:val="00851DCB"/>
    <w:rsid w:val="00851E0C"/>
    <w:rsid w:val="00851F5F"/>
    <w:rsid w:val="00852142"/>
    <w:rsid w:val="00852287"/>
    <w:rsid w:val="008528CF"/>
    <w:rsid w:val="008534B1"/>
    <w:rsid w:val="00853510"/>
    <w:rsid w:val="00853E5B"/>
    <w:rsid w:val="00853FD6"/>
    <w:rsid w:val="00854123"/>
    <w:rsid w:val="008542D1"/>
    <w:rsid w:val="00854465"/>
    <w:rsid w:val="008544BD"/>
    <w:rsid w:val="00854946"/>
    <w:rsid w:val="008549A2"/>
    <w:rsid w:val="00854B62"/>
    <w:rsid w:val="00854B73"/>
    <w:rsid w:val="00854B77"/>
    <w:rsid w:val="00854E58"/>
    <w:rsid w:val="00854E5E"/>
    <w:rsid w:val="008558ED"/>
    <w:rsid w:val="00855CD9"/>
    <w:rsid w:val="00855CFC"/>
    <w:rsid w:val="00855EDD"/>
    <w:rsid w:val="00855FB6"/>
    <w:rsid w:val="00855FD5"/>
    <w:rsid w:val="00856049"/>
    <w:rsid w:val="0085632A"/>
    <w:rsid w:val="008568BB"/>
    <w:rsid w:val="00856E96"/>
    <w:rsid w:val="0085776B"/>
    <w:rsid w:val="00857822"/>
    <w:rsid w:val="00857C50"/>
    <w:rsid w:val="00857C93"/>
    <w:rsid w:val="0086023B"/>
    <w:rsid w:val="00860517"/>
    <w:rsid w:val="00860D51"/>
    <w:rsid w:val="00860EA3"/>
    <w:rsid w:val="00860F23"/>
    <w:rsid w:val="008611C1"/>
    <w:rsid w:val="0086151A"/>
    <w:rsid w:val="0086173C"/>
    <w:rsid w:val="00861749"/>
    <w:rsid w:val="00861D13"/>
    <w:rsid w:val="00861DA4"/>
    <w:rsid w:val="00862330"/>
    <w:rsid w:val="0086264B"/>
    <w:rsid w:val="008626E9"/>
    <w:rsid w:val="008626EB"/>
    <w:rsid w:val="00862D83"/>
    <w:rsid w:val="00862EFD"/>
    <w:rsid w:val="008634BA"/>
    <w:rsid w:val="0086351B"/>
    <w:rsid w:val="008638FB"/>
    <w:rsid w:val="00863B01"/>
    <w:rsid w:val="0086444C"/>
    <w:rsid w:val="008644B1"/>
    <w:rsid w:val="0086464D"/>
    <w:rsid w:val="00864768"/>
    <w:rsid w:val="00864CD1"/>
    <w:rsid w:val="00864D69"/>
    <w:rsid w:val="00865475"/>
    <w:rsid w:val="008658AB"/>
    <w:rsid w:val="00865B18"/>
    <w:rsid w:val="00865D47"/>
    <w:rsid w:val="00865E9E"/>
    <w:rsid w:val="008661D3"/>
    <w:rsid w:val="0086672E"/>
    <w:rsid w:val="008669D1"/>
    <w:rsid w:val="00866CF2"/>
    <w:rsid w:val="008675EC"/>
    <w:rsid w:val="008679CE"/>
    <w:rsid w:val="00867DA7"/>
    <w:rsid w:val="008701F8"/>
    <w:rsid w:val="00870233"/>
    <w:rsid w:val="008704D9"/>
    <w:rsid w:val="00870555"/>
    <w:rsid w:val="008705A8"/>
    <w:rsid w:val="00871892"/>
    <w:rsid w:val="008718FC"/>
    <w:rsid w:val="00871CC2"/>
    <w:rsid w:val="00871F4F"/>
    <w:rsid w:val="0087200D"/>
    <w:rsid w:val="00872131"/>
    <w:rsid w:val="008723B8"/>
    <w:rsid w:val="008725F5"/>
    <w:rsid w:val="00872BF6"/>
    <w:rsid w:val="00873147"/>
    <w:rsid w:val="00873664"/>
    <w:rsid w:val="008736AF"/>
    <w:rsid w:val="0087376D"/>
    <w:rsid w:val="00873A0C"/>
    <w:rsid w:val="00873C1E"/>
    <w:rsid w:val="00873CD6"/>
    <w:rsid w:val="00873DE6"/>
    <w:rsid w:val="00873FB5"/>
    <w:rsid w:val="00873FBF"/>
    <w:rsid w:val="00874178"/>
    <w:rsid w:val="00874272"/>
    <w:rsid w:val="008743DF"/>
    <w:rsid w:val="008744E4"/>
    <w:rsid w:val="00874A57"/>
    <w:rsid w:val="00874C66"/>
    <w:rsid w:val="00874F67"/>
    <w:rsid w:val="00874F8B"/>
    <w:rsid w:val="00875547"/>
    <w:rsid w:val="00875686"/>
    <w:rsid w:val="00875F4F"/>
    <w:rsid w:val="008762D8"/>
    <w:rsid w:val="00876BC8"/>
    <w:rsid w:val="00876CE2"/>
    <w:rsid w:val="008772D9"/>
    <w:rsid w:val="0087735C"/>
    <w:rsid w:val="00877477"/>
    <w:rsid w:val="00877A4B"/>
    <w:rsid w:val="00877B29"/>
    <w:rsid w:val="00880624"/>
    <w:rsid w:val="008807BC"/>
    <w:rsid w:val="008808B5"/>
    <w:rsid w:val="008808B9"/>
    <w:rsid w:val="00880A24"/>
    <w:rsid w:val="00880B30"/>
    <w:rsid w:val="00880DE8"/>
    <w:rsid w:val="00880F1D"/>
    <w:rsid w:val="008811B7"/>
    <w:rsid w:val="0088172A"/>
    <w:rsid w:val="00881B72"/>
    <w:rsid w:val="00881E62"/>
    <w:rsid w:val="00881F90"/>
    <w:rsid w:val="00881F97"/>
    <w:rsid w:val="0088232C"/>
    <w:rsid w:val="00882675"/>
    <w:rsid w:val="008828F0"/>
    <w:rsid w:val="00882C60"/>
    <w:rsid w:val="00883D9B"/>
    <w:rsid w:val="00883E20"/>
    <w:rsid w:val="00884433"/>
    <w:rsid w:val="0088475B"/>
    <w:rsid w:val="00884C66"/>
    <w:rsid w:val="00884C91"/>
    <w:rsid w:val="008851C4"/>
    <w:rsid w:val="00885544"/>
    <w:rsid w:val="00885696"/>
    <w:rsid w:val="0088570A"/>
    <w:rsid w:val="00885CEA"/>
    <w:rsid w:val="00885E9D"/>
    <w:rsid w:val="008860E0"/>
    <w:rsid w:val="0088636E"/>
    <w:rsid w:val="008864A7"/>
    <w:rsid w:val="0088666A"/>
    <w:rsid w:val="0088688A"/>
    <w:rsid w:val="00886A9E"/>
    <w:rsid w:val="00886DC9"/>
    <w:rsid w:val="00886EC7"/>
    <w:rsid w:val="00886EF2"/>
    <w:rsid w:val="00887184"/>
    <w:rsid w:val="0088749A"/>
    <w:rsid w:val="008879EA"/>
    <w:rsid w:val="00887DD3"/>
    <w:rsid w:val="00887F7D"/>
    <w:rsid w:val="00890139"/>
    <w:rsid w:val="0089049C"/>
    <w:rsid w:val="0089160E"/>
    <w:rsid w:val="008918B1"/>
    <w:rsid w:val="008921B1"/>
    <w:rsid w:val="008921EC"/>
    <w:rsid w:val="00892573"/>
    <w:rsid w:val="00892687"/>
    <w:rsid w:val="00892D79"/>
    <w:rsid w:val="00893386"/>
    <w:rsid w:val="0089363C"/>
    <w:rsid w:val="00893657"/>
    <w:rsid w:val="00893671"/>
    <w:rsid w:val="00893B8C"/>
    <w:rsid w:val="00893FC5"/>
    <w:rsid w:val="00894070"/>
    <w:rsid w:val="008941FB"/>
    <w:rsid w:val="00894565"/>
    <w:rsid w:val="008948BD"/>
    <w:rsid w:val="008948D9"/>
    <w:rsid w:val="008950D6"/>
    <w:rsid w:val="0089568B"/>
    <w:rsid w:val="00895B46"/>
    <w:rsid w:val="00896474"/>
    <w:rsid w:val="00896664"/>
    <w:rsid w:val="00896DBC"/>
    <w:rsid w:val="0089708B"/>
    <w:rsid w:val="008971E6"/>
    <w:rsid w:val="00897B59"/>
    <w:rsid w:val="00897C6C"/>
    <w:rsid w:val="00897D1A"/>
    <w:rsid w:val="008A0905"/>
    <w:rsid w:val="008A0B02"/>
    <w:rsid w:val="008A0BE1"/>
    <w:rsid w:val="008A0E0D"/>
    <w:rsid w:val="008A0E3B"/>
    <w:rsid w:val="008A0E40"/>
    <w:rsid w:val="008A0E6B"/>
    <w:rsid w:val="008A0F3A"/>
    <w:rsid w:val="008A1027"/>
    <w:rsid w:val="008A155C"/>
    <w:rsid w:val="008A176A"/>
    <w:rsid w:val="008A180E"/>
    <w:rsid w:val="008A197C"/>
    <w:rsid w:val="008A1A4C"/>
    <w:rsid w:val="008A2289"/>
    <w:rsid w:val="008A2323"/>
    <w:rsid w:val="008A2537"/>
    <w:rsid w:val="008A2545"/>
    <w:rsid w:val="008A2636"/>
    <w:rsid w:val="008A2B13"/>
    <w:rsid w:val="008A317A"/>
    <w:rsid w:val="008A340F"/>
    <w:rsid w:val="008A35DB"/>
    <w:rsid w:val="008A3735"/>
    <w:rsid w:val="008A3737"/>
    <w:rsid w:val="008A3AF9"/>
    <w:rsid w:val="008A3FBE"/>
    <w:rsid w:val="008A4013"/>
    <w:rsid w:val="008A465C"/>
    <w:rsid w:val="008A49D2"/>
    <w:rsid w:val="008A4C9C"/>
    <w:rsid w:val="008A500D"/>
    <w:rsid w:val="008A503A"/>
    <w:rsid w:val="008A5C1A"/>
    <w:rsid w:val="008A6041"/>
    <w:rsid w:val="008A60F8"/>
    <w:rsid w:val="008A659E"/>
    <w:rsid w:val="008A6662"/>
    <w:rsid w:val="008A68FA"/>
    <w:rsid w:val="008A69FE"/>
    <w:rsid w:val="008A6CDE"/>
    <w:rsid w:val="008A6EC7"/>
    <w:rsid w:val="008A6F36"/>
    <w:rsid w:val="008A7038"/>
    <w:rsid w:val="008A7286"/>
    <w:rsid w:val="008A7B50"/>
    <w:rsid w:val="008B006B"/>
    <w:rsid w:val="008B0641"/>
    <w:rsid w:val="008B0830"/>
    <w:rsid w:val="008B0EB7"/>
    <w:rsid w:val="008B0EFD"/>
    <w:rsid w:val="008B11A2"/>
    <w:rsid w:val="008B138E"/>
    <w:rsid w:val="008B1415"/>
    <w:rsid w:val="008B1588"/>
    <w:rsid w:val="008B1BF8"/>
    <w:rsid w:val="008B1C78"/>
    <w:rsid w:val="008B1F87"/>
    <w:rsid w:val="008B2211"/>
    <w:rsid w:val="008B28BD"/>
    <w:rsid w:val="008B2CA6"/>
    <w:rsid w:val="008B2CF9"/>
    <w:rsid w:val="008B2E96"/>
    <w:rsid w:val="008B2F53"/>
    <w:rsid w:val="008B3006"/>
    <w:rsid w:val="008B3139"/>
    <w:rsid w:val="008B35AA"/>
    <w:rsid w:val="008B3B50"/>
    <w:rsid w:val="008B3D47"/>
    <w:rsid w:val="008B43E2"/>
    <w:rsid w:val="008B44CB"/>
    <w:rsid w:val="008B46D2"/>
    <w:rsid w:val="008B4DA9"/>
    <w:rsid w:val="008B4F2F"/>
    <w:rsid w:val="008B5253"/>
    <w:rsid w:val="008B53D8"/>
    <w:rsid w:val="008B5B66"/>
    <w:rsid w:val="008B5BD6"/>
    <w:rsid w:val="008B5D87"/>
    <w:rsid w:val="008B63BE"/>
    <w:rsid w:val="008B640E"/>
    <w:rsid w:val="008B6505"/>
    <w:rsid w:val="008B688D"/>
    <w:rsid w:val="008B70EE"/>
    <w:rsid w:val="008B715C"/>
    <w:rsid w:val="008B75B8"/>
    <w:rsid w:val="008C0487"/>
    <w:rsid w:val="008C0D47"/>
    <w:rsid w:val="008C0E7B"/>
    <w:rsid w:val="008C0EAD"/>
    <w:rsid w:val="008C0F64"/>
    <w:rsid w:val="008C110F"/>
    <w:rsid w:val="008C12BB"/>
    <w:rsid w:val="008C1442"/>
    <w:rsid w:val="008C148A"/>
    <w:rsid w:val="008C1568"/>
    <w:rsid w:val="008C1693"/>
    <w:rsid w:val="008C172D"/>
    <w:rsid w:val="008C19D9"/>
    <w:rsid w:val="008C1A45"/>
    <w:rsid w:val="008C1A5E"/>
    <w:rsid w:val="008C1A81"/>
    <w:rsid w:val="008C1DBB"/>
    <w:rsid w:val="008C2865"/>
    <w:rsid w:val="008C29FE"/>
    <w:rsid w:val="008C2AE2"/>
    <w:rsid w:val="008C2D97"/>
    <w:rsid w:val="008C32CA"/>
    <w:rsid w:val="008C389F"/>
    <w:rsid w:val="008C3967"/>
    <w:rsid w:val="008C3B39"/>
    <w:rsid w:val="008C3F42"/>
    <w:rsid w:val="008C3F51"/>
    <w:rsid w:val="008C431E"/>
    <w:rsid w:val="008C43AF"/>
    <w:rsid w:val="008C4C58"/>
    <w:rsid w:val="008C4F6D"/>
    <w:rsid w:val="008C51BE"/>
    <w:rsid w:val="008C54BD"/>
    <w:rsid w:val="008C54C4"/>
    <w:rsid w:val="008C55AD"/>
    <w:rsid w:val="008C56FF"/>
    <w:rsid w:val="008C57CD"/>
    <w:rsid w:val="008C5AFB"/>
    <w:rsid w:val="008C5BD5"/>
    <w:rsid w:val="008C5FE7"/>
    <w:rsid w:val="008C6056"/>
    <w:rsid w:val="008C64C1"/>
    <w:rsid w:val="008C6628"/>
    <w:rsid w:val="008C685C"/>
    <w:rsid w:val="008C69BC"/>
    <w:rsid w:val="008C69C9"/>
    <w:rsid w:val="008C6E38"/>
    <w:rsid w:val="008C6F75"/>
    <w:rsid w:val="008C7095"/>
    <w:rsid w:val="008C71B2"/>
    <w:rsid w:val="008C72DB"/>
    <w:rsid w:val="008C7C18"/>
    <w:rsid w:val="008C7CC4"/>
    <w:rsid w:val="008C7F42"/>
    <w:rsid w:val="008D02C5"/>
    <w:rsid w:val="008D047D"/>
    <w:rsid w:val="008D0B4C"/>
    <w:rsid w:val="008D10A5"/>
    <w:rsid w:val="008D11FC"/>
    <w:rsid w:val="008D14C4"/>
    <w:rsid w:val="008D16E9"/>
    <w:rsid w:val="008D1964"/>
    <w:rsid w:val="008D1D41"/>
    <w:rsid w:val="008D21B5"/>
    <w:rsid w:val="008D221A"/>
    <w:rsid w:val="008D24D6"/>
    <w:rsid w:val="008D24E1"/>
    <w:rsid w:val="008D2790"/>
    <w:rsid w:val="008D2BC5"/>
    <w:rsid w:val="008D3749"/>
    <w:rsid w:val="008D3847"/>
    <w:rsid w:val="008D3CB4"/>
    <w:rsid w:val="008D3DC1"/>
    <w:rsid w:val="008D3E6A"/>
    <w:rsid w:val="008D4432"/>
    <w:rsid w:val="008D443D"/>
    <w:rsid w:val="008D468B"/>
    <w:rsid w:val="008D53E2"/>
    <w:rsid w:val="008D559E"/>
    <w:rsid w:val="008D5908"/>
    <w:rsid w:val="008D5AF1"/>
    <w:rsid w:val="008D5AF7"/>
    <w:rsid w:val="008D6625"/>
    <w:rsid w:val="008D6A6E"/>
    <w:rsid w:val="008D7488"/>
    <w:rsid w:val="008D77B2"/>
    <w:rsid w:val="008D781F"/>
    <w:rsid w:val="008D7865"/>
    <w:rsid w:val="008D7DBE"/>
    <w:rsid w:val="008D7F43"/>
    <w:rsid w:val="008E0119"/>
    <w:rsid w:val="008E02B7"/>
    <w:rsid w:val="008E05CB"/>
    <w:rsid w:val="008E08AC"/>
    <w:rsid w:val="008E0B0B"/>
    <w:rsid w:val="008E0D72"/>
    <w:rsid w:val="008E10E7"/>
    <w:rsid w:val="008E1E3B"/>
    <w:rsid w:val="008E20BE"/>
    <w:rsid w:val="008E2287"/>
    <w:rsid w:val="008E241B"/>
    <w:rsid w:val="008E2A2F"/>
    <w:rsid w:val="008E2C71"/>
    <w:rsid w:val="008E2FA5"/>
    <w:rsid w:val="008E3096"/>
    <w:rsid w:val="008E330C"/>
    <w:rsid w:val="008E332F"/>
    <w:rsid w:val="008E33C2"/>
    <w:rsid w:val="008E3621"/>
    <w:rsid w:val="008E3963"/>
    <w:rsid w:val="008E4114"/>
    <w:rsid w:val="008E45EA"/>
    <w:rsid w:val="008E4840"/>
    <w:rsid w:val="008E4A1A"/>
    <w:rsid w:val="008E5AC5"/>
    <w:rsid w:val="008E5C37"/>
    <w:rsid w:val="008E5C6F"/>
    <w:rsid w:val="008E5CF6"/>
    <w:rsid w:val="008E5E01"/>
    <w:rsid w:val="008E65BE"/>
    <w:rsid w:val="008E69A3"/>
    <w:rsid w:val="008E7181"/>
    <w:rsid w:val="008E7CC9"/>
    <w:rsid w:val="008E7D09"/>
    <w:rsid w:val="008F0066"/>
    <w:rsid w:val="008F02A1"/>
    <w:rsid w:val="008F0821"/>
    <w:rsid w:val="008F0875"/>
    <w:rsid w:val="008F0E69"/>
    <w:rsid w:val="008F12FF"/>
    <w:rsid w:val="008F1310"/>
    <w:rsid w:val="008F190C"/>
    <w:rsid w:val="008F1D71"/>
    <w:rsid w:val="008F2413"/>
    <w:rsid w:val="008F29A7"/>
    <w:rsid w:val="008F2EE9"/>
    <w:rsid w:val="008F3175"/>
    <w:rsid w:val="008F350D"/>
    <w:rsid w:val="008F3D3E"/>
    <w:rsid w:val="008F3F31"/>
    <w:rsid w:val="008F4655"/>
    <w:rsid w:val="008F4779"/>
    <w:rsid w:val="008F496D"/>
    <w:rsid w:val="008F4A7A"/>
    <w:rsid w:val="008F4D48"/>
    <w:rsid w:val="008F4FA5"/>
    <w:rsid w:val="008F542B"/>
    <w:rsid w:val="008F5670"/>
    <w:rsid w:val="008F599F"/>
    <w:rsid w:val="008F5B71"/>
    <w:rsid w:val="008F63DF"/>
    <w:rsid w:val="008F64E5"/>
    <w:rsid w:val="008F677E"/>
    <w:rsid w:val="008F7635"/>
    <w:rsid w:val="008F767F"/>
    <w:rsid w:val="008F7C28"/>
    <w:rsid w:val="009002DD"/>
    <w:rsid w:val="0090034D"/>
    <w:rsid w:val="00900EC7"/>
    <w:rsid w:val="00900FC5"/>
    <w:rsid w:val="00900FFC"/>
    <w:rsid w:val="009011F9"/>
    <w:rsid w:val="00901244"/>
    <w:rsid w:val="00901762"/>
    <w:rsid w:val="00901979"/>
    <w:rsid w:val="00901CCA"/>
    <w:rsid w:val="00901F43"/>
    <w:rsid w:val="00902158"/>
    <w:rsid w:val="0090221B"/>
    <w:rsid w:val="00902357"/>
    <w:rsid w:val="0090242A"/>
    <w:rsid w:val="00902AAE"/>
    <w:rsid w:val="00902C85"/>
    <w:rsid w:val="009030F7"/>
    <w:rsid w:val="009034D9"/>
    <w:rsid w:val="00903914"/>
    <w:rsid w:val="0090413A"/>
    <w:rsid w:val="009046C9"/>
    <w:rsid w:val="009046F1"/>
    <w:rsid w:val="00904883"/>
    <w:rsid w:val="0090490A"/>
    <w:rsid w:val="00904A2F"/>
    <w:rsid w:val="00904B0A"/>
    <w:rsid w:val="00904F84"/>
    <w:rsid w:val="009050F4"/>
    <w:rsid w:val="009055DD"/>
    <w:rsid w:val="0090616A"/>
    <w:rsid w:val="00906527"/>
    <w:rsid w:val="0090665B"/>
    <w:rsid w:val="009066E5"/>
    <w:rsid w:val="00906BD9"/>
    <w:rsid w:val="00906C20"/>
    <w:rsid w:val="00906EA0"/>
    <w:rsid w:val="009071FD"/>
    <w:rsid w:val="00907387"/>
    <w:rsid w:val="00907517"/>
    <w:rsid w:val="0090774D"/>
    <w:rsid w:val="009078E8"/>
    <w:rsid w:val="00907F4C"/>
    <w:rsid w:val="0091006A"/>
    <w:rsid w:val="009103A7"/>
    <w:rsid w:val="009107B9"/>
    <w:rsid w:val="00910B57"/>
    <w:rsid w:val="00911469"/>
    <w:rsid w:val="0091148A"/>
    <w:rsid w:val="00911646"/>
    <w:rsid w:val="00911A39"/>
    <w:rsid w:val="00911E89"/>
    <w:rsid w:val="0091203D"/>
    <w:rsid w:val="0091227D"/>
    <w:rsid w:val="00912347"/>
    <w:rsid w:val="0091268D"/>
    <w:rsid w:val="00912717"/>
    <w:rsid w:val="009129C1"/>
    <w:rsid w:val="00912D3F"/>
    <w:rsid w:val="00912D91"/>
    <w:rsid w:val="0091373E"/>
    <w:rsid w:val="00913B74"/>
    <w:rsid w:val="00913BDC"/>
    <w:rsid w:val="00913E98"/>
    <w:rsid w:val="00913EBB"/>
    <w:rsid w:val="00914150"/>
    <w:rsid w:val="009141BB"/>
    <w:rsid w:val="009144BE"/>
    <w:rsid w:val="00914543"/>
    <w:rsid w:val="00914B55"/>
    <w:rsid w:val="00914DC4"/>
    <w:rsid w:val="00915044"/>
    <w:rsid w:val="00915299"/>
    <w:rsid w:val="00915329"/>
    <w:rsid w:val="0091588C"/>
    <w:rsid w:val="00915DB5"/>
    <w:rsid w:val="00915DF4"/>
    <w:rsid w:val="00915FAA"/>
    <w:rsid w:val="00916068"/>
    <w:rsid w:val="0091609D"/>
    <w:rsid w:val="00916216"/>
    <w:rsid w:val="0091674C"/>
    <w:rsid w:val="009168F4"/>
    <w:rsid w:val="00916BF5"/>
    <w:rsid w:val="00916CCB"/>
    <w:rsid w:val="0091755C"/>
    <w:rsid w:val="00917DB8"/>
    <w:rsid w:val="0092060E"/>
    <w:rsid w:val="009208C8"/>
    <w:rsid w:val="00920968"/>
    <w:rsid w:val="00920EC8"/>
    <w:rsid w:val="00921102"/>
    <w:rsid w:val="00921305"/>
    <w:rsid w:val="00921783"/>
    <w:rsid w:val="0092179D"/>
    <w:rsid w:val="009217D9"/>
    <w:rsid w:val="00921AC8"/>
    <w:rsid w:val="0092206F"/>
    <w:rsid w:val="00922482"/>
    <w:rsid w:val="00922822"/>
    <w:rsid w:val="00922A2B"/>
    <w:rsid w:val="00922CFC"/>
    <w:rsid w:val="00923639"/>
    <w:rsid w:val="009238F2"/>
    <w:rsid w:val="00923921"/>
    <w:rsid w:val="009243D7"/>
    <w:rsid w:val="009246AE"/>
    <w:rsid w:val="00924871"/>
    <w:rsid w:val="00924A6C"/>
    <w:rsid w:val="00924DC9"/>
    <w:rsid w:val="00924ED4"/>
    <w:rsid w:val="00924F63"/>
    <w:rsid w:val="00925DE5"/>
    <w:rsid w:val="00925EF0"/>
    <w:rsid w:val="00925F08"/>
    <w:rsid w:val="0092682D"/>
    <w:rsid w:val="00926E1E"/>
    <w:rsid w:val="009271AB"/>
    <w:rsid w:val="00927281"/>
    <w:rsid w:val="009273B8"/>
    <w:rsid w:val="00927A20"/>
    <w:rsid w:val="00927B21"/>
    <w:rsid w:val="00927D80"/>
    <w:rsid w:val="00927F5B"/>
    <w:rsid w:val="00930298"/>
    <w:rsid w:val="009302A6"/>
    <w:rsid w:val="00930453"/>
    <w:rsid w:val="0093074A"/>
    <w:rsid w:val="0093087E"/>
    <w:rsid w:val="00930E1A"/>
    <w:rsid w:val="00930E60"/>
    <w:rsid w:val="0093129C"/>
    <w:rsid w:val="00931325"/>
    <w:rsid w:val="009319B9"/>
    <w:rsid w:val="009319DC"/>
    <w:rsid w:val="00931AAD"/>
    <w:rsid w:val="00931AFD"/>
    <w:rsid w:val="00931E6D"/>
    <w:rsid w:val="00932428"/>
    <w:rsid w:val="00932D04"/>
    <w:rsid w:val="00932E9E"/>
    <w:rsid w:val="00933569"/>
    <w:rsid w:val="00933810"/>
    <w:rsid w:val="00933B8A"/>
    <w:rsid w:val="00933CEB"/>
    <w:rsid w:val="00934141"/>
    <w:rsid w:val="009341AA"/>
    <w:rsid w:val="0093429A"/>
    <w:rsid w:val="00934499"/>
    <w:rsid w:val="009350AB"/>
    <w:rsid w:val="009352D3"/>
    <w:rsid w:val="009355BB"/>
    <w:rsid w:val="009356C5"/>
    <w:rsid w:val="00935749"/>
    <w:rsid w:val="00935789"/>
    <w:rsid w:val="009359C5"/>
    <w:rsid w:val="00935CFA"/>
    <w:rsid w:val="009361E8"/>
    <w:rsid w:val="00936247"/>
    <w:rsid w:val="00936272"/>
    <w:rsid w:val="00936501"/>
    <w:rsid w:val="009365E8"/>
    <w:rsid w:val="009366AD"/>
    <w:rsid w:val="009372F9"/>
    <w:rsid w:val="009377A1"/>
    <w:rsid w:val="00937CF4"/>
    <w:rsid w:val="00937F17"/>
    <w:rsid w:val="009402AF"/>
    <w:rsid w:val="0094036C"/>
    <w:rsid w:val="00940850"/>
    <w:rsid w:val="00940B1D"/>
    <w:rsid w:val="009411F4"/>
    <w:rsid w:val="009415E3"/>
    <w:rsid w:val="009416B4"/>
    <w:rsid w:val="00941892"/>
    <w:rsid w:val="00942076"/>
    <w:rsid w:val="00942223"/>
    <w:rsid w:val="0094243B"/>
    <w:rsid w:val="009425EB"/>
    <w:rsid w:val="009428A4"/>
    <w:rsid w:val="00942E38"/>
    <w:rsid w:val="00943028"/>
    <w:rsid w:val="00943157"/>
    <w:rsid w:val="00943267"/>
    <w:rsid w:val="0094368C"/>
    <w:rsid w:val="00943893"/>
    <w:rsid w:val="00943C7E"/>
    <w:rsid w:val="00943C94"/>
    <w:rsid w:val="00944312"/>
    <w:rsid w:val="009443DC"/>
    <w:rsid w:val="00944AE2"/>
    <w:rsid w:val="00944C8A"/>
    <w:rsid w:val="00944E64"/>
    <w:rsid w:val="0094526B"/>
    <w:rsid w:val="009453BD"/>
    <w:rsid w:val="00945411"/>
    <w:rsid w:val="009456EB"/>
    <w:rsid w:val="00945843"/>
    <w:rsid w:val="00945A87"/>
    <w:rsid w:val="00945E7E"/>
    <w:rsid w:val="00945E8F"/>
    <w:rsid w:val="00946118"/>
    <w:rsid w:val="0094622D"/>
    <w:rsid w:val="009463FD"/>
    <w:rsid w:val="0094671F"/>
    <w:rsid w:val="009467FD"/>
    <w:rsid w:val="00946A36"/>
    <w:rsid w:val="00946B67"/>
    <w:rsid w:val="00946D2E"/>
    <w:rsid w:val="00946E64"/>
    <w:rsid w:val="00946E7B"/>
    <w:rsid w:val="00947050"/>
    <w:rsid w:val="009472F6"/>
    <w:rsid w:val="0094743C"/>
    <w:rsid w:val="00947798"/>
    <w:rsid w:val="0094783F"/>
    <w:rsid w:val="00947F96"/>
    <w:rsid w:val="009503A2"/>
    <w:rsid w:val="009506E8"/>
    <w:rsid w:val="00950719"/>
    <w:rsid w:val="00950B18"/>
    <w:rsid w:val="00950C55"/>
    <w:rsid w:val="00950CB3"/>
    <w:rsid w:val="00951037"/>
    <w:rsid w:val="0095109C"/>
    <w:rsid w:val="00951619"/>
    <w:rsid w:val="009520DE"/>
    <w:rsid w:val="00952376"/>
    <w:rsid w:val="0095267E"/>
    <w:rsid w:val="009526AF"/>
    <w:rsid w:val="0095272D"/>
    <w:rsid w:val="00952C14"/>
    <w:rsid w:val="00952EBB"/>
    <w:rsid w:val="00952F0E"/>
    <w:rsid w:val="00952F24"/>
    <w:rsid w:val="0095370E"/>
    <w:rsid w:val="0095386B"/>
    <w:rsid w:val="00953B14"/>
    <w:rsid w:val="00953B5D"/>
    <w:rsid w:val="00953BD8"/>
    <w:rsid w:val="00953D21"/>
    <w:rsid w:val="00953D3D"/>
    <w:rsid w:val="00953F68"/>
    <w:rsid w:val="009543D8"/>
    <w:rsid w:val="009544DC"/>
    <w:rsid w:val="009545D6"/>
    <w:rsid w:val="00954C76"/>
    <w:rsid w:val="00954F67"/>
    <w:rsid w:val="00955AA9"/>
    <w:rsid w:val="00955AB2"/>
    <w:rsid w:val="00955ACA"/>
    <w:rsid w:val="00955E60"/>
    <w:rsid w:val="00955EC8"/>
    <w:rsid w:val="00956474"/>
    <w:rsid w:val="0095699A"/>
    <w:rsid w:val="00956B34"/>
    <w:rsid w:val="00956ED8"/>
    <w:rsid w:val="0095702D"/>
    <w:rsid w:val="009571A6"/>
    <w:rsid w:val="0095752A"/>
    <w:rsid w:val="009577C1"/>
    <w:rsid w:val="009602BA"/>
    <w:rsid w:val="00960391"/>
    <w:rsid w:val="009608C8"/>
    <w:rsid w:val="00960A97"/>
    <w:rsid w:val="009615D7"/>
    <w:rsid w:val="009617F2"/>
    <w:rsid w:val="00962251"/>
    <w:rsid w:val="00962363"/>
    <w:rsid w:val="009628E6"/>
    <w:rsid w:val="00962B34"/>
    <w:rsid w:val="00962B43"/>
    <w:rsid w:val="00962D17"/>
    <w:rsid w:val="00962F0E"/>
    <w:rsid w:val="00963176"/>
    <w:rsid w:val="009633D4"/>
    <w:rsid w:val="0096345C"/>
    <w:rsid w:val="009634E0"/>
    <w:rsid w:val="00963D17"/>
    <w:rsid w:val="00963D45"/>
    <w:rsid w:val="009640B5"/>
    <w:rsid w:val="00964205"/>
    <w:rsid w:val="00964459"/>
    <w:rsid w:val="00964CD4"/>
    <w:rsid w:val="00965771"/>
    <w:rsid w:val="009657D5"/>
    <w:rsid w:val="00965974"/>
    <w:rsid w:val="00965D95"/>
    <w:rsid w:val="00965F9F"/>
    <w:rsid w:val="00966141"/>
    <w:rsid w:val="009662EC"/>
    <w:rsid w:val="009663B9"/>
    <w:rsid w:val="00966528"/>
    <w:rsid w:val="00966611"/>
    <w:rsid w:val="00966633"/>
    <w:rsid w:val="009669CC"/>
    <w:rsid w:val="00966C09"/>
    <w:rsid w:val="00966EE4"/>
    <w:rsid w:val="00967655"/>
    <w:rsid w:val="00967A55"/>
    <w:rsid w:val="0097044D"/>
    <w:rsid w:val="00970F12"/>
    <w:rsid w:val="00970F9C"/>
    <w:rsid w:val="00971019"/>
    <w:rsid w:val="009710BF"/>
    <w:rsid w:val="0097167E"/>
    <w:rsid w:val="00971874"/>
    <w:rsid w:val="00971F83"/>
    <w:rsid w:val="00972061"/>
    <w:rsid w:val="0097245C"/>
    <w:rsid w:val="009725FE"/>
    <w:rsid w:val="0097282B"/>
    <w:rsid w:val="00972DAC"/>
    <w:rsid w:val="0097381C"/>
    <w:rsid w:val="00973A35"/>
    <w:rsid w:val="00973A36"/>
    <w:rsid w:val="00973D7C"/>
    <w:rsid w:val="009749D0"/>
    <w:rsid w:val="00974A1E"/>
    <w:rsid w:val="00974A85"/>
    <w:rsid w:val="00975007"/>
    <w:rsid w:val="00975253"/>
    <w:rsid w:val="0097559A"/>
    <w:rsid w:val="009758D4"/>
    <w:rsid w:val="00975B80"/>
    <w:rsid w:val="00975D48"/>
    <w:rsid w:val="00976245"/>
    <w:rsid w:val="00976546"/>
    <w:rsid w:val="0097656E"/>
    <w:rsid w:val="009767AF"/>
    <w:rsid w:val="00976DEE"/>
    <w:rsid w:val="00976FCF"/>
    <w:rsid w:val="00977325"/>
    <w:rsid w:val="00977A64"/>
    <w:rsid w:val="00977AC6"/>
    <w:rsid w:val="0098026C"/>
    <w:rsid w:val="00980305"/>
    <w:rsid w:val="00980BAC"/>
    <w:rsid w:val="00980C7D"/>
    <w:rsid w:val="00980DF0"/>
    <w:rsid w:val="00980F3F"/>
    <w:rsid w:val="00981D1C"/>
    <w:rsid w:val="009820FE"/>
    <w:rsid w:val="00982214"/>
    <w:rsid w:val="009823D4"/>
    <w:rsid w:val="00982474"/>
    <w:rsid w:val="0098250A"/>
    <w:rsid w:val="0098279E"/>
    <w:rsid w:val="00982CDB"/>
    <w:rsid w:val="00983285"/>
    <w:rsid w:val="009837C8"/>
    <w:rsid w:val="00983AAC"/>
    <w:rsid w:val="00983D5D"/>
    <w:rsid w:val="009841DB"/>
    <w:rsid w:val="009845B5"/>
    <w:rsid w:val="00984672"/>
    <w:rsid w:val="00984A05"/>
    <w:rsid w:val="00984D50"/>
    <w:rsid w:val="00984F97"/>
    <w:rsid w:val="00985612"/>
    <w:rsid w:val="00985614"/>
    <w:rsid w:val="0098569D"/>
    <w:rsid w:val="00985A09"/>
    <w:rsid w:val="00985B05"/>
    <w:rsid w:val="00985F23"/>
    <w:rsid w:val="00986069"/>
    <w:rsid w:val="00986277"/>
    <w:rsid w:val="009866A3"/>
    <w:rsid w:val="00986737"/>
    <w:rsid w:val="009867AF"/>
    <w:rsid w:val="0098693D"/>
    <w:rsid w:val="00986B1D"/>
    <w:rsid w:val="00987408"/>
    <w:rsid w:val="009875AD"/>
    <w:rsid w:val="0098783B"/>
    <w:rsid w:val="00987B6A"/>
    <w:rsid w:val="00987BEB"/>
    <w:rsid w:val="00987FD2"/>
    <w:rsid w:val="00990343"/>
    <w:rsid w:val="009905E1"/>
    <w:rsid w:val="0099064C"/>
    <w:rsid w:val="0099078A"/>
    <w:rsid w:val="0099097F"/>
    <w:rsid w:val="00991295"/>
    <w:rsid w:val="0099163A"/>
    <w:rsid w:val="0099198B"/>
    <w:rsid w:val="00991A59"/>
    <w:rsid w:val="00991D91"/>
    <w:rsid w:val="00992097"/>
    <w:rsid w:val="00992869"/>
    <w:rsid w:val="00992914"/>
    <w:rsid w:val="00992A18"/>
    <w:rsid w:val="00992C47"/>
    <w:rsid w:val="00993119"/>
    <w:rsid w:val="00993123"/>
    <w:rsid w:val="00993776"/>
    <w:rsid w:val="00993832"/>
    <w:rsid w:val="009938A9"/>
    <w:rsid w:val="00993B2E"/>
    <w:rsid w:val="00993C78"/>
    <w:rsid w:val="00993DB1"/>
    <w:rsid w:val="00993F15"/>
    <w:rsid w:val="009941BE"/>
    <w:rsid w:val="009944B9"/>
    <w:rsid w:val="009947A6"/>
    <w:rsid w:val="009947D5"/>
    <w:rsid w:val="00994B69"/>
    <w:rsid w:val="00994E90"/>
    <w:rsid w:val="0099506F"/>
    <w:rsid w:val="00995090"/>
    <w:rsid w:val="00995162"/>
    <w:rsid w:val="0099551B"/>
    <w:rsid w:val="009955E2"/>
    <w:rsid w:val="00995629"/>
    <w:rsid w:val="00995813"/>
    <w:rsid w:val="0099584E"/>
    <w:rsid w:val="009959A5"/>
    <w:rsid w:val="00995A91"/>
    <w:rsid w:val="00995C16"/>
    <w:rsid w:val="0099625A"/>
    <w:rsid w:val="009965BC"/>
    <w:rsid w:val="0099662E"/>
    <w:rsid w:val="00996C94"/>
    <w:rsid w:val="00997258"/>
    <w:rsid w:val="009976D7"/>
    <w:rsid w:val="00997801"/>
    <w:rsid w:val="0099797D"/>
    <w:rsid w:val="00997AAD"/>
    <w:rsid w:val="00997C19"/>
    <w:rsid w:val="009A0415"/>
    <w:rsid w:val="009A04CD"/>
    <w:rsid w:val="009A07EF"/>
    <w:rsid w:val="009A0A3D"/>
    <w:rsid w:val="009A0AA5"/>
    <w:rsid w:val="009A0D4A"/>
    <w:rsid w:val="009A12AF"/>
    <w:rsid w:val="009A177E"/>
    <w:rsid w:val="009A1864"/>
    <w:rsid w:val="009A194F"/>
    <w:rsid w:val="009A1AE9"/>
    <w:rsid w:val="009A1B6D"/>
    <w:rsid w:val="009A22E6"/>
    <w:rsid w:val="009A2486"/>
    <w:rsid w:val="009A2690"/>
    <w:rsid w:val="009A2AEA"/>
    <w:rsid w:val="009A2AF7"/>
    <w:rsid w:val="009A2B0B"/>
    <w:rsid w:val="009A30E6"/>
    <w:rsid w:val="009A3307"/>
    <w:rsid w:val="009A3520"/>
    <w:rsid w:val="009A3547"/>
    <w:rsid w:val="009A37A8"/>
    <w:rsid w:val="009A39FF"/>
    <w:rsid w:val="009A3CB5"/>
    <w:rsid w:val="009A3CEE"/>
    <w:rsid w:val="009A3EAF"/>
    <w:rsid w:val="009A3F33"/>
    <w:rsid w:val="009A4141"/>
    <w:rsid w:val="009A4268"/>
    <w:rsid w:val="009A49CA"/>
    <w:rsid w:val="009A4ADE"/>
    <w:rsid w:val="009A547B"/>
    <w:rsid w:val="009A5501"/>
    <w:rsid w:val="009A5AE0"/>
    <w:rsid w:val="009A63B2"/>
    <w:rsid w:val="009A6621"/>
    <w:rsid w:val="009A6AEA"/>
    <w:rsid w:val="009A6BD0"/>
    <w:rsid w:val="009A6CC5"/>
    <w:rsid w:val="009A7334"/>
    <w:rsid w:val="009A76C0"/>
    <w:rsid w:val="009A784B"/>
    <w:rsid w:val="009A7FEB"/>
    <w:rsid w:val="009B15F1"/>
    <w:rsid w:val="009B1F3A"/>
    <w:rsid w:val="009B2766"/>
    <w:rsid w:val="009B2CDE"/>
    <w:rsid w:val="009B2DB6"/>
    <w:rsid w:val="009B31DC"/>
    <w:rsid w:val="009B32F0"/>
    <w:rsid w:val="009B363E"/>
    <w:rsid w:val="009B3A22"/>
    <w:rsid w:val="009B3BEC"/>
    <w:rsid w:val="009B3D17"/>
    <w:rsid w:val="009B3EB4"/>
    <w:rsid w:val="009B3F21"/>
    <w:rsid w:val="009B416D"/>
    <w:rsid w:val="009B42BE"/>
    <w:rsid w:val="009B45DB"/>
    <w:rsid w:val="009B49F7"/>
    <w:rsid w:val="009B54ED"/>
    <w:rsid w:val="009B58A2"/>
    <w:rsid w:val="009B5973"/>
    <w:rsid w:val="009B5B48"/>
    <w:rsid w:val="009B5BD9"/>
    <w:rsid w:val="009B5BFD"/>
    <w:rsid w:val="009B5D05"/>
    <w:rsid w:val="009B5D72"/>
    <w:rsid w:val="009B6160"/>
    <w:rsid w:val="009B62E6"/>
    <w:rsid w:val="009B67C4"/>
    <w:rsid w:val="009B68C3"/>
    <w:rsid w:val="009B6A3F"/>
    <w:rsid w:val="009B6C5A"/>
    <w:rsid w:val="009B7050"/>
    <w:rsid w:val="009B71E1"/>
    <w:rsid w:val="009B7E69"/>
    <w:rsid w:val="009C00B6"/>
    <w:rsid w:val="009C029A"/>
    <w:rsid w:val="009C0448"/>
    <w:rsid w:val="009C0615"/>
    <w:rsid w:val="009C0C41"/>
    <w:rsid w:val="009C0CF8"/>
    <w:rsid w:val="009C0F7F"/>
    <w:rsid w:val="009C0FD9"/>
    <w:rsid w:val="009C125A"/>
    <w:rsid w:val="009C1D28"/>
    <w:rsid w:val="009C1E00"/>
    <w:rsid w:val="009C1E34"/>
    <w:rsid w:val="009C1EB2"/>
    <w:rsid w:val="009C213A"/>
    <w:rsid w:val="009C25EC"/>
    <w:rsid w:val="009C2675"/>
    <w:rsid w:val="009C27A6"/>
    <w:rsid w:val="009C2839"/>
    <w:rsid w:val="009C2DC4"/>
    <w:rsid w:val="009C2DD3"/>
    <w:rsid w:val="009C3042"/>
    <w:rsid w:val="009C36D3"/>
    <w:rsid w:val="009C386A"/>
    <w:rsid w:val="009C3CC7"/>
    <w:rsid w:val="009C3E9C"/>
    <w:rsid w:val="009C4826"/>
    <w:rsid w:val="009C4A32"/>
    <w:rsid w:val="009C4D7E"/>
    <w:rsid w:val="009C63AB"/>
    <w:rsid w:val="009C69D0"/>
    <w:rsid w:val="009C69F4"/>
    <w:rsid w:val="009C6F6C"/>
    <w:rsid w:val="009C7163"/>
    <w:rsid w:val="009C73F6"/>
    <w:rsid w:val="009C77A3"/>
    <w:rsid w:val="009D082D"/>
    <w:rsid w:val="009D0F64"/>
    <w:rsid w:val="009D0F7E"/>
    <w:rsid w:val="009D1082"/>
    <w:rsid w:val="009D12A8"/>
    <w:rsid w:val="009D13A9"/>
    <w:rsid w:val="009D1AD8"/>
    <w:rsid w:val="009D1D82"/>
    <w:rsid w:val="009D20AC"/>
    <w:rsid w:val="009D20C9"/>
    <w:rsid w:val="009D21C8"/>
    <w:rsid w:val="009D26D8"/>
    <w:rsid w:val="009D2863"/>
    <w:rsid w:val="009D2943"/>
    <w:rsid w:val="009D2C38"/>
    <w:rsid w:val="009D30F9"/>
    <w:rsid w:val="009D3192"/>
    <w:rsid w:val="009D31C0"/>
    <w:rsid w:val="009D322C"/>
    <w:rsid w:val="009D329D"/>
    <w:rsid w:val="009D334F"/>
    <w:rsid w:val="009D372A"/>
    <w:rsid w:val="009D3790"/>
    <w:rsid w:val="009D3A26"/>
    <w:rsid w:val="009D3BAC"/>
    <w:rsid w:val="009D3EC0"/>
    <w:rsid w:val="009D3EDD"/>
    <w:rsid w:val="009D4184"/>
    <w:rsid w:val="009D42E9"/>
    <w:rsid w:val="009D48BA"/>
    <w:rsid w:val="009D48D0"/>
    <w:rsid w:val="009D4B7E"/>
    <w:rsid w:val="009D4CCE"/>
    <w:rsid w:val="009D4D48"/>
    <w:rsid w:val="009D4DC6"/>
    <w:rsid w:val="009D5106"/>
    <w:rsid w:val="009D6087"/>
    <w:rsid w:val="009D6138"/>
    <w:rsid w:val="009D646F"/>
    <w:rsid w:val="009D64E7"/>
    <w:rsid w:val="009D66B9"/>
    <w:rsid w:val="009D6B77"/>
    <w:rsid w:val="009D6CE1"/>
    <w:rsid w:val="009D7070"/>
    <w:rsid w:val="009D77A6"/>
    <w:rsid w:val="009D794D"/>
    <w:rsid w:val="009D7A37"/>
    <w:rsid w:val="009E01A7"/>
    <w:rsid w:val="009E067E"/>
    <w:rsid w:val="009E0EF8"/>
    <w:rsid w:val="009E14B2"/>
    <w:rsid w:val="009E1898"/>
    <w:rsid w:val="009E1C16"/>
    <w:rsid w:val="009E1D15"/>
    <w:rsid w:val="009E1DFA"/>
    <w:rsid w:val="009E1F82"/>
    <w:rsid w:val="009E23ED"/>
    <w:rsid w:val="009E26BC"/>
    <w:rsid w:val="009E2CC0"/>
    <w:rsid w:val="009E2DB3"/>
    <w:rsid w:val="009E322C"/>
    <w:rsid w:val="009E3352"/>
    <w:rsid w:val="009E3479"/>
    <w:rsid w:val="009E387D"/>
    <w:rsid w:val="009E3B34"/>
    <w:rsid w:val="009E3CBA"/>
    <w:rsid w:val="009E453D"/>
    <w:rsid w:val="009E469B"/>
    <w:rsid w:val="009E471B"/>
    <w:rsid w:val="009E47FB"/>
    <w:rsid w:val="009E49AF"/>
    <w:rsid w:val="009E5013"/>
    <w:rsid w:val="009E5455"/>
    <w:rsid w:val="009E5604"/>
    <w:rsid w:val="009E56B0"/>
    <w:rsid w:val="009E5917"/>
    <w:rsid w:val="009E5C47"/>
    <w:rsid w:val="009E5D42"/>
    <w:rsid w:val="009E5D7A"/>
    <w:rsid w:val="009E6223"/>
    <w:rsid w:val="009E6230"/>
    <w:rsid w:val="009E6429"/>
    <w:rsid w:val="009E6989"/>
    <w:rsid w:val="009E6D98"/>
    <w:rsid w:val="009E6E45"/>
    <w:rsid w:val="009E7084"/>
    <w:rsid w:val="009E725F"/>
    <w:rsid w:val="009E7280"/>
    <w:rsid w:val="009E77F2"/>
    <w:rsid w:val="009E7950"/>
    <w:rsid w:val="009E79CF"/>
    <w:rsid w:val="009E7B1B"/>
    <w:rsid w:val="009E7F2E"/>
    <w:rsid w:val="009E7F76"/>
    <w:rsid w:val="009F009C"/>
    <w:rsid w:val="009F02EA"/>
    <w:rsid w:val="009F0345"/>
    <w:rsid w:val="009F03BE"/>
    <w:rsid w:val="009F04F2"/>
    <w:rsid w:val="009F0705"/>
    <w:rsid w:val="009F0773"/>
    <w:rsid w:val="009F09A7"/>
    <w:rsid w:val="009F0A8F"/>
    <w:rsid w:val="009F11B8"/>
    <w:rsid w:val="009F1E74"/>
    <w:rsid w:val="009F231C"/>
    <w:rsid w:val="009F2512"/>
    <w:rsid w:val="009F2C70"/>
    <w:rsid w:val="009F2C7D"/>
    <w:rsid w:val="009F301C"/>
    <w:rsid w:val="009F335B"/>
    <w:rsid w:val="009F3641"/>
    <w:rsid w:val="009F3BB5"/>
    <w:rsid w:val="009F3EE4"/>
    <w:rsid w:val="009F40CE"/>
    <w:rsid w:val="009F4309"/>
    <w:rsid w:val="009F4368"/>
    <w:rsid w:val="009F4CDA"/>
    <w:rsid w:val="009F59BF"/>
    <w:rsid w:val="009F5A01"/>
    <w:rsid w:val="009F5F68"/>
    <w:rsid w:val="009F606B"/>
    <w:rsid w:val="009F63D3"/>
    <w:rsid w:val="009F6D5D"/>
    <w:rsid w:val="009F76A9"/>
    <w:rsid w:val="009F776E"/>
    <w:rsid w:val="00A0007D"/>
    <w:rsid w:val="00A002C3"/>
    <w:rsid w:val="00A0062C"/>
    <w:rsid w:val="00A009FA"/>
    <w:rsid w:val="00A00C10"/>
    <w:rsid w:val="00A00E9C"/>
    <w:rsid w:val="00A00F42"/>
    <w:rsid w:val="00A012D7"/>
    <w:rsid w:val="00A01519"/>
    <w:rsid w:val="00A0195A"/>
    <w:rsid w:val="00A02D3C"/>
    <w:rsid w:val="00A02FB6"/>
    <w:rsid w:val="00A02FDE"/>
    <w:rsid w:val="00A032EA"/>
    <w:rsid w:val="00A034C6"/>
    <w:rsid w:val="00A03EEA"/>
    <w:rsid w:val="00A0408F"/>
    <w:rsid w:val="00A041BA"/>
    <w:rsid w:val="00A04B9B"/>
    <w:rsid w:val="00A04B9E"/>
    <w:rsid w:val="00A04BE9"/>
    <w:rsid w:val="00A04E68"/>
    <w:rsid w:val="00A053D4"/>
    <w:rsid w:val="00A054C3"/>
    <w:rsid w:val="00A05975"/>
    <w:rsid w:val="00A059D5"/>
    <w:rsid w:val="00A05EAA"/>
    <w:rsid w:val="00A0608D"/>
    <w:rsid w:val="00A060BE"/>
    <w:rsid w:val="00A0626F"/>
    <w:rsid w:val="00A06342"/>
    <w:rsid w:val="00A06455"/>
    <w:rsid w:val="00A064E8"/>
    <w:rsid w:val="00A0695E"/>
    <w:rsid w:val="00A07D26"/>
    <w:rsid w:val="00A1036E"/>
    <w:rsid w:val="00A104A1"/>
    <w:rsid w:val="00A105E5"/>
    <w:rsid w:val="00A1063F"/>
    <w:rsid w:val="00A10744"/>
    <w:rsid w:val="00A10D80"/>
    <w:rsid w:val="00A10FC7"/>
    <w:rsid w:val="00A11213"/>
    <w:rsid w:val="00A112D4"/>
    <w:rsid w:val="00A11671"/>
    <w:rsid w:val="00A116A6"/>
    <w:rsid w:val="00A11853"/>
    <w:rsid w:val="00A1187C"/>
    <w:rsid w:val="00A11B13"/>
    <w:rsid w:val="00A11FC7"/>
    <w:rsid w:val="00A12BCC"/>
    <w:rsid w:val="00A12CCC"/>
    <w:rsid w:val="00A12D1A"/>
    <w:rsid w:val="00A12E07"/>
    <w:rsid w:val="00A12F28"/>
    <w:rsid w:val="00A12F3D"/>
    <w:rsid w:val="00A1320C"/>
    <w:rsid w:val="00A1335E"/>
    <w:rsid w:val="00A13656"/>
    <w:rsid w:val="00A1371E"/>
    <w:rsid w:val="00A13763"/>
    <w:rsid w:val="00A13A4E"/>
    <w:rsid w:val="00A13CA0"/>
    <w:rsid w:val="00A148BD"/>
    <w:rsid w:val="00A14A2D"/>
    <w:rsid w:val="00A14E92"/>
    <w:rsid w:val="00A15194"/>
    <w:rsid w:val="00A15566"/>
    <w:rsid w:val="00A1568B"/>
    <w:rsid w:val="00A1570F"/>
    <w:rsid w:val="00A15B2D"/>
    <w:rsid w:val="00A163CD"/>
    <w:rsid w:val="00A16778"/>
    <w:rsid w:val="00A16B57"/>
    <w:rsid w:val="00A17752"/>
    <w:rsid w:val="00A177CD"/>
    <w:rsid w:val="00A17879"/>
    <w:rsid w:val="00A17CF1"/>
    <w:rsid w:val="00A20224"/>
    <w:rsid w:val="00A20235"/>
    <w:rsid w:val="00A20548"/>
    <w:rsid w:val="00A20EB7"/>
    <w:rsid w:val="00A21424"/>
    <w:rsid w:val="00A21997"/>
    <w:rsid w:val="00A21C53"/>
    <w:rsid w:val="00A21E61"/>
    <w:rsid w:val="00A21F52"/>
    <w:rsid w:val="00A2234C"/>
    <w:rsid w:val="00A23A98"/>
    <w:rsid w:val="00A23E7F"/>
    <w:rsid w:val="00A23EDB"/>
    <w:rsid w:val="00A24076"/>
    <w:rsid w:val="00A24217"/>
    <w:rsid w:val="00A243B6"/>
    <w:rsid w:val="00A24458"/>
    <w:rsid w:val="00A244E9"/>
    <w:rsid w:val="00A24622"/>
    <w:rsid w:val="00A246A3"/>
    <w:rsid w:val="00A24923"/>
    <w:rsid w:val="00A25972"/>
    <w:rsid w:val="00A259A8"/>
    <w:rsid w:val="00A25ABB"/>
    <w:rsid w:val="00A25B33"/>
    <w:rsid w:val="00A25D4A"/>
    <w:rsid w:val="00A25E39"/>
    <w:rsid w:val="00A267F3"/>
    <w:rsid w:val="00A26827"/>
    <w:rsid w:val="00A26D47"/>
    <w:rsid w:val="00A26DA7"/>
    <w:rsid w:val="00A26F41"/>
    <w:rsid w:val="00A26F88"/>
    <w:rsid w:val="00A2711B"/>
    <w:rsid w:val="00A272B1"/>
    <w:rsid w:val="00A27331"/>
    <w:rsid w:val="00A27386"/>
    <w:rsid w:val="00A274A8"/>
    <w:rsid w:val="00A275D1"/>
    <w:rsid w:val="00A2797D"/>
    <w:rsid w:val="00A27AAD"/>
    <w:rsid w:val="00A27B57"/>
    <w:rsid w:val="00A30AF5"/>
    <w:rsid w:val="00A30F5D"/>
    <w:rsid w:val="00A313B3"/>
    <w:rsid w:val="00A31431"/>
    <w:rsid w:val="00A3184A"/>
    <w:rsid w:val="00A31AA8"/>
    <w:rsid w:val="00A31D00"/>
    <w:rsid w:val="00A32051"/>
    <w:rsid w:val="00A321EB"/>
    <w:rsid w:val="00A324CE"/>
    <w:rsid w:val="00A32634"/>
    <w:rsid w:val="00A326A3"/>
    <w:rsid w:val="00A32AE0"/>
    <w:rsid w:val="00A32B10"/>
    <w:rsid w:val="00A32B77"/>
    <w:rsid w:val="00A32BB4"/>
    <w:rsid w:val="00A32D43"/>
    <w:rsid w:val="00A33748"/>
    <w:rsid w:val="00A33CCF"/>
    <w:rsid w:val="00A33F61"/>
    <w:rsid w:val="00A3423F"/>
    <w:rsid w:val="00A34AC8"/>
    <w:rsid w:val="00A34B23"/>
    <w:rsid w:val="00A34C83"/>
    <w:rsid w:val="00A34DA9"/>
    <w:rsid w:val="00A35680"/>
    <w:rsid w:val="00A358CF"/>
    <w:rsid w:val="00A35CFF"/>
    <w:rsid w:val="00A35D18"/>
    <w:rsid w:val="00A35D65"/>
    <w:rsid w:val="00A35F31"/>
    <w:rsid w:val="00A36C5D"/>
    <w:rsid w:val="00A36CF6"/>
    <w:rsid w:val="00A36EC5"/>
    <w:rsid w:val="00A3710B"/>
    <w:rsid w:val="00A3728C"/>
    <w:rsid w:val="00A3752D"/>
    <w:rsid w:val="00A37EDA"/>
    <w:rsid w:val="00A37EDC"/>
    <w:rsid w:val="00A4035D"/>
    <w:rsid w:val="00A403F6"/>
    <w:rsid w:val="00A40527"/>
    <w:rsid w:val="00A4096B"/>
    <w:rsid w:val="00A413A3"/>
    <w:rsid w:val="00A4176A"/>
    <w:rsid w:val="00A41E62"/>
    <w:rsid w:val="00A42221"/>
    <w:rsid w:val="00A42506"/>
    <w:rsid w:val="00A425EC"/>
    <w:rsid w:val="00A427BF"/>
    <w:rsid w:val="00A42ECC"/>
    <w:rsid w:val="00A42ECD"/>
    <w:rsid w:val="00A43270"/>
    <w:rsid w:val="00A43551"/>
    <w:rsid w:val="00A44765"/>
    <w:rsid w:val="00A4539E"/>
    <w:rsid w:val="00A45D1F"/>
    <w:rsid w:val="00A46080"/>
    <w:rsid w:val="00A461CB"/>
    <w:rsid w:val="00A46420"/>
    <w:rsid w:val="00A46569"/>
    <w:rsid w:val="00A46679"/>
    <w:rsid w:val="00A46C6C"/>
    <w:rsid w:val="00A46EB1"/>
    <w:rsid w:val="00A476A8"/>
    <w:rsid w:val="00A47A54"/>
    <w:rsid w:val="00A47C59"/>
    <w:rsid w:val="00A50FEC"/>
    <w:rsid w:val="00A51170"/>
    <w:rsid w:val="00A51711"/>
    <w:rsid w:val="00A517CA"/>
    <w:rsid w:val="00A51E43"/>
    <w:rsid w:val="00A51FC3"/>
    <w:rsid w:val="00A5291E"/>
    <w:rsid w:val="00A52A2A"/>
    <w:rsid w:val="00A532F7"/>
    <w:rsid w:val="00A532FC"/>
    <w:rsid w:val="00A53624"/>
    <w:rsid w:val="00A5457D"/>
    <w:rsid w:val="00A54F72"/>
    <w:rsid w:val="00A553FF"/>
    <w:rsid w:val="00A5555C"/>
    <w:rsid w:val="00A5577F"/>
    <w:rsid w:val="00A55EB3"/>
    <w:rsid w:val="00A560AA"/>
    <w:rsid w:val="00A565B6"/>
    <w:rsid w:val="00A567E2"/>
    <w:rsid w:val="00A56806"/>
    <w:rsid w:val="00A56904"/>
    <w:rsid w:val="00A56C29"/>
    <w:rsid w:val="00A57295"/>
    <w:rsid w:val="00A57A93"/>
    <w:rsid w:val="00A57CF2"/>
    <w:rsid w:val="00A57D76"/>
    <w:rsid w:val="00A57F15"/>
    <w:rsid w:val="00A60066"/>
    <w:rsid w:val="00A60179"/>
    <w:rsid w:val="00A610CE"/>
    <w:rsid w:val="00A61782"/>
    <w:rsid w:val="00A61F85"/>
    <w:rsid w:val="00A61FDA"/>
    <w:rsid w:val="00A62014"/>
    <w:rsid w:val="00A62F2D"/>
    <w:rsid w:val="00A63033"/>
    <w:rsid w:val="00A63480"/>
    <w:rsid w:val="00A63850"/>
    <w:rsid w:val="00A63CB2"/>
    <w:rsid w:val="00A64065"/>
    <w:rsid w:val="00A643AC"/>
    <w:rsid w:val="00A644B6"/>
    <w:rsid w:val="00A64787"/>
    <w:rsid w:val="00A6483F"/>
    <w:rsid w:val="00A648E9"/>
    <w:rsid w:val="00A6538C"/>
    <w:rsid w:val="00A65513"/>
    <w:rsid w:val="00A6585E"/>
    <w:rsid w:val="00A65C1A"/>
    <w:rsid w:val="00A661BD"/>
    <w:rsid w:val="00A6654A"/>
    <w:rsid w:val="00A66945"/>
    <w:rsid w:val="00A66C0D"/>
    <w:rsid w:val="00A6764D"/>
    <w:rsid w:val="00A67934"/>
    <w:rsid w:val="00A67991"/>
    <w:rsid w:val="00A67D4A"/>
    <w:rsid w:val="00A67F0B"/>
    <w:rsid w:val="00A70172"/>
    <w:rsid w:val="00A703AE"/>
    <w:rsid w:val="00A70415"/>
    <w:rsid w:val="00A70576"/>
    <w:rsid w:val="00A705D7"/>
    <w:rsid w:val="00A709AE"/>
    <w:rsid w:val="00A70DCB"/>
    <w:rsid w:val="00A70E2B"/>
    <w:rsid w:val="00A70E5B"/>
    <w:rsid w:val="00A71FD1"/>
    <w:rsid w:val="00A720C2"/>
    <w:rsid w:val="00A720FF"/>
    <w:rsid w:val="00A72229"/>
    <w:rsid w:val="00A7248F"/>
    <w:rsid w:val="00A725B8"/>
    <w:rsid w:val="00A72669"/>
    <w:rsid w:val="00A72733"/>
    <w:rsid w:val="00A72BC8"/>
    <w:rsid w:val="00A72C04"/>
    <w:rsid w:val="00A72FDB"/>
    <w:rsid w:val="00A72FE2"/>
    <w:rsid w:val="00A73341"/>
    <w:rsid w:val="00A73516"/>
    <w:rsid w:val="00A736A4"/>
    <w:rsid w:val="00A73F44"/>
    <w:rsid w:val="00A74494"/>
    <w:rsid w:val="00A7472D"/>
    <w:rsid w:val="00A74789"/>
    <w:rsid w:val="00A748ED"/>
    <w:rsid w:val="00A750EF"/>
    <w:rsid w:val="00A75269"/>
    <w:rsid w:val="00A75386"/>
    <w:rsid w:val="00A755E2"/>
    <w:rsid w:val="00A758B2"/>
    <w:rsid w:val="00A7593A"/>
    <w:rsid w:val="00A7597F"/>
    <w:rsid w:val="00A75C2D"/>
    <w:rsid w:val="00A75D3F"/>
    <w:rsid w:val="00A75DE1"/>
    <w:rsid w:val="00A75E5B"/>
    <w:rsid w:val="00A75F1A"/>
    <w:rsid w:val="00A768C8"/>
    <w:rsid w:val="00A76C21"/>
    <w:rsid w:val="00A76C8F"/>
    <w:rsid w:val="00A77727"/>
    <w:rsid w:val="00A77D7F"/>
    <w:rsid w:val="00A77E7F"/>
    <w:rsid w:val="00A80451"/>
    <w:rsid w:val="00A8057A"/>
    <w:rsid w:val="00A80DDC"/>
    <w:rsid w:val="00A81901"/>
    <w:rsid w:val="00A8202B"/>
    <w:rsid w:val="00A8226A"/>
    <w:rsid w:val="00A82694"/>
    <w:rsid w:val="00A82941"/>
    <w:rsid w:val="00A82CC3"/>
    <w:rsid w:val="00A82E3F"/>
    <w:rsid w:val="00A834D6"/>
    <w:rsid w:val="00A836D5"/>
    <w:rsid w:val="00A8397B"/>
    <w:rsid w:val="00A83C42"/>
    <w:rsid w:val="00A83DBC"/>
    <w:rsid w:val="00A8473F"/>
    <w:rsid w:val="00A84746"/>
    <w:rsid w:val="00A847AE"/>
    <w:rsid w:val="00A84D25"/>
    <w:rsid w:val="00A84D2C"/>
    <w:rsid w:val="00A84D4B"/>
    <w:rsid w:val="00A85070"/>
    <w:rsid w:val="00A85084"/>
    <w:rsid w:val="00A8519E"/>
    <w:rsid w:val="00A853AA"/>
    <w:rsid w:val="00A855FE"/>
    <w:rsid w:val="00A85836"/>
    <w:rsid w:val="00A85E79"/>
    <w:rsid w:val="00A85F29"/>
    <w:rsid w:val="00A8613B"/>
    <w:rsid w:val="00A86203"/>
    <w:rsid w:val="00A86CD3"/>
    <w:rsid w:val="00A86D62"/>
    <w:rsid w:val="00A86E19"/>
    <w:rsid w:val="00A873D3"/>
    <w:rsid w:val="00A87982"/>
    <w:rsid w:val="00A87C2F"/>
    <w:rsid w:val="00A87DA0"/>
    <w:rsid w:val="00A87E37"/>
    <w:rsid w:val="00A904F2"/>
    <w:rsid w:val="00A9086C"/>
    <w:rsid w:val="00A90A9D"/>
    <w:rsid w:val="00A911A0"/>
    <w:rsid w:val="00A91363"/>
    <w:rsid w:val="00A913C4"/>
    <w:rsid w:val="00A91450"/>
    <w:rsid w:val="00A918AD"/>
    <w:rsid w:val="00A91B63"/>
    <w:rsid w:val="00A920B1"/>
    <w:rsid w:val="00A924A0"/>
    <w:rsid w:val="00A92564"/>
    <w:rsid w:val="00A928F8"/>
    <w:rsid w:val="00A92B59"/>
    <w:rsid w:val="00A92DB9"/>
    <w:rsid w:val="00A92FB0"/>
    <w:rsid w:val="00A93144"/>
    <w:rsid w:val="00A9344A"/>
    <w:rsid w:val="00A93678"/>
    <w:rsid w:val="00A93738"/>
    <w:rsid w:val="00A93FDE"/>
    <w:rsid w:val="00A94084"/>
    <w:rsid w:val="00A940C2"/>
    <w:rsid w:val="00A941A3"/>
    <w:rsid w:val="00A9446E"/>
    <w:rsid w:val="00A94A51"/>
    <w:rsid w:val="00A94D9B"/>
    <w:rsid w:val="00A9559B"/>
    <w:rsid w:val="00A956DB"/>
    <w:rsid w:val="00A95AA6"/>
    <w:rsid w:val="00A95ABA"/>
    <w:rsid w:val="00A963AB"/>
    <w:rsid w:val="00A96852"/>
    <w:rsid w:val="00A96BAF"/>
    <w:rsid w:val="00A96C21"/>
    <w:rsid w:val="00A96DF5"/>
    <w:rsid w:val="00A9716D"/>
    <w:rsid w:val="00A9791D"/>
    <w:rsid w:val="00A97D4A"/>
    <w:rsid w:val="00A97DB8"/>
    <w:rsid w:val="00AA0209"/>
    <w:rsid w:val="00AA0395"/>
    <w:rsid w:val="00AA03A6"/>
    <w:rsid w:val="00AA04EF"/>
    <w:rsid w:val="00AA057F"/>
    <w:rsid w:val="00AA0FDE"/>
    <w:rsid w:val="00AA1128"/>
    <w:rsid w:val="00AA1356"/>
    <w:rsid w:val="00AA1A7C"/>
    <w:rsid w:val="00AA1ADA"/>
    <w:rsid w:val="00AA20B3"/>
    <w:rsid w:val="00AA259D"/>
    <w:rsid w:val="00AA2A7D"/>
    <w:rsid w:val="00AA2A95"/>
    <w:rsid w:val="00AA2C07"/>
    <w:rsid w:val="00AA2ECC"/>
    <w:rsid w:val="00AA3388"/>
    <w:rsid w:val="00AA34C6"/>
    <w:rsid w:val="00AA372B"/>
    <w:rsid w:val="00AA37D7"/>
    <w:rsid w:val="00AA3905"/>
    <w:rsid w:val="00AA3A3E"/>
    <w:rsid w:val="00AA3B94"/>
    <w:rsid w:val="00AA3C94"/>
    <w:rsid w:val="00AA3D1D"/>
    <w:rsid w:val="00AA41D4"/>
    <w:rsid w:val="00AA4203"/>
    <w:rsid w:val="00AA4775"/>
    <w:rsid w:val="00AA4790"/>
    <w:rsid w:val="00AA4865"/>
    <w:rsid w:val="00AA488F"/>
    <w:rsid w:val="00AA4A75"/>
    <w:rsid w:val="00AA4EC1"/>
    <w:rsid w:val="00AA5515"/>
    <w:rsid w:val="00AA567F"/>
    <w:rsid w:val="00AA56B4"/>
    <w:rsid w:val="00AA583C"/>
    <w:rsid w:val="00AA59B0"/>
    <w:rsid w:val="00AA5E8D"/>
    <w:rsid w:val="00AA6085"/>
    <w:rsid w:val="00AA6477"/>
    <w:rsid w:val="00AA65CF"/>
    <w:rsid w:val="00AA6A88"/>
    <w:rsid w:val="00AA6BAB"/>
    <w:rsid w:val="00AA6C4D"/>
    <w:rsid w:val="00AA7184"/>
    <w:rsid w:val="00AA792B"/>
    <w:rsid w:val="00AA7DBC"/>
    <w:rsid w:val="00AB02DD"/>
    <w:rsid w:val="00AB045C"/>
    <w:rsid w:val="00AB05BB"/>
    <w:rsid w:val="00AB090C"/>
    <w:rsid w:val="00AB0F9A"/>
    <w:rsid w:val="00AB1160"/>
    <w:rsid w:val="00AB1411"/>
    <w:rsid w:val="00AB142E"/>
    <w:rsid w:val="00AB1770"/>
    <w:rsid w:val="00AB188C"/>
    <w:rsid w:val="00AB1B06"/>
    <w:rsid w:val="00AB1C10"/>
    <w:rsid w:val="00AB2055"/>
    <w:rsid w:val="00AB212D"/>
    <w:rsid w:val="00AB2A6D"/>
    <w:rsid w:val="00AB2B06"/>
    <w:rsid w:val="00AB3190"/>
    <w:rsid w:val="00AB328F"/>
    <w:rsid w:val="00AB32C1"/>
    <w:rsid w:val="00AB3552"/>
    <w:rsid w:val="00AB3802"/>
    <w:rsid w:val="00AB38C1"/>
    <w:rsid w:val="00AB400B"/>
    <w:rsid w:val="00AB4026"/>
    <w:rsid w:val="00AB49C3"/>
    <w:rsid w:val="00AB4E67"/>
    <w:rsid w:val="00AB55F8"/>
    <w:rsid w:val="00AB577E"/>
    <w:rsid w:val="00AB5DF2"/>
    <w:rsid w:val="00AB6C4D"/>
    <w:rsid w:val="00AB73DB"/>
    <w:rsid w:val="00AB76DF"/>
    <w:rsid w:val="00AB7866"/>
    <w:rsid w:val="00AB7BD2"/>
    <w:rsid w:val="00AC0038"/>
    <w:rsid w:val="00AC07C2"/>
    <w:rsid w:val="00AC07DB"/>
    <w:rsid w:val="00AC0E02"/>
    <w:rsid w:val="00AC1128"/>
    <w:rsid w:val="00AC1971"/>
    <w:rsid w:val="00AC1A0C"/>
    <w:rsid w:val="00AC1AE5"/>
    <w:rsid w:val="00AC1D3B"/>
    <w:rsid w:val="00AC226A"/>
    <w:rsid w:val="00AC246C"/>
    <w:rsid w:val="00AC27EC"/>
    <w:rsid w:val="00AC2CDE"/>
    <w:rsid w:val="00AC2FB2"/>
    <w:rsid w:val="00AC32FB"/>
    <w:rsid w:val="00AC3632"/>
    <w:rsid w:val="00AC364C"/>
    <w:rsid w:val="00AC3A21"/>
    <w:rsid w:val="00AC3ADE"/>
    <w:rsid w:val="00AC3F58"/>
    <w:rsid w:val="00AC49F9"/>
    <w:rsid w:val="00AC4C92"/>
    <w:rsid w:val="00AC4E28"/>
    <w:rsid w:val="00AC4E71"/>
    <w:rsid w:val="00AC4F7E"/>
    <w:rsid w:val="00AC518D"/>
    <w:rsid w:val="00AC54A6"/>
    <w:rsid w:val="00AC5700"/>
    <w:rsid w:val="00AC5A64"/>
    <w:rsid w:val="00AC5CA8"/>
    <w:rsid w:val="00AC7042"/>
    <w:rsid w:val="00AC7084"/>
    <w:rsid w:val="00AC752F"/>
    <w:rsid w:val="00AC7B8D"/>
    <w:rsid w:val="00AC7E1F"/>
    <w:rsid w:val="00AC7E36"/>
    <w:rsid w:val="00AC7E49"/>
    <w:rsid w:val="00AD0317"/>
    <w:rsid w:val="00AD0381"/>
    <w:rsid w:val="00AD099F"/>
    <w:rsid w:val="00AD0BF8"/>
    <w:rsid w:val="00AD157C"/>
    <w:rsid w:val="00AD1641"/>
    <w:rsid w:val="00AD1C10"/>
    <w:rsid w:val="00AD1DA2"/>
    <w:rsid w:val="00AD272B"/>
    <w:rsid w:val="00AD2962"/>
    <w:rsid w:val="00AD2E7B"/>
    <w:rsid w:val="00AD2F8F"/>
    <w:rsid w:val="00AD3352"/>
    <w:rsid w:val="00AD34AF"/>
    <w:rsid w:val="00AD3685"/>
    <w:rsid w:val="00AD3902"/>
    <w:rsid w:val="00AD3E86"/>
    <w:rsid w:val="00AD3F4F"/>
    <w:rsid w:val="00AD403C"/>
    <w:rsid w:val="00AD4153"/>
    <w:rsid w:val="00AD4204"/>
    <w:rsid w:val="00AD4641"/>
    <w:rsid w:val="00AD46BE"/>
    <w:rsid w:val="00AD4838"/>
    <w:rsid w:val="00AD49A2"/>
    <w:rsid w:val="00AD513A"/>
    <w:rsid w:val="00AD5420"/>
    <w:rsid w:val="00AD542D"/>
    <w:rsid w:val="00AD56CF"/>
    <w:rsid w:val="00AD5DDB"/>
    <w:rsid w:val="00AD5E3E"/>
    <w:rsid w:val="00AD60B8"/>
    <w:rsid w:val="00AD60EF"/>
    <w:rsid w:val="00AD612C"/>
    <w:rsid w:val="00AD63CE"/>
    <w:rsid w:val="00AD6541"/>
    <w:rsid w:val="00AD6DFF"/>
    <w:rsid w:val="00AD734C"/>
    <w:rsid w:val="00AD7473"/>
    <w:rsid w:val="00AD748F"/>
    <w:rsid w:val="00AD7922"/>
    <w:rsid w:val="00AD7932"/>
    <w:rsid w:val="00AD7DC9"/>
    <w:rsid w:val="00AE0413"/>
    <w:rsid w:val="00AE05BF"/>
    <w:rsid w:val="00AE06CD"/>
    <w:rsid w:val="00AE0B48"/>
    <w:rsid w:val="00AE0D8D"/>
    <w:rsid w:val="00AE149E"/>
    <w:rsid w:val="00AE154A"/>
    <w:rsid w:val="00AE1AA7"/>
    <w:rsid w:val="00AE1DA2"/>
    <w:rsid w:val="00AE23C8"/>
    <w:rsid w:val="00AE265A"/>
    <w:rsid w:val="00AE2FC4"/>
    <w:rsid w:val="00AE308D"/>
    <w:rsid w:val="00AE36D1"/>
    <w:rsid w:val="00AE3B04"/>
    <w:rsid w:val="00AE3DDB"/>
    <w:rsid w:val="00AE3FD5"/>
    <w:rsid w:val="00AE445B"/>
    <w:rsid w:val="00AE4A64"/>
    <w:rsid w:val="00AE51A0"/>
    <w:rsid w:val="00AE5771"/>
    <w:rsid w:val="00AE59FC"/>
    <w:rsid w:val="00AE5CEB"/>
    <w:rsid w:val="00AE626B"/>
    <w:rsid w:val="00AE64DB"/>
    <w:rsid w:val="00AE6767"/>
    <w:rsid w:val="00AE6797"/>
    <w:rsid w:val="00AE69AE"/>
    <w:rsid w:val="00AE6AAF"/>
    <w:rsid w:val="00AE6E97"/>
    <w:rsid w:val="00AE7434"/>
    <w:rsid w:val="00AE7589"/>
    <w:rsid w:val="00AE758E"/>
    <w:rsid w:val="00AE79BF"/>
    <w:rsid w:val="00AF059D"/>
    <w:rsid w:val="00AF077D"/>
    <w:rsid w:val="00AF0992"/>
    <w:rsid w:val="00AF099A"/>
    <w:rsid w:val="00AF0C7C"/>
    <w:rsid w:val="00AF0D62"/>
    <w:rsid w:val="00AF0EB3"/>
    <w:rsid w:val="00AF1281"/>
    <w:rsid w:val="00AF14C8"/>
    <w:rsid w:val="00AF1778"/>
    <w:rsid w:val="00AF23D9"/>
    <w:rsid w:val="00AF26FF"/>
    <w:rsid w:val="00AF290E"/>
    <w:rsid w:val="00AF29FA"/>
    <w:rsid w:val="00AF31D4"/>
    <w:rsid w:val="00AF3643"/>
    <w:rsid w:val="00AF37D5"/>
    <w:rsid w:val="00AF381B"/>
    <w:rsid w:val="00AF393F"/>
    <w:rsid w:val="00AF3F63"/>
    <w:rsid w:val="00AF4345"/>
    <w:rsid w:val="00AF4612"/>
    <w:rsid w:val="00AF463B"/>
    <w:rsid w:val="00AF4721"/>
    <w:rsid w:val="00AF4CC5"/>
    <w:rsid w:val="00AF5319"/>
    <w:rsid w:val="00AF5973"/>
    <w:rsid w:val="00AF5A9F"/>
    <w:rsid w:val="00AF5ADA"/>
    <w:rsid w:val="00AF5DAB"/>
    <w:rsid w:val="00AF5F37"/>
    <w:rsid w:val="00AF608B"/>
    <w:rsid w:val="00AF613C"/>
    <w:rsid w:val="00AF61F6"/>
    <w:rsid w:val="00AF6A59"/>
    <w:rsid w:val="00AF6EBD"/>
    <w:rsid w:val="00AF7303"/>
    <w:rsid w:val="00AF7316"/>
    <w:rsid w:val="00AF7BDD"/>
    <w:rsid w:val="00AF7D48"/>
    <w:rsid w:val="00B000AC"/>
    <w:rsid w:val="00B0014F"/>
    <w:rsid w:val="00B0068F"/>
    <w:rsid w:val="00B007CC"/>
    <w:rsid w:val="00B00BEA"/>
    <w:rsid w:val="00B00D3E"/>
    <w:rsid w:val="00B00F8C"/>
    <w:rsid w:val="00B00FEC"/>
    <w:rsid w:val="00B01599"/>
    <w:rsid w:val="00B016E5"/>
    <w:rsid w:val="00B0183A"/>
    <w:rsid w:val="00B01F63"/>
    <w:rsid w:val="00B01FC0"/>
    <w:rsid w:val="00B02145"/>
    <w:rsid w:val="00B024D8"/>
    <w:rsid w:val="00B02F0C"/>
    <w:rsid w:val="00B030A5"/>
    <w:rsid w:val="00B03776"/>
    <w:rsid w:val="00B03995"/>
    <w:rsid w:val="00B03ED8"/>
    <w:rsid w:val="00B0401D"/>
    <w:rsid w:val="00B042D2"/>
    <w:rsid w:val="00B04749"/>
    <w:rsid w:val="00B04B37"/>
    <w:rsid w:val="00B04E8D"/>
    <w:rsid w:val="00B04F50"/>
    <w:rsid w:val="00B0542F"/>
    <w:rsid w:val="00B055CA"/>
    <w:rsid w:val="00B05A05"/>
    <w:rsid w:val="00B06495"/>
    <w:rsid w:val="00B064F1"/>
    <w:rsid w:val="00B06504"/>
    <w:rsid w:val="00B065E6"/>
    <w:rsid w:val="00B06675"/>
    <w:rsid w:val="00B06CD8"/>
    <w:rsid w:val="00B06DA3"/>
    <w:rsid w:val="00B0799E"/>
    <w:rsid w:val="00B10107"/>
    <w:rsid w:val="00B10890"/>
    <w:rsid w:val="00B109DF"/>
    <w:rsid w:val="00B118E1"/>
    <w:rsid w:val="00B11A39"/>
    <w:rsid w:val="00B11A5F"/>
    <w:rsid w:val="00B11A9A"/>
    <w:rsid w:val="00B11CEF"/>
    <w:rsid w:val="00B120CF"/>
    <w:rsid w:val="00B1210E"/>
    <w:rsid w:val="00B121A2"/>
    <w:rsid w:val="00B1243E"/>
    <w:rsid w:val="00B129BD"/>
    <w:rsid w:val="00B12BDA"/>
    <w:rsid w:val="00B133AF"/>
    <w:rsid w:val="00B1358C"/>
    <w:rsid w:val="00B13770"/>
    <w:rsid w:val="00B13799"/>
    <w:rsid w:val="00B13D2B"/>
    <w:rsid w:val="00B13F2E"/>
    <w:rsid w:val="00B14011"/>
    <w:rsid w:val="00B14342"/>
    <w:rsid w:val="00B14793"/>
    <w:rsid w:val="00B14B20"/>
    <w:rsid w:val="00B15075"/>
    <w:rsid w:val="00B154E9"/>
    <w:rsid w:val="00B155C9"/>
    <w:rsid w:val="00B1573A"/>
    <w:rsid w:val="00B15774"/>
    <w:rsid w:val="00B15DB9"/>
    <w:rsid w:val="00B15E07"/>
    <w:rsid w:val="00B1608D"/>
    <w:rsid w:val="00B16BBA"/>
    <w:rsid w:val="00B1780E"/>
    <w:rsid w:val="00B17946"/>
    <w:rsid w:val="00B17CF7"/>
    <w:rsid w:val="00B17E3E"/>
    <w:rsid w:val="00B200D3"/>
    <w:rsid w:val="00B2060E"/>
    <w:rsid w:val="00B209B4"/>
    <w:rsid w:val="00B20CF9"/>
    <w:rsid w:val="00B20DCF"/>
    <w:rsid w:val="00B20F8A"/>
    <w:rsid w:val="00B215EB"/>
    <w:rsid w:val="00B21619"/>
    <w:rsid w:val="00B21A71"/>
    <w:rsid w:val="00B21C8A"/>
    <w:rsid w:val="00B21DEB"/>
    <w:rsid w:val="00B21DF3"/>
    <w:rsid w:val="00B22433"/>
    <w:rsid w:val="00B22522"/>
    <w:rsid w:val="00B226DE"/>
    <w:rsid w:val="00B2288A"/>
    <w:rsid w:val="00B22978"/>
    <w:rsid w:val="00B233B2"/>
    <w:rsid w:val="00B24333"/>
    <w:rsid w:val="00B24CF2"/>
    <w:rsid w:val="00B24D66"/>
    <w:rsid w:val="00B253B7"/>
    <w:rsid w:val="00B253C0"/>
    <w:rsid w:val="00B2553E"/>
    <w:rsid w:val="00B256DD"/>
    <w:rsid w:val="00B258AF"/>
    <w:rsid w:val="00B25B23"/>
    <w:rsid w:val="00B25E3B"/>
    <w:rsid w:val="00B26001"/>
    <w:rsid w:val="00B264B0"/>
    <w:rsid w:val="00B26BE7"/>
    <w:rsid w:val="00B26CDB"/>
    <w:rsid w:val="00B26D1C"/>
    <w:rsid w:val="00B26ECF"/>
    <w:rsid w:val="00B27414"/>
    <w:rsid w:val="00B27444"/>
    <w:rsid w:val="00B27720"/>
    <w:rsid w:val="00B27734"/>
    <w:rsid w:val="00B27771"/>
    <w:rsid w:val="00B27787"/>
    <w:rsid w:val="00B278B4"/>
    <w:rsid w:val="00B278D7"/>
    <w:rsid w:val="00B3091E"/>
    <w:rsid w:val="00B30FCF"/>
    <w:rsid w:val="00B311F3"/>
    <w:rsid w:val="00B31602"/>
    <w:rsid w:val="00B317C6"/>
    <w:rsid w:val="00B3182C"/>
    <w:rsid w:val="00B319FE"/>
    <w:rsid w:val="00B31A4F"/>
    <w:rsid w:val="00B31B16"/>
    <w:rsid w:val="00B3232C"/>
    <w:rsid w:val="00B32C84"/>
    <w:rsid w:val="00B331B8"/>
    <w:rsid w:val="00B33786"/>
    <w:rsid w:val="00B337A4"/>
    <w:rsid w:val="00B3385D"/>
    <w:rsid w:val="00B33A82"/>
    <w:rsid w:val="00B33D3D"/>
    <w:rsid w:val="00B34725"/>
    <w:rsid w:val="00B34B0F"/>
    <w:rsid w:val="00B34B69"/>
    <w:rsid w:val="00B34FDC"/>
    <w:rsid w:val="00B355F0"/>
    <w:rsid w:val="00B3578C"/>
    <w:rsid w:val="00B357BC"/>
    <w:rsid w:val="00B35DB0"/>
    <w:rsid w:val="00B35F55"/>
    <w:rsid w:val="00B36D9E"/>
    <w:rsid w:val="00B37311"/>
    <w:rsid w:val="00B373FB"/>
    <w:rsid w:val="00B37975"/>
    <w:rsid w:val="00B37D95"/>
    <w:rsid w:val="00B401CB"/>
    <w:rsid w:val="00B4096B"/>
    <w:rsid w:val="00B40AE3"/>
    <w:rsid w:val="00B40F90"/>
    <w:rsid w:val="00B40FF9"/>
    <w:rsid w:val="00B4106F"/>
    <w:rsid w:val="00B41BE7"/>
    <w:rsid w:val="00B41EE7"/>
    <w:rsid w:val="00B424F7"/>
    <w:rsid w:val="00B42568"/>
    <w:rsid w:val="00B4283F"/>
    <w:rsid w:val="00B4316E"/>
    <w:rsid w:val="00B4339F"/>
    <w:rsid w:val="00B4381B"/>
    <w:rsid w:val="00B4383C"/>
    <w:rsid w:val="00B438D1"/>
    <w:rsid w:val="00B4403D"/>
    <w:rsid w:val="00B443A4"/>
    <w:rsid w:val="00B44999"/>
    <w:rsid w:val="00B44AB0"/>
    <w:rsid w:val="00B451FC"/>
    <w:rsid w:val="00B455D7"/>
    <w:rsid w:val="00B45847"/>
    <w:rsid w:val="00B460A1"/>
    <w:rsid w:val="00B46275"/>
    <w:rsid w:val="00B464C7"/>
    <w:rsid w:val="00B4658A"/>
    <w:rsid w:val="00B4733F"/>
    <w:rsid w:val="00B47454"/>
    <w:rsid w:val="00B4758E"/>
    <w:rsid w:val="00B47763"/>
    <w:rsid w:val="00B47CBB"/>
    <w:rsid w:val="00B48746"/>
    <w:rsid w:val="00B5083E"/>
    <w:rsid w:val="00B50A1F"/>
    <w:rsid w:val="00B50ADB"/>
    <w:rsid w:val="00B51492"/>
    <w:rsid w:val="00B515E3"/>
    <w:rsid w:val="00B51604"/>
    <w:rsid w:val="00B51AED"/>
    <w:rsid w:val="00B51F64"/>
    <w:rsid w:val="00B52AFD"/>
    <w:rsid w:val="00B52F84"/>
    <w:rsid w:val="00B537B0"/>
    <w:rsid w:val="00B53AC2"/>
    <w:rsid w:val="00B53B4E"/>
    <w:rsid w:val="00B53C5F"/>
    <w:rsid w:val="00B5422E"/>
    <w:rsid w:val="00B543C8"/>
    <w:rsid w:val="00B543F6"/>
    <w:rsid w:val="00B54BD8"/>
    <w:rsid w:val="00B54D86"/>
    <w:rsid w:val="00B5542E"/>
    <w:rsid w:val="00B558F8"/>
    <w:rsid w:val="00B5596C"/>
    <w:rsid w:val="00B56912"/>
    <w:rsid w:val="00B569B2"/>
    <w:rsid w:val="00B569E3"/>
    <w:rsid w:val="00B56B6E"/>
    <w:rsid w:val="00B56BB3"/>
    <w:rsid w:val="00B56FBD"/>
    <w:rsid w:val="00B57067"/>
    <w:rsid w:val="00B5715A"/>
    <w:rsid w:val="00B57327"/>
    <w:rsid w:val="00B57ACE"/>
    <w:rsid w:val="00B6002D"/>
    <w:rsid w:val="00B6010B"/>
    <w:rsid w:val="00B6069D"/>
    <w:rsid w:val="00B606FE"/>
    <w:rsid w:val="00B61262"/>
    <w:rsid w:val="00B61397"/>
    <w:rsid w:val="00B615A4"/>
    <w:rsid w:val="00B6210A"/>
    <w:rsid w:val="00B6220A"/>
    <w:rsid w:val="00B62379"/>
    <w:rsid w:val="00B625EB"/>
    <w:rsid w:val="00B62996"/>
    <w:rsid w:val="00B629F3"/>
    <w:rsid w:val="00B631E2"/>
    <w:rsid w:val="00B63775"/>
    <w:rsid w:val="00B63DAE"/>
    <w:rsid w:val="00B64029"/>
    <w:rsid w:val="00B640CF"/>
    <w:rsid w:val="00B649E0"/>
    <w:rsid w:val="00B64E4D"/>
    <w:rsid w:val="00B64F3C"/>
    <w:rsid w:val="00B656C5"/>
    <w:rsid w:val="00B65828"/>
    <w:rsid w:val="00B65AE2"/>
    <w:rsid w:val="00B65E01"/>
    <w:rsid w:val="00B65F21"/>
    <w:rsid w:val="00B66190"/>
    <w:rsid w:val="00B66250"/>
    <w:rsid w:val="00B665BB"/>
    <w:rsid w:val="00B66800"/>
    <w:rsid w:val="00B668CA"/>
    <w:rsid w:val="00B66AB0"/>
    <w:rsid w:val="00B66C9F"/>
    <w:rsid w:val="00B66FB2"/>
    <w:rsid w:val="00B67676"/>
    <w:rsid w:val="00B677D7"/>
    <w:rsid w:val="00B67825"/>
    <w:rsid w:val="00B7015E"/>
    <w:rsid w:val="00B7022A"/>
    <w:rsid w:val="00B70927"/>
    <w:rsid w:val="00B7095E"/>
    <w:rsid w:val="00B70C27"/>
    <w:rsid w:val="00B70ED8"/>
    <w:rsid w:val="00B710E0"/>
    <w:rsid w:val="00B711AE"/>
    <w:rsid w:val="00B715BD"/>
    <w:rsid w:val="00B7162D"/>
    <w:rsid w:val="00B718F1"/>
    <w:rsid w:val="00B71D77"/>
    <w:rsid w:val="00B71DB7"/>
    <w:rsid w:val="00B71E0E"/>
    <w:rsid w:val="00B71E56"/>
    <w:rsid w:val="00B7214A"/>
    <w:rsid w:val="00B72318"/>
    <w:rsid w:val="00B72358"/>
    <w:rsid w:val="00B72663"/>
    <w:rsid w:val="00B727DF"/>
    <w:rsid w:val="00B72925"/>
    <w:rsid w:val="00B72CF9"/>
    <w:rsid w:val="00B72EE9"/>
    <w:rsid w:val="00B733B6"/>
    <w:rsid w:val="00B73637"/>
    <w:rsid w:val="00B73D34"/>
    <w:rsid w:val="00B742C1"/>
    <w:rsid w:val="00B74720"/>
    <w:rsid w:val="00B749E8"/>
    <w:rsid w:val="00B74C4E"/>
    <w:rsid w:val="00B74C99"/>
    <w:rsid w:val="00B75032"/>
    <w:rsid w:val="00B750D5"/>
    <w:rsid w:val="00B75406"/>
    <w:rsid w:val="00B75835"/>
    <w:rsid w:val="00B7591C"/>
    <w:rsid w:val="00B75A15"/>
    <w:rsid w:val="00B75BA0"/>
    <w:rsid w:val="00B75D1D"/>
    <w:rsid w:val="00B75E98"/>
    <w:rsid w:val="00B76A3F"/>
    <w:rsid w:val="00B76A7D"/>
    <w:rsid w:val="00B76C29"/>
    <w:rsid w:val="00B76CE1"/>
    <w:rsid w:val="00B76EB3"/>
    <w:rsid w:val="00B7765F"/>
    <w:rsid w:val="00B776D5"/>
    <w:rsid w:val="00B77AAE"/>
    <w:rsid w:val="00B77B7E"/>
    <w:rsid w:val="00B80744"/>
    <w:rsid w:val="00B80979"/>
    <w:rsid w:val="00B809CD"/>
    <w:rsid w:val="00B80C85"/>
    <w:rsid w:val="00B81549"/>
    <w:rsid w:val="00B8175E"/>
    <w:rsid w:val="00B818AA"/>
    <w:rsid w:val="00B81956"/>
    <w:rsid w:val="00B81B66"/>
    <w:rsid w:val="00B81BC2"/>
    <w:rsid w:val="00B81C75"/>
    <w:rsid w:val="00B81CFB"/>
    <w:rsid w:val="00B81D8F"/>
    <w:rsid w:val="00B81EEF"/>
    <w:rsid w:val="00B81F26"/>
    <w:rsid w:val="00B820CB"/>
    <w:rsid w:val="00B822F3"/>
    <w:rsid w:val="00B82726"/>
    <w:rsid w:val="00B82A35"/>
    <w:rsid w:val="00B82F59"/>
    <w:rsid w:val="00B840BB"/>
    <w:rsid w:val="00B8443C"/>
    <w:rsid w:val="00B84C9F"/>
    <w:rsid w:val="00B8525F"/>
    <w:rsid w:val="00B85296"/>
    <w:rsid w:val="00B856E9"/>
    <w:rsid w:val="00B85774"/>
    <w:rsid w:val="00B8602B"/>
    <w:rsid w:val="00B862AC"/>
    <w:rsid w:val="00B86429"/>
    <w:rsid w:val="00B8648F"/>
    <w:rsid w:val="00B866C7"/>
    <w:rsid w:val="00B86E30"/>
    <w:rsid w:val="00B86EFB"/>
    <w:rsid w:val="00B86F2C"/>
    <w:rsid w:val="00B870CC"/>
    <w:rsid w:val="00B87428"/>
    <w:rsid w:val="00B87531"/>
    <w:rsid w:val="00B87563"/>
    <w:rsid w:val="00B877DA"/>
    <w:rsid w:val="00B87EBC"/>
    <w:rsid w:val="00B87FF0"/>
    <w:rsid w:val="00B90123"/>
    <w:rsid w:val="00B905C2"/>
    <w:rsid w:val="00B90825"/>
    <w:rsid w:val="00B9084F"/>
    <w:rsid w:val="00B90862"/>
    <w:rsid w:val="00B9091A"/>
    <w:rsid w:val="00B90A0C"/>
    <w:rsid w:val="00B90A9B"/>
    <w:rsid w:val="00B90DD5"/>
    <w:rsid w:val="00B912EC"/>
    <w:rsid w:val="00B917AC"/>
    <w:rsid w:val="00B91B91"/>
    <w:rsid w:val="00B91E76"/>
    <w:rsid w:val="00B91EE1"/>
    <w:rsid w:val="00B91F77"/>
    <w:rsid w:val="00B926AC"/>
    <w:rsid w:val="00B92A11"/>
    <w:rsid w:val="00B92B31"/>
    <w:rsid w:val="00B92E6B"/>
    <w:rsid w:val="00B93043"/>
    <w:rsid w:val="00B93088"/>
    <w:rsid w:val="00B9337E"/>
    <w:rsid w:val="00B93431"/>
    <w:rsid w:val="00B93500"/>
    <w:rsid w:val="00B93660"/>
    <w:rsid w:val="00B93D97"/>
    <w:rsid w:val="00B94392"/>
    <w:rsid w:val="00B94715"/>
    <w:rsid w:val="00B949F0"/>
    <w:rsid w:val="00B94E88"/>
    <w:rsid w:val="00B953E5"/>
    <w:rsid w:val="00B955F5"/>
    <w:rsid w:val="00B95663"/>
    <w:rsid w:val="00B958E7"/>
    <w:rsid w:val="00B95A36"/>
    <w:rsid w:val="00B95CCC"/>
    <w:rsid w:val="00B95F44"/>
    <w:rsid w:val="00B96803"/>
    <w:rsid w:val="00B9690A"/>
    <w:rsid w:val="00B96BEC"/>
    <w:rsid w:val="00B96D3C"/>
    <w:rsid w:val="00B9728C"/>
    <w:rsid w:val="00B97577"/>
    <w:rsid w:val="00B978F7"/>
    <w:rsid w:val="00B97A63"/>
    <w:rsid w:val="00B97AEA"/>
    <w:rsid w:val="00B97FB3"/>
    <w:rsid w:val="00BA04A8"/>
    <w:rsid w:val="00BA07CD"/>
    <w:rsid w:val="00BA084C"/>
    <w:rsid w:val="00BA08E3"/>
    <w:rsid w:val="00BA0EC4"/>
    <w:rsid w:val="00BA0FE9"/>
    <w:rsid w:val="00BA12EB"/>
    <w:rsid w:val="00BA1353"/>
    <w:rsid w:val="00BA139F"/>
    <w:rsid w:val="00BA1A0B"/>
    <w:rsid w:val="00BA1E10"/>
    <w:rsid w:val="00BA1E85"/>
    <w:rsid w:val="00BA2263"/>
    <w:rsid w:val="00BA2AAC"/>
    <w:rsid w:val="00BA2F11"/>
    <w:rsid w:val="00BA3553"/>
    <w:rsid w:val="00BA359B"/>
    <w:rsid w:val="00BA3A93"/>
    <w:rsid w:val="00BA3AB6"/>
    <w:rsid w:val="00BA3FA5"/>
    <w:rsid w:val="00BA4965"/>
    <w:rsid w:val="00BA4D05"/>
    <w:rsid w:val="00BA5165"/>
    <w:rsid w:val="00BA5599"/>
    <w:rsid w:val="00BA5644"/>
    <w:rsid w:val="00BA588A"/>
    <w:rsid w:val="00BA5A40"/>
    <w:rsid w:val="00BA5E92"/>
    <w:rsid w:val="00BA5FD5"/>
    <w:rsid w:val="00BA62AB"/>
    <w:rsid w:val="00BA7BA8"/>
    <w:rsid w:val="00BA7E0B"/>
    <w:rsid w:val="00BB0011"/>
    <w:rsid w:val="00BB0DE3"/>
    <w:rsid w:val="00BB0EA0"/>
    <w:rsid w:val="00BB10CD"/>
    <w:rsid w:val="00BB10ED"/>
    <w:rsid w:val="00BB10F0"/>
    <w:rsid w:val="00BB122E"/>
    <w:rsid w:val="00BB1972"/>
    <w:rsid w:val="00BB1B1B"/>
    <w:rsid w:val="00BB1BF3"/>
    <w:rsid w:val="00BB2448"/>
    <w:rsid w:val="00BB25BB"/>
    <w:rsid w:val="00BB3643"/>
    <w:rsid w:val="00BB3C45"/>
    <w:rsid w:val="00BB3EFB"/>
    <w:rsid w:val="00BB42EE"/>
    <w:rsid w:val="00BB43D0"/>
    <w:rsid w:val="00BB44EB"/>
    <w:rsid w:val="00BB458A"/>
    <w:rsid w:val="00BB4A6F"/>
    <w:rsid w:val="00BB50CD"/>
    <w:rsid w:val="00BB5409"/>
    <w:rsid w:val="00BB56B1"/>
    <w:rsid w:val="00BB5759"/>
    <w:rsid w:val="00BB5A30"/>
    <w:rsid w:val="00BB5B98"/>
    <w:rsid w:val="00BB5E6A"/>
    <w:rsid w:val="00BB6633"/>
    <w:rsid w:val="00BB6C64"/>
    <w:rsid w:val="00BB703B"/>
    <w:rsid w:val="00BB75D5"/>
    <w:rsid w:val="00BB7BAC"/>
    <w:rsid w:val="00BC0362"/>
    <w:rsid w:val="00BC075C"/>
    <w:rsid w:val="00BC07F1"/>
    <w:rsid w:val="00BC08D8"/>
    <w:rsid w:val="00BC08FC"/>
    <w:rsid w:val="00BC0DE6"/>
    <w:rsid w:val="00BC1877"/>
    <w:rsid w:val="00BC1DB4"/>
    <w:rsid w:val="00BC202D"/>
    <w:rsid w:val="00BC213B"/>
    <w:rsid w:val="00BC2964"/>
    <w:rsid w:val="00BC29EC"/>
    <w:rsid w:val="00BC3112"/>
    <w:rsid w:val="00BC31BA"/>
    <w:rsid w:val="00BC3776"/>
    <w:rsid w:val="00BC389F"/>
    <w:rsid w:val="00BC3D8E"/>
    <w:rsid w:val="00BC3E7F"/>
    <w:rsid w:val="00BC3EBE"/>
    <w:rsid w:val="00BC41B5"/>
    <w:rsid w:val="00BC4207"/>
    <w:rsid w:val="00BC479E"/>
    <w:rsid w:val="00BC47B6"/>
    <w:rsid w:val="00BC4C63"/>
    <w:rsid w:val="00BC5164"/>
    <w:rsid w:val="00BC54D1"/>
    <w:rsid w:val="00BC5749"/>
    <w:rsid w:val="00BC57E7"/>
    <w:rsid w:val="00BC5AAF"/>
    <w:rsid w:val="00BC5DF0"/>
    <w:rsid w:val="00BC6308"/>
    <w:rsid w:val="00BC63FE"/>
    <w:rsid w:val="00BC666D"/>
    <w:rsid w:val="00BC67A4"/>
    <w:rsid w:val="00BC6B18"/>
    <w:rsid w:val="00BC6B4D"/>
    <w:rsid w:val="00BC6C4F"/>
    <w:rsid w:val="00BC76AA"/>
    <w:rsid w:val="00BC773F"/>
    <w:rsid w:val="00BD01F9"/>
    <w:rsid w:val="00BD0243"/>
    <w:rsid w:val="00BD0CC4"/>
    <w:rsid w:val="00BD103F"/>
    <w:rsid w:val="00BD1290"/>
    <w:rsid w:val="00BD1902"/>
    <w:rsid w:val="00BD1CFB"/>
    <w:rsid w:val="00BD1D99"/>
    <w:rsid w:val="00BD2B8F"/>
    <w:rsid w:val="00BD35B9"/>
    <w:rsid w:val="00BD36EC"/>
    <w:rsid w:val="00BD4A52"/>
    <w:rsid w:val="00BD4D55"/>
    <w:rsid w:val="00BD51CA"/>
    <w:rsid w:val="00BD5CC2"/>
    <w:rsid w:val="00BD5CD2"/>
    <w:rsid w:val="00BD5D68"/>
    <w:rsid w:val="00BD5FA5"/>
    <w:rsid w:val="00BD6772"/>
    <w:rsid w:val="00BD6948"/>
    <w:rsid w:val="00BD734F"/>
    <w:rsid w:val="00BD7575"/>
    <w:rsid w:val="00BD77DE"/>
    <w:rsid w:val="00BD781A"/>
    <w:rsid w:val="00BD79C2"/>
    <w:rsid w:val="00BD7F09"/>
    <w:rsid w:val="00BE0C26"/>
    <w:rsid w:val="00BE0D9F"/>
    <w:rsid w:val="00BE0FA1"/>
    <w:rsid w:val="00BE1172"/>
    <w:rsid w:val="00BE12BE"/>
    <w:rsid w:val="00BE1671"/>
    <w:rsid w:val="00BE1F2E"/>
    <w:rsid w:val="00BE1FA7"/>
    <w:rsid w:val="00BE21DA"/>
    <w:rsid w:val="00BE2AD7"/>
    <w:rsid w:val="00BE2BAA"/>
    <w:rsid w:val="00BE2CC5"/>
    <w:rsid w:val="00BE3264"/>
    <w:rsid w:val="00BE368D"/>
    <w:rsid w:val="00BE3953"/>
    <w:rsid w:val="00BE3D0F"/>
    <w:rsid w:val="00BE407F"/>
    <w:rsid w:val="00BE4477"/>
    <w:rsid w:val="00BE48E7"/>
    <w:rsid w:val="00BE4F8D"/>
    <w:rsid w:val="00BE54AB"/>
    <w:rsid w:val="00BE590A"/>
    <w:rsid w:val="00BE59D9"/>
    <w:rsid w:val="00BE5E9A"/>
    <w:rsid w:val="00BE6089"/>
    <w:rsid w:val="00BE6197"/>
    <w:rsid w:val="00BE709F"/>
    <w:rsid w:val="00BE770F"/>
    <w:rsid w:val="00BE778C"/>
    <w:rsid w:val="00BF01D4"/>
    <w:rsid w:val="00BF09F7"/>
    <w:rsid w:val="00BF0BE2"/>
    <w:rsid w:val="00BF0D7F"/>
    <w:rsid w:val="00BF0F4E"/>
    <w:rsid w:val="00BF19D3"/>
    <w:rsid w:val="00BF20FB"/>
    <w:rsid w:val="00BF25EE"/>
    <w:rsid w:val="00BF2786"/>
    <w:rsid w:val="00BF2997"/>
    <w:rsid w:val="00BF2F37"/>
    <w:rsid w:val="00BF3FD0"/>
    <w:rsid w:val="00BF4006"/>
    <w:rsid w:val="00BF42AA"/>
    <w:rsid w:val="00BF45AC"/>
    <w:rsid w:val="00BF4904"/>
    <w:rsid w:val="00BF4C22"/>
    <w:rsid w:val="00BF4CD1"/>
    <w:rsid w:val="00BF4DD7"/>
    <w:rsid w:val="00BF51E4"/>
    <w:rsid w:val="00BF52C0"/>
    <w:rsid w:val="00BF5467"/>
    <w:rsid w:val="00BF5AB0"/>
    <w:rsid w:val="00BF5EC2"/>
    <w:rsid w:val="00BF5F72"/>
    <w:rsid w:val="00BF6043"/>
    <w:rsid w:val="00BF6664"/>
    <w:rsid w:val="00BF6EF5"/>
    <w:rsid w:val="00BF76ED"/>
    <w:rsid w:val="00BF79C1"/>
    <w:rsid w:val="00C00156"/>
    <w:rsid w:val="00C003C3"/>
    <w:rsid w:val="00C006F6"/>
    <w:rsid w:val="00C00838"/>
    <w:rsid w:val="00C008C6"/>
    <w:rsid w:val="00C00A0F"/>
    <w:rsid w:val="00C00BE6"/>
    <w:rsid w:val="00C00F80"/>
    <w:rsid w:val="00C010C7"/>
    <w:rsid w:val="00C011A2"/>
    <w:rsid w:val="00C01250"/>
    <w:rsid w:val="00C01381"/>
    <w:rsid w:val="00C01453"/>
    <w:rsid w:val="00C01619"/>
    <w:rsid w:val="00C016F3"/>
    <w:rsid w:val="00C01AF0"/>
    <w:rsid w:val="00C02318"/>
    <w:rsid w:val="00C02780"/>
    <w:rsid w:val="00C02E9B"/>
    <w:rsid w:val="00C03041"/>
    <w:rsid w:val="00C03425"/>
    <w:rsid w:val="00C034A1"/>
    <w:rsid w:val="00C036D0"/>
    <w:rsid w:val="00C03815"/>
    <w:rsid w:val="00C03D08"/>
    <w:rsid w:val="00C03F38"/>
    <w:rsid w:val="00C041F4"/>
    <w:rsid w:val="00C049EE"/>
    <w:rsid w:val="00C04C59"/>
    <w:rsid w:val="00C04F93"/>
    <w:rsid w:val="00C0524E"/>
    <w:rsid w:val="00C05293"/>
    <w:rsid w:val="00C05428"/>
    <w:rsid w:val="00C054C2"/>
    <w:rsid w:val="00C058A3"/>
    <w:rsid w:val="00C05E05"/>
    <w:rsid w:val="00C05E64"/>
    <w:rsid w:val="00C064C4"/>
    <w:rsid w:val="00C0671F"/>
    <w:rsid w:val="00C06A38"/>
    <w:rsid w:val="00C06B59"/>
    <w:rsid w:val="00C06F9E"/>
    <w:rsid w:val="00C0711F"/>
    <w:rsid w:val="00C075B0"/>
    <w:rsid w:val="00C077DA"/>
    <w:rsid w:val="00C077E1"/>
    <w:rsid w:val="00C1035E"/>
    <w:rsid w:val="00C107BE"/>
    <w:rsid w:val="00C10BD0"/>
    <w:rsid w:val="00C10C03"/>
    <w:rsid w:val="00C10C9F"/>
    <w:rsid w:val="00C112F7"/>
    <w:rsid w:val="00C11315"/>
    <w:rsid w:val="00C1161D"/>
    <w:rsid w:val="00C11720"/>
    <w:rsid w:val="00C11AAB"/>
    <w:rsid w:val="00C11BE3"/>
    <w:rsid w:val="00C11D3B"/>
    <w:rsid w:val="00C12290"/>
    <w:rsid w:val="00C12CC4"/>
    <w:rsid w:val="00C12CE6"/>
    <w:rsid w:val="00C12D9C"/>
    <w:rsid w:val="00C13169"/>
    <w:rsid w:val="00C13208"/>
    <w:rsid w:val="00C133F5"/>
    <w:rsid w:val="00C1360E"/>
    <w:rsid w:val="00C1372B"/>
    <w:rsid w:val="00C13819"/>
    <w:rsid w:val="00C1384C"/>
    <w:rsid w:val="00C13B9A"/>
    <w:rsid w:val="00C13CCA"/>
    <w:rsid w:val="00C13FE3"/>
    <w:rsid w:val="00C142EA"/>
    <w:rsid w:val="00C142F6"/>
    <w:rsid w:val="00C146CB"/>
    <w:rsid w:val="00C148CB"/>
    <w:rsid w:val="00C14AD2"/>
    <w:rsid w:val="00C14CA5"/>
    <w:rsid w:val="00C15B01"/>
    <w:rsid w:val="00C15BE1"/>
    <w:rsid w:val="00C15D09"/>
    <w:rsid w:val="00C160D9"/>
    <w:rsid w:val="00C167AC"/>
    <w:rsid w:val="00C168C2"/>
    <w:rsid w:val="00C16B32"/>
    <w:rsid w:val="00C16FF1"/>
    <w:rsid w:val="00C17089"/>
    <w:rsid w:val="00C1715B"/>
    <w:rsid w:val="00C17213"/>
    <w:rsid w:val="00C1734B"/>
    <w:rsid w:val="00C1757F"/>
    <w:rsid w:val="00C17A13"/>
    <w:rsid w:val="00C17B74"/>
    <w:rsid w:val="00C17BCC"/>
    <w:rsid w:val="00C20358"/>
    <w:rsid w:val="00C20A09"/>
    <w:rsid w:val="00C20AEB"/>
    <w:rsid w:val="00C20F22"/>
    <w:rsid w:val="00C21656"/>
    <w:rsid w:val="00C217ED"/>
    <w:rsid w:val="00C218A4"/>
    <w:rsid w:val="00C21963"/>
    <w:rsid w:val="00C21FF8"/>
    <w:rsid w:val="00C220F2"/>
    <w:rsid w:val="00C22365"/>
    <w:rsid w:val="00C223A0"/>
    <w:rsid w:val="00C22F3E"/>
    <w:rsid w:val="00C234CA"/>
    <w:rsid w:val="00C23BBD"/>
    <w:rsid w:val="00C242FA"/>
    <w:rsid w:val="00C2455C"/>
    <w:rsid w:val="00C24638"/>
    <w:rsid w:val="00C247CD"/>
    <w:rsid w:val="00C25D63"/>
    <w:rsid w:val="00C261C1"/>
    <w:rsid w:val="00C26495"/>
    <w:rsid w:val="00C2692F"/>
    <w:rsid w:val="00C26957"/>
    <w:rsid w:val="00C269FC"/>
    <w:rsid w:val="00C273ED"/>
    <w:rsid w:val="00C27447"/>
    <w:rsid w:val="00C27891"/>
    <w:rsid w:val="00C27D45"/>
    <w:rsid w:val="00C300F5"/>
    <w:rsid w:val="00C303C3"/>
    <w:rsid w:val="00C304E1"/>
    <w:rsid w:val="00C30A6B"/>
    <w:rsid w:val="00C30AED"/>
    <w:rsid w:val="00C31073"/>
    <w:rsid w:val="00C314B5"/>
    <w:rsid w:val="00C315F5"/>
    <w:rsid w:val="00C31E25"/>
    <w:rsid w:val="00C32570"/>
    <w:rsid w:val="00C32624"/>
    <w:rsid w:val="00C32BF5"/>
    <w:rsid w:val="00C32C1E"/>
    <w:rsid w:val="00C32D53"/>
    <w:rsid w:val="00C32F69"/>
    <w:rsid w:val="00C3312E"/>
    <w:rsid w:val="00C33885"/>
    <w:rsid w:val="00C33CD5"/>
    <w:rsid w:val="00C33EAA"/>
    <w:rsid w:val="00C3402B"/>
    <w:rsid w:val="00C340CD"/>
    <w:rsid w:val="00C340CF"/>
    <w:rsid w:val="00C34101"/>
    <w:rsid w:val="00C343F8"/>
    <w:rsid w:val="00C346E4"/>
    <w:rsid w:val="00C348FE"/>
    <w:rsid w:val="00C349CE"/>
    <w:rsid w:val="00C34EC5"/>
    <w:rsid w:val="00C34FBC"/>
    <w:rsid w:val="00C35087"/>
    <w:rsid w:val="00C3523B"/>
    <w:rsid w:val="00C3534A"/>
    <w:rsid w:val="00C35947"/>
    <w:rsid w:val="00C35A80"/>
    <w:rsid w:val="00C36577"/>
    <w:rsid w:val="00C36911"/>
    <w:rsid w:val="00C36944"/>
    <w:rsid w:val="00C36AAF"/>
    <w:rsid w:val="00C36D74"/>
    <w:rsid w:val="00C36FFE"/>
    <w:rsid w:val="00C40A83"/>
    <w:rsid w:val="00C40D37"/>
    <w:rsid w:val="00C40FBD"/>
    <w:rsid w:val="00C412E1"/>
    <w:rsid w:val="00C416FD"/>
    <w:rsid w:val="00C41E73"/>
    <w:rsid w:val="00C41FA0"/>
    <w:rsid w:val="00C42552"/>
    <w:rsid w:val="00C4271F"/>
    <w:rsid w:val="00C42851"/>
    <w:rsid w:val="00C42A6C"/>
    <w:rsid w:val="00C42B60"/>
    <w:rsid w:val="00C43DDC"/>
    <w:rsid w:val="00C43E30"/>
    <w:rsid w:val="00C43E4A"/>
    <w:rsid w:val="00C43FD4"/>
    <w:rsid w:val="00C443D9"/>
    <w:rsid w:val="00C4445E"/>
    <w:rsid w:val="00C44846"/>
    <w:rsid w:val="00C4488E"/>
    <w:rsid w:val="00C44C8F"/>
    <w:rsid w:val="00C456D2"/>
    <w:rsid w:val="00C45A51"/>
    <w:rsid w:val="00C45C04"/>
    <w:rsid w:val="00C45C94"/>
    <w:rsid w:val="00C45CF6"/>
    <w:rsid w:val="00C45F6A"/>
    <w:rsid w:val="00C465C5"/>
    <w:rsid w:val="00C469E3"/>
    <w:rsid w:val="00C46AA8"/>
    <w:rsid w:val="00C46C12"/>
    <w:rsid w:val="00C47155"/>
    <w:rsid w:val="00C47650"/>
    <w:rsid w:val="00C4787F"/>
    <w:rsid w:val="00C47987"/>
    <w:rsid w:val="00C47991"/>
    <w:rsid w:val="00C47CD2"/>
    <w:rsid w:val="00C47D56"/>
    <w:rsid w:val="00C50174"/>
    <w:rsid w:val="00C502F9"/>
    <w:rsid w:val="00C50A0A"/>
    <w:rsid w:val="00C50B5A"/>
    <w:rsid w:val="00C510DE"/>
    <w:rsid w:val="00C511CF"/>
    <w:rsid w:val="00C5153E"/>
    <w:rsid w:val="00C51EF2"/>
    <w:rsid w:val="00C52141"/>
    <w:rsid w:val="00C52CBD"/>
    <w:rsid w:val="00C53061"/>
    <w:rsid w:val="00C536E4"/>
    <w:rsid w:val="00C538AE"/>
    <w:rsid w:val="00C53AA9"/>
    <w:rsid w:val="00C53B9D"/>
    <w:rsid w:val="00C53C32"/>
    <w:rsid w:val="00C53E7A"/>
    <w:rsid w:val="00C541B8"/>
    <w:rsid w:val="00C54492"/>
    <w:rsid w:val="00C544B6"/>
    <w:rsid w:val="00C54601"/>
    <w:rsid w:val="00C54D87"/>
    <w:rsid w:val="00C54E26"/>
    <w:rsid w:val="00C54FE6"/>
    <w:rsid w:val="00C5505D"/>
    <w:rsid w:val="00C55599"/>
    <w:rsid w:val="00C55A7A"/>
    <w:rsid w:val="00C55D1B"/>
    <w:rsid w:val="00C56110"/>
    <w:rsid w:val="00C56266"/>
    <w:rsid w:val="00C5654D"/>
    <w:rsid w:val="00C566B4"/>
    <w:rsid w:val="00C56A84"/>
    <w:rsid w:val="00C56EF3"/>
    <w:rsid w:val="00C575E8"/>
    <w:rsid w:val="00C5777E"/>
    <w:rsid w:val="00C57853"/>
    <w:rsid w:val="00C57EB0"/>
    <w:rsid w:val="00C603C1"/>
    <w:rsid w:val="00C606A4"/>
    <w:rsid w:val="00C60984"/>
    <w:rsid w:val="00C60E33"/>
    <w:rsid w:val="00C6111A"/>
    <w:rsid w:val="00C613A1"/>
    <w:rsid w:val="00C61626"/>
    <w:rsid w:val="00C61801"/>
    <w:rsid w:val="00C618DF"/>
    <w:rsid w:val="00C61990"/>
    <w:rsid w:val="00C61C73"/>
    <w:rsid w:val="00C61F29"/>
    <w:rsid w:val="00C62315"/>
    <w:rsid w:val="00C63072"/>
    <w:rsid w:val="00C631B3"/>
    <w:rsid w:val="00C642DA"/>
    <w:rsid w:val="00C64AB1"/>
    <w:rsid w:val="00C64AB2"/>
    <w:rsid w:val="00C65030"/>
    <w:rsid w:val="00C65224"/>
    <w:rsid w:val="00C652A1"/>
    <w:rsid w:val="00C65313"/>
    <w:rsid w:val="00C655E4"/>
    <w:rsid w:val="00C65738"/>
    <w:rsid w:val="00C6590A"/>
    <w:rsid w:val="00C65FFB"/>
    <w:rsid w:val="00C66663"/>
    <w:rsid w:val="00C668D8"/>
    <w:rsid w:val="00C668E6"/>
    <w:rsid w:val="00C66BCD"/>
    <w:rsid w:val="00C66E74"/>
    <w:rsid w:val="00C67029"/>
    <w:rsid w:val="00C67890"/>
    <w:rsid w:val="00C67E74"/>
    <w:rsid w:val="00C67F79"/>
    <w:rsid w:val="00C70B38"/>
    <w:rsid w:val="00C70B43"/>
    <w:rsid w:val="00C71514"/>
    <w:rsid w:val="00C71624"/>
    <w:rsid w:val="00C71A56"/>
    <w:rsid w:val="00C71E20"/>
    <w:rsid w:val="00C71ED2"/>
    <w:rsid w:val="00C720AE"/>
    <w:rsid w:val="00C72885"/>
    <w:rsid w:val="00C730CC"/>
    <w:rsid w:val="00C73155"/>
    <w:rsid w:val="00C73768"/>
    <w:rsid w:val="00C73BA2"/>
    <w:rsid w:val="00C74095"/>
    <w:rsid w:val="00C7430D"/>
    <w:rsid w:val="00C74CE8"/>
    <w:rsid w:val="00C7532A"/>
    <w:rsid w:val="00C75721"/>
    <w:rsid w:val="00C758C3"/>
    <w:rsid w:val="00C760A6"/>
    <w:rsid w:val="00C761D2"/>
    <w:rsid w:val="00C762B7"/>
    <w:rsid w:val="00C766DC"/>
    <w:rsid w:val="00C76825"/>
    <w:rsid w:val="00C7686E"/>
    <w:rsid w:val="00C76DEA"/>
    <w:rsid w:val="00C76F77"/>
    <w:rsid w:val="00C77863"/>
    <w:rsid w:val="00C77AAA"/>
    <w:rsid w:val="00C77AE1"/>
    <w:rsid w:val="00C77AF5"/>
    <w:rsid w:val="00C77C4B"/>
    <w:rsid w:val="00C77D50"/>
    <w:rsid w:val="00C8069F"/>
    <w:rsid w:val="00C80880"/>
    <w:rsid w:val="00C80DC6"/>
    <w:rsid w:val="00C812AC"/>
    <w:rsid w:val="00C81430"/>
    <w:rsid w:val="00C815E4"/>
    <w:rsid w:val="00C81823"/>
    <w:rsid w:val="00C8290C"/>
    <w:rsid w:val="00C82CDC"/>
    <w:rsid w:val="00C82F1E"/>
    <w:rsid w:val="00C832E4"/>
    <w:rsid w:val="00C8420A"/>
    <w:rsid w:val="00C84A5D"/>
    <w:rsid w:val="00C84F55"/>
    <w:rsid w:val="00C85030"/>
    <w:rsid w:val="00C8512B"/>
    <w:rsid w:val="00C852DA"/>
    <w:rsid w:val="00C85518"/>
    <w:rsid w:val="00C858C8"/>
    <w:rsid w:val="00C85A79"/>
    <w:rsid w:val="00C86242"/>
    <w:rsid w:val="00C86568"/>
    <w:rsid w:val="00C865E7"/>
    <w:rsid w:val="00C86D64"/>
    <w:rsid w:val="00C87508"/>
    <w:rsid w:val="00C87876"/>
    <w:rsid w:val="00C879EB"/>
    <w:rsid w:val="00C87CDD"/>
    <w:rsid w:val="00C909EE"/>
    <w:rsid w:val="00C90E27"/>
    <w:rsid w:val="00C910ED"/>
    <w:rsid w:val="00C91308"/>
    <w:rsid w:val="00C914C9"/>
    <w:rsid w:val="00C9156F"/>
    <w:rsid w:val="00C91633"/>
    <w:rsid w:val="00C91649"/>
    <w:rsid w:val="00C917D0"/>
    <w:rsid w:val="00C91E57"/>
    <w:rsid w:val="00C92136"/>
    <w:rsid w:val="00C9225E"/>
    <w:rsid w:val="00C922E8"/>
    <w:rsid w:val="00C92FF4"/>
    <w:rsid w:val="00C93188"/>
    <w:rsid w:val="00C93836"/>
    <w:rsid w:val="00C94317"/>
    <w:rsid w:val="00C94EC2"/>
    <w:rsid w:val="00C94EF3"/>
    <w:rsid w:val="00C95149"/>
    <w:rsid w:val="00C95151"/>
    <w:rsid w:val="00C952A9"/>
    <w:rsid w:val="00C95329"/>
    <w:rsid w:val="00C9534F"/>
    <w:rsid w:val="00C95861"/>
    <w:rsid w:val="00C95CA6"/>
    <w:rsid w:val="00C95E98"/>
    <w:rsid w:val="00C95F67"/>
    <w:rsid w:val="00C96186"/>
    <w:rsid w:val="00C961C0"/>
    <w:rsid w:val="00C96333"/>
    <w:rsid w:val="00C964BD"/>
    <w:rsid w:val="00C965E4"/>
    <w:rsid w:val="00C966C5"/>
    <w:rsid w:val="00C9739A"/>
    <w:rsid w:val="00C97A31"/>
    <w:rsid w:val="00C97B80"/>
    <w:rsid w:val="00C97D47"/>
    <w:rsid w:val="00CA01A2"/>
    <w:rsid w:val="00CA01D4"/>
    <w:rsid w:val="00CA01FC"/>
    <w:rsid w:val="00CA04B6"/>
    <w:rsid w:val="00CA13B1"/>
    <w:rsid w:val="00CA13BF"/>
    <w:rsid w:val="00CA13F7"/>
    <w:rsid w:val="00CA1463"/>
    <w:rsid w:val="00CA14DE"/>
    <w:rsid w:val="00CA1B55"/>
    <w:rsid w:val="00CA29AA"/>
    <w:rsid w:val="00CA2A57"/>
    <w:rsid w:val="00CA2BEB"/>
    <w:rsid w:val="00CA2C4B"/>
    <w:rsid w:val="00CA2D27"/>
    <w:rsid w:val="00CA2E8F"/>
    <w:rsid w:val="00CA30A9"/>
    <w:rsid w:val="00CA32C7"/>
    <w:rsid w:val="00CA336A"/>
    <w:rsid w:val="00CA35EC"/>
    <w:rsid w:val="00CA3D36"/>
    <w:rsid w:val="00CA3DA9"/>
    <w:rsid w:val="00CA3E1C"/>
    <w:rsid w:val="00CA3EC4"/>
    <w:rsid w:val="00CA4249"/>
    <w:rsid w:val="00CA42E0"/>
    <w:rsid w:val="00CA4EF3"/>
    <w:rsid w:val="00CA522D"/>
    <w:rsid w:val="00CA53F9"/>
    <w:rsid w:val="00CA55F7"/>
    <w:rsid w:val="00CA575F"/>
    <w:rsid w:val="00CA58AB"/>
    <w:rsid w:val="00CA5C16"/>
    <w:rsid w:val="00CA6AA6"/>
    <w:rsid w:val="00CA6EED"/>
    <w:rsid w:val="00CA6F7C"/>
    <w:rsid w:val="00CA7649"/>
    <w:rsid w:val="00CA769B"/>
    <w:rsid w:val="00CA78AA"/>
    <w:rsid w:val="00CA7FEF"/>
    <w:rsid w:val="00CB0652"/>
    <w:rsid w:val="00CB0691"/>
    <w:rsid w:val="00CB0A8A"/>
    <w:rsid w:val="00CB0C58"/>
    <w:rsid w:val="00CB138C"/>
    <w:rsid w:val="00CB1B34"/>
    <w:rsid w:val="00CB1BD3"/>
    <w:rsid w:val="00CB21EF"/>
    <w:rsid w:val="00CB22AE"/>
    <w:rsid w:val="00CB26B1"/>
    <w:rsid w:val="00CB2714"/>
    <w:rsid w:val="00CB2768"/>
    <w:rsid w:val="00CB2824"/>
    <w:rsid w:val="00CB28F6"/>
    <w:rsid w:val="00CB2C75"/>
    <w:rsid w:val="00CB2E61"/>
    <w:rsid w:val="00CB2F95"/>
    <w:rsid w:val="00CB30E7"/>
    <w:rsid w:val="00CB3270"/>
    <w:rsid w:val="00CB3428"/>
    <w:rsid w:val="00CB3BB1"/>
    <w:rsid w:val="00CB4B23"/>
    <w:rsid w:val="00CB4D77"/>
    <w:rsid w:val="00CB4DA4"/>
    <w:rsid w:val="00CB4F52"/>
    <w:rsid w:val="00CB51BD"/>
    <w:rsid w:val="00CB557A"/>
    <w:rsid w:val="00CB5FEE"/>
    <w:rsid w:val="00CB6108"/>
    <w:rsid w:val="00CB644A"/>
    <w:rsid w:val="00CB6699"/>
    <w:rsid w:val="00CB6BA6"/>
    <w:rsid w:val="00CB7071"/>
    <w:rsid w:val="00CB75F9"/>
    <w:rsid w:val="00CB7D14"/>
    <w:rsid w:val="00CB7D9F"/>
    <w:rsid w:val="00CC022A"/>
    <w:rsid w:val="00CC07A1"/>
    <w:rsid w:val="00CC0824"/>
    <w:rsid w:val="00CC08D7"/>
    <w:rsid w:val="00CC0A9A"/>
    <w:rsid w:val="00CC0EA3"/>
    <w:rsid w:val="00CC11E1"/>
    <w:rsid w:val="00CC156F"/>
    <w:rsid w:val="00CC16EA"/>
    <w:rsid w:val="00CC2873"/>
    <w:rsid w:val="00CC2B9C"/>
    <w:rsid w:val="00CC31D5"/>
    <w:rsid w:val="00CC326E"/>
    <w:rsid w:val="00CC38EE"/>
    <w:rsid w:val="00CC39FF"/>
    <w:rsid w:val="00CC3A97"/>
    <w:rsid w:val="00CC3AFC"/>
    <w:rsid w:val="00CC3F14"/>
    <w:rsid w:val="00CC496F"/>
    <w:rsid w:val="00CC4A51"/>
    <w:rsid w:val="00CC566D"/>
    <w:rsid w:val="00CC5684"/>
    <w:rsid w:val="00CC58BE"/>
    <w:rsid w:val="00CC5DDB"/>
    <w:rsid w:val="00CC5EDB"/>
    <w:rsid w:val="00CC6006"/>
    <w:rsid w:val="00CC634A"/>
    <w:rsid w:val="00CC6AA6"/>
    <w:rsid w:val="00CC6ACF"/>
    <w:rsid w:val="00CC71E0"/>
    <w:rsid w:val="00CC722F"/>
    <w:rsid w:val="00CC726E"/>
    <w:rsid w:val="00CC7476"/>
    <w:rsid w:val="00CC75EE"/>
    <w:rsid w:val="00CC765A"/>
    <w:rsid w:val="00CC7805"/>
    <w:rsid w:val="00CC7D85"/>
    <w:rsid w:val="00CD02BF"/>
    <w:rsid w:val="00CD05CE"/>
    <w:rsid w:val="00CD0BAE"/>
    <w:rsid w:val="00CD1017"/>
    <w:rsid w:val="00CD129C"/>
    <w:rsid w:val="00CD12BA"/>
    <w:rsid w:val="00CD16BB"/>
    <w:rsid w:val="00CD181E"/>
    <w:rsid w:val="00CD1CCC"/>
    <w:rsid w:val="00CD2C45"/>
    <w:rsid w:val="00CD2D9D"/>
    <w:rsid w:val="00CD387C"/>
    <w:rsid w:val="00CD3E9E"/>
    <w:rsid w:val="00CD3FEF"/>
    <w:rsid w:val="00CD442B"/>
    <w:rsid w:val="00CD474C"/>
    <w:rsid w:val="00CD50F4"/>
    <w:rsid w:val="00CD5514"/>
    <w:rsid w:val="00CD5589"/>
    <w:rsid w:val="00CD58EB"/>
    <w:rsid w:val="00CD5CCC"/>
    <w:rsid w:val="00CD6A4C"/>
    <w:rsid w:val="00CD6B16"/>
    <w:rsid w:val="00CD6B5E"/>
    <w:rsid w:val="00CD7422"/>
    <w:rsid w:val="00CD780C"/>
    <w:rsid w:val="00CD7B4F"/>
    <w:rsid w:val="00CD7B55"/>
    <w:rsid w:val="00CE0381"/>
    <w:rsid w:val="00CE066E"/>
    <w:rsid w:val="00CE0950"/>
    <w:rsid w:val="00CE0EED"/>
    <w:rsid w:val="00CE0EEF"/>
    <w:rsid w:val="00CE0F58"/>
    <w:rsid w:val="00CE0F81"/>
    <w:rsid w:val="00CE0FC5"/>
    <w:rsid w:val="00CE11D8"/>
    <w:rsid w:val="00CE156A"/>
    <w:rsid w:val="00CE1648"/>
    <w:rsid w:val="00CE16A6"/>
    <w:rsid w:val="00CE1A90"/>
    <w:rsid w:val="00CE1C5C"/>
    <w:rsid w:val="00CE1CA9"/>
    <w:rsid w:val="00CE1E07"/>
    <w:rsid w:val="00CE1E1A"/>
    <w:rsid w:val="00CE1F0A"/>
    <w:rsid w:val="00CE2567"/>
    <w:rsid w:val="00CE2A35"/>
    <w:rsid w:val="00CE2A65"/>
    <w:rsid w:val="00CE2C08"/>
    <w:rsid w:val="00CE3037"/>
    <w:rsid w:val="00CE32AD"/>
    <w:rsid w:val="00CE3361"/>
    <w:rsid w:val="00CE3867"/>
    <w:rsid w:val="00CE3982"/>
    <w:rsid w:val="00CE3AF3"/>
    <w:rsid w:val="00CE3F49"/>
    <w:rsid w:val="00CE49B0"/>
    <w:rsid w:val="00CE4EA8"/>
    <w:rsid w:val="00CE5261"/>
    <w:rsid w:val="00CE584B"/>
    <w:rsid w:val="00CE592E"/>
    <w:rsid w:val="00CE5A0A"/>
    <w:rsid w:val="00CE6C5C"/>
    <w:rsid w:val="00CE72F6"/>
    <w:rsid w:val="00CE783D"/>
    <w:rsid w:val="00CE7CC1"/>
    <w:rsid w:val="00CE7EA9"/>
    <w:rsid w:val="00CE7F5D"/>
    <w:rsid w:val="00CE7FF2"/>
    <w:rsid w:val="00CF0657"/>
    <w:rsid w:val="00CF0CA5"/>
    <w:rsid w:val="00CF0DE0"/>
    <w:rsid w:val="00CF0E8B"/>
    <w:rsid w:val="00CF1090"/>
    <w:rsid w:val="00CF12DA"/>
    <w:rsid w:val="00CF168F"/>
    <w:rsid w:val="00CF1AB9"/>
    <w:rsid w:val="00CF1AD8"/>
    <w:rsid w:val="00CF1B03"/>
    <w:rsid w:val="00CF1B1E"/>
    <w:rsid w:val="00CF1E58"/>
    <w:rsid w:val="00CF1F47"/>
    <w:rsid w:val="00CF1F79"/>
    <w:rsid w:val="00CF256F"/>
    <w:rsid w:val="00CF2881"/>
    <w:rsid w:val="00CF2B1C"/>
    <w:rsid w:val="00CF2B8E"/>
    <w:rsid w:val="00CF2C84"/>
    <w:rsid w:val="00CF3103"/>
    <w:rsid w:val="00CF39B2"/>
    <w:rsid w:val="00CF3D76"/>
    <w:rsid w:val="00CF3E3D"/>
    <w:rsid w:val="00CF4060"/>
    <w:rsid w:val="00CF42DE"/>
    <w:rsid w:val="00CF52EB"/>
    <w:rsid w:val="00CF585D"/>
    <w:rsid w:val="00CF5CA8"/>
    <w:rsid w:val="00CF5D23"/>
    <w:rsid w:val="00CF64C7"/>
    <w:rsid w:val="00CF683F"/>
    <w:rsid w:val="00CF6D90"/>
    <w:rsid w:val="00CF72BD"/>
    <w:rsid w:val="00CF767E"/>
    <w:rsid w:val="00CF78C0"/>
    <w:rsid w:val="00D00403"/>
    <w:rsid w:val="00D00944"/>
    <w:rsid w:val="00D00A5B"/>
    <w:rsid w:val="00D01476"/>
    <w:rsid w:val="00D015A8"/>
    <w:rsid w:val="00D016A1"/>
    <w:rsid w:val="00D01713"/>
    <w:rsid w:val="00D01E49"/>
    <w:rsid w:val="00D01F8A"/>
    <w:rsid w:val="00D024F9"/>
    <w:rsid w:val="00D027F9"/>
    <w:rsid w:val="00D03205"/>
    <w:rsid w:val="00D032AA"/>
    <w:rsid w:val="00D03A2A"/>
    <w:rsid w:val="00D03A3E"/>
    <w:rsid w:val="00D03B1A"/>
    <w:rsid w:val="00D03E97"/>
    <w:rsid w:val="00D040BB"/>
    <w:rsid w:val="00D04EA3"/>
    <w:rsid w:val="00D05403"/>
    <w:rsid w:val="00D056E9"/>
    <w:rsid w:val="00D05705"/>
    <w:rsid w:val="00D05865"/>
    <w:rsid w:val="00D05CB6"/>
    <w:rsid w:val="00D06325"/>
    <w:rsid w:val="00D06CFD"/>
    <w:rsid w:val="00D07213"/>
    <w:rsid w:val="00D075DC"/>
    <w:rsid w:val="00D07684"/>
    <w:rsid w:val="00D076A6"/>
    <w:rsid w:val="00D07BAB"/>
    <w:rsid w:val="00D07F59"/>
    <w:rsid w:val="00D102D3"/>
    <w:rsid w:val="00D104B2"/>
    <w:rsid w:val="00D10986"/>
    <w:rsid w:val="00D10B17"/>
    <w:rsid w:val="00D11BB2"/>
    <w:rsid w:val="00D11DD6"/>
    <w:rsid w:val="00D11E81"/>
    <w:rsid w:val="00D11FCB"/>
    <w:rsid w:val="00D122A7"/>
    <w:rsid w:val="00D124ED"/>
    <w:rsid w:val="00D12948"/>
    <w:rsid w:val="00D12B4D"/>
    <w:rsid w:val="00D12F1F"/>
    <w:rsid w:val="00D13207"/>
    <w:rsid w:val="00D13358"/>
    <w:rsid w:val="00D1342C"/>
    <w:rsid w:val="00D137E0"/>
    <w:rsid w:val="00D13F0B"/>
    <w:rsid w:val="00D142FA"/>
    <w:rsid w:val="00D146B4"/>
    <w:rsid w:val="00D14873"/>
    <w:rsid w:val="00D14C06"/>
    <w:rsid w:val="00D14DAF"/>
    <w:rsid w:val="00D1564A"/>
    <w:rsid w:val="00D156E5"/>
    <w:rsid w:val="00D15AC4"/>
    <w:rsid w:val="00D15AF0"/>
    <w:rsid w:val="00D15C1D"/>
    <w:rsid w:val="00D15E5E"/>
    <w:rsid w:val="00D16429"/>
    <w:rsid w:val="00D16489"/>
    <w:rsid w:val="00D164E8"/>
    <w:rsid w:val="00D16747"/>
    <w:rsid w:val="00D170DE"/>
    <w:rsid w:val="00D17120"/>
    <w:rsid w:val="00D17280"/>
    <w:rsid w:val="00D17544"/>
    <w:rsid w:val="00D175C7"/>
    <w:rsid w:val="00D17E09"/>
    <w:rsid w:val="00D20463"/>
    <w:rsid w:val="00D20886"/>
    <w:rsid w:val="00D21DE6"/>
    <w:rsid w:val="00D220AF"/>
    <w:rsid w:val="00D22256"/>
    <w:rsid w:val="00D22D18"/>
    <w:rsid w:val="00D22E00"/>
    <w:rsid w:val="00D230A6"/>
    <w:rsid w:val="00D23B98"/>
    <w:rsid w:val="00D23FAD"/>
    <w:rsid w:val="00D2409D"/>
    <w:rsid w:val="00D240D3"/>
    <w:rsid w:val="00D243A4"/>
    <w:rsid w:val="00D246AB"/>
    <w:rsid w:val="00D24A15"/>
    <w:rsid w:val="00D24B76"/>
    <w:rsid w:val="00D24F5D"/>
    <w:rsid w:val="00D25190"/>
    <w:rsid w:val="00D251E6"/>
    <w:rsid w:val="00D255F7"/>
    <w:rsid w:val="00D2587A"/>
    <w:rsid w:val="00D259B0"/>
    <w:rsid w:val="00D25A34"/>
    <w:rsid w:val="00D25ADD"/>
    <w:rsid w:val="00D26097"/>
    <w:rsid w:val="00D261C5"/>
    <w:rsid w:val="00D26391"/>
    <w:rsid w:val="00D2645D"/>
    <w:rsid w:val="00D2699D"/>
    <w:rsid w:val="00D26D94"/>
    <w:rsid w:val="00D27747"/>
    <w:rsid w:val="00D27BF7"/>
    <w:rsid w:val="00D27C16"/>
    <w:rsid w:val="00D30419"/>
    <w:rsid w:val="00D30729"/>
    <w:rsid w:val="00D30EAF"/>
    <w:rsid w:val="00D310E2"/>
    <w:rsid w:val="00D314F6"/>
    <w:rsid w:val="00D31A4F"/>
    <w:rsid w:val="00D31D6C"/>
    <w:rsid w:val="00D31D99"/>
    <w:rsid w:val="00D32134"/>
    <w:rsid w:val="00D322D0"/>
    <w:rsid w:val="00D3230A"/>
    <w:rsid w:val="00D329F5"/>
    <w:rsid w:val="00D32CDD"/>
    <w:rsid w:val="00D32D50"/>
    <w:rsid w:val="00D32D80"/>
    <w:rsid w:val="00D32E0D"/>
    <w:rsid w:val="00D3326D"/>
    <w:rsid w:val="00D3382C"/>
    <w:rsid w:val="00D33919"/>
    <w:rsid w:val="00D33977"/>
    <w:rsid w:val="00D33ACA"/>
    <w:rsid w:val="00D34063"/>
    <w:rsid w:val="00D34097"/>
    <w:rsid w:val="00D340EF"/>
    <w:rsid w:val="00D34576"/>
    <w:rsid w:val="00D3475A"/>
    <w:rsid w:val="00D34A76"/>
    <w:rsid w:val="00D3501B"/>
    <w:rsid w:val="00D3544C"/>
    <w:rsid w:val="00D35CBB"/>
    <w:rsid w:val="00D36016"/>
    <w:rsid w:val="00D360B2"/>
    <w:rsid w:val="00D361B5"/>
    <w:rsid w:val="00D361EA"/>
    <w:rsid w:val="00D3660B"/>
    <w:rsid w:val="00D3719F"/>
    <w:rsid w:val="00D371C8"/>
    <w:rsid w:val="00D372BC"/>
    <w:rsid w:val="00D37DD8"/>
    <w:rsid w:val="00D4061B"/>
    <w:rsid w:val="00D409FA"/>
    <w:rsid w:val="00D414CC"/>
    <w:rsid w:val="00D417F6"/>
    <w:rsid w:val="00D41FD5"/>
    <w:rsid w:val="00D42759"/>
    <w:rsid w:val="00D42ABB"/>
    <w:rsid w:val="00D431DA"/>
    <w:rsid w:val="00D43450"/>
    <w:rsid w:val="00D43550"/>
    <w:rsid w:val="00D43A34"/>
    <w:rsid w:val="00D43BD3"/>
    <w:rsid w:val="00D43D75"/>
    <w:rsid w:val="00D43F48"/>
    <w:rsid w:val="00D43F90"/>
    <w:rsid w:val="00D44156"/>
    <w:rsid w:val="00D4415A"/>
    <w:rsid w:val="00D44198"/>
    <w:rsid w:val="00D445B3"/>
    <w:rsid w:val="00D44629"/>
    <w:rsid w:val="00D44730"/>
    <w:rsid w:val="00D44B73"/>
    <w:rsid w:val="00D45034"/>
    <w:rsid w:val="00D45074"/>
    <w:rsid w:val="00D4539B"/>
    <w:rsid w:val="00D453B5"/>
    <w:rsid w:val="00D45977"/>
    <w:rsid w:val="00D45AA8"/>
    <w:rsid w:val="00D45C7E"/>
    <w:rsid w:val="00D46478"/>
    <w:rsid w:val="00D46760"/>
    <w:rsid w:val="00D46DBF"/>
    <w:rsid w:val="00D46F26"/>
    <w:rsid w:val="00D4707C"/>
    <w:rsid w:val="00D47170"/>
    <w:rsid w:val="00D471A4"/>
    <w:rsid w:val="00D4721C"/>
    <w:rsid w:val="00D47236"/>
    <w:rsid w:val="00D47591"/>
    <w:rsid w:val="00D477F4"/>
    <w:rsid w:val="00D47D4F"/>
    <w:rsid w:val="00D509EB"/>
    <w:rsid w:val="00D50F4A"/>
    <w:rsid w:val="00D51089"/>
    <w:rsid w:val="00D5228C"/>
    <w:rsid w:val="00D52B14"/>
    <w:rsid w:val="00D52B52"/>
    <w:rsid w:val="00D52E06"/>
    <w:rsid w:val="00D53650"/>
    <w:rsid w:val="00D5380E"/>
    <w:rsid w:val="00D53AF4"/>
    <w:rsid w:val="00D53D8D"/>
    <w:rsid w:val="00D53EBB"/>
    <w:rsid w:val="00D53F61"/>
    <w:rsid w:val="00D545B9"/>
    <w:rsid w:val="00D546A9"/>
    <w:rsid w:val="00D546DD"/>
    <w:rsid w:val="00D548BD"/>
    <w:rsid w:val="00D54FB2"/>
    <w:rsid w:val="00D553C7"/>
    <w:rsid w:val="00D5592B"/>
    <w:rsid w:val="00D55BF3"/>
    <w:rsid w:val="00D55FCE"/>
    <w:rsid w:val="00D560C5"/>
    <w:rsid w:val="00D5648F"/>
    <w:rsid w:val="00D5651D"/>
    <w:rsid w:val="00D56521"/>
    <w:rsid w:val="00D56F04"/>
    <w:rsid w:val="00D5763E"/>
    <w:rsid w:val="00D57B21"/>
    <w:rsid w:val="00D57B9A"/>
    <w:rsid w:val="00D60190"/>
    <w:rsid w:val="00D601F2"/>
    <w:rsid w:val="00D602D3"/>
    <w:rsid w:val="00D605A5"/>
    <w:rsid w:val="00D606A0"/>
    <w:rsid w:val="00D60A2F"/>
    <w:rsid w:val="00D60DAB"/>
    <w:rsid w:val="00D61622"/>
    <w:rsid w:val="00D61A8A"/>
    <w:rsid w:val="00D61F00"/>
    <w:rsid w:val="00D620E7"/>
    <w:rsid w:val="00D62233"/>
    <w:rsid w:val="00D62369"/>
    <w:rsid w:val="00D623AA"/>
    <w:rsid w:val="00D6286F"/>
    <w:rsid w:val="00D62A24"/>
    <w:rsid w:val="00D62B2A"/>
    <w:rsid w:val="00D62FAC"/>
    <w:rsid w:val="00D63378"/>
    <w:rsid w:val="00D635B0"/>
    <w:rsid w:val="00D63602"/>
    <w:rsid w:val="00D637A9"/>
    <w:rsid w:val="00D639AA"/>
    <w:rsid w:val="00D63BE1"/>
    <w:rsid w:val="00D63C17"/>
    <w:rsid w:val="00D64767"/>
    <w:rsid w:val="00D647A0"/>
    <w:rsid w:val="00D6493E"/>
    <w:rsid w:val="00D64D27"/>
    <w:rsid w:val="00D64F89"/>
    <w:rsid w:val="00D65157"/>
    <w:rsid w:val="00D65280"/>
    <w:rsid w:val="00D6616F"/>
    <w:rsid w:val="00D6623E"/>
    <w:rsid w:val="00D6699B"/>
    <w:rsid w:val="00D66E34"/>
    <w:rsid w:val="00D66F00"/>
    <w:rsid w:val="00D670C5"/>
    <w:rsid w:val="00D672F2"/>
    <w:rsid w:val="00D674BE"/>
    <w:rsid w:val="00D678B8"/>
    <w:rsid w:val="00D67A1D"/>
    <w:rsid w:val="00D67C58"/>
    <w:rsid w:val="00D7009E"/>
    <w:rsid w:val="00D70C63"/>
    <w:rsid w:val="00D710C5"/>
    <w:rsid w:val="00D71308"/>
    <w:rsid w:val="00D71324"/>
    <w:rsid w:val="00D71705"/>
    <w:rsid w:val="00D71809"/>
    <w:rsid w:val="00D71864"/>
    <w:rsid w:val="00D71888"/>
    <w:rsid w:val="00D719EE"/>
    <w:rsid w:val="00D71A58"/>
    <w:rsid w:val="00D71B36"/>
    <w:rsid w:val="00D71B45"/>
    <w:rsid w:val="00D722C1"/>
    <w:rsid w:val="00D72437"/>
    <w:rsid w:val="00D726A5"/>
    <w:rsid w:val="00D727AC"/>
    <w:rsid w:val="00D72A32"/>
    <w:rsid w:val="00D72AC2"/>
    <w:rsid w:val="00D72CAE"/>
    <w:rsid w:val="00D72CFD"/>
    <w:rsid w:val="00D73116"/>
    <w:rsid w:val="00D7322B"/>
    <w:rsid w:val="00D735D0"/>
    <w:rsid w:val="00D73C4E"/>
    <w:rsid w:val="00D73DA3"/>
    <w:rsid w:val="00D73EC7"/>
    <w:rsid w:val="00D7426A"/>
    <w:rsid w:val="00D743AB"/>
    <w:rsid w:val="00D74582"/>
    <w:rsid w:val="00D74660"/>
    <w:rsid w:val="00D74797"/>
    <w:rsid w:val="00D74968"/>
    <w:rsid w:val="00D749D2"/>
    <w:rsid w:val="00D74D9B"/>
    <w:rsid w:val="00D74DB0"/>
    <w:rsid w:val="00D750A2"/>
    <w:rsid w:val="00D75650"/>
    <w:rsid w:val="00D756E8"/>
    <w:rsid w:val="00D757EB"/>
    <w:rsid w:val="00D75F11"/>
    <w:rsid w:val="00D762A7"/>
    <w:rsid w:val="00D76F2D"/>
    <w:rsid w:val="00D7712C"/>
    <w:rsid w:val="00D7737D"/>
    <w:rsid w:val="00D774E3"/>
    <w:rsid w:val="00D779FB"/>
    <w:rsid w:val="00D801EB"/>
    <w:rsid w:val="00D806B5"/>
    <w:rsid w:val="00D80747"/>
    <w:rsid w:val="00D8099F"/>
    <w:rsid w:val="00D809C2"/>
    <w:rsid w:val="00D809FF"/>
    <w:rsid w:val="00D80E2B"/>
    <w:rsid w:val="00D80E48"/>
    <w:rsid w:val="00D8101E"/>
    <w:rsid w:val="00D810F2"/>
    <w:rsid w:val="00D81153"/>
    <w:rsid w:val="00D81205"/>
    <w:rsid w:val="00D81285"/>
    <w:rsid w:val="00D8141D"/>
    <w:rsid w:val="00D81B9A"/>
    <w:rsid w:val="00D81D4E"/>
    <w:rsid w:val="00D81E9C"/>
    <w:rsid w:val="00D81EE2"/>
    <w:rsid w:val="00D81F20"/>
    <w:rsid w:val="00D820B5"/>
    <w:rsid w:val="00D822C6"/>
    <w:rsid w:val="00D82890"/>
    <w:rsid w:val="00D834AE"/>
    <w:rsid w:val="00D83AF4"/>
    <w:rsid w:val="00D843D6"/>
    <w:rsid w:val="00D84499"/>
    <w:rsid w:val="00D84A4B"/>
    <w:rsid w:val="00D84C38"/>
    <w:rsid w:val="00D850E9"/>
    <w:rsid w:val="00D851AC"/>
    <w:rsid w:val="00D85237"/>
    <w:rsid w:val="00D85475"/>
    <w:rsid w:val="00D85A2F"/>
    <w:rsid w:val="00D85DB1"/>
    <w:rsid w:val="00D865C4"/>
    <w:rsid w:val="00D86605"/>
    <w:rsid w:val="00D867B7"/>
    <w:rsid w:val="00D86A28"/>
    <w:rsid w:val="00D86A2D"/>
    <w:rsid w:val="00D86C1E"/>
    <w:rsid w:val="00D87183"/>
    <w:rsid w:val="00D8754F"/>
    <w:rsid w:val="00D87989"/>
    <w:rsid w:val="00D87BDC"/>
    <w:rsid w:val="00D9096B"/>
    <w:rsid w:val="00D90D1C"/>
    <w:rsid w:val="00D90D5C"/>
    <w:rsid w:val="00D90ED4"/>
    <w:rsid w:val="00D90FF0"/>
    <w:rsid w:val="00D91440"/>
    <w:rsid w:val="00D91838"/>
    <w:rsid w:val="00D91D0E"/>
    <w:rsid w:val="00D920E8"/>
    <w:rsid w:val="00D92386"/>
    <w:rsid w:val="00D92593"/>
    <w:rsid w:val="00D92722"/>
    <w:rsid w:val="00D92B72"/>
    <w:rsid w:val="00D92BF2"/>
    <w:rsid w:val="00D93042"/>
    <w:rsid w:val="00D93295"/>
    <w:rsid w:val="00D9335B"/>
    <w:rsid w:val="00D9357A"/>
    <w:rsid w:val="00D93C12"/>
    <w:rsid w:val="00D93DAF"/>
    <w:rsid w:val="00D93E89"/>
    <w:rsid w:val="00D9409A"/>
    <w:rsid w:val="00D941AE"/>
    <w:rsid w:val="00D942AD"/>
    <w:rsid w:val="00D94592"/>
    <w:rsid w:val="00D94E5E"/>
    <w:rsid w:val="00D94F2C"/>
    <w:rsid w:val="00D9524F"/>
    <w:rsid w:val="00D9568A"/>
    <w:rsid w:val="00D96053"/>
    <w:rsid w:val="00D96138"/>
    <w:rsid w:val="00D965AB"/>
    <w:rsid w:val="00D96B07"/>
    <w:rsid w:val="00D96BD2"/>
    <w:rsid w:val="00D974EC"/>
    <w:rsid w:val="00D97594"/>
    <w:rsid w:val="00D9799C"/>
    <w:rsid w:val="00D97E97"/>
    <w:rsid w:val="00DA002B"/>
    <w:rsid w:val="00DA00C5"/>
    <w:rsid w:val="00DA0351"/>
    <w:rsid w:val="00DA0417"/>
    <w:rsid w:val="00DA059A"/>
    <w:rsid w:val="00DA0676"/>
    <w:rsid w:val="00DA0682"/>
    <w:rsid w:val="00DA08F0"/>
    <w:rsid w:val="00DA0F27"/>
    <w:rsid w:val="00DA13FA"/>
    <w:rsid w:val="00DA1474"/>
    <w:rsid w:val="00DA156A"/>
    <w:rsid w:val="00DA19A8"/>
    <w:rsid w:val="00DA1DA8"/>
    <w:rsid w:val="00DA22C1"/>
    <w:rsid w:val="00DA22D1"/>
    <w:rsid w:val="00DA24B0"/>
    <w:rsid w:val="00DA2582"/>
    <w:rsid w:val="00DA2694"/>
    <w:rsid w:val="00DA281A"/>
    <w:rsid w:val="00DA2B58"/>
    <w:rsid w:val="00DA301F"/>
    <w:rsid w:val="00DA3342"/>
    <w:rsid w:val="00DA3B2A"/>
    <w:rsid w:val="00DA3C46"/>
    <w:rsid w:val="00DA3CF1"/>
    <w:rsid w:val="00DA3FD6"/>
    <w:rsid w:val="00DA499F"/>
    <w:rsid w:val="00DA4B0E"/>
    <w:rsid w:val="00DA50E4"/>
    <w:rsid w:val="00DA5BEB"/>
    <w:rsid w:val="00DA5D9D"/>
    <w:rsid w:val="00DA6252"/>
    <w:rsid w:val="00DA6BFD"/>
    <w:rsid w:val="00DA6FD3"/>
    <w:rsid w:val="00DA70E4"/>
    <w:rsid w:val="00DA7142"/>
    <w:rsid w:val="00DA7645"/>
    <w:rsid w:val="00DA7809"/>
    <w:rsid w:val="00DA7E15"/>
    <w:rsid w:val="00DA7E6D"/>
    <w:rsid w:val="00DA7FC8"/>
    <w:rsid w:val="00DB02FF"/>
    <w:rsid w:val="00DB0CFA"/>
    <w:rsid w:val="00DB1041"/>
    <w:rsid w:val="00DB10BD"/>
    <w:rsid w:val="00DB11F7"/>
    <w:rsid w:val="00DB1433"/>
    <w:rsid w:val="00DB197C"/>
    <w:rsid w:val="00DB1AAF"/>
    <w:rsid w:val="00DB211E"/>
    <w:rsid w:val="00DB21DC"/>
    <w:rsid w:val="00DB26B5"/>
    <w:rsid w:val="00DB277E"/>
    <w:rsid w:val="00DB2C1D"/>
    <w:rsid w:val="00DB3543"/>
    <w:rsid w:val="00DB39EE"/>
    <w:rsid w:val="00DB3AA0"/>
    <w:rsid w:val="00DB3BA9"/>
    <w:rsid w:val="00DB3C49"/>
    <w:rsid w:val="00DB41B9"/>
    <w:rsid w:val="00DB42C2"/>
    <w:rsid w:val="00DB444B"/>
    <w:rsid w:val="00DB4628"/>
    <w:rsid w:val="00DB4714"/>
    <w:rsid w:val="00DB4788"/>
    <w:rsid w:val="00DB4AFC"/>
    <w:rsid w:val="00DB4B07"/>
    <w:rsid w:val="00DB4D04"/>
    <w:rsid w:val="00DB4D70"/>
    <w:rsid w:val="00DB510A"/>
    <w:rsid w:val="00DB5178"/>
    <w:rsid w:val="00DB5386"/>
    <w:rsid w:val="00DB54F7"/>
    <w:rsid w:val="00DB5ABE"/>
    <w:rsid w:val="00DB6292"/>
    <w:rsid w:val="00DB6538"/>
    <w:rsid w:val="00DB656E"/>
    <w:rsid w:val="00DB6771"/>
    <w:rsid w:val="00DB67E7"/>
    <w:rsid w:val="00DB68BB"/>
    <w:rsid w:val="00DB7689"/>
    <w:rsid w:val="00DB7763"/>
    <w:rsid w:val="00DB7AF2"/>
    <w:rsid w:val="00DB7F10"/>
    <w:rsid w:val="00DC0C95"/>
    <w:rsid w:val="00DC1524"/>
    <w:rsid w:val="00DC1889"/>
    <w:rsid w:val="00DC1B9D"/>
    <w:rsid w:val="00DC1CA3"/>
    <w:rsid w:val="00DC264D"/>
    <w:rsid w:val="00DC2668"/>
    <w:rsid w:val="00DC2A33"/>
    <w:rsid w:val="00DC3214"/>
    <w:rsid w:val="00DC3337"/>
    <w:rsid w:val="00DC3579"/>
    <w:rsid w:val="00DC3D00"/>
    <w:rsid w:val="00DC3E02"/>
    <w:rsid w:val="00DC3E0F"/>
    <w:rsid w:val="00DC4163"/>
    <w:rsid w:val="00DC43AE"/>
    <w:rsid w:val="00DC466F"/>
    <w:rsid w:val="00DC4760"/>
    <w:rsid w:val="00DC47D6"/>
    <w:rsid w:val="00DC4841"/>
    <w:rsid w:val="00DC4885"/>
    <w:rsid w:val="00DC4D53"/>
    <w:rsid w:val="00DC50B7"/>
    <w:rsid w:val="00DC50E8"/>
    <w:rsid w:val="00DC51EE"/>
    <w:rsid w:val="00DC5533"/>
    <w:rsid w:val="00DC5729"/>
    <w:rsid w:val="00DC5770"/>
    <w:rsid w:val="00DC59D7"/>
    <w:rsid w:val="00DC5D00"/>
    <w:rsid w:val="00DC6067"/>
    <w:rsid w:val="00DC6204"/>
    <w:rsid w:val="00DC67EF"/>
    <w:rsid w:val="00DC6927"/>
    <w:rsid w:val="00DC6A82"/>
    <w:rsid w:val="00DC6B6D"/>
    <w:rsid w:val="00DC6D4B"/>
    <w:rsid w:val="00DC6E13"/>
    <w:rsid w:val="00DC6E1B"/>
    <w:rsid w:val="00DC6F00"/>
    <w:rsid w:val="00DC76FB"/>
    <w:rsid w:val="00DC7CA4"/>
    <w:rsid w:val="00DC7D45"/>
    <w:rsid w:val="00DC7EBE"/>
    <w:rsid w:val="00DC7F9A"/>
    <w:rsid w:val="00DC8C9A"/>
    <w:rsid w:val="00DD0AE4"/>
    <w:rsid w:val="00DD12EF"/>
    <w:rsid w:val="00DD158F"/>
    <w:rsid w:val="00DD16FB"/>
    <w:rsid w:val="00DD1731"/>
    <w:rsid w:val="00DD235A"/>
    <w:rsid w:val="00DD2381"/>
    <w:rsid w:val="00DD27EA"/>
    <w:rsid w:val="00DD2B1D"/>
    <w:rsid w:val="00DD3215"/>
    <w:rsid w:val="00DD33D0"/>
    <w:rsid w:val="00DD3821"/>
    <w:rsid w:val="00DD391B"/>
    <w:rsid w:val="00DD3B2E"/>
    <w:rsid w:val="00DD40ED"/>
    <w:rsid w:val="00DD45D3"/>
    <w:rsid w:val="00DD46CA"/>
    <w:rsid w:val="00DD48F3"/>
    <w:rsid w:val="00DD4E0C"/>
    <w:rsid w:val="00DD5A2A"/>
    <w:rsid w:val="00DD5DD8"/>
    <w:rsid w:val="00DD6054"/>
    <w:rsid w:val="00DD662B"/>
    <w:rsid w:val="00DD6A0D"/>
    <w:rsid w:val="00DD6BA1"/>
    <w:rsid w:val="00DD6C92"/>
    <w:rsid w:val="00DD6F48"/>
    <w:rsid w:val="00DD7024"/>
    <w:rsid w:val="00DD706F"/>
    <w:rsid w:val="00DD7AE5"/>
    <w:rsid w:val="00DD7BE3"/>
    <w:rsid w:val="00DD7C89"/>
    <w:rsid w:val="00DE01AB"/>
    <w:rsid w:val="00DE0B85"/>
    <w:rsid w:val="00DE0DA0"/>
    <w:rsid w:val="00DE0ED1"/>
    <w:rsid w:val="00DE12BD"/>
    <w:rsid w:val="00DE1532"/>
    <w:rsid w:val="00DE179B"/>
    <w:rsid w:val="00DE1886"/>
    <w:rsid w:val="00DE18B2"/>
    <w:rsid w:val="00DE1C51"/>
    <w:rsid w:val="00DE2482"/>
    <w:rsid w:val="00DE259C"/>
    <w:rsid w:val="00DE2609"/>
    <w:rsid w:val="00DE292D"/>
    <w:rsid w:val="00DE2AA3"/>
    <w:rsid w:val="00DE2D17"/>
    <w:rsid w:val="00DE30D1"/>
    <w:rsid w:val="00DE3AA2"/>
    <w:rsid w:val="00DE3B74"/>
    <w:rsid w:val="00DE40F7"/>
    <w:rsid w:val="00DE41BB"/>
    <w:rsid w:val="00DE47DF"/>
    <w:rsid w:val="00DE4D21"/>
    <w:rsid w:val="00DE504D"/>
    <w:rsid w:val="00DE5264"/>
    <w:rsid w:val="00DE5527"/>
    <w:rsid w:val="00DE55AE"/>
    <w:rsid w:val="00DE55EE"/>
    <w:rsid w:val="00DE5615"/>
    <w:rsid w:val="00DE5C9A"/>
    <w:rsid w:val="00DE5EA6"/>
    <w:rsid w:val="00DE5F41"/>
    <w:rsid w:val="00DE61FB"/>
    <w:rsid w:val="00DE63A6"/>
    <w:rsid w:val="00DE63D5"/>
    <w:rsid w:val="00DE64DF"/>
    <w:rsid w:val="00DE654D"/>
    <w:rsid w:val="00DE6B6A"/>
    <w:rsid w:val="00DE730F"/>
    <w:rsid w:val="00DE731D"/>
    <w:rsid w:val="00DE7A1D"/>
    <w:rsid w:val="00DF0A8D"/>
    <w:rsid w:val="00DF0E97"/>
    <w:rsid w:val="00DF11F0"/>
    <w:rsid w:val="00DF1956"/>
    <w:rsid w:val="00DF19AC"/>
    <w:rsid w:val="00DF1AD2"/>
    <w:rsid w:val="00DF1B34"/>
    <w:rsid w:val="00DF1D62"/>
    <w:rsid w:val="00DF2170"/>
    <w:rsid w:val="00DF2302"/>
    <w:rsid w:val="00DF25FF"/>
    <w:rsid w:val="00DF281B"/>
    <w:rsid w:val="00DF2FC2"/>
    <w:rsid w:val="00DF30E9"/>
    <w:rsid w:val="00DF36D1"/>
    <w:rsid w:val="00DF399D"/>
    <w:rsid w:val="00DF3D62"/>
    <w:rsid w:val="00DF546B"/>
    <w:rsid w:val="00DF572E"/>
    <w:rsid w:val="00DF578D"/>
    <w:rsid w:val="00DF596A"/>
    <w:rsid w:val="00DF6127"/>
    <w:rsid w:val="00DF6DA6"/>
    <w:rsid w:val="00DF6F9E"/>
    <w:rsid w:val="00DF708D"/>
    <w:rsid w:val="00DF7283"/>
    <w:rsid w:val="00DF7815"/>
    <w:rsid w:val="00DF7EAA"/>
    <w:rsid w:val="00DF7EB8"/>
    <w:rsid w:val="00E0031E"/>
    <w:rsid w:val="00E005F0"/>
    <w:rsid w:val="00E008A8"/>
    <w:rsid w:val="00E009C9"/>
    <w:rsid w:val="00E00C16"/>
    <w:rsid w:val="00E00FD5"/>
    <w:rsid w:val="00E0105C"/>
    <w:rsid w:val="00E011E1"/>
    <w:rsid w:val="00E013DE"/>
    <w:rsid w:val="00E01470"/>
    <w:rsid w:val="00E01956"/>
    <w:rsid w:val="00E02047"/>
    <w:rsid w:val="00E02084"/>
    <w:rsid w:val="00E023E5"/>
    <w:rsid w:val="00E02837"/>
    <w:rsid w:val="00E02F73"/>
    <w:rsid w:val="00E0351F"/>
    <w:rsid w:val="00E035C8"/>
    <w:rsid w:val="00E041F0"/>
    <w:rsid w:val="00E043C7"/>
    <w:rsid w:val="00E04439"/>
    <w:rsid w:val="00E0443C"/>
    <w:rsid w:val="00E044A5"/>
    <w:rsid w:val="00E04814"/>
    <w:rsid w:val="00E04B4F"/>
    <w:rsid w:val="00E04B9B"/>
    <w:rsid w:val="00E05BEF"/>
    <w:rsid w:val="00E05E63"/>
    <w:rsid w:val="00E061AD"/>
    <w:rsid w:val="00E06460"/>
    <w:rsid w:val="00E06483"/>
    <w:rsid w:val="00E06696"/>
    <w:rsid w:val="00E068D5"/>
    <w:rsid w:val="00E06FD6"/>
    <w:rsid w:val="00E07385"/>
    <w:rsid w:val="00E074C1"/>
    <w:rsid w:val="00E076FB"/>
    <w:rsid w:val="00E07798"/>
    <w:rsid w:val="00E07B79"/>
    <w:rsid w:val="00E07CDC"/>
    <w:rsid w:val="00E1006A"/>
    <w:rsid w:val="00E103CA"/>
    <w:rsid w:val="00E105B9"/>
    <w:rsid w:val="00E105FD"/>
    <w:rsid w:val="00E1079E"/>
    <w:rsid w:val="00E1092E"/>
    <w:rsid w:val="00E109AD"/>
    <w:rsid w:val="00E10BD4"/>
    <w:rsid w:val="00E10F6A"/>
    <w:rsid w:val="00E112FA"/>
    <w:rsid w:val="00E114C0"/>
    <w:rsid w:val="00E11763"/>
    <w:rsid w:val="00E11A1C"/>
    <w:rsid w:val="00E123D6"/>
    <w:rsid w:val="00E125A9"/>
    <w:rsid w:val="00E12C4C"/>
    <w:rsid w:val="00E12CED"/>
    <w:rsid w:val="00E12E79"/>
    <w:rsid w:val="00E134E1"/>
    <w:rsid w:val="00E13C51"/>
    <w:rsid w:val="00E13D2C"/>
    <w:rsid w:val="00E13EE3"/>
    <w:rsid w:val="00E141C6"/>
    <w:rsid w:val="00E148CD"/>
    <w:rsid w:val="00E148D5"/>
    <w:rsid w:val="00E14A39"/>
    <w:rsid w:val="00E14DE6"/>
    <w:rsid w:val="00E14E22"/>
    <w:rsid w:val="00E14FF5"/>
    <w:rsid w:val="00E15228"/>
    <w:rsid w:val="00E154DB"/>
    <w:rsid w:val="00E15611"/>
    <w:rsid w:val="00E15713"/>
    <w:rsid w:val="00E15C30"/>
    <w:rsid w:val="00E163D9"/>
    <w:rsid w:val="00E16682"/>
    <w:rsid w:val="00E1678A"/>
    <w:rsid w:val="00E16E56"/>
    <w:rsid w:val="00E17549"/>
    <w:rsid w:val="00E1777C"/>
    <w:rsid w:val="00E17BAE"/>
    <w:rsid w:val="00E17DB4"/>
    <w:rsid w:val="00E17E85"/>
    <w:rsid w:val="00E17E99"/>
    <w:rsid w:val="00E17F30"/>
    <w:rsid w:val="00E2002A"/>
    <w:rsid w:val="00E2004E"/>
    <w:rsid w:val="00E2047D"/>
    <w:rsid w:val="00E2055A"/>
    <w:rsid w:val="00E2097F"/>
    <w:rsid w:val="00E20CB0"/>
    <w:rsid w:val="00E212B9"/>
    <w:rsid w:val="00E21BBB"/>
    <w:rsid w:val="00E21F2D"/>
    <w:rsid w:val="00E2235A"/>
    <w:rsid w:val="00E22871"/>
    <w:rsid w:val="00E22A26"/>
    <w:rsid w:val="00E22CBF"/>
    <w:rsid w:val="00E22DD9"/>
    <w:rsid w:val="00E2336E"/>
    <w:rsid w:val="00E2351D"/>
    <w:rsid w:val="00E23655"/>
    <w:rsid w:val="00E239E5"/>
    <w:rsid w:val="00E23AB9"/>
    <w:rsid w:val="00E23AC4"/>
    <w:rsid w:val="00E23ED2"/>
    <w:rsid w:val="00E24282"/>
    <w:rsid w:val="00E24393"/>
    <w:rsid w:val="00E2444F"/>
    <w:rsid w:val="00E24A02"/>
    <w:rsid w:val="00E24D3E"/>
    <w:rsid w:val="00E251EA"/>
    <w:rsid w:val="00E256F7"/>
    <w:rsid w:val="00E25995"/>
    <w:rsid w:val="00E25D57"/>
    <w:rsid w:val="00E25EC3"/>
    <w:rsid w:val="00E26257"/>
    <w:rsid w:val="00E264AD"/>
    <w:rsid w:val="00E266D3"/>
    <w:rsid w:val="00E26987"/>
    <w:rsid w:val="00E26BE8"/>
    <w:rsid w:val="00E27074"/>
    <w:rsid w:val="00E27E1C"/>
    <w:rsid w:val="00E300F2"/>
    <w:rsid w:val="00E30276"/>
    <w:rsid w:val="00E30CC4"/>
    <w:rsid w:val="00E31234"/>
    <w:rsid w:val="00E312A7"/>
    <w:rsid w:val="00E31878"/>
    <w:rsid w:val="00E31966"/>
    <w:rsid w:val="00E31B2E"/>
    <w:rsid w:val="00E31D09"/>
    <w:rsid w:val="00E32034"/>
    <w:rsid w:val="00E3203D"/>
    <w:rsid w:val="00E32AE4"/>
    <w:rsid w:val="00E32D6A"/>
    <w:rsid w:val="00E32E44"/>
    <w:rsid w:val="00E332AE"/>
    <w:rsid w:val="00E33396"/>
    <w:rsid w:val="00E33460"/>
    <w:rsid w:val="00E335C5"/>
    <w:rsid w:val="00E335DB"/>
    <w:rsid w:val="00E336C0"/>
    <w:rsid w:val="00E33AD0"/>
    <w:rsid w:val="00E33D24"/>
    <w:rsid w:val="00E33E8E"/>
    <w:rsid w:val="00E33F8A"/>
    <w:rsid w:val="00E34121"/>
    <w:rsid w:val="00E34419"/>
    <w:rsid w:val="00E34706"/>
    <w:rsid w:val="00E34ED4"/>
    <w:rsid w:val="00E34FB7"/>
    <w:rsid w:val="00E353B1"/>
    <w:rsid w:val="00E35580"/>
    <w:rsid w:val="00E3576B"/>
    <w:rsid w:val="00E36DD5"/>
    <w:rsid w:val="00E36FDA"/>
    <w:rsid w:val="00E3701D"/>
    <w:rsid w:val="00E37192"/>
    <w:rsid w:val="00E37295"/>
    <w:rsid w:val="00E3751A"/>
    <w:rsid w:val="00E37523"/>
    <w:rsid w:val="00E37729"/>
    <w:rsid w:val="00E377A6"/>
    <w:rsid w:val="00E37A44"/>
    <w:rsid w:val="00E4005E"/>
    <w:rsid w:val="00E40585"/>
    <w:rsid w:val="00E40A1E"/>
    <w:rsid w:val="00E40EBA"/>
    <w:rsid w:val="00E41359"/>
    <w:rsid w:val="00E41C9B"/>
    <w:rsid w:val="00E41CF2"/>
    <w:rsid w:val="00E41D23"/>
    <w:rsid w:val="00E4270C"/>
    <w:rsid w:val="00E4280E"/>
    <w:rsid w:val="00E42949"/>
    <w:rsid w:val="00E4297F"/>
    <w:rsid w:val="00E42DB0"/>
    <w:rsid w:val="00E431BC"/>
    <w:rsid w:val="00E436F5"/>
    <w:rsid w:val="00E438F7"/>
    <w:rsid w:val="00E43CD4"/>
    <w:rsid w:val="00E43E29"/>
    <w:rsid w:val="00E43EE5"/>
    <w:rsid w:val="00E4492A"/>
    <w:rsid w:val="00E44ACD"/>
    <w:rsid w:val="00E44CB9"/>
    <w:rsid w:val="00E44EB7"/>
    <w:rsid w:val="00E4518C"/>
    <w:rsid w:val="00E452F6"/>
    <w:rsid w:val="00E45343"/>
    <w:rsid w:val="00E454AF"/>
    <w:rsid w:val="00E45B97"/>
    <w:rsid w:val="00E4602C"/>
    <w:rsid w:val="00E462D7"/>
    <w:rsid w:val="00E464EE"/>
    <w:rsid w:val="00E46852"/>
    <w:rsid w:val="00E46AB1"/>
    <w:rsid w:val="00E46E35"/>
    <w:rsid w:val="00E47258"/>
    <w:rsid w:val="00E479FF"/>
    <w:rsid w:val="00E5009E"/>
    <w:rsid w:val="00E50292"/>
    <w:rsid w:val="00E50344"/>
    <w:rsid w:val="00E50352"/>
    <w:rsid w:val="00E50747"/>
    <w:rsid w:val="00E5089B"/>
    <w:rsid w:val="00E51392"/>
    <w:rsid w:val="00E5149B"/>
    <w:rsid w:val="00E515B1"/>
    <w:rsid w:val="00E51662"/>
    <w:rsid w:val="00E51E2E"/>
    <w:rsid w:val="00E5205D"/>
    <w:rsid w:val="00E52206"/>
    <w:rsid w:val="00E5269A"/>
    <w:rsid w:val="00E527C0"/>
    <w:rsid w:val="00E52A5E"/>
    <w:rsid w:val="00E535C4"/>
    <w:rsid w:val="00E535D1"/>
    <w:rsid w:val="00E536FC"/>
    <w:rsid w:val="00E53AA6"/>
    <w:rsid w:val="00E53C6C"/>
    <w:rsid w:val="00E53CB2"/>
    <w:rsid w:val="00E53D6A"/>
    <w:rsid w:val="00E53DFE"/>
    <w:rsid w:val="00E54088"/>
    <w:rsid w:val="00E5433D"/>
    <w:rsid w:val="00E544F8"/>
    <w:rsid w:val="00E54847"/>
    <w:rsid w:val="00E54898"/>
    <w:rsid w:val="00E548C5"/>
    <w:rsid w:val="00E54FE3"/>
    <w:rsid w:val="00E55558"/>
    <w:rsid w:val="00E55BB8"/>
    <w:rsid w:val="00E55F19"/>
    <w:rsid w:val="00E5606D"/>
    <w:rsid w:val="00E56344"/>
    <w:rsid w:val="00E56569"/>
    <w:rsid w:val="00E57005"/>
    <w:rsid w:val="00E57E87"/>
    <w:rsid w:val="00E6080C"/>
    <w:rsid w:val="00E608D5"/>
    <w:rsid w:val="00E60C19"/>
    <w:rsid w:val="00E60DE1"/>
    <w:rsid w:val="00E61076"/>
    <w:rsid w:val="00E6166C"/>
    <w:rsid w:val="00E617E5"/>
    <w:rsid w:val="00E61812"/>
    <w:rsid w:val="00E61BD2"/>
    <w:rsid w:val="00E62024"/>
    <w:rsid w:val="00E62CF0"/>
    <w:rsid w:val="00E62E01"/>
    <w:rsid w:val="00E62E5D"/>
    <w:rsid w:val="00E63188"/>
    <w:rsid w:val="00E63B09"/>
    <w:rsid w:val="00E64866"/>
    <w:rsid w:val="00E65073"/>
    <w:rsid w:val="00E6532D"/>
    <w:rsid w:val="00E653AA"/>
    <w:rsid w:val="00E65E8C"/>
    <w:rsid w:val="00E66038"/>
    <w:rsid w:val="00E664CB"/>
    <w:rsid w:val="00E66800"/>
    <w:rsid w:val="00E66A4B"/>
    <w:rsid w:val="00E66D78"/>
    <w:rsid w:val="00E66F23"/>
    <w:rsid w:val="00E67343"/>
    <w:rsid w:val="00E673C1"/>
    <w:rsid w:val="00E675ED"/>
    <w:rsid w:val="00E67BB6"/>
    <w:rsid w:val="00E67C05"/>
    <w:rsid w:val="00E67C5C"/>
    <w:rsid w:val="00E67E55"/>
    <w:rsid w:val="00E67E7C"/>
    <w:rsid w:val="00E7013A"/>
    <w:rsid w:val="00E70504"/>
    <w:rsid w:val="00E71198"/>
    <w:rsid w:val="00E71E4F"/>
    <w:rsid w:val="00E722B5"/>
    <w:rsid w:val="00E72486"/>
    <w:rsid w:val="00E724EF"/>
    <w:rsid w:val="00E72509"/>
    <w:rsid w:val="00E7264E"/>
    <w:rsid w:val="00E72651"/>
    <w:rsid w:val="00E726D9"/>
    <w:rsid w:val="00E72BA1"/>
    <w:rsid w:val="00E72D58"/>
    <w:rsid w:val="00E72DFD"/>
    <w:rsid w:val="00E73164"/>
    <w:rsid w:val="00E73957"/>
    <w:rsid w:val="00E73A96"/>
    <w:rsid w:val="00E73C90"/>
    <w:rsid w:val="00E73D3A"/>
    <w:rsid w:val="00E7412C"/>
    <w:rsid w:val="00E743A1"/>
    <w:rsid w:val="00E743C9"/>
    <w:rsid w:val="00E74A81"/>
    <w:rsid w:val="00E74BC5"/>
    <w:rsid w:val="00E74F05"/>
    <w:rsid w:val="00E7518B"/>
    <w:rsid w:val="00E7593F"/>
    <w:rsid w:val="00E75BE9"/>
    <w:rsid w:val="00E76497"/>
    <w:rsid w:val="00E76615"/>
    <w:rsid w:val="00E76A58"/>
    <w:rsid w:val="00E76C33"/>
    <w:rsid w:val="00E76DCF"/>
    <w:rsid w:val="00E7703E"/>
    <w:rsid w:val="00E8011B"/>
    <w:rsid w:val="00E801FE"/>
    <w:rsid w:val="00E804AA"/>
    <w:rsid w:val="00E80768"/>
    <w:rsid w:val="00E809D2"/>
    <w:rsid w:val="00E80E1E"/>
    <w:rsid w:val="00E8122B"/>
    <w:rsid w:val="00E81359"/>
    <w:rsid w:val="00E819E0"/>
    <w:rsid w:val="00E81ED6"/>
    <w:rsid w:val="00E82135"/>
    <w:rsid w:val="00E82589"/>
    <w:rsid w:val="00E82862"/>
    <w:rsid w:val="00E82CA0"/>
    <w:rsid w:val="00E82E17"/>
    <w:rsid w:val="00E83C21"/>
    <w:rsid w:val="00E83EF4"/>
    <w:rsid w:val="00E84334"/>
    <w:rsid w:val="00E84AD4"/>
    <w:rsid w:val="00E8534F"/>
    <w:rsid w:val="00E854EA"/>
    <w:rsid w:val="00E8553E"/>
    <w:rsid w:val="00E8576A"/>
    <w:rsid w:val="00E85861"/>
    <w:rsid w:val="00E85EC9"/>
    <w:rsid w:val="00E86BAE"/>
    <w:rsid w:val="00E875C1"/>
    <w:rsid w:val="00E876A3"/>
    <w:rsid w:val="00E87DC5"/>
    <w:rsid w:val="00E90093"/>
    <w:rsid w:val="00E903A5"/>
    <w:rsid w:val="00E90650"/>
    <w:rsid w:val="00E9067B"/>
    <w:rsid w:val="00E90A13"/>
    <w:rsid w:val="00E90A19"/>
    <w:rsid w:val="00E90C1F"/>
    <w:rsid w:val="00E90C4E"/>
    <w:rsid w:val="00E90E20"/>
    <w:rsid w:val="00E911D1"/>
    <w:rsid w:val="00E9133F"/>
    <w:rsid w:val="00E91460"/>
    <w:rsid w:val="00E915F1"/>
    <w:rsid w:val="00E91ABD"/>
    <w:rsid w:val="00E91C42"/>
    <w:rsid w:val="00E91E33"/>
    <w:rsid w:val="00E91FC6"/>
    <w:rsid w:val="00E920F3"/>
    <w:rsid w:val="00E92341"/>
    <w:rsid w:val="00E92AF2"/>
    <w:rsid w:val="00E92E0F"/>
    <w:rsid w:val="00E93635"/>
    <w:rsid w:val="00E9370A"/>
    <w:rsid w:val="00E93C17"/>
    <w:rsid w:val="00E94044"/>
    <w:rsid w:val="00E9405B"/>
    <w:rsid w:val="00E9425B"/>
    <w:rsid w:val="00E9449B"/>
    <w:rsid w:val="00E946FD"/>
    <w:rsid w:val="00E94F06"/>
    <w:rsid w:val="00E95243"/>
    <w:rsid w:val="00E956CB"/>
    <w:rsid w:val="00E95DA4"/>
    <w:rsid w:val="00E960B8"/>
    <w:rsid w:val="00E963A0"/>
    <w:rsid w:val="00E96AEE"/>
    <w:rsid w:val="00E96D1C"/>
    <w:rsid w:val="00E96D44"/>
    <w:rsid w:val="00E9725E"/>
    <w:rsid w:val="00E977CB"/>
    <w:rsid w:val="00E977CE"/>
    <w:rsid w:val="00E97990"/>
    <w:rsid w:val="00E97D2F"/>
    <w:rsid w:val="00E97EA7"/>
    <w:rsid w:val="00E97F9F"/>
    <w:rsid w:val="00E97FB1"/>
    <w:rsid w:val="00EA0087"/>
    <w:rsid w:val="00EA084A"/>
    <w:rsid w:val="00EA0FAF"/>
    <w:rsid w:val="00EA1346"/>
    <w:rsid w:val="00EA1514"/>
    <w:rsid w:val="00EA15EC"/>
    <w:rsid w:val="00EA16E1"/>
    <w:rsid w:val="00EA1767"/>
    <w:rsid w:val="00EA1F8E"/>
    <w:rsid w:val="00EA2360"/>
    <w:rsid w:val="00EA272B"/>
    <w:rsid w:val="00EA28A7"/>
    <w:rsid w:val="00EA2B28"/>
    <w:rsid w:val="00EA2F5D"/>
    <w:rsid w:val="00EA2FF9"/>
    <w:rsid w:val="00EA301E"/>
    <w:rsid w:val="00EA3201"/>
    <w:rsid w:val="00EA3709"/>
    <w:rsid w:val="00EA3BA1"/>
    <w:rsid w:val="00EA41F2"/>
    <w:rsid w:val="00EA4328"/>
    <w:rsid w:val="00EA449C"/>
    <w:rsid w:val="00EA4903"/>
    <w:rsid w:val="00EA4F1E"/>
    <w:rsid w:val="00EA4F7D"/>
    <w:rsid w:val="00EA51B6"/>
    <w:rsid w:val="00EA528C"/>
    <w:rsid w:val="00EA537C"/>
    <w:rsid w:val="00EA5A79"/>
    <w:rsid w:val="00EA5F9C"/>
    <w:rsid w:val="00EA633B"/>
    <w:rsid w:val="00EA659C"/>
    <w:rsid w:val="00EA6A95"/>
    <w:rsid w:val="00EA6CE1"/>
    <w:rsid w:val="00EA7206"/>
    <w:rsid w:val="00EA73D5"/>
    <w:rsid w:val="00EB0529"/>
    <w:rsid w:val="00EB05D0"/>
    <w:rsid w:val="00EB08B4"/>
    <w:rsid w:val="00EB0A68"/>
    <w:rsid w:val="00EB0E6A"/>
    <w:rsid w:val="00EB0FE6"/>
    <w:rsid w:val="00EB1672"/>
    <w:rsid w:val="00EB16EB"/>
    <w:rsid w:val="00EB1720"/>
    <w:rsid w:val="00EB182C"/>
    <w:rsid w:val="00EB19D9"/>
    <w:rsid w:val="00EB1B08"/>
    <w:rsid w:val="00EB2287"/>
    <w:rsid w:val="00EB254F"/>
    <w:rsid w:val="00EB269D"/>
    <w:rsid w:val="00EB28E2"/>
    <w:rsid w:val="00EB2B11"/>
    <w:rsid w:val="00EB2BA2"/>
    <w:rsid w:val="00EB3029"/>
    <w:rsid w:val="00EB30E8"/>
    <w:rsid w:val="00EB31C2"/>
    <w:rsid w:val="00EB344E"/>
    <w:rsid w:val="00EB35FB"/>
    <w:rsid w:val="00EB43E8"/>
    <w:rsid w:val="00EB45D7"/>
    <w:rsid w:val="00EB47B3"/>
    <w:rsid w:val="00EB4926"/>
    <w:rsid w:val="00EB4A8B"/>
    <w:rsid w:val="00EB4B58"/>
    <w:rsid w:val="00EB4C0F"/>
    <w:rsid w:val="00EB4E5F"/>
    <w:rsid w:val="00EB5197"/>
    <w:rsid w:val="00EB5629"/>
    <w:rsid w:val="00EB5734"/>
    <w:rsid w:val="00EB5A9C"/>
    <w:rsid w:val="00EB5FB1"/>
    <w:rsid w:val="00EB60EA"/>
    <w:rsid w:val="00EB6C10"/>
    <w:rsid w:val="00EB70A2"/>
    <w:rsid w:val="00EB742F"/>
    <w:rsid w:val="00EB75EB"/>
    <w:rsid w:val="00EB7605"/>
    <w:rsid w:val="00EB76CB"/>
    <w:rsid w:val="00EB7797"/>
    <w:rsid w:val="00EB7C0E"/>
    <w:rsid w:val="00EC089D"/>
    <w:rsid w:val="00EC0C39"/>
    <w:rsid w:val="00EC0DD3"/>
    <w:rsid w:val="00EC0DFC"/>
    <w:rsid w:val="00EC0E0C"/>
    <w:rsid w:val="00EC101A"/>
    <w:rsid w:val="00EC103E"/>
    <w:rsid w:val="00EC11E0"/>
    <w:rsid w:val="00EC1394"/>
    <w:rsid w:val="00EC15FF"/>
    <w:rsid w:val="00EC1994"/>
    <w:rsid w:val="00EC19DA"/>
    <w:rsid w:val="00EC1B28"/>
    <w:rsid w:val="00EC20D3"/>
    <w:rsid w:val="00EC20D7"/>
    <w:rsid w:val="00EC226A"/>
    <w:rsid w:val="00EC229B"/>
    <w:rsid w:val="00EC2809"/>
    <w:rsid w:val="00EC28DD"/>
    <w:rsid w:val="00EC2EA2"/>
    <w:rsid w:val="00EC2EE6"/>
    <w:rsid w:val="00EC3012"/>
    <w:rsid w:val="00EC3713"/>
    <w:rsid w:val="00EC37A0"/>
    <w:rsid w:val="00EC39A2"/>
    <w:rsid w:val="00EC3AA4"/>
    <w:rsid w:val="00EC3B7E"/>
    <w:rsid w:val="00EC3FA5"/>
    <w:rsid w:val="00EC45EE"/>
    <w:rsid w:val="00EC4652"/>
    <w:rsid w:val="00EC4BEF"/>
    <w:rsid w:val="00EC5054"/>
    <w:rsid w:val="00EC552D"/>
    <w:rsid w:val="00EC5B80"/>
    <w:rsid w:val="00EC5B93"/>
    <w:rsid w:val="00EC5F97"/>
    <w:rsid w:val="00EC6C77"/>
    <w:rsid w:val="00EC6F47"/>
    <w:rsid w:val="00EC774B"/>
    <w:rsid w:val="00EC79D9"/>
    <w:rsid w:val="00ED03D4"/>
    <w:rsid w:val="00ED1158"/>
    <w:rsid w:val="00ED118D"/>
    <w:rsid w:val="00ED13EB"/>
    <w:rsid w:val="00ED1462"/>
    <w:rsid w:val="00ED14A1"/>
    <w:rsid w:val="00ED17FA"/>
    <w:rsid w:val="00ED1856"/>
    <w:rsid w:val="00ED21CA"/>
    <w:rsid w:val="00ED24B6"/>
    <w:rsid w:val="00ED25D2"/>
    <w:rsid w:val="00ED35C0"/>
    <w:rsid w:val="00ED36E3"/>
    <w:rsid w:val="00ED3863"/>
    <w:rsid w:val="00ED3F38"/>
    <w:rsid w:val="00ED4124"/>
    <w:rsid w:val="00ED4A83"/>
    <w:rsid w:val="00ED4CB9"/>
    <w:rsid w:val="00ED4E3D"/>
    <w:rsid w:val="00ED4E95"/>
    <w:rsid w:val="00ED5030"/>
    <w:rsid w:val="00ED547D"/>
    <w:rsid w:val="00ED588E"/>
    <w:rsid w:val="00ED596C"/>
    <w:rsid w:val="00ED5ACF"/>
    <w:rsid w:val="00ED5CCC"/>
    <w:rsid w:val="00ED6123"/>
    <w:rsid w:val="00ED6166"/>
    <w:rsid w:val="00ED6688"/>
    <w:rsid w:val="00ED7091"/>
    <w:rsid w:val="00ED76F2"/>
    <w:rsid w:val="00ED76F9"/>
    <w:rsid w:val="00ED7CD5"/>
    <w:rsid w:val="00EE0174"/>
    <w:rsid w:val="00EE01D1"/>
    <w:rsid w:val="00EE0367"/>
    <w:rsid w:val="00EE083C"/>
    <w:rsid w:val="00EE09E9"/>
    <w:rsid w:val="00EE0A05"/>
    <w:rsid w:val="00EE0D6A"/>
    <w:rsid w:val="00EE12E9"/>
    <w:rsid w:val="00EE13A7"/>
    <w:rsid w:val="00EE1603"/>
    <w:rsid w:val="00EE1C1C"/>
    <w:rsid w:val="00EE2481"/>
    <w:rsid w:val="00EE2B55"/>
    <w:rsid w:val="00EE2D48"/>
    <w:rsid w:val="00EE3150"/>
    <w:rsid w:val="00EE3341"/>
    <w:rsid w:val="00EE3445"/>
    <w:rsid w:val="00EE36F2"/>
    <w:rsid w:val="00EE3962"/>
    <w:rsid w:val="00EE4436"/>
    <w:rsid w:val="00EE4A0C"/>
    <w:rsid w:val="00EE4BBE"/>
    <w:rsid w:val="00EE5272"/>
    <w:rsid w:val="00EE546C"/>
    <w:rsid w:val="00EE563D"/>
    <w:rsid w:val="00EE5941"/>
    <w:rsid w:val="00EE59E2"/>
    <w:rsid w:val="00EE5DFC"/>
    <w:rsid w:val="00EE60CA"/>
    <w:rsid w:val="00EE60E7"/>
    <w:rsid w:val="00EE6100"/>
    <w:rsid w:val="00EE6940"/>
    <w:rsid w:val="00EE6A20"/>
    <w:rsid w:val="00EE7503"/>
    <w:rsid w:val="00EE7636"/>
    <w:rsid w:val="00EE775C"/>
    <w:rsid w:val="00EE784F"/>
    <w:rsid w:val="00EE7970"/>
    <w:rsid w:val="00EE7ABE"/>
    <w:rsid w:val="00EE7F14"/>
    <w:rsid w:val="00EF00A8"/>
    <w:rsid w:val="00EF02E6"/>
    <w:rsid w:val="00EF045D"/>
    <w:rsid w:val="00EF08CA"/>
    <w:rsid w:val="00EF0908"/>
    <w:rsid w:val="00EF0983"/>
    <w:rsid w:val="00EF0C8C"/>
    <w:rsid w:val="00EF0D98"/>
    <w:rsid w:val="00EF0E21"/>
    <w:rsid w:val="00EF0E36"/>
    <w:rsid w:val="00EF0EE3"/>
    <w:rsid w:val="00EF138D"/>
    <w:rsid w:val="00EF15CB"/>
    <w:rsid w:val="00EF1756"/>
    <w:rsid w:val="00EF1821"/>
    <w:rsid w:val="00EF1D2F"/>
    <w:rsid w:val="00EF1F04"/>
    <w:rsid w:val="00EF20C3"/>
    <w:rsid w:val="00EF231B"/>
    <w:rsid w:val="00EF2449"/>
    <w:rsid w:val="00EF2467"/>
    <w:rsid w:val="00EF256C"/>
    <w:rsid w:val="00EF3088"/>
    <w:rsid w:val="00EF31C3"/>
    <w:rsid w:val="00EF3393"/>
    <w:rsid w:val="00EF34D1"/>
    <w:rsid w:val="00EF3C6A"/>
    <w:rsid w:val="00EF3CCB"/>
    <w:rsid w:val="00EF3F1A"/>
    <w:rsid w:val="00EF3F2B"/>
    <w:rsid w:val="00EF40AD"/>
    <w:rsid w:val="00EF463E"/>
    <w:rsid w:val="00EF4B85"/>
    <w:rsid w:val="00EF4C83"/>
    <w:rsid w:val="00EF504A"/>
    <w:rsid w:val="00EF50CF"/>
    <w:rsid w:val="00EF541D"/>
    <w:rsid w:val="00EF5691"/>
    <w:rsid w:val="00EF571F"/>
    <w:rsid w:val="00EF5738"/>
    <w:rsid w:val="00EF579C"/>
    <w:rsid w:val="00EF57BB"/>
    <w:rsid w:val="00EF57C6"/>
    <w:rsid w:val="00EF585C"/>
    <w:rsid w:val="00EF5B95"/>
    <w:rsid w:val="00EF5F49"/>
    <w:rsid w:val="00EF60B7"/>
    <w:rsid w:val="00EF613D"/>
    <w:rsid w:val="00EF693F"/>
    <w:rsid w:val="00EF6EA8"/>
    <w:rsid w:val="00EF72E4"/>
    <w:rsid w:val="00EF7748"/>
    <w:rsid w:val="00EF7B5B"/>
    <w:rsid w:val="00EF7BAA"/>
    <w:rsid w:val="00F00922"/>
    <w:rsid w:val="00F009BA"/>
    <w:rsid w:val="00F00C9E"/>
    <w:rsid w:val="00F00E8F"/>
    <w:rsid w:val="00F0102C"/>
    <w:rsid w:val="00F0106B"/>
    <w:rsid w:val="00F010A6"/>
    <w:rsid w:val="00F011A6"/>
    <w:rsid w:val="00F0137B"/>
    <w:rsid w:val="00F0139C"/>
    <w:rsid w:val="00F020E1"/>
    <w:rsid w:val="00F02164"/>
    <w:rsid w:val="00F0221D"/>
    <w:rsid w:val="00F0250F"/>
    <w:rsid w:val="00F02DE5"/>
    <w:rsid w:val="00F02EF3"/>
    <w:rsid w:val="00F0324F"/>
    <w:rsid w:val="00F03AA2"/>
    <w:rsid w:val="00F03DA8"/>
    <w:rsid w:val="00F0409C"/>
    <w:rsid w:val="00F0433C"/>
    <w:rsid w:val="00F043F9"/>
    <w:rsid w:val="00F0467B"/>
    <w:rsid w:val="00F048E2"/>
    <w:rsid w:val="00F04BAB"/>
    <w:rsid w:val="00F04E02"/>
    <w:rsid w:val="00F0512A"/>
    <w:rsid w:val="00F05558"/>
    <w:rsid w:val="00F0585A"/>
    <w:rsid w:val="00F0595E"/>
    <w:rsid w:val="00F05A02"/>
    <w:rsid w:val="00F05A7B"/>
    <w:rsid w:val="00F05D94"/>
    <w:rsid w:val="00F06234"/>
    <w:rsid w:val="00F06454"/>
    <w:rsid w:val="00F06772"/>
    <w:rsid w:val="00F06A94"/>
    <w:rsid w:val="00F06CB2"/>
    <w:rsid w:val="00F06E72"/>
    <w:rsid w:val="00F0703F"/>
    <w:rsid w:val="00F07495"/>
    <w:rsid w:val="00F07527"/>
    <w:rsid w:val="00F07C8A"/>
    <w:rsid w:val="00F07CC7"/>
    <w:rsid w:val="00F07D8B"/>
    <w:rsid w:val="00F104D0"/>
    <w:rsid w:val="00F10840"/>
    <w:rsid w:val="00F113D2"/>
    <w:rsid w:val="00F116E1"/>
    <w:rsid w:val="00F11A03"/>
    <w:rsid w:val="00F11E4F"/>
    <w:rsid w:val="00F12429"/>
    <w:rsid w:val="00F124F9"/>
    <w:rsid w:val="00F1272B"/>
    <w:rsid w:val="00F128C9"/>
    <w:rsid w:val="00F129EF"/>
    <w:rsid w:val="00F12BE0"/>
    <w:rsid w:val="00F12E32"/>
    <w:rsid w:val="00F12E95"/>
    <w:rsid w:val="00F13033"/>
    <w:rsid w:val="00F13232"/>
    <w:rsid w:val="00F132E7"/>
    <w:rsid w:val="00F1348B"/>
    <w:rsid w:val="00F136D9"/>
    <w:rsid w:val="00F13A85"/>
    <w:rsid w:val="00F13AC2"/>
    <w:rsid w:val="00F13BC5"/>
    <w:rsid w:val="00F13C6A"/>
    <w:rsid w:val="00F13C93"/>
    <w:rsid w:val="00F14212"/>
    <w:rsid w:val="00F14383"/>
    <w:rsid w:val="00F14423"/>
    <w:rsid w:val="00F14A1F"/>
    <w:rsid w:val="00F14B71"/>
    <w:rsid w:val="00F14D95"/>
    <w:rsid w:val="00F14E07"/>
    <w:rsid w:val="00F14E8E"/>
    <w:rsid w:val="00F15D2C"/>
    <w:rsid w:val="00F16582"/>
    <w:rsid w:val="00F16B9D"/>
    <w:rsid w:val="00F16CE1"/>
    <w:rsid w:val="00F16D76"/>
    <w:rsid w:val="00F17046"/>
    <w:rsid w:val="00F17125"/>
    <w:rsid w:val="00F1733A"/>
    <w:rsid w:val="00F1785F"/>
    <w:rsid w:val="00F179EF"/>
    <w:rsid w:val="00F17E02"/>
    <w:rsid w:val="00F17E22"/>
    <w:rsid w:val="00F17FF0"/>
    <w:rsid w:val="00F20017"/>
    <w:rsid w:val="00F20500"/>
    <w:rsid w:val="00F20776"/>
    <w:rsid w:val="00F21051"/>
    <w:rsid w:val="00F2106E"/>
    <w:rsid w:val="00F21361"/>
    <w:rsid w:val="00F21514"/>
    <w:rsid w:val="00F21597"/>
    <w:rsid w:val="00F2159A"/>
    <w:rsid w:val="00F21AE7"/>
    <w:rsid w:val="00F21B8E"/>
    <w:rsid w:val="00F21CAF"/>
    <w:rsid w:val="00F223BD"/>
    <w:rsid w:val="00F223E3"/>
    <w:rsid w:val="00F223EA"/>
    <w:rsid w:val="00F227A6"/>
    <w:rsid w:val="00F22863"/>
    <w:rsid w:val="00F22E29"/>
    <w:rsid w:val="00F22EE2"/>
    <w:rsid w:val="00F232DA"/>
    <w:rsid w:val="00F23613"/>
    <w:rsid w:val="00F23762"/>
    <w:rsid w:val="00F23791"/>
    <w:rsid w:val="00F23ACE"/>
    <w:rsid w:val="00F23F73"/>
    <w:rsid w:val="00F2414C"/>
    <w:rsid w:val="00F244E8"/>
    <w:rsid w:val="00F24874"/>
    <w:rsid w:val="00F24980"/>
    <w:rsid w:val="00F24B20"/>
    <w:rsid w:val="00F24EF6"/>
    <w:rsid w:val="00F2515F"/>
    <w:rsid w:val="00F25302"/>
    <w:rsid w:val="00F25C36"/>
    <w:rsid w:val="00F25D31"/>
    <w:rsid w:val="00F260E2"/>
    <w:rsid w:val="00F26145"/>
    <w:rsid w:val="00F261E9"/>
    <w:rsid w:val="00F26345"/>
    <w:rsid w:val="00F2634C"/>
    <w:rsid w:val="00F26473"/>
    <w:rsid w:val="00F26D6D"/>
    <w:rsid w:val="00F275D1"/>
    <w:rsid w:val="00F27A18"/>
    <w:rsid w:val="00F3032E"/>
    <w:rsid w:val="00F3060E"/>
    <w:rsid w:val="00F30616"/>
    <w:rsid w:val="00F30751"/>
    <w:rsid w:val="00F30776"/>
    <w:rsid w:val="00F308AC"/>
    <w:rsid w:val="00F3148B"/>
    <w:rsid w:val="00F3160D"/>
    <w:rsid w:val="00F31684"/>
    <w:rsid w:val="00F319F9"/>
    <w:rsid w:val="00F32285"/>
    <w:rsid w:val="00F32342"/>
    <w:rsid w:val="00F324D5"/>
    <w:rsid w:val="00F327A2"/>
    <w:rsid w:val="00F3281F"/>
    <w:rsid w:val="00F32AF9"/>
    <w:rsid w:val="00F332B9"/>
    <w:rsid w:val="00F3356E"/>
    <w:rsid w:val="00F33A72"/>
    <w:rsid w:val="00F33B4D"/>
    <w:rsid w:val="00F33B96"/>
    <w:rsid w:val="00F33D4E"/>
    <w:rsid w:val="00F3453A"/>
    <w:rsid w:val="00F346B1"/>
    <w:rsid w:val="00F34846"/>
    <w:rsid w:val="00F3484E"/>
    <w:rsid w:val="00F34C5D"/>
    <w:rsid w:val="00F34E69"/>
    <w:rsid w:val="00F34E84"/>
    <w:rsid w:val="00F34F43"/>
    <w:rsid w:val="00F34FB3"/>
    <w:rsid w:val="00F351CA"/>
    <w:rsid w:val="00F35743"/>
    <w:rsid w:val="00F36323"/>
    <w:rsid w:val="00F36F16"/>
    <w:rsid w:val="00F37396"/>
    <w:rsid w:val="00F37507"/>
    <w:rsid w:val="00F37F04"/>
    <w:rsid w:val="00F40042"/>
    <w:rsid w:val="00F40713"/>
    <w:rsid w:val="00F40BF6"/>
    <w:rsid w:val="00F410DE"/>
    <w:rsid w:val="00F415F2"/>
    <w:rsid w:val="00F41B30"/>
    <w:rsid w:val="00F42037"/>
    <w:rsid w:val="00F423F3"/>
    <w:rsid w:val="00F423F6"/>
    <w:rsid w:val="00F42415"/>
    <w:rsid w:val="00F424D3"/>
    <w:rsid w:val="00F42503"/>
    <w:rsid w:val="00F4284C"/>
    <w:rsid w:val="00F43260"/>
    <w:rsid w:val="00F43ED6"/>
    <w:rsid w:val="00F43EDA"/>
    <w:rsid w:val="00F43F74"/>
    <w:rsid w:val="00F443B0"/>
    <w:rsid w:val="00F444E7"/>
    <w:rsid w:val="00F44592"/>
    <w:rsid w:val="00F447EA"/>
    <w:rsid w:val="00F44943"/>
    <w:rsid w:val="00F44C6D"/>
    <w:rsid w:val="00F453DF"/>
    <w:rsid w:val="00F458F9"/>
    <w:rsid w:val="00F45BEC"/>
    <w:rsid w:val="00F45D6A"/>
    <w:rsid w:val="00F45E81"/>
    <w:rsid w:val="00F462AC"/>
    <w:rsid w:val="00F4656F"/>
    <w:rsid w:val="00F466EA"/>
    <w:rsid w:val="00F469E5"/>
    <w:rsid w:val="00F4737E"/>
    <w:rsid w:val="00F47406"/>
    <w:rsid w:val="00F47D5F"/>
    <w:rsid w:val="00F47E5F"/>
    <w:rsid w:val="00F50104"/>
    <w:rsid w:val="00F50222"/>
    <w:rsid w:val="00F50440"/>
    <w:rsid w:val="00F50623"/>
    <w:rsid w:val="00F50A95"/>
    <w:rsid w:val="00F511EE"/>
    <w:rsid w:val="00F51D28"/>
    <w:rsid w:val="00F51E4D"/>
    <w:rsid w:val="00F533F9"/>
    <w:rsid w:val="00F539AC"/>
    <w:rsid w:val="00F53D94"/>
    <w:rsid w:val="00F5420D"/>
    <w:rsid w:val="00F54768"/>
    <w:rsid w:val="00F5478E"/>
    <w:rsid w:val="00F54ADC"/>
    <w:rsid w:val="00F5502B"/>
    <w:rsid w:val="00F55245"/>
    <w:rsid w:val="00F553E8"/>
    <w:rsid w:val="00F55779"/>
    <w:rsid w:val="00F55AA3"/>
    <w:rsid w:val="00F55DFC"/>
    <w:rsid w:val="00F56246"/>
    <w:rsid w:val="00F56A97"/>
    <w:rsid w:val="00F56C88"/>
    <w:rsid w:val="00F56FF0"/>
    <w:rsid w:val="00F57594"/>
    <w:rsid w:val="00F57598"/>
    <w:rsid w:val="00F578B5"/>
    <w:rsid w:val="00F57BDA"/>
    <w:rsid w:val="00F57F43"/>
    <w:rsid w:val="00F60058"/>
    <w:rsid w:val="00F60300"/>
    <w:rsid w:val="00F603D5"/>
    <w:rsid w:val="00F6066A"/>
    <w:rsid w:val="00F60688"/>
    <w:rsid w:val="00F60B87"/>
    <w:rsid w:val="00F60D34"/>
    <w:rsid w:val="00F60D88"/>
    <w:rsid w:val="00F60DC0"/>
    <w:rsid w:val="00F61248"/>
    <w:rsid w:val="00F61281"/>
    <w:rsid w:val="00F6132D"/>
    <w:rsid w:val="00F613C3"/>
    <w:rsid w:val="00F61E17"/>
    <w:rsid w:val="00F626F5"/>
    <w:rsid w:val="00F629DE"/>
    <w:rsid w:val="00F62C0B"/>
    <w:rsid w:val="00F62C22"/>
    <w:rsid w:val="00F634D4"/>
    <w:rsid w:val="00F6366F"/>
    <w:rsid w:val="00F638B4"/>
    <w:rsid w:val="00F6394E"/>
    <w:rsid w:val="00F64012"/>
    <w:rsid w:val="00F643C2"/>
    <w:rsid w:val="00F64A0B"/>
    <w:rsid w:val="00F64A97"/>
    <w:rsid w:val="00F64C52"/>
    <w:rsid w:val="00F64CCB"/>
    <w:rsid w:val="00F6549D"/>
    <w:rsid w:val="00F6557B"/>
    <w:rsid w:val="00F65653"/>
    <w:rsid w:val="00F65B98"/>
    <w:rsid w:val="00F65F6D"/>
    <w:rsid w:val="00F66082"/>
    <w:rsid w:val="00F6646F"/>
    <w:rsid w:val="00F666B5"/>
    <w:rsid w:val="00F67275"/>
    <w:rsid w:val="00F67468"/>
    <w:rsid w:val="00F678A7"/>
    <w:rsid w:val="00F6798E"/>
    <w:rsid w:val="00F67B04"/>
    <w:rsid w:val="00F67EF9"/>
    <w:rsid w:val="00F70417"/>
    <w:rsid w:val="00F70A42"/>
    <w:rsid w:val="00F7106F"/>
    <w:rsid w:val="00F713E2"/>
    <w:rsid w:val="00F7187B"/>
    <w:rsid w:val="00F718A4"/>
    <w:rsid w:val="00F71A41"/>
    <w:rsid w:val="00F72698"/>
    <w:rsid w:val="00F728AA"/>
    <w:rsid w:val="00F7299D"/>
    <w:rsid w:val="00F72AD3"/>
    <w:rsid w:val="00F72C8A"/>
    <w:rsid w:val="00F72CA8"/>
    <w:rsid w:val="00F72D90"/>
    <w:rsid w:val="00F73203"/>
    <w:rsid w:val="00F73B8A"/>
    <w:rsid w:val="00F740AF"/>
    <w:rsid w:val="00F74138"/>
    <w:rsid w:val="00F741FA"/>
    <w:rsid w:val="00F7430B"/>
    <w:rsid w:val="00F745D9"/>
    <w:rsid w:val="00F7498B"/>
    <w:rsid w:val="00F750B1"/>
    <w:rsid w:val="00F750B2"/>
    <w:rsid w:val="00F7523E"/>
    <w:rsid w:val="00F759D7"/>
    <w:rsid w:val="00F75DDD"/>
    <w:rsid w:val="00F7609A"/>
    <w:rsid w:val="00F7671C"/>
    <w:rsid w:val="00F76924"/>
    <w:rsid w:val="00F76FD6"/>
    <w:rsid w:val="00F77293"/>
    <w:rsid w:val="00F7754E"/>
    <w:rsid w:val="00F778C9"/>
    <w:rsid w:val="00F77A5A"/>
    <w:rsid w:val="00F77C33"/>
    <w:rsid w:val="00F77D71"/>
    <w:rsid w:val="00F80790"/>
    <w:rsid w:val="00F807D1"/>
    <w:rsid w:val="00F808A0"/>
    <w:rsid w:val="00F808F0"/>
    <w:rsid w:val="00F80927"/>
    <w:rsid w:val="00F819E1"/>
    <w:rsid w:val="00F81DB0"/>
    <w:rsid w:val="00F81F93"/>
    <w:rsid w:val="00F822A0"/>
    <w:rsid w:val="00F82AB5"/>
    <w:rsid w:val="00F82CB6"/>
    <w:rsid w:val="00F83A8B"/>
    <w:rsid w:val="00F83B2E"/>
    <w:rsid w:val="00F84099"/>
    <w:rsid w:val="00F8412E"/>
    <w:rsid w:val="00F843F7"/>
    <w:rsid w:val="00F8476D"/>
    <w:rsid w:val="00F84AB0"/>
    <w:rsid w:val="00F85412"/>
    <w:rsid w:val="00F85501"/>
    <w:rsid w:val="00F856DE"/>
    <w:rsid w:val="00F85851"/>
    <w:rsid w:val="00F85E99"/>
    <w:rsid w:val="00F85FD0"/>
    <w:rsid w:val="00F860B6"/>
    <w:rsid w:val="00F86769"/>
    <w:rsid w:val="00F8676D"/>
    <w:rsid w:val="00F868F9"/>
    <w:rsid w:val="00F86C16"/>
    <w:rsid w:val="00F871A1"/>
    <w:rsid w:val="00F872E9"/>
    <w:rsid w:val="00F8798B"/>
    <w:rsid w:val="00F87D05"/>
    <w:rsid w:val="00F87E25"/>
    <w:rsid w:val="00F9034D"/>
    <w:rsid w:val="00F90624"/>
    <w:rsid w:val="00F907AF"/>
    <w:rsid w:val="00F90E09"/>
    <w:rsid w:val="00F90FBF"/>
    <w:rsid w:val="00F91CBC"/>
    <w:rsid w:val="00F91E36"/>
    <w:rsid w:val="00F922ED"/>
    <w:rsid w:val="00F92999"/>
    <w:rsid w:val="00F935A4"/>
    <w:rsid w:val="00F93A0A"/>
    <w:rsid w:val="00F93ACC"/>
    <w:rsid w:val="00F93F13"/>
    <w:rsid w:val="00F94098"/>
    <w:rsid w:val="00F94170"/>
    <w:rsid w:val="00F947EB"/>
    <w:rsid w:val="00F94A71"/>
    <w:rsid w:val="00F94CCA"/>
    <w:rsid w:val="00F9535C"/>
    <w:rsid w:val="00F955FE"/>
    <w:rsid w:val="00F95780"/>
    <w:rsid w:val="00F95EFB"/>
    <w:rsid w:val="00F961C9"/>
    <w:rsid w:val="00F9624E"/>
    <w:rsid w:val="00F96631"/>
    <w:rsid w:val="00F9690C"/>
    <w:rsid w:val="00F96923"/>
    <w:rsid w:val="00F96AED"/>
    <w:rsid w:val="00F96CCA"/>
    <w:rsid w:val="00F96E26"/>
    <w:rsid w:val="00F970DB"/>
    <w:rsid w:val="00F974BB"/>
    <w:rsid w:val="00F975E5"/>
    <w:rsid w:val="00F9766C"/>
    <w:rsid w:val="00F97A2D"/>
    <w:rsid w:val="00FA008C"/>
    <w:rsid w:val="00FA014F"/>
    <w:rsid w:val="00FA0431"/>
    <w:rsid w:val="00FA0577"/>
    <w:rsid w:val="00FA0826"/>
    <w:rsid w:val="00FA086C"/>
    <w:rsid w:val="00FA0870"/>
    <w:rsid w:val="00FA0F4F"/>
    <w:rsid w:val="00FA0FFB"/>
    <w:rsid w:val="00FA10EA"/>
    <w:rsid w:val="00FA1441"/>
    <w:rsid w:val="00FA186B"/>
    <w:rsid w:val="00FA1AA8"/>
    <w:rsid w:val="00FA1FF3"/>
    <w:rsid w:val="00FA203F"/>
    <w:rsid w:val="00FA2905"/>
    <w:rsid w:val="00FA2DA3"/>
    <w:rsid w:val="00FA2EA1"/>
    <w:rsid w:val="00FA31A6"/>
    <w:rsid w:val="00FA3879"/>
    <w:rsid w:val="00FA38A1"/>
    <w:rsid w:val="00FA3C01"/>
    <w:rsid w:val="00FA3DCF"/>
    <w:rsid w:val="00FA3F41"/>
    <w:rsid w:val="00FA452B"/>
    <w:rsid w:val="00FA46C7"/>
    <w:rsid w:val="00FA4A3B"/>
    <w:rsid w:val="00FA535E"/>
    <w:rsid w:val="00FA5E02"/>
    <w:rsid w:val="00FA5FB9"/>
    <w:rsid w:val="00FA62A5"/>
    <w:rsid w:val="00FA62C1"/>
    <w:rsid w:val="00FA642F"/>
    <w:rsid w:val="00FA677E"/>
    <w:rsid w:val="00FA679B"/>
    <w:rsid w:val="00FA6B17"/>
    <w:rsid w:val="00FA73E5"/>
    <w:rsid w:val="00FA7860"/>
    <w:rsid w:val="00FA7983"/>
    <w:rsid w:val="00FA7B29"/>
    <w:rsid w:val="00FB0060"/>
    <w:rsid w:val="00FB012F"/>
    <w:rsid w:val="00FB04D4"/>
    <w:rsid w:val="00FB08C3"/>
    <w:rsid w:val="00FB0A08"/>
    <w:rsid w:val="00FB0AD3"/>
    <w:rsid w:val="00FB0BFB"/>
    <w:rsid w:val="00FB0D58"/>
    <w:rsid w:val="00FB0EF1"/>
    <w:rsid w:val="00FB17FA"/>
    <w:rsid w:val="00FB185F"/>
    <w:rsid w:val="00FB205A"/>
    <w:rsid w:val="00FB21EE"/>
    <w:rsid w:val="00FB2264"/>
    <w:rsid w:val="00FB2506"/>
    <w:rsid w:val="00FB28D9"/>
    <w:rsid w:val="00FB2F89"/>
    <w:rsid w:val="00FB306B"/>
    <w:rsid w:val="00FB35FD"/>
    <w:rsid w:val="00FB3784"/>
    <w:rsid w:val="00FB3D4E"/>
    <w:rsid w:val="00FB3DD5"/>
    <w:rsid w:val="00FB3F90"/>
    <w:rsid w:val="00FB442C"/>
    <w:rsid w:val="00FB44F1"/>
    <w:rsid w:val="00FB47B0"/>
    <w:rsid w:val="00FB4EAF"/>
    <w:rsid w:val="00FB50C2"/>
    <w:rsid w:val="00FB529D"/>
    <w:rsid w:val="00FB56C5"/>
    <w:rsid w:val="00FB57E9"/>
    <w:rsid w:val="00FB57EF"/>
    <w:rsid w:val="00FB5943"/>
    <w:rsid w:val="00FB59E5"/>
    <w:rsid w:val="00FB5FB0"/>
    <w:rsid w:val="00FB64B3"/>
    <w:rsid w:val="00FB6502"/>
    <w:rsid w:val="00FB6657"/>
    <w:rsid w:val="00FB6AB0"/>
    <w:rsid w:val="00FB6AFD"/>
    <w:rsid w:val="00FB6EF6"/>
    <w:rsid w:val="00FB6F0E"/>
    <w:rsid w:val="00FB74BE"/>
    <w:rsid w:val="00FB76FB"/>
    <w:rsid w:val="00FC02BC"/>
    <w:rsid w:val="00FC06BF"/>
    <w:rsid w:val="00FC0AE4"/>
    <w:rsid w:val="00FC0E21"/>
    <w:rsid w:val="00FC0F41"/>
    <w:rsid w:val="00FC108A"/>
    <w:rsid w:val="00FC1694"/>
    <w:rsid w:val="00FC18A4"/>
    <w:rsid w:val="00FC1CF2"/>
    <w:rsid w:val="00FC1EFD"/>
    <w:rsid w:val="00FC1F3C"/>
    <w:rsid w:val="00FC2124"/>
    <w:rsid w:val="00FC2576"/>
    <w:rsid w:val="00FC2A08"/>
    <w:rsid w:val="00FC2A8A"/>
    <w:rsid w:val="00FC2A96"/>
    <w:rsid w:val="00FC2BA8"/>
    <w:rsid w:val="00FC2E45"/>
    <w:rsid w:val="00FC34CC"/>
    <w:rsid w:val="00FC351E"/>
    <w:rsid w:val="00FC355C"/>
    <w:rsid w:val="00FC3599"/>
    <w:rsid w:val="00FC35DE"/>
    <w:rsid w:val="00FC3B9A"/>
    <w:rsid w:val="00FC42DB"/>
    <w:rsid w:val="00FC4398"/>
    <w:rsid w:val="00FC4B62"/>
    <w:rsid w:val="00FC4BA2"/>
    <w:rsid w:val="00FC4D43"/>
    <w:rsid w:val="00FC503B"/>
    <w:rsid w:val="00FC5062"/>
    <w:rsid w:val="00FC512F"/>
    <w:rsid w:val="00FC52E9"/>
    <w:rsid w:val="00FC5301"/>
    <w:rsid w:val="00FC579C"/>
    <w:rsid w:val="00FC588B"/>
    <w:rsid w:val="00FC5B16"/>
    <w:rsid w:val="00FC5B26"/>
    <w:rsid w:val="00FC5E85"/>
    <w:rsid w:val="00FC5F5C"/>
    <w:rsid w:val="00FC6028"/>
    <w:rsid w:val="00FC635D"/>
    <w:rsid w:val="00FC65E9"/>
    <w:rsid w:val="00FC66B8"/>
    <w:rsid w:val="00FC6947"/>
    <w:rsid w:val="00FC6E6C"/>
    <w:rsid w:val="00FC6E74"/>
    <w:rsid w:val="00FC7123"/>
    <w:rsid w:val="00FC7186"/>
    <w:rsid w:val="00FC7396"/>
    <w:rsid w:val="00FC742F"/>
    <w:rsid w:val="00FC7C89"/>
    <w:rsid w:val="00FC7F03"/>
    <w:rsid w:val="00FD0372"/>
    <w:rsid w:val="00FD05C4"/>
    <w:rsid w:val="00FD0783"/>
    <w:rsid w:val="00FD0A40"/>
    <w:rsid w:val="00FD0ACD"/>
    <w:rsid w:val="00FD0F61"/>
    <w:rsid w:val="00FD1280"/>
    <w:rsid w:val="00FD143C"/>
    <w:rsid w:val="00FD1946"/>
    <w:rsid w:val="00FD1C8D"/>
    <w:rsid w:val="00FD2965"/>
    <w:rsid w:val="00FD2A64"/>
    <w:rsid w:val="00FD2CC3"/>
    <w:rsid w:val="00FD31B2"/>
    <w:rsid w:val="00FD31C7"/>
    <w:rsid w:val="00FD3D02"/>
    <w:rsid w:val="00FD3D61"/>
    <w:rsid w:val="00FD4183"/>
    <w:rsid w:val="00FD436D"/>
    <w:rsid w:val="00FD491D"/>
    <w:rsid w:val="00FD49DB"/>
    <w:rsid w:val="00FD4BD3"/>
    <w:rsid w:val="00FD5062"/>
    <w:rsid w:val="00FD51B1"/>
    <w:rsid w:val="00FD594E"/>
    <w:rsid w:val="00FD5B9F"/>
    <w:rsid w:val="00FD654D"/>
    <w:rsid w:val="00FD663D"/>
    <w:rsid w:val="00FD6A2F"/>
    <w:rsid w:val="00FD708C"/>
    <w:rsid w:val="00FD7091"/>
    <w:rsid w:val="00FD764D"/>
    <w:rsid w:val="00FD7968"/>
    <w:rsid w:val="00FD7B35"/>
    <w:rsid w:val="00FD7C6C"/>
    <w:rsid w:val="00FD7CDC"/>
    <w:rsid w:val="00FD7F20"/>
    <w:rsid w:val="00FE01A6"/>
    <w:rsid w:val="00FE02F8"/>
    <w:rsid w:val="00FE0AEC"/>
    <w:rsid w:val="00FE0BA6"/>
    <w:rsid w:val="00FE10BA"/>
    <w:rsid w:val="00FE1445"/>
    <w:rsid w:val="00FE153E"/>
    <w:rsid w:val="00FE16F7"/>
    <w:rsid w:val="00FE18EF"/>
    <w:rsid w:val="00FE1CE2"/>
    <w:rsid w:val="00FE1DFC"/>
    <w:rsid w:val="00FE235B"/>
    <w:rsid w:val="00FE27FE"/>
    <w:rsid w:val="00FE2852"/>
    <w:rsid w:val="00FE2950"/>
    <w:rsid w:val="00FE2AF1"/>
    <w:rsid w:val="00FE2EB8"/>
    <w:rsid w:val="00FE2F5F"/>
    <w:rsid w:val="00FE36F8"/>
    <w:rsid w:val="00FE393B"/>
    <w:rsid w:val="00FE44D7"/>
    <w:rsid w:val="00FE4608"/>
    <w:rsid w:val="00FE4826"/>
    <w:rsid w:val="00FE4EFF"/>
    <w:rsid w:val="00FE5047"/>
    <w:rsid w:val="00FE5940"/>
    <w:rsid w:val="00FE5DD2"/>
    <w:rsid w:val="00FE65FE"/>
    <w:rsid w:val="00FE66DF"/>
    <w:rsid w:val="00FE6845"/>
    <w:rsid w:val="00FE6AD1"/>
    <w:rsid w:val="00FE72F2"/>
    <w:rsid w:val="00FE742E"/>
    <w:rsid w:val="00FE77DF"/>
    <w:rsid w:val="00FE785D"/>
    <w:rsid w:val="00FE78FD"/>
    <w:rsid w:val="00FE7BA2"/>
    <w:rsid w:val="00FF0586"/>
    <w:rsid w:val="00FF09BD"/>
    <w:rsid w:val="00FF0F1B"/>
    <w:rsid w:val="00FF108E"/>
    <w:rsid w:val="00FF1744"/>
    <w:rsid w:val="00FF2228"/>
    <w:rsid w:val="00FF2265"/>
    <w:rsid w:val="00FF2941"/>
    <w:rsid w:val="00FF2A3D"/>
    <w:rsid w:val="00FF2C47"/>
    <w:rsid w:val="00FF2FBF"/>
    <w:rsid w:val="00FF325F"/>
    <w:rsid w:val="00FF3459"/>
    <w:rsid w:val="00FF3496"/>
    <w:rsid w:val="00FF3795"/>
    <w:rsid w:val="00FF3982"/>
    <w:rsid w:val="00FF3CA1"/>
    <w:rsid w:val="00FF4177"/>
    <w:rsid w:val="00FF4675"/>
    <w:rsid w:val="00FF48C8"/>
    <w:rsid w:val="00FF4ABD"/>
    <w:rsid w:val="00FF4E39"/>
    <w:rsid w:val="00FF57AF"/>
    <w:rsid w:val="00FF5960"/>
    <w:rsid w:val="00FF6C19"/>
    <w:rsid w:val="00FF6DEF"/>
    <w:rsid w:val="00FF704E"/>
    <w:rsid w:val="00FF752D"/>
    <w:rsid w:val="00FF7932"/>
    <w:rsid w:val="00FF7AF0"/>
    <w:rsid w:val="00FF7D45"/>
    <w:rsid w:val="015C61E3"/>
    <w:rsid w:val="017AE715"/>
    <w:rsid w:val="03B23C3D"/>
    <w:rsid w:val="04549B5C"/>
    <w:rsid w:val="05A746E9"/>
    <w:rsid w:val="064E5838"/>
    <w:rsid w:val="07CA42A1"/>
    <w:rsid w:val="0889802E"/>
    <w:rsid w:val="08DE5033"/>
    <w:rsid w:val="08F20E41"/>
    <w:rsid w:val="0A82D768"/>
    <w:rsid w:val="0B32D25C"/>
    <w:rsid w:val="0B3E237E"/>
    <w:rsid w:val="0F23C5FB"/>
    <w:rsid w:val="1106EB2B"/>
    <w:rsid w:val="11AD14F1"/>
    <w:rsid w:val="123CD762"/>
    <w:rsid w:val="130C39B1"/>
    <w:rsid w:val="13DF0143"/>
    <w:rsid w:val="14A9F499"/>
    <w:rsid w:val="14EBA446"/>
    <w:rsid w:val="153A089A"/>
    <w:rsid w:val="1642CFA2"/>
    <w:rsid w:val="16D01BE0"/>
    <w:rsid w:val="196D58DA"/>
    <w:rsid w:val="1AB07340"/>
    <w:rsid w:val="1B00D809"/>
    <w:rsid w:val="1B891AB2"/>
    <w:rsid w:val="1CAC1CD9"/>
    <w:rsid w:val="1E37E153"/>
    <w:rsid w:val="1E872DA6"/>
    <w:rsid w:val="214C56CC"/>
    <w:rsid w:val="21EAF5A9"/>
    <w:rsid w:val="224D4DFC"/>
    <w:rsid w:val="2290A731"/>
    <w:rsid w:val="22DFCBCE"/>
    <w:rsid w:val="2392E274"/>
    <w:rsid w:val="2656E956"/>
    <w:rsid w:val="2813A349"/>
    <w:rsid w:val="28FD7D52"/>
    <w:rsid w:val="2A251E46"/>
    <w:rsid w:val="2AFECF95"/>
    <w:rsid w:val="2C136D6B"/>
    <w:rsid w:val="2CC834F0"/>
    <w:rsid w:val="2DC6B4CB"/>
    <w:rsid w:val="305A3658"/>
    <w:rsid w:val="30B8877A"/>
    <w:rsid w:val="31BEF2E9"/>
    <w:rsid w:val="32B982AA"/>
    <w:rsid w:val="336D55F6"/>
    <w:rsid w:val="337E7AE7"/>
    <w:rsid w:val="3425DC92"/>
    <w:rsid w:val="344308E0"/>
    <w:rsid w:val="35BC27E5"/>
    <w:rsid w:val="3731174A"/>
    <w:rsid w:val="3746E5A8"/>
    <w:rsid w:val="37B2ADF8"/>
    <w:rsid w:val="3843641A"/>
    <w:rsid w:val="39E4F14C"/>
    <w:rsid w:val="3A124C04"/>
    <w:rsid w:val="3BB5CBE0"/>
    <w:rsid w:val="3BBAA3E8"/>
    <w:rsid w:val="3C1F8B17"/>
    <w:rsid w:val="3E5675AF"/>
    <w:rsid w:val="3EABC667"/>
    <w:rsid w:val="3F89AEB9"/>
    <w:rsid w:val="409F4FE2"/>
    <w:rsid w:val="421750C0"/>
    <w:rsid w:val="428D394C"/>
    <w:rsid w:val="4291003E"/>
    <w:rsid w:val="439B15A7"/>
    <w:rsid w:val="458959AC"/>
    <w:rsid w:val="458CEE0F"/>
    <w:rsid w:val="45F9EC5C"/>
    <w:rsid w:val="4654B1A9"/>
    <w:rsid w:val="47437C6E"/>
    <w:rsid w:val="47A9E748"/>
    <w:rsid w:val="49EB9C98"/>
    <w:rsid w:val="4AF36A95"/>
    <w:rsid w:val="4BA5351E"/>
    <w:rsid w:val="4BB08CD1"/>
    <w:rsid w:val="4EE325A7"/>
    <w:rsid w:val="5045E7B3"/>
    <w:rsid w:val="5050321E"/>
    <w:rsid w:val="5199C230"/>
    <w:rsid w:val="54DD7D62"/>
    <w:rsid w:val="5513B70D"/>
    <w:rsid w:val="561E469B"/>
    <w:rsid w:val="57541B2A"/>
    <w:rsid w:val="59947171"/>
    <w:rsid w:val="59CC6653"/>
    <w:rsid w:val="5A9DEF34"/>
    <w:rsid w:val="5BA5A0C1"/>
    <w:rsid w:val="5C41B0C9"/>
    <w:rsid w:val="5CF83782"/>
    <w:rsid w:val="5DEE26EA"/>
    <w:rsid w:val="6025BFAF"/>
    <w:rsid w:val="631AFA33"/>
    <w:rsid w:val="6320BBAF"/>
    <w:rsid w:val="63A5267F"/>
    <w:rsid w:val="67257AD6"/>
    <w:rsid w:val="683C77E0"/>
    <w:rsid w:val="686BA6F4"/>
    <w:rsid w:val="691DD5F1"/>
    <w:rsid w:val="6C8C2823"/>
    <w:rsid w:val="7124ECC2"/>
    <w:rsid w:val="724AA46A"/>
    <w:rsid w:val="73741BB3"/>
    <w:rsid w:val="747EA923"/>
    <w:rsid w:val="7483622F"/>
    <w:rsid w:val="74B55998"/>
    <w:rsid w:val="74DB12EF"/>
    <w:rsid w:val="757078BE"/>
    <w:rsid w:val="7760071B"/>
    <w:rsid w:val="77EB9994"/>
    <w:rsid w:val="7920E85B"/>
    <w:rsid w:val="796C50FD"/>
    <w:rsid w:val="79AA5A76"/>
    <w:rsid w:val="7D5C20C1"/>
    <w:rsid w:val="7E17DAA0"/>
    <w:rsid w:val="7EB636E2"/>
    <w:rsid w:val="7FE7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FB48E"/>
  <w15:docId w15:val="{41F3F376-DBE4-4CF0-B4D4-09D04C7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E2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C1372B"/>
    <w:pPr>
      <w:keepNext/>
      <w:keepLines/>
      <w:widowControl w:val="0"/>
      <w:spacing w:before="360"/>
      <w:ind w:right="-516"/>
      <w:jc w:val="center"/>
      <w:outlineLvl w:val="3"/>
    </w:pPr>
    <w:rPr>
      <w:rFonts w:cs="Times New Roman"/>
      <w:b/>
      <w:smallCaps/>
      <w:snapToGrid w:val="0"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1372B"/>
    <w:rPr>
      <w:rFonts w:ascii="Arial" w:hAnsi="Arial"/>
      <w:b/>
      <w:smallCaps/>
      <w:snapToGrid w:val="0"/>
      <w:sz w:val="22"/>
      <w:lang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C1372B"/>
    <w:rPr>
      <w:rFonts w:ascii="Arial" w:hAnsi="Arial" w:cs="Arial"/>
      <w:color w:val="0000FF"/>
      <w:sz w:val="24"/>
      <w:szCs w:val="24"/>
      <w:lang w:val="es-ES_tradnl" w:eastAsia="es-ES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character" w:customStyle="1" w:styleId="Textoindependiente2Car">
    <w:name w:val="Texto independiente 2 Car"/>
    <w:basedOn w:val="Fuentedeprrafopredeter"/>
    <w:link w:val="Textoindependiente2"/>
    <w:rsid w:val="00C1372B"/>
    <w:rPr>
      <w:rFonts w:ascii="Arial" w:hAnsi="Arial" w:cs="Arial"/>
      <w:sz w:val="24"/>
      <w:szCs w:val="24"/>
      <w:lang w:val="es-ES_tradnl" w:eastAsia="es-ES"/>
    </w:r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styleId="Refdecomentario">
    <w:name w:val="annotation reference"/>
    <w:basedOn w:val="Fuentedeprrafopredeter"/>
    <w:rsid w:val="00C1372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372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372B"/>
    <w:rPr>
      <w:rFonts w:ascii="Arial" w:hAnsi="Arial"/>
      <w:b/>
      <w:bCs/>
      <w:lang w:eastAsia="es-ES"/>
    </w:rPr>
  </w:style>
  <w:style w:type="paragraph" w:customStyle="1" w:styleId="p02">
    <w:name w:val="p02"/>
    <w:basedOn w:val="Normal"/>
    <w:next w:val="p0"/>
    <w:rsid w:val="00C1372B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n02">
    <w:name w:val="n02"/>
    <w:basedOn w:val="Normal"/>
    <w:rsid w:val="00C1372B"/>
    <w:pPr>
      <w:keepLines/>
      <w:spacing w:before="240"/>
      <w:ind w:left="720" w:hanging="720"/>
    </w:pPr>
    <w:rPr>
      <w:rFonts w:ascii="Univers" w:hAnsi="Univers" w:cs="Times New Roman"/>
      <w:color w:val="800080"/>
      <w:szCs w:val="20"/>
    </w:rPr>
  </w:style>
  <w:style w:type="character" w:styleId="Textoennegrita">
    <w:name w:val="Strong"/>
    <w:basedOn w:val="Fuentedeprrafopredeter"/>
    <w:qFormat/>
    <w:rsid w:val="00C1372B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765D42"/>
    <w:pPr>
      <w:jc w:val="left"/>
    </w:pPr>
    <w:rPr>
      <w:rFonts w:eastAsiaTheme="minorHAnsi" w:cstheme="minorBidi"/>
      <w:color w:val="000000" w:themeColor="text1"/>
      <w:sz w:val="20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5D42"/>
    <w:rPr>
      <w:rFonts w:ascii="Arial" w:eastAsiaTheme="minorHAnsi" w:hAnsi="Arial" w:cstheme="minorBidi"/>
      <w:color w:val="000000" w:themeColor="text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E2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54847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C84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4B6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municacionsocial@inegi.org.mx" TargetMode="Externa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9" Type="http://schemas.openxmlformats.org/officeDocument/2006/relationships/chart" Target="charts/chart13.xml"/><Relationship Id="rId21" Type="http://schemas.openxmlformats.org/officeDocument/2006/relationships/image" Target="media/image4.png"/><Relationship Id="rId34" Type="http://schemas.openxmlformats.org/officeDocument/2006/relationships/chart" Target="charts/chart8.xml"/><Relationship Id="rId42" Type="http://schemas.openxmlformats.org/officeDocument/2006/relationships/chart" Target="charts/chart16.xml"/><Relationship Id="rId47" Type="http://schemas.openxmlformats.org/officeDocument/2006/relationships/image" Target="media/image11.png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9" Type="http://schemas.openxmlformats.org/officeDocument/2006/relationships/chart" Target="charts/chart3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chart" Target="charts/chart6.xml"/><Relationship Id="rId37" Type="http://schemas.openxmlformats.org/officeDocument/2006/relationships/chart" Target="charts/chart11.xml"/><Relationship Id="rId40" Type="http://schemas.openxmlformats.org/officeDocument/2006/relationships/chart" Target="charts/chart14.xml"/><Relationship Id="rId45" Type="http://schemas.openxmlformats.org/officeDocument/2006/relationships/chart" Target="charts/chart19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chart" Target="charts/chart5.xml"/><Relationship Id="rId44" Type="http://schemas.openxmlformats.org/officeDocument/2006/relationships/chart" Target="charts/chart18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chart" Target="charts/chart4.xml"/><Relationship Id="rId35" Type="http://schemas.openxmlformats.org/officeDocument/2006/relationships/chart" Target="charts/chart9.xml"/><Relationship Id="rId43" Type="http://schemas.openxmlformats.org/officeDocument/2006/relationships/chart" Target="charts/chart17.xml"/><Relationship Id="rId48" Type="http://schemas.openxmlformats.org/officeDocument/2006/relationships/hyperlink" Target="https://www.inegi.org.mx/app/biblioteca/ficha.html?upc=702825073961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image" Target="media/image2.png"/><Relationship Id="rId25" Type="http://schemas.openxmlformats.org/officeDocument/2006/relationships/image" Target="media/image7.png"/><Relationship Id="rId33" Type="http://schemas.openxmlformats.org/officeDocument/2006/relationships/chart" Target="charts/chart7.xml"/><Relationship Id="rId38" Type="http://schemas.openxmlformats.org/officeDocument/2006/relationships/chart" Target="charts/chart12.xml"/><Relationship Id="rId46" Type="http://schemas.openxmlformats.org/officeDocument/2006/relationships/chart" Target="charts/chart20.xml"/><Relationship Id="rId20" Type="http://schemas.openxmlformats.org/officeDocument/2006/relationships/hyperlink" Target="https://www.youtube.com/user/INEGIInforma" TargetMode="External"/><Relationship Id="rId41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chart" Target="charts/chart10.xml"/><Relationship Id="rId49" Type="http://schemas.openxmlformats.org/officeDocument/2006/relationships/hyperlink" Target="http://www.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https://365inegi-my.sharepoint.com/personal/jesus_gomez_inegi_org_mx/Documents/INEGI-SIC/SIC/Indicadores_OCDE_08_2023/Graf_y_Var/OCDE_INDC_08-2023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Comp_Ind_CoinAde_08-2023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https://365inegi-my.sharepoint.com/personal/jesus_gomez_inegi_org_mx/Documents/INEGI-SIC/SIC/Indicadores_OCDE_08_2023/Graf_y_Var/OCDE_INDC_08-2023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Comp_Ind_CoinAde_08-2023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https://365inegi-my.sharepoint.com/personal/jesus_gomez_inegi_org_mx/Documents/INEGI-SIC/SIC/Indicadores_OCDE_08_2023/Graf_y_Var/OCDE_INDC_08-2023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https://365inegi-my.sharepoint.com/personal/jesus_gomez_inegi_org_mx/Documents/INEGI-SIC/SIC/Indicadores_OCDE_08_2023/Graf_y_Var/OCDE_INDC_08-2023.xls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https://365inegi-my.sharepoint.com/personal/jesus_gomez_inegi_org_mx/Documents/INEGI-SIC/SIC/Indicadores_OCDE_08_2023/Graf_y_Var/Restauraci&#243;n%20de%20tendencia/OCDE_INDC_08-2023_ciclo_cl&#225;sico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https://365inegi-my.sharepoint.com/personal/jesus_gomez_inegi_org_mx/Documents/INEGI-SIC/SIC/Indicadores_OCDE_08_2023/Graf_y_Var/OCDE_INDC_08-202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8_2023/Graf_y_Var/Graf_Rec_08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954022988505746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agosto_2023!$E$7:$E$533</c:f>
              <c:numCache>
                <c:formatCode>General</c:formatCode>
                <c:ptCount val="52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6C-4473-B150-2001E64661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10812624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agosto_2023!$C$7:$C$533</c:f>
              <c:numCache>
                <c:formatCode>#,##0.00;\(\-\)#,##0.00</c:formatCode>
                <c:ptCount val="527"/>
                <c:pt idx="0">
                  <c:v>97.694388357526719</c:v>
                </c:pt>
                <c:pt idx="1">
                  <c:v>97.94511550711043</c:v>
                </c:pt>
                <c:pt idx="2">
                  <c:v>98.197437435278133</c:v>
                </c:pt>
                <c:pt idx="3">
                  <c:v>98.454277121181377</c:v>
                </c:pt>
                <c:pt idx="4">
                  <c:v>98.72919047902252</c:v>
                </c:pt>
                <c:pt idx="5">
                  <c:v>99.03510556339036</c:v>
                </c:pt>
                <c:pt idx="6">
                  <c:v>99.378226832279211</c:v>
                </c:pt>
                <c:pt idx="7">
                  <c:v>99.75742003088591</c:v>
                </c:pt>
                <c:pt idx="8">
                  <c:v>100.159301926879</c:v>
                </c:pt>
                <c:pt idx="9">
                  <c:v>100.56720337166661</c:v>
                </c:pt>
                <c:pt idx="10">
                  <c:v>100.95805490516211</c:v>
                </c:pt>
                <c:pt idx="11">
                  <c:v>101.3209544859681</c:v>
                </c:pt>
                <c:pt idx="12">
                  <c:v>101.65855085499973</c:v>
                </c:pt>
                <c:pt idx="13">
                  <c:v>101.96679846021432</c:v>
                </c:pt>
                <c:pt idx="14">
                  <c:v>102.24814910596103</c:v>
                </c:pt>
                <c:pt idx="15">
                  <c:v>102.50276532344955</c:v>
                </c:pt>
                <c:pt idx="16">
                  <c:v>102.72914381009352</c:v>
                </c:pt>
                <c:pt idx="17">
                  <c:v>102.93351067611577</c:v>
                </c:pt>
                <c:pt idx="18">
                  <c:v>103.12530611241027</c:v>
                </c:pt>
                <c:pt idx="19">
                  <c:v>103.30472643084407</c:v>
                </c:pt>
                <c:pt idx="20">
                  <c:v>103.46297559064595</c:v>
                </c:pt>
                <c:pt idx="21">
                  <c:v>103.58327900887662</c:v>
                </c:pt>
                <c:pt idx="22">
                  <c:v>103.6334499327632</c:v>
                </c:pt>
                <c:pt idx="23">
                  <c:v>103.58680970189457</c:v>
                </c:pt>
                <c:pt idx="24">
                  <c:v>103.44594647819515</c:v>
                </c:pt>
                <c:pt idx="25">
                  <c:v>103.22915246211367</c:v>
                </c:pt>
                <c:pt idx="26">
                  <c:v>102.94762821154156</c:v>
                </c:pt>
                <c:pt idx="27">
                  <c:v>102.61755520221945</c:v>
                </c:pt>
                <c:pt idx="28">
                  <c:v>102.23657630086804</c:v>
                </c:pt>
                <c:pt idx="29">
                  <c:v>101.79844530757649</c:v>
                </c:pt>
                <c:pt idx="30">
                  <c:v>101.30655504336482</c:v>
                </c:pt>
                <c:pt idx="31">
                  <c:v>100.77181676675792</c:v>
                </c:pt>
                <c:pt idx="32">
                  <c:v>100.22348629806301</c:v>
                </c:pt>
                <c:pt idx="33">
                  <c:v>99.699296442546967</c:v>
                </c:pt>
                <c:pt idx="34">
                  <c:v>99.245336710936371</c:v>
                </c:pt>
                <c:pt idx="35">
                  <c:v>98.885131434871596</c:v>
                </c:pt>
                <c:pt idx="36">
                  <c:v>98.622039208663651</c:v>
                </c:pt>
                <c:pt idx="37">
                  <c:v>98.455797421463842</c:v>
                </c:pt>
                <c:pt idx="38">
                  <c:v>98.379772019819058</c:v>
                </c:pt>
                <c:pt idx="39">
                  <c:v>98.37394703354326</c:v>
                </c:pt>
                <c:pt idx="40">
                  <c:v>98.420038145276848</c:v>
                </c:pt>
                <c:pt idx="41">
                  <c:v>98.494608869867847</c:v>
                </c:pt>
                <c:pt idx="42">
                  <c:v>98.583651947955374</c:v>
                </c:pt>
                <c:pt idx="43">
                  <c:v>98.681947227560173</c:v>
                </c:pt>
                <c:pt idx="44">
                  <c:v>98.790754104649352</c:v>
                </c:pt>
                <c:pt idx="45">
                  <c:v>98.905628093162449</c:v>
                </c:pt>
                <c:pt idx="46">
                  <c:v>99.021749729739469</c:v>
                </c:pt>
                <c:pt idx="47">
                  <c:v>99.157743531089736</c:v>
                </c:pt>
                <c:pt idx="48">
                  <c:v>99.314953274787143</c:v>
                </c:pt>
                <c:pt idx="49">
                  <c:v>99.486147258079257</c:v>
                </c:pt>
                <c:pt idx="50">
                  <c:v>99.668586456877847</c:v>
                </c:pt>
                <c:pt idx="51">
                  <c:v>99.857886140502828</c:v>
                </c:pt>
                <c:pt idx="52">
                  <c:v>100.06432826949079</c:v>
                </c:pt>
                <c:pt idx="53">
                  <c:v>100.30209901296628</c:v>
                </c:pt>
                <c:pt idx="54">
                  <c:v>100.55273218674689</c:v>
                </c:pt>
                <c:pt idx="55">
                  <c:v>100.78496108225849</c:v>
                </c:pt>
                <c:pt idx="56">
                  <c:v>100.98942858679015</c:v>
                </c:pt>
                <c:pt idx="57">
                  <c:v>101.16317897916791</c:v>
                </c:pt>
                <c:pt idx="58">
                  <c:v>101.32646292322366</c:v>
                </c:pt>
                <c:pt idx="59">
                  <c:v>101.4744182737752</c:v>
                </c:pt>
                <c:pt idx="60">
                  <c:v>101.59007449078848</c:v>
                </c:pt>
                <c:pt idx="61">
                  <c:v>101.66140874804447</c:v>
                </c:pt>
                <c:pt idx="62">
                  <c:v>101.69548069761396</c:v>
                </c:pt>
                <c:pt idx="63">
                  <c:v>101.70716471437186</c:v>
                </c:pt>
                <c:pt idx="64">
                  <c:v>101.7072460041131</c:v>
                </c:pt>
                <c:pt idx="65">
                  <c:v>101.70026215004206</c:v>
                </c:pt>
                <c:pt idx="66">
                  <c:v>101.67677815006262</c:v>
                </c:pt>
                <c:pt idx="67">
                  <c:v>101.63377397834317</c:v>
                </c:pt>
                <c:pt idx="68">
                  <c:v>101.56096230545205</c:v>
                </c:pt>
                <c:pt idx="69">
                  <c:v>101.45510888408785</c:v>
                </c:pt>
                <c:pt idx="70">
                  <c:v>101.32071697068864</c:v>
                </c:pt>
                <c:pt idx="71">
                  <c:v>101.15294891349164</c:v>
                </c:pt>
                <c:pt idx="72">
                  <c:v>100.95812385841576</c:v>
                </c:pt>
                <c:pt idx="73">
                  <c:v>100.66451238481815</c:v>
                </c:pt>
                <c:pt idx="74">
                  <c:v>100.36200200372392</c:v>
                </c:pt>
                <c:pt idx="75">
                  <c:v>100.05164050843312</c:v>
                </c:pt>
                <c:pt idx="76">
                  <c:v>99.736081254933339</c:v>
                </c:pt>
                <c:pt idx="77">
                  <c:v>99.410360725449735</c:v>
                </c:pt>
                <c:pt idx="78">
                  <c:v>99.089033503755161</c:v>
                </c:pt>
                <c:pt idx="79">
                  <c:v>98.797323257975819</c:v>
                </c:pt>
                <c:pt idx="80">
                  <c:v>98.555218683919179</c:v>
                </c:pt>
                <c:pt idx="81">
                  <c:v>98.376048875900707</c:v>
                </c:pt>
                <c:pt idx="82">
                  <c:v>98.264987730469471</c:v>
                </c:pt>
                <c:pt idx="83">
                  <c:v>98.219792019656552</c:v>
                </c:pt>
                <c:pt idx="84">
                  <c:v>98.221842598336977</c:v>
                </c:pt>
                <c:pt idx="85">
                  <c:v>98.316717202065348</c:v>
                </c:pt>
                <c:pt idx="86">
                  <c:v>98.439103005652427</c:v>
                </c:pt>
                <c:pt idx="87">
                  <c:v>98.575738442768511</c:v>
                </c:pt>
                <c:pt idx="88">
                  <c:v>98.712450648426454</c:v>
                </c:pt>
                <c:pt idx="89">
                  <c:v>98.85482580894697</c:v>
                </c:pt>
                <c:pt idx="90">
                  <c:v>98.996667900632858</c:v>
                </c:pt>
                <c:pt idx="91">
                  <c:v>99.120129416441898</c:v>
                </c:pt>
                <c:pt idx="92">
                  <c:v>99.204351047642433</c:v>
                </c:pt>
                <c:pt idx="93">
                  <c:v>99.242840921822648</c:v>
                </c:pt>
                <c:pt idx="94">
                  <c:v>99.236502819565388</c:v>
                </c:pt>
                <c:pt idx="95">
                  <c:v>99.19184635713782</c:v>
                </c:pt>
                <c:pt idx="96">
                  <c:v>99.124360232653913</c:v>
                </c:pt>
                <c:pt idx="97">
                  <c:v>99.054025608193555</c:v>
                </c:pt>
                <c:pt idx="98">
                  <c:v>98.995346832333269</c:v>
                </c:pt>
                <c:pt idx="99">
                  <c:v>98.96008584910588</c:v>
                </c:pt>
                <c:pt idx="100">
                  <c:v>98.952162799400185</c:v>
                </c:pt>
                <c:pt idx="101">
                  <c:v>98.966194525599505</c:v>
                </c:pt>
                <c:pt idx="102">
                  <c:v>99.004280528815073</c:v>
                </c:pt>
                <c:pt idx="103">
                  <c:v>99.071043378756514</c:v>
                </c:pt>
                <c:pt idx="104">
                  <c:v>99.157773282596608</c:v>
                </c:pt>
                <c:pt idx="105">
                  <c:v>99.259053264182299</c:v>
                </c:pt>
                <c:pt idx="106">
                  <c:v>99.35488389378952</c:v>
                </c:pt>
                <c:pt idx="107">
                  <c:v>99.44491334979854</c:v>
                </c:pt>
                <c:pt idx="108">
                  <c:v>99.532720892724598</c:v>
                </c:pt>
                <c:pt idx="109">
                  <c:v>99.616990332801294</c:v>
                </c:pt>
                <c:pt idx="110">
                  <c:v>99.690360755110547</c:v>
                </c:pt>
                <c:pt idx="111">
                  <c:v>99.752537707412841</c:v>
                </c:pt>
                <c:pt idx="112">
                  <c:v>99.801267003259042</c:v>
                </c:pt>
                <c:pt idx="113">
                  <c:v>99.844082939311065</c:v>
                </c:pt>
                <c:pt idx="114">
                  <c:v>99.875129326588677</c:v>
                </c:pt>
                <c:pt idx="115">
                  <c:v>99.903606693935188</c:v>
                </c:pt>
                <c:pt idx="116">
                  <c:v>99.93348344495142</c:v>
                </c:pt>
                <c:pt idx="117">
                  <c:v>99.952985114143246</c:v>
                </c:pt>
                <c:pt idx="118">
                  <c:v>99.970257378006892</c:v>
                </c:pt>
                <c:pt idx="119">
                  <c:v>99.996836368852129</c:v>
                </c:pt>
                <c:pt idx="120">
                  <c:v>100.03246920931171</c:v>
                </c:pt>
                <c:pt idx="121">
                  <c:v>100.07843944859204</c:v>
                </c:pt>
                <c:pt idx="122">
                  <c:v>100.14508229982091</c:v>
                </c:pt>
                <c:pt idx="123">
                  <c:v>100.2236472007863</c:v>
                </c:pt>
                <c:pt idx="124">
                  <c:v>100.31309640667796</c:v>
                </c:pt>
                <c:pt idx="125">
                  <c:v>100.41506541159046</c:v>
                </c:pt>
                <c:pt idx="126">
                  <c:v>100.5281579438458</c:v>
                </c:pt>
                <c:pt idx="127">
                  <c:v>100.65404872714137</c:v>
                </c:pt>
                <c:pt idx="128">
                  <c:v>100.77755903986143</c:v>
                </c:pt>
                <c:pt idx="129">
                  <c:v>100.88765031609658</c:v>
                </c:pt>
                <c:pt idx="130">
                  <c:v>100.99028472080721</c:v>
                </c:pt>
                <c:pt idx="131">
                  <c:v>101.06695890815999</c:v>
                </c:pt>
                <c:pt idx="132">
                  <c:v>101.12501904365914</c:v>
                </c:pt>
                <c:pt idx="133">
                  <c:v>101.17624936136839</c:v>
                </c:pt>
                <c:pt idx="134">
                  <c:v>101.22857669808049</c:v>
                </c:pt>
                <c:pt idx="135">
                  <c:v>101.28514887963421</c:v>
                </c:pt>
                <c:pt idx="136">
                  <c:v>101.32500432260839</c:v>
                </c:pt>
                <c:pt idx="137">
                  <c:v>101.32336870457043</c:v>
                </c:pt>
                <c:pt idx="138">
                  <c:v>101.28122298169035</c:v>
                </c:pt>
                <c:pt idx="139">
                  <c:v>101.23537819097747</c:v>
                </c:pt>
                <c:pt idx="140">
                  <c:v>101.22964867515888</c:v>
                </c:pt>
                <c:pt idx="141">
                  <c:v>101.27816167619672</c:v>
                </c:pt>
                <c:pt idx="142">
                  <c:v>101.36253841357821</c:v>
                </c:pt>
                <c:pt idx="143">
                  <c:v>101.46272338736327</c:v>
                </c:pt>
                <c:pt idx="144">
                  <c:v>101.57065231993958</c:v>
                </c:pt>
                <c:pt idx="145">
                  <c:v>101.68289621731532</c:v>
                </c:pt>
                <c:pt idx="146">
                  <c:v>101.7774238565834</c:v>
                </c:pt>
                <c:pt idx="147">
                  <c:v>101.8199416846594</c:v>
                </c:pt>
                <c:pt idx="148">
                  <c:v>101.80753667442249</c:v>
                </c:pt>
                <c:pt idx="149">
                  <c:v>101.75295825313781</c:v>
                </c:pt>
                <c:pt idx="150">
                  <c:v>101.66532976472719</c:v>
                </c:pt>
                <c:pt idx="151">
                  <c:v>101.55531467914155</c:v>
                </c:pt>
                <c:pt idx="152">
                  <c:v>101.43280497790492</c:v>
                </c:pt>
                <c:pt idx="153">
                  <c:v>101.30795734791847</c:v>
                </c:pt>
                <c:pt idx="154">
                  <c:v>101.18959965626813</c:v>
                </c:pt>
                <c:pt idx="155">
                  <c:v>101.09707476343313</c:v>
                </c:pt>
                <c:pt idx="156">
                  <c:v>101.02544392787865</c:v>
                </c:pt>
                <c:pt idx="157">
                  <c:v>100.97396742790214</c:v>
                </c:pt>
                <c:pt idx="158">
                  <c:v>100.92076618994558</c:v>
                </c:pt>
                <c:pt idx="159">
                  <c:v>100.84681653280411</c:v>
                </c:pt>
                <c:pt idx="160">
                  <c:v>100.74043615422401</c:v>
                </c:pt>
                <c:pt idx="161">
                  <c:v>100.60335370726376</c:v>
                </c:pt>
                <c:pt idx="162">
                  <c:v>100.44136176360168</c:v>
                </c:pt>
                <c:pt idx="163">
                  <c:v>100.27052072480367</c:v>
                </c:pt>
                <c:pt idx="164">
                  <c:v>100.13355400107417</c:v>
                </c:pt>
                <c:pt idx="165">
                  <c:v>100.06898836997109</c:v>
                </c:pt>
                <c:pt idx="166">
                  <c:v>100.09136077156487</c:v>
                </c:pt>
                <c:pt idx="167">
                  <c:v>100.21148440863782</c:v>
                </c:pt>
                <c:pt idx="168">
                  <c:v>100.40404223630512</c:v>
                </c:pt>
                <c:pt idx="169">
                  <c:v>100.63716180521081</c:v>
                </c:pt>
                <c:pt idx="170">
                  <c:v>100.87467598614478</c:v>
                </c:pt>
                <c:pt idx="171">
                  <c:v>101.09425151183072</c:v>
                </c:pt>
                <c:pt idx="172">
                  <c:v>101.26722110406973</c:v>
                </c:pt>
                <c:pt idx="173">
                  <c:v>101.38173001405265</c:v>
                </c:pt>
                <c:pt idx="174">
                  <c:v>101.43561950294315</c:v>
                </c:pt>
                <c:pt idx="175">
                  <c:v>101.42531230615369</c:v>
                </c:pt>
                <c:pt idx="176">
                  <c:v>101.32660341932736</c:v>
                </c:pt>
                <c:pt idx="177">
                  <c:v>101.11533354928127</c:v>
                </c:pt>
                <c:pt idx="178">
                  <c:v>100.7636629513872</c:v>
                </c:pt>
                <c:pt idx="179">
                  <c:v>100.25483255333633</c:v>
                </c:pt>
                <c:pt idx="180">
                  <c:v>99.595212914594441</c:v>
                </c:pt>
                <c:pt idx="181">
                  <c:v>98.810082976170904</c:v>
                </c:pt>
                <c:pt idx="182">
                  <c:v>97.996523241705987</c:v>
                </c:pt>
                <c:pt idx="183">
                  <c:v>97.239853350673684</c:v>
                </c:pt>
                <c:pt idx="184">
                  <c:v>96.640329264062515</c:v>
                </c:pt>
                <c:pt idx="185">
                  <c:v>96.236350222416178</c:v>
                </c:pt>
                <c:pt idx="186">
                  <c:v>96.020819215669277</c:v>
                </c:pt>
                <c:pt idx="187">
                  <c:v>95.96859531264576</c:v>
                </c:pt>
                <c:pt idx="188">
                  <c:v>96.04495825811442</c:v>
                </c:pt>
                <c:pt idx="189">
                  <c:v>96.216751284413107</c:v>
                </c:pt>
                <c:pt idx="190">
                  <c:v>96.460825096047571</c:v>
                </c:pt>
                <c:pt idx="191">
                  <c:v>96.739319619653955</c:v>
                </c:pt>
                <c:pt idx="192">
                  <c:v>97.015152696477131</c:v>
                </c:pt>
                <c:pt idx="193">
                  <c:v>97.260477282371639</c:v>
                </c:pt>
                <c:pt idx="194">
                  <c:v>97.468905052071804</c:v>
                </c:pt>
                <c:pt idx="195">
                  <c:v>97.639094896946659</c:v>
                </c:pt>
                <c:pt idx="196">
                  <c:v>97.779984058112873</c:v>
                </c:pt>
                <c:pt idx="197">
                  <c:v>97.890133475180875</c:v>
                </c:pt>
                <c:pt idx="198">
                  <c:v>97.980393860246096</c:v>
                </c:pt>
                <c:pt idx="199">
                  <c:v>98.061878133306635</c:v>
                </c:pt>
                <c:pt idx="200">
                  <c:v>98.147768278339257</c:v>
                </c:pt>
                <c:pt idx="201">
                  <c:v>98.255182678235741</c:v>
                </c:pt>
                <c:pt idx="202">
                  <c:v>98.391477422175143</c:v>
                </c:pt>
                <c:pt idx="203">
                  <c:v>98.553866506003686</c:v>
                </c:pt>
                <c:pt idx="204">
                  <c:v>98.740831928025074</c:v>
                </c:pt>
                <c:pt idx="205">
                  <c:v>98.944294515928647</c:v>
                </c:pt>
                <c:pt idx="206">
                  <c:v>99.153576217873905</c:v>
                </c:pt>
                <c:pt idx="207">
                  <c:v>99.364952285028252</c:v>
                </c:pt>
                <c:pt idx="208">
                  <c:v>99.57497248074354</c:v>
                </c:pt>
                <c:pt idx="209">
                  <c:v>99.779426832859173</c:v>
                </c:pt>
                <c:pt idx="210">
                  <c:v>99.967074272992349</c:v>
                </c:pt>
                <c:pt idx="211">
                  <c:v>100.13697522889456</c:v>
                </c:pt>
                <c:pt idx="212">
                  <c:v>100.28182983433315</c:v>
                </c:pt>
                <c:pt idx="213">
                  <c:v>100.40025545075343</c:v>
                </c:pt>
                <c:pt idx="214">
                  <c:v>100.49005121633462</c:v>
                </c:pt>
                <c:pt idx="215">
                  <c:v>100.55868016821881</c:v>
                </c:pt>
                <c:pt idx="216">
                  <c:v>100.61459915093721</c:v>
                </c:pt>
                <c:pt idx="217">
                  <c:v>100.65800602808044</c:v>
                </c:pt>
                <c:pt idx="218">
                  <c:v>100.67713724827207</c:v>
                </c:pt>
                <c:pt idx="219">
                  <c:v>100.66088729613368</c:v>
                </c:pt>
                <c:pt idx="220">
                  <c:v>100.60786014933822</c:v>
                </c:pt>
                <c:pt idx="221">
                  <c:v>100.53304504008121</c:v>
                </c:pt>
                <c:pt idx="222">
                  <c:v>100.45628233682449</c:v>
                </c:pt>
                <c:pt idx="223">
                  <c:v>100.38071206923703</c:v>
                </c:pt>
                <c:pt idx="224">
                  <c:v>100.30305928633973</c:v>
                </c:pt>
                <c:pt idx="225">
                  <c:v>100.23828044362827</c:v>
                </c:pt>
                <c:pt idx="226">
                  <c:v>100.20067788731848</c:v>
                </c:pt>
                <c:pt idx="227">
                  <c:v>100.19367900561369</c:v>
                </c:pt>
                <c:pt idx="228">
                  <c:v>100.22205986386564</c:v>
                </c:pt>
                <c:pt idx="229">
                  <c:v>100.27791074189979</c:v>
                </c:pt>
                <c:pt idx="230">
                  <c:v>100.35447526371719</c:v>
                </c:pt>
                <c:pt idx="231">
                  <c:v>100.42967577148966</c:v>
                </c:pt>
                <c:pt idx="232">
                  <c:v>100.49851720693019</c:v>
                </c:pt>
                <c:pt idx="233">
                  <c:v>100.55618723431553</c:v>
                </c:pt>
                <c:pt idx="234">
                  <c:v>100.61128684561866</c:v>
                </c:pt>
                <c:pt idx="235">
                  <c:v>100.67022096675809</c:v>
                </c:pt>
                <c:pt idx="236">
                  <c:v>100.74451846869614</c:v>
                </c:pt>
                <c:pt idx="237">
                  <c:v>100.83383123685705</c:v>
                </c:pt>
                <c:pt idx="238">
                  <c:v>100.94267823363933</c:v>
                </c:pt>
                <c:pt idx="239">
                  <c:v>101.07032364001246</c:v>
                </c:pt>
                <c:pt idx="240">
                  <c:v>101.20998776270034</c:v>
                </c:pt>
                <c:pt idx="241">
                  <c:v>101.34176891856988</c:v>
                </c:pt>
                <c:pt idx="242">
                  <c:v>101.46686872922055</c:v>
                </c:pt>
                <c:pt idx="243">
                  <c:v>101.5917453990179</c:v>
                </c:pt>
                <c:pt idx="244">
                  <c:v>101.71824216277693</c:v>
                </c:pt>
                <c:pt idx="245">
                  <c:v>101.83175286306177</c:v>
                </c:pt>
                <c:pt idx="246">
                  <c:v>101.90808668246281</c:v>
                </c:pt>
                <c:pt idx="247">
                  <c:v>101.93467473824407</c:v>
                </c:pt>
                <c:pt idx="248">
                  <c:v>101.92161780884211</c:v>
                </c:pt>
                <c:pt idx="249">
                  <c:v>101.8692460668732</c:v>
                </c:pt>
                <c:pt idx="250">
                  <c:v>101.76516167976396</c:v>
                </c:pt>
                <c:pt idx="251">
                  <c:v>101.62111901747937</c:v>
                </c:pt>
                <c:pt idx="252">
                  <c:v>101.45724004034423</c:v>
                </c:pt>
                <c:pt idx="253">
                  <c:v>101.27975730759313</c:v>
                </c:pt>
                <c:pt idx="254">
                  <c:v>101.10475713648543</c:v>
                </c:pt>
                <c:pt idx="255">
                  <c:v>100.93124452727517</c:v>
                </c:pt>
                <c:pt idx="256">
                  <c:v>100.76097758011814</c:v>
                </c:pt>
                <c:pt idx="257">
                  <c:v>100.60375602102519</c:v>
                </c:pt>
                <c:pt idx="258">
                  <c:v>100.45309700053677</c:v>
                </c:pt>
                <c:pt idx="259">
                  <c:v>100.30270988081203</c:v>
                </c:pt>
                <c:pt idx="260">
                  <c:v>100.13999408527094</c:v>
                </c:pt>
                <c:pt idx="261">
                  <c:v>99.967528465824458</c:v>
                </c:pt>
                <c:pt idx="262">
                  <c:v>99.80585456845229</c:v>
                </c:pt>
                <c:pt idx="263">
                  <c:v>99.662469377157237</c:v>
                </c:pt>
                <c:pt idx="264">
                  <c:v>99.554321375344742</c:v>
                </c:pt>
                <c:pt idx="265">
                  <c:v>99.49572479533623</c:v>
                </c:pt>
                <c:pt idx="266">
                  <c:v>99.479618354583465</c:v>
                </c:pt>
                <c:pt idx="267">
                  <c:v>99.490907198242795</c:v>
                </c:pt>
                <c:pt idx="268">
                  <c:v>99.513260557089922</c:v>
                </c:pt>
                <c:pt idx="269">
                  <c:v>99.536432897528087</c:v>
                </c:pt>
                <c:pt idx="270">
                  <c:v>99.552813428379423</c:v>
                </c:pt>
                <c:pt idx="271">
                  <c:v>99.562248287926735</c:v>
                </c:pt>
                <c:pt idx="272">
                  <c:v>99.556910141394738</c:v>
                </c:pt>
                <c:pt idx="273">
                  <c:v>99.536333853909923</c:v>
                </c:pt>
                <c:pt idx="274">
                  <c:v>99.493206971799779</c:v>
                </c:pt>
                <c:pt idx="275">
                  <c:v>99.428819188568767</c:v>
                </c:pt>
                <c:pt idx="276">
                  <c:v>99.343041192208304</c:v>
                </c:pt>
                <c:pt idx="277">
                  <c:v>99.244341148925173</c:v>
                </c:pt>
                <c:pt idx="278">
                  <c:v>99.131419692777783</c:v>
                </c:pt>
                <c:pt idx="279">
                  <c:v>99.011913509248217</c:v>
                </c:pt>
                <c:pt idx="280">
                  <c:v>98.890583486074235</c:v>
                </c:pt>
                <c:pt idx="281">
                  <c:v>98.772762704222913</c:v>
                </c:pt>
                <c:pt idx="282">
                  <c:v>98.669603181134676</c:v>
                </c:pt>
                <c:pt idx="283">
                  <c:v>98.593956484426414</c:v>
                </c:pt>
                <c:pt idx="284">
                  <c:v>98.564248011273946</c:v>
                </c:pt>
                <c:pt idx="285">
                  <c:v>98.584379795318199</c:v>
                </c:pt>
                <c:pt idx="286">
                  <c:v>98.647190367309491</c:v>
                </c:pt>
                <c:pt idx="287">
                  <c:v>98.743251152367378</c:v>
                </c:pt>
                <c:pt idx="288">
                  <c:v>98.850276703921281</c:v>
                </c:pt>
                <c:pt idx="289">
                  <c:v>98.958413267079564</c:v>
                </c:pt>
                <c:pt idx="290">
                  <c:v>99.061431579284871</c:v>
                </c:pt>
                <c:pt idx="291">
                  <c:v>99.146332508685589</c:v>
                </c:pt>
                <c:pt idx="292">
                  <c:v>99.208236077680453</c:v>
                </c:pt>
                <c:pt idx="293">
                  <c:v>99.248172270189414</c:v>
                </c:pt>
                <c:pt idx="294">
                  <c:v>99.279509928847375</c:v>
                </c:pt>
                <c:pt idx="295">
                  <c:v>99.312227572628345</c:v>
                </c:pt>
                <c:pt idx="296">
                  <c:v>99.36089446624878</c:v>
                </c:pt>
                <c:pt idx="297">
                  <c:v>99.419056261481757</c:v>
                </c:pt>
                <c:pt idx="298">
                  <c:v>99.471803253398704</c:v>
                </c:pt>
                <c:pt idx="299">
                  <c:v>99.51098534859571</c:v>
                </c:pt>
                <c:pt idx="300">
                  <c:v>99.53532642488878</c:v>
                </c:pt>
                <c:pt idx="301">
                  <c:v>99.54458217077584</c:v>
                </c:pt>
                <c:pt idx="302">
                  <c:v>99.542846961662491</c:v>
                </c:pt>
                <c:pt idx="303">
                  <c:v>99.537426805281697</c:v>
                </c:pt>
                <c:pt idx="304">
                  <c:v>99.543444394024831</c:v>
                </c:pt>
                <c:pt idx="305">
                  <c:v>99.574371903360444</c:v>
                </c:pt>
                <c:pt idx="306">
                  <c:v>99.6499908646188</c:v>
                </c:pt>
                <c:pt idx="307">
                  <c:v>99.78034573717278</c:v>
                </c:pt>
                <c:pt idx="308">
                  <c:v>99.942632000406149</c:v>
                </c:pt>
                <c:pt idx="309">
                  <c:v>100.11237434626167</c:v>
                </c:pt>
                <c:pt idx="310">
                  <c:v>100.27716998972201</c:v>
                </c:pt>
                <c:pt idx="311">
                  <c:v>100.41916898957201</c:v>
                </c:pt>
                <c:pt idx="312">
                  <c:v>100.53142535514647</c:v>
                </c:pt>
                <c:pt idx="313">
                  <c:v>100.6160609482955</c:v>
                </c:pt>
                <c:pt idx="314">
                  <c:v>100.68512572473644</c:v>
                </c:pt>
                <c:pt idx="315">
                  <c:v>100.74137707757995</c:v>
                </c:pt>
                <c:pt idx="316">
                  <c:v>100.7793312693598</c:v>
                </c:pt>
                <c:pt idx="317">
                  <c:v>100.79200222837139</c:v>
                </c:pt>
                <c:pt idx="318">
                  <c:v>100.79168532632407</c:v>
                </c:pt>
                <c:pt idx="319">
                  <c:v>100.78740953538522</c:v>
                </c:pt>
                <c:pt idx="320">
                  <c:v>100.77891703473357</c:v>
                </c:pt>
                <c:pt idx="321">
                  <c:v>100.7711768802329</c:v>
                </c:pt>
                <c:pt idx="322">
                  <c:v>100.77062013426747</c:v>
                </c:pt>
                <c:pt idx="323">
                  <c:v>100.78574227222983</c:v>
                </c:pt>
                <c:pt idx="324">
                  <c:v>100.82130926319047</c:v>
                </c:pt>
                <c:pt idx="325">
                  <c:v>100.87900768302444</c:v>
                </c:pt>
                <c:pt idx="326">
                  <c:v>100.9531682976063</c:v>
                </c:pt>
                <c:pt idx="327">
                  <c:v>101.03837372159646</c:v>
                </c:pt>
                <c:pt idx="328">
                  <c:v>101.1230001005427</c:v>
                </c:pt>
                <c:pt idx="329">
                  <c:v>101.19533102146823</c:v>
                </c:pt>
                <c:pt idx="330">
                  <c:v>101.24890374730319</c:v>
                </c:pt>
                <c:pt idx="331">
                  <c:v>101.2851519756488</c:v>
                </c:pt>
                <c:pt idx="332">
                  <c:v>101.31047939391831</c:v>
                </c:pt>
                <c:pt idx="333">
                  <c:v>101.33456114476188</c:v>
                </c:pt>
                <c:pt idx="334">
                  <c:v>101.36847392957436</c:v>
                </c:pt>
                <c:pt idx="335">
                  <c:v>101.41744191985316</c:v>
                </c:pt>
                <c:pt idx="336">
                  <c:v>101.48308437102115</c:v>
                </c:pt>
                <c:pt idx="337">
                  <c:v>101.55213833968148</c:v>
                </c:pt>
                <c:pt idx="338">
                  <c:v>101.61064059521233</c:v>
                </c:pt>
                <c:pt idx="339">
                  <c:v>101.65267780010511</c:v>
                </c:pt>
                <c:pt idx="340">
                  <c:v>101.65430372956044</c:v>
                </c:pt>
                <c:pt idx="341">
                  <c:v>101.59519621644193</c:v>
                </c:pt>
                <c:pt idx="342">
                  <c:v>101.45390996571157</c:v>
                </c:pt>
                <c:pt idx="343">
                  <c:v>101.22071113444582</c:v>
                </c:pt>
                <c:pt idx="344">
                  <c:v>100.88947837404275</c:v>
                </c:pt>
                <c:pt idx="345">
                  <c:v>100.45961371868673</c:v>
                </c:pt>
                <c:pt idx="346">
                  <c:v>99.942829952064045</c:v>
                </c:pt>
                <c:pt idx="347">
                  <c:v>99.381559099971739</c:v>
                </c:pt>
                <c:pt idx="348">
                  <c:v>98.833719370190948</c:v>
                </c:pt>
                <c:pt idx="349">
                  <c:v>98.357910135775427</c:v>
                </c:pt>
                <c:pt idx="350">
                  <c:v>97.983805500912609</c:v>
                </c:pt>
                <c:pt idx="351">
                  <c:v>97.724492649531641</c:v>
                </c:pt>
                <c:pt idx="352">
                  <c:v>97.591829851297746</c:v>
                </c:pt>
                <c:pt idx="353">
                  <c:v>97.58164986482376</c:v>
                </c:pt>
                <c:pt idx="354">
                  <c:v>97.661240749787609</c:v>
                </c:pt>
                <c:pt idx="355">
                  <c:v>97.799059351571159</c:v>
                </c:pt>
                <c:pt idx="356">
                  <c:v>97.978755787136748</c:v>
                </c:pt>
                <c:pt idx="357">
                  <c:v>98.185599941460239</c:v>
                </c:pt>
                <c:pt idx="358">
                  <c:v>98.39867278203252</c:v>
                </c:pt>
                <c:pt idx="359">
                  <c:v>98.59182429425951</c:v>
                </c:pt>
                <c:pt idx="360">
                  <c:v>98.759121977073505</c:v>
                </c:pt>
                <c:pt idx="361">
                  <c:v>98.910813457383071</c:v>
                </c:pt>
                <c:pt idx="362">
                  <c:v>99.041175504221172</c:v>
                </c:pt>
                <c:pt idx="363">
                  <c:v>99.141292258785256</c:v>
                </c:pt>
                <c:pt idx="364">
                  <c:v>99.210000937305381</c:v>
                </c:pt>
                <c:pt idx="365">
                  <c:v>99.253303634337712</c:v>
                </c:pt>
                <c:pt idx="366">
                  <c:v>99.287513407795331</c:v>
                </c:pt>
                <c:pt idx="367">
                  <c:v>99.315725589606686</c:v>
                </c:pt>
                <c:pt idx="368">
                  <c:v>99.334333830048877</c:v>
                </c:pt>
                <c:pt idx="369">
                  <c:v>99.358012020827758</c:v>
                </c:pt>
                <c:pt idx="370">
                  <c:v>99.395497888964655</c:v>
                </c:pt>
                <c:pt idx="371">
                  <c:v>99.453377257152397</c:v>
                </c:pt>
                <c:pt idx="372">
                  <c:v>99.524600842445125</c:v>
                </c:pt>
                <c:pt idx="373">
                  <c:v>99.596929918914398</c:v>
                </c:pt>
                <c:pt idx="374">
                  <c:v>99.669614245034111</c:v>
                </c:pt>
                <c:pt idx="375">
                  <c:v>99.738563647844217</c:v>
                </c:pt>
                <c:pt idx="376">
                  <c:v>99.801955821337103</c:v>
                </c:pt>
                <c:pt idx="377">
                  <c:v>99.863578684040476</c:v>
                </c:pt>
                <c:pt idx="378">
                  <c:v>99.92694381596317</c:v>
                </c:pt>
                <c:pt idx="379">
                  <c:v>99.996543337076673</c:v>
                </c:pt>
                <c:pt idx="380">
                  <c:v>100.07313932268951</c:v>
                </c:pt>
                <c:pt idx="381">
                  <c:v>100.15300714243655</c:v>
                </c:pt>
                <c:pt idx="382">
                  <c:v>100.23451857817777</c:v>
                </c:pt>
                <c:pt idx="383">
                  <c:v>100.31223659968515</c:v>
                </c:pt>
                <c:pt idx="384">
                  <c:v>100.37431752183772</c:v>
                </c:pt>
                <c:pt idx="385">
                  <c:v>100.41455296820803</c:v>
                </c:pt>
                <c:pt idx="386">
                  <c:v>100.43756357817647</c:v>
                </c:pt>
                <c:pt idx="387">
                  <c:v>100.44593689626379</c:v>
                </c:pt>
                <c:pt idx="388">
                  <c:v>100.44088762643142</c:v>
                </c:pt>
                <c:pt idx="389">
                  <c:v>100.42953411276915</c:v>
                </c:pt>
                <c:pt idx="390">
                  <c:v>100.40957782052006</c:v>
                </c:pt>
                <c:pt idx="391">
                  <c:v>100.37904439285595</c:v>
                </c:pt>
                <c:pt idx="392">
                  <c:v>100.34063206753642</c:v>
                </c:pt>
                <c:pt idx="393">
                  <c:v>100.28609057573181</c:v>
                </c:pt>
                <c:pt idx="394">
                  <c:v>100.22408366785164</c:v>
                </c:pt>
                <c:pt idx="395">
                  <c:v>100.15976807440271</c:v>
                </c:pt>
                <c:pt idx="396">
                  <c:v>100.10192106964827</c:v>
                </c:pt>
                <c:pt idx="397">
                  <c:v>100.0481018782404</c:v>
                </c:pt>
                <c:pt idx="398">
                  <c:v>99.993392988069402</c:v>
                </c:pt>
                <c:pt idx="399">
                  <c:v>99.943629913782232</c:v>
                </c:pt>
                <c:pt idx="400">
                  <c:v>99.908261618783186</c:v>
                </c:pt>
                <c:pt idx="401">
                  <c:v>99.873531308871918</c:v>
                </c:pt>
                <c:pt idx="402">
                  <c:v>99.839666714501988</c:v>
                </c:pt>
                <c:pt idx="403">
                  <c:v>99.802704034970091</c:v>
                </c:pt>
                <c:pt idx="404">
                  <c:v>99.760469274256096</c:v>
                </c:pt>
                <c:pt idx="405">
                  <c:v>99.71895306931431</c:v>
                </c:pt>
                <c:pt idx="406">
                  <c:v>99.678688485322439</c:v>
                </c:pt>
                <c:pt idx="407">
                  <c:v>99.642753965562648</c:v>
                </c:pt>
                <c:pt idx="408">
                  <c:v>99.626776422308197</c:v>
                </c:pt>
                <c:pt idx="409">
                  <c:v>99.641195218491518</c:v>
                </c:pt>
                <c:pt idx="410">
                  <c:v>99.672490158550872</c:v>
                </c:pt>
                <c:pt idx="411">
                  <c:v>99.709760554987696</c:v>
                </c:pt>
                <c:pt idx="412">
                  <c:v>99.742608610373793</c:v>
                </c:pt>
                <c:pt idx="413">
                  <c:v>99.761300992432766</c:v>
                </c:pt>
                <c:pt idx="414">
                  <c:v>99.772923793931838</c:v>
                </c:pt>
                <c:pt idx="415">
                  <c:v>99.79205726976322</c:v>
                </c:pt>
                <c:pt idx="416">
                  <c:v>99.820324749589759</c:v>
                </c:pt>
                <c:pt idx="417">
                  <c:v>99.857231525370338</c:v>
                </c:pt>
                <c:pt idx="418">
                  <c:v>99.894852989859672</c:v>
                </c:pt>
                <c:pt idx="419">
                  <c:v>99.921565456622858</c:v>
                </c:pt>
                <c:pt idx="420">
                  <c:v>99.938353363515404</c:v>
                </c:pt>
                <c:pt idx="421">
                  <c:v>99.954396435229782</c:v>
                </c:pt>
                <c:pt idx="422">
                  <c:v>99.975884024950645</c:v>
                </c:pt>
                <c:pt idx="423">
                  <c:v>100.00208545653483</c:v>
                </c:pt>
                <c:pt idx="424">
                  <c:v>100.03153398994436</c:v>
                </c:pt>
                <c:pt idx="425">
                  <c:v>100.06953971221266</c:v>
                </c:pt>
                <c:pt idx="426">
                  <c:v>100.10608288182259</c:v>
                </c:pt>
                <c:pt idx="427">
                  <c:v>100.12778205189298</c:v>
                </c:pt>
                <c:pt idx="428">
                  <c:v>100.12273033588687</c:v>
                </c:pt>
                <c:pt idx="429">
                  <c:v>100.08889682047</c:v>
                </c:pt>
                <c:pt idx="430">
                  <c:v>100.04199290463548</c:v>
                </c:pt>
                <c:pt idx="431">
                  <c:v>99.992648731314816</c:v>
                </c:pt>
                <c:pt idx="432">
                  <c:v>99.958479151678972</c:v>
                </c:pt>
                <c:pt idx="433">
                  <c:v>99.936235396201212</c:v>
                </c:pt>
                <c:pt idx="434">
                  <c:v>99.927140515535186</c:v>
                </c:pt>
                <c:pt idx="435">
                  <c:v>99.935436575449245</c:v>
                </c:pt>
                <c:pt idx="436">
                  <c:v>99.958636519044433</c:v>
                </c:pt>
                <c:pt idx="437">
                  <c:v>99.998942427035374</c:v>
                </c:pt>
                <c:pt idx="438">
                  <c:v>100.05087928673184</c:v>
                </c:pt>
                <c:pt idx="439">
                  <c:v>100.11266976184129</c:v>
                </c:pt>
                <c:pt idx="440">
                  <c:v>100.18535925286427</c:v>
                </c:pt>
                <c:pt idx="441">
                  <c:v>100.26844226968772</c:v>
                </c:pt>
                <c:pt idx="442">
                  <c:v>100.34867303375574</c:v>
                </c:pt>
                <c:pt idx="443">
                  <c:v>100.41789649588956</c:v>
                </c:pt>
                <c:pt idx="444">
                  <c:v>100.46989473787802</c:v>
                </c:pt>
                <c:pt idx="445">
                  <c:v>100.49655170216568</c:v>
                </c:pt>
                <c:pt idx="446">
                  <c:v>100.49708534677005</c:v>
                </c:pt>
                <c:pt idx="447">
                  <c:v>100.48254518355169</c:v>
                </c:pt>
                <c:pt idx="448">
                  <c:v>100.46456367309436</c:v>
                </c:pt>
                <c:pt idx="449">
                  <c:v>100.44629837366337</c:v>
                </c:pt>
                <c:pt idx="450">
                  <c:v>100.43029572278155</c:v>
                </c:pt>
                <c:pt idx="451">
                  <c:v>100.42720701506992</c:v>
                </c:pt>
                <c:pt idx="452">
                  <c:v>100.44181344239955</c:v>
                </c:pt>
                <c:pt idx="453">
                  <c:v>100.4843033855595</c:v>
                </c:pt>
                <c:pt idx="454">
                  <c:v>100.54316037395328</c:v>
                </c:pt>
                <c:pt idx="455">
                  <c:v>100.60580344382876</c:v>
                </c:pt>
                <c:pt idx="456">
                  <c:v>100.65892893037608</c:v>
                </c:pt>
                <c:pt idx="457">
                  <c:v>100.70807810403635</c:v>
                </c:pt>
                <c:pt idx="458">
                  <c:v>100.75269758876568</c:v>
                </c:pt>
                <c:pt idx="459">
                  <c:v>100.7929075106919</c:v>
                </c:pt>
                <c:pt idx="460">
                  <c:v>100.83982032910028</c:v>
                </c:pt>
                <c:pt idx="461">
                  <c:v>100.88040637454991</c:v>
                </c:pt>
                <c:pt idx="462">
                  <c:v>100.9117602487625</c:v>
                </c:pt>
                <c:pt idx="463">
                  <c:v>100.92588406030067</c:v>
                </c:pt>
                <c:pt idx="464">
                  <c:v>100.92124561941131</c:v>
                </c:pt>
                <c:pt idx="465">
                  <c:v>100.88881813833598</c:v>
                </c:pt>
                <c:pt idx="466">
                  <c:v>100.83020412399662</c:v>
                </c:pt>
                <c:pt idx="467">
                  <c:v>100.76250052867692</c:v>
                </c:pt>
                <c:pt idx="468">
                  <c:v>100.71008030924644</c:v>
                </c:pt>
                <c:pt idx="469">
                  <c:v>100.66891512672628</c:v>
                </c:pt>
                <c:pt idx="470">
                  <c:v>100.63717319736074</c:v>
                </c:pt>
                <c:pt idx="471">
                  <c:v>100.61770923875862</c:v>
                </c:pt>
                <c:pt idx="472">
                  <c:v>100.60107441966994</c:v>
                </c:pt>
                <c:pt idx="473">
                  <c:v>100.58595715174398</c:v>
                </c:pt>
                <c:pt idx="474">
                  <c:v>100.56094635324136</c:v>
                </c:pt>
                <c:pt idx="475">
                  <c:v>100.51687110451297</c:v>
                </c:pt>
                <c:pt idx="476">
                  <c:v>100.44367599877684</c:v>
                </c:pt>
                <c:pt idx="477">
                  <c:v>100.33674851269016</c:v>
                </c:pt>
                <c:pt idx="478">
                  <c:v>100.19622522055066</c:v>
                </c:pt>
                <c:pt idx="479">
                  <c:v>100.00335743982507</c:v>
                </c:pt>
                <c:pt idx="480">
                  <c:v>99.734131391408155</c:v>
                </c:pt>
                <c:pt idx="481">
                  <c:v>99.380208099373675</c:v>
                </c:pt>
                <c:pt idx="482">
                  <c:v>98.969078326164521</c:v>
                </c:pt>
                <c:pt idx="483">
                  <c:v>92.752928345922399</c:v>
                </c:pt>
                <c:pt idx="484">
                  <c:v>91.936808243059716</c:v>
                </c:pt>
                <c:pt idx="485">
                  <c:v>95.016645802181074</c:v>
                </c:pt>
                <c:pt idx="486">
                  <c:v>95.57149700976241</c:v>
                </c:pt>
                <c:pt idx="487">
                  <c:v>96.193740533176282</c:v>
                </c:pt>
                <c:pt idx="488">
                  <c:v>96.724988148809501</c:v>
                </c:pt>
                <c:pt idx="489">
                  <c:v>97.221222816908451</c:v>
                </c:pt>
                <c:pt idx="490">
                  <c:v>97.626582198733246</c:v>
                </c:pt>
                <c:pt idx="491">
                  <c:v>97.926658724009883</c:v>
                </c:pt>
                <c:pt idx="492">
                  <c:v>98.138181604725474</c:v>
                </c:pt>
                <c:pt idx="493">
                  <c:v>98.301627012500987</c:v>
                </c:pt>
                <c:pt idx="494">
                  <c:v>98.439307038849194</c:v>
                </c:pt>
                <c:pt idx="495">
                  <c:v>98.551212323097943</c:v>
                </c:pt>
                <c:pt idx="496">
                  <c:v>98.647461322613665</c:v>
                </c:pt>
                <c:pt idx="497">
                  <c:v>98.732810769327202</c:v>
                </c:pt>
                <c:pt idx="498">
                  <c:v>98.819316186787574</c:v>
                </c:pt>
                <c:pt idx="499">
                  <c:v>98.914668951358323</c:v>
                </c:pt>
                <c:pt idx="500">
                  <c:v>99.02898463939438</c:v>
                </c:pt>
                <c:pt idx="501">
                  <c:v>99.16874073388253</c:v>
                </c:pt>
                <c:pt idx="502">
                  <c:v>99.32901085719196</c:v>
                </c:pt>
                <c:pt idx="503">
                  <c:v>99.503294484044105</c:v>
                </c:pt>
                <c:pt idx="504">
                  <c:v>99.686414160767512</c:v>
                </c:pt>
                <c:pt idx="505">
                  <c:v>99.878410195277652</c:v>
                </c:pt>
                <c:pt idx="506">
                  <c:v>100.06777974489464</c:v>
                </c:pt>
                <c:pt idx="507">
                  <c:v>100.22920064327781</c:v>
                </c:pt>
                <c:pt idx="508">
                  <c:v>100.34965424560802</c:v>
                </c:pt>
                <c:pt idx="509">
                  <c:v>100.43711000927155</c:v>
                </c:pt>
                <c:pt idx="510">
                  <c:v>100.5026344297596</c:v>
                </c:pt>
                <c:pt idx="511">
                  <c:v>100.54989996744008</c:v>
                </c:pt>
                <c:pt idx="512">
                  <c:v>100.58405002402314</c:v>
                </c:pt>
                <c:pt idx="513">
                  <c:v>100.61065236330211</c:v>
                </c:pt>
                <c:pt idx="514">
                  <c:v>100.63976597348234</c:v>
                </c:pt>
                <c:pt idx="515">
                  <c:v>100.67635161967125</c:v>
                </c:pt>
                <c:pt idx="516">
                  <c:v>100.72006453876037</c:v>
                </c:pt>
                <c:pt idx="517">
                  <c:v>100.76576431355939</c:v>
                </c:pt>
                <c:pt idx="518">
                  <c:v>100.81470830060195</c:v>
                </c:pt>
                <c:pt idx="519">
                  <c:v>100.87203826214274</c:v>
                </c:pt>
                <c:pt idx="520">
                  <c:v>100.93636256717616</c:v>
                </c:pt>
                <c:pt idx="521">
                  <c:v>101.00319717378868</c:v>
                </c:pt>
                <c:pt idx="522">
                  <c:v>101.06418239931384</c:v>
                </c:pt>
                <c:pt idx="523">
                  <c:v>101.12409803895008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6C-4473-B150-2001E6466119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agosto_2023!$J$7:$J$533</c:f>
              <c:numCache>
                <c:formatCode>General</c:formatCode>
                <c:ptCount val="52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  <c:pt idx="52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6C-4473-B150-2001E64661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0812624"/>
        <c:axId val="1"/>
      </c:lineChart>
      <c:catAx>
        <c:axId val="101081262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10812624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014775552790396E-2"/>
          <c:y val="2.4273145492575022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Agosto_2023!$A$451:$B$530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Agosto_2023!$E$451:$E$530</c:f>
              <c:numCache>
                <c:formatCode>#,##0.00;\(\-\)#,##0.00</c:formatCode>
                <c:ptCount val="80"/>
                <c:pt idx="0">
                  <c:v>100.46989473787802</c:v>
                </c:pt>
                <c:pt idx="1">
                  <c:v>100.49655170216568</c:v>
                </c:pt>
                <c:pt idx="2">
                  <c:v>100.49708534677005</c:v>
                </c:pt>
                <c:pt idx="3">
                  <c:v>100.48254518355169</c:v>
                </c:pt>
                <c:pt idx="4">
                  <c:v>100.46456367309436</c:v>
                </c:pt>
                <c:pt idx="5">
                  <c:v>100.44629837366337</c:v>
                </c:pt>
                <c:pt idx="6">
                  <c:v>100.43029572278155</c:v>
                </c:pt>
                <c:pt idx="7">
                  <c:v>100.42720701506992</c:v>
                </c:pt>
                <c:pt idx="8">
                  <c:v>100.44181344239955</c:v>
                </c:pt>
                <c:pt idx="9">
                  <c:v>100.4843033855595</c:v>
                </c:pt>
                <c:pt idx="10">
                  <c:v>100.54316037395328</c:v>
                </c:pt>
                <c:pt idx="11">
                  <c:v>100.60580344382876</c:v>
                </c:pt>
                <c:pt idx="12">
                  <c:v>100.65892893037608</c:v>
                </c:pt>
                <c:pt idx="13">
                  <c:v>100.70807810403635</c:v>
                </c:pt>
                <c:pt idx="14">
                  <c:v>100.75269758876568</c:v>
                </c:pt>
                <c:pt idx="15">
                  <c:v>100.7929075106919</c:v>
                </c:pt>
                <c:pt idx="16">
                  <c:v>100.83982032910028</c:v>
                </c:pt>
                <c:pt idx="17">
                  <c:v>100.88040637454991</c:v>
                </c:pt>
                <c:pt idx="18">
                  <c:v>100.9117602487625</c:v>
                </c:pt>
                <c:pt idx="19">
                  <c:v>100.92588406030067</c:v>
                </c:pt>
                <c:pt idx="20">
                  <c:v>100.92124561941131</c:v>
                </c:pt>
                <c:pt idx="21">
                  <c:v>100.88881813833598</c:v>
                </c:pt>
                <c:pt idx="22">
                  <c:v>100.83020412399662</c:v>
                </c:pt>
                <c:pt idx="23">
                  <c:v>100.76250052867692</c:v>
                </c:pt>
                <c:pt idx="24">
                  <c:v>100.71008030924644</c:v>
                </c:pt>
                <c:pt idx="25">
                  <c:v>100.66891512672628</c:v>
                </c:pt>
                <c:pt idx="26">
                  <c:v>100.63717319736074</c:v>
                </c:pt>
                <c:pt idx="27">
                  <c:v>100.61770923875862</c:v>
                </c:pt>
                <c:pt idx="28">
                  <c:v>100.60107441966994</c:v>
                </c:pt>
                <c:pt idx="29">
                  <c:v>100.58595715174398</c:v>
                </c:pt>
                <c:pt idx="30">
                  <c:v>100.56094635324136</c:v>
                </c:pt>
                <c:pt idx="31">
                  <c:v>100.51687110451297</c:v>
                </c:pt>
                <c:pt idx="32">
                  <c:v>100.44367599877684</c:v>
                </c:pt>
                <c:pt idx="33">
                  <c:v>100.33674851269016</c:v>
                </c:pt>
                <c:pt idx="34">
                  <c:v>100.19622522055066</c:v>
                </c:pt>
                <c:pt idx="35">
                  <c:v>100.00335743982507</c:v>
                </c:pt>
                <c:pt idx="36">
                  <c:v>99.734131391408155</c:v>
                </c:pt>
                <c:pt idx="37">
                  <c:v>99.380208099373675</c:v>
                </c:pt>
                <c:pt idx="38">
                  <c:v>98.969078326164521</c:v>
                </c:pt>
                <c:pt idx="39">
                  <c:v>92.752928345922399</c:v>
                </c:pt>
                <c:pt idx="40">
                  <c:v>91.936808243059716</c:v>
                </c:pt>
                <c:pt idx="41">
                  <c:v>95.016645802181074</c:v>
                </c:pt>
                <c:pt idx="42">
                  <c:v>95.57149700976241</c:v>
                </c:pt>
                <c:pt idx="43">
                  <c:v>96.193740533176282</c:v>
                </c:pt>
                <c:pt idx="44">
                  <c:v>96.724988148809501</c:v>
                </c:pt>
                <c:pt idx="45">
                  <c:v>97.221222816908451</c:v>
                </c:pt>
                <c:pt idx="46">
                  <c:v>97.626582198733246</c:v>
                </c:pt>
                <c:pt idx="47">
                  <c:v>97.926658724009883</c:v>
                </c:pt>
                <c:pt idx="48">
                  <c:v>98.138181604725474</c:v>
                </c:pt>
                <c:pt idx="49">
                  <c:v>98.301627012500987</c:v>
                </c:pt>
                <c:pt idx="50">
                  <c:v>98.439307038849194</c:v>
                </c:pt>
                <c:pt idx="51">
                  <c:v>98.551212323097943</c:v>
                </c:pt>
                <c:pt idx="52">
                  <c:v>98.647461322613665</c:v>
                </c:pt>
                <c:pt idx="53">
                  <c:v>98.732810769327202</c:v>
                </c:pt>
                <c:pt idx="54">
                  <c:v>98.819316186787574</c:v>
                </c:pt>
                <c:pt idx="55">
                  <c:v>98.914668951358323</c:v>
                </c:pt>
                <c:pt idx="56">
                  <c:v>99.02898463939438</c:v>
                </c:pt>
                <c:pt idx="57">
                  <c:v>99.16874073388253</c:v>
                </c:pt>
                <c:pt idx="58">
                  <c:v>99.32901085719196</c:v>
                </c:pt>
                <c:pt idx="59">
                  <c:v>99.503294484044105</c:v>
                </c:pt>
                <c:pt idx="60">
                  <c:v>99.686414160767512</c:v>
                </c:pt>
                <c:pt idx="61">
                  <c:v>99.878410195277652</c:v>
                </c:pt>
                <c:pt idx="62">
                  <c:v>100.06777974489464</c:v>
                </c:pt>
                <c:pt idx="63">
                  <c:v>100.22920064327781</c:v>
                </c:pt>
                <c:pt idx="64">
                  <c:v>100.34965424560802</c:v>
                </c:pt>
                <c:pt idx="65">
                  <c:v>100.43711000927155</c:v>
                </c:pt>
                <c:pt idx="66">
                  <c:v>100.5026344297596</c:v>
                </c:pt>
                <c:pt idx="67">
                  <c:v>100.54989996744008</c:v>
                </c:pt>
                <c:pt idx="68">
                  <c:v>100.58405002402314</c:v>
                </c:pt>
                <c:pt idx="69">
                  <c:v>100.61065236330211</c:v>
                </c:pt>
                <c:pt idx="70">
                  <c:v>100.63976597348234</c:v>
                </c:pt>
                <c:pt idx="71">
                  <c:v>100.67635161967125</c:v>
                </c:pt>
                <c:pt idx="72">
                  <c:v>100.72006453876037</c:v>
                </c:pt>
                <c:pt idx="73">
                  <c:v>100.76576431355939</c:v>
                </c:pt>
                <c:pt idx="74">
                  <c:v>100.81470830060195</c:v>
                </c:pt>
                <c:pt idx="75">
                  <c:v>100.87203826214274</c:v>
                </c:pt>
                <c:pt idx="76">
                  <c:v>100.93636256717616</c:v>
                </c:pt>
                <c:pt idx="77">
                  <c:v>101.00319717378868</c:v>
                </c:pt>
                <c:pt idx="78">
                  <c:v>101.06418239931384</c:v>
                </c:pt>
                <c:pt idx="79">
                  <c:v>101.12409803895008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CC-420A-86DE-D70D8C5A00F7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Agosto_2023!$A$451:$B$530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Agosto_2023!$C$451:$C$530</c:f>
              <c:numCache>
                <c:formatCode>#,##0.00;\(\-\)#,##0.00</c:formatCode>
                <c:ptCount val="80"/>
                <c:pt idx="0">
                  <c:v>100.46547962255879</c:v>
                </c:pt>
                <c:pt idx="1">
                  <c:v>100.49197697333054</c:v>
                </c:pt>
                <c:pt idx="2">
                  <c:v>100.49236143217173</c:v>
                </c:pt>
                <c:pt idx="3">
                  <c:v>100.47768616566898</c:v>
                </c:pt>
                <c:pt idx="4">
                  <c:v>100.45960175770368</c:v>
                </c:pt>
                <c:pt idx="5">
                  <c:v>100.4412355417528</c:v>
                </c:pt>
                <c:pt idx="6">
                  <c:v>100.42513765841493</c:v>
                </c:pt>
                <c:pt idx="7">
                  <c:v>100.42195800567441</c:v>
                </c:pt>
                <c:pt idx="8">
                  <c:v>100.43645944676534</c:v>
                </c:pt>
                <c:pt idx="9">
                  <c:v>100.47883798568303</c:v>
                </c:pt>
                <c:pt idx="10">
                  <c:v>100.53756339887059</c:v>
                </c:pt>
                <c:pt idx="11">
                  <c:v>100.60006120225746</c:v>
                </c:pt>
                <c:pt idx="12">
                  <c:v>100.65309198496742</c:v>
                </c:pt>
                <c:pt idx="13">
                  <c:v>100.70215765106312</c:v>
                </c:pt>
                <c:pt idx="14">
                  <c:v>100.74669706419922</c:v>
                </c:pt>
                <c:pt idx="15">
                  <c:v>100.78683202704204</c:v>
                </c:pt>
                <c:pt idx="16">
                  <c:v>100.83368685447358</c:v>
                </c:pt>
                <c:pt idx="17">
                  <c:v>100.8742429537797</c:v>
                </c:pt>
                <c:pt idx="18">
                  <c:v>100.90560854456228</c:v>
                </c:pt>
                <c:pt idx="19">
                  <c:v>100.91978490830554</c:v>
                </c:pt>
                <c:pt idx="20">
                  <c:v>100.91522881259256</c:v>
                </c:pt>
                <c:pt idx="21">
                  <c:v>100.88290217060062</c:v>
                </c:pt>
                <c:pt idx="22">
                  <c:v>100.82439075497959</c:v>
                </c:pt>
                <c:pt idx="23">
                  <c:v>100.7568215402942</c:v>
                </c:pt>
                <c:pt idx="24">
                  <c:v>100.70459221707917</c:v>
                </c:pt>
                <c:pt idx="25">
                  <c:v>100.66366752614221</c:v>
                </c:pt>
                <c:pt idx="26">
                  <c:v>100.63219444629894</c:v>
                </c:pt>
                <c:pt idx="27">
                  <c:v>100.61303027491601</c:v>
                </c:pt>
                <c:pt idx="28">
                  <c:v>100.59670045513442</c:v>
                </c:pt>
                <c:pt idx="29">
                  <c:v>100.58189166679776</c:v>
                </c:pt>
                <c:pt idx="30">
                  <c:v>100.55720664044721</c:v>
                </c:pt>
                <c:pt idx="31">
                  <c:v>100.51348004611899</c:v>
                </c:pt>
                <c:pt idx="32">
                  <c:v>100.4406828899462</c:v>
                </c:pt>
                <c:pt idx="33">
                  <c:v>100.33418747408474</c:v>
                </c:pt>
                <c:pt idx="34">
                  <c:v>100.19419253606752</c:v>
                </c:pt>
                <c:pt idx="35">
                  <c:v>100.00202222502178</c:v>
                </c:pt>
                <c:pt idx="36">
                  <c:v>99.733706729879444</c:v>
                </c:pt>
                <c:pt idx="37">
                  <c:v>99.380889126668578</c:v>
                </c:pt>
                <c:pt idx="38">
                  <c:v>98.971000697176038</c:v>
                </c:pt>
                <c:pt idx="39">
                  <c:v>92.756929955673513</c:v>
                </c:pt>
                <c:pt idx="40">
                  <c:v>91.942119714164278</c:v>
                </c:pt>
                <c:pt idx="41">
                  <c:v>95.021581851153471</c:v>
                </c:pt>
                <c:pt idx="42">
                  <c:v>95.578273959590362</c:v>
                </c:pt>
                <c:pt idx="43">
                  <c:v>96.200674826757847</c:v>
                </c:pt>
                <c:pt idx="44">
                  <c:v>96.732823084271928</c:v>
                </c:pt>
                <c:pt idx="45">
                  <c:v>97.229947146754839</c:v>
                </c:pt>
                <c:pt idx="46">
                  <c:v>97.636275259849327</c:v>
                </c:pt>
                <c:pt idx="47">
                  <c:v>97.937454361438469</c:v>
                </c:pt>
                <c:pt idx="48">
                  <c:v>98.15030409111418</c:v>
                </c:pt>
                <c:pt idx="49">
                  <c:v>98.31528476142249</c:v>
                </c:pt>
                <c:pt idx="50">
                  <c:v>98.454560877614242</c:v>
                </c:pt>
                <c:pt idx="51">
                  <c:v>98.567988060393105</c:v>
                </c:pt>
                <c:pt idx="52">
                  <c:v>98.665606405387848</c:v>
                </c:pt>
                <c:pt idx="53">
                  <c:v>98.752231489002995</c:v>
                </c:pt>
                <c:pt idx="54">
                  <c:v>98.840081679813352</c:v>
                </c:pt>
                <c:pt idx="55">
                  <c:v>98.936774835448006</c:v>
                </c:pt>
                <c:pt idx="56">
                  <c:v>99.052523909690805</c:v>
                </c:pt>
                <c:pt idx="57">
                  <c:v>99.193918282477966</c:v>
                </c:pt>
                <c:pt idx="58">
                  <c:v>99.356020745977588</c:v>
                </c:pt>
                <c:pt idx="59">
                  <c:v>99.532373020029311</c:v>
                </c:pt>
                <c:pt idx="60">
                  <c:v>99.717844666381581</c:v>
                </c:pt>
                <c:pt idx="61">
                  <c:v>99.912444310865922</c:v>
                </c:pt>
                <c:pt idx="62">
                  <c:v>100.1045373645223</c:v>
                </c:pt>
                <c:pt idx="63">
                  <c:v>100.26867129466062</c:v>
                </c:pt>
                <c:pt idx="64">
                  <c:v>100.39166623308971</c:v>
                </c:pt>
                <c:pt idx="65">
                  <c:v>100.48154629679929</c:v>
                </c:pt>
                <c:pt idx="66">
                  <c:v>100.54957358362756</c:v>
                </c:pt>
                <c:pt idx="67">
                  <c:v>100.59919472365681</c:v>
                </c:pt>
                <c:pt idx="68">
                  <c:v>100.63561169502724</c:v>
                </c:pt>
                <c:pt idx="69">
                  <c:v>100.66450039528684</c:v>
                </c:pt>
                <c:pt idx="70">
                  <c:v>100.69590471820078</c:v>
                </c:pt>
                <c:pt idx="71">
                  <c:v>100.73499578695831</c:v>
                </c:pt>
                <c:pt idx="72">
                  <c:v>100.78166134404502</c:v>
                </c:pt>
                <c:pt idx="73">
                  <c:v>100.83098652984866</c:v>
                </c:pt>
                <c:pt idx="74">
                  <c:v>100.88434967518376</c:v>
                </c:pt>
                <c:pt idx="75">
                  <c:v>100.94711181084519</c:v>
                </c:pt>
                <c:pt idx="76">
                  <c:v>101.01817735287612</c:v>
                </c:pt>
                <c:pt idx="77">
                  <c:v>101.09358277275923</c:v>
                </c:pt>
                <c:pt idx="78">
                  <c:v>101.16538639013443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CC-420A-86DE-D70D8C5A00F7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Agosto_2023!$A$451:$B$530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Agosto_2023!$H$451:$H$530</c:f>
              <c:numCache>
                <c:formatCode>#,##0;\(\-\)#,##0</c:formatCode>
                <c:ptCount val="8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CC-420A-86DE-D70D8C5A00F7}"/>
            </c:ext>
          </c:extLst>
        </c:ser>
        <c:ser>
          <c:idx val="3"/>
          <c:order val="3"/>
          <c:tx>
            <c:v>Cifras a julio de 2023 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Agosto_2023!$A$451:$B$530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Agosto_2023!$G$451:$G$530</c:f>
              <c:numCache>
                <c:formatCode>General</c:formatCode>
                <c:ptCount val="8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9CC-420A-86DE-D70D8C5A00F7}"/>
            </c:ext>
          </c:extLst>
        </c:ser>
        <c:ser>
          <c:idx val="4"/>
          <c:order val="4"/>
          <c:tx>
            <c:v>Cifras a agosto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Agosto_2023!$A$451:$B$530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Agosto_2023!$G$451:$G$530</c:f>
              <c:numCache>
                <c:formatCode>General</c:formatCode>
                <c:ptCount val="8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9CC-420A-86DE-D70D8C5A0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9728"/>
        <c:axId val="165439336"/>
      </c:lineChart>
      <c:catAx>
        <c:axId val="16543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336"/>
        <c:crosses val="autoZero"/>
        <c:auto val="1"/>
        <c:lblAlgn val="ctr"/>
        <c:lblOffset val="100"/>
        <c:tickLblSkip val="2"/>
        <c:noMultiLvlLbl val="0"/>
      </c:catAx>
      <c:valAx>
        <c:axId val="165439336"/>
        <c:scaling>
          <c:orientation val="minMax"/>
          <c:max val="102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728"/>
        <c:crosses val="autoZero"/>
        <c:crossBetween val="between"/>
        <c:majorUnit val="2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960926886482969"/>
          <c:y val="0.95322714350227566"/>
          <c:w val="0.60263876589871956"/>
          <c:h val="4.5726577192081265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agosto_2023!$H$7:$H$533</c:f>
              <c:numCache>
                <c:formatCode>General</c:formatCode>
                <c:ptCount val="52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0-4B36-87D9-8805C2197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2360703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agosto_2023!$F$7:$F$533</c:f>
              <c:numCache>
                <c:formatCode>#,##0.00;\(\-\)#,##0.00</c:formatCode>
                <c:ptCount val="527"/>
                <c:pt idx="0">
                  <c:v>101.08103767806277</c:v>
                </c:pt>
                <c:pt idx="1">
                  <c:v>101.14990174614996</c:v>
                </c:pt>
                <c:pt idx="2">
                  <c:v>101.22117772623287</c:v>
                </c:pt>
                <c:pt idx="3">
                  <c:v>101.34455412629467</c:v>
                </c:pt>
                <c:pt idx="4">
                  <c:v>101.56803346028723</c:v>
                </c:pt>
                <c:pt idx="5">
                  <c:v>101.88445266185992</c:v>
                </c:pt>
                <c:pt idx="6">
                  <c:v>102.24087163694846</c:v>
                </c:pt>
                <c:pt idx="7">
                  <c:v>102.58415453302879</c:v>
                </c:pt>
                <c:pt idx="8">
                  <c:v>102.86043161584769</c:v>
                </c:pt>
                <c:pt idx="9">
                  <c:v>103.03954802505447</c:v>
                </c:pt>
                <c:pt idx="10">
                  <c:v>103.13810699555711</c:v>
                </c:pt>
                <c:pt idx="11">
                  <c:v>103.18984949105894</c:v>
                </c:pt>
                <c:pt idx="12">
                  <c:v>103.23906359529377</c:v>
                </c:pt>
                <c:pt idx="13">
                  <c:v>103.15681323246335</c:v>
                </c:pt>
                <c:pt idx="14">
                  <c:v>103.09756298360909</c:v>
                </c:pt>
                <c:pt idx="15">
                  <c:v>103.04684863299322</c:v>
                </c:pt>
                <c:pt idx="16">
                  <c:v>102.95428314128486</c:v>
                </c:pt>
                <c:pt idx="17">
                  <c:v>102.81282330816545</c:v>
                </c:pt>
                <c:pt idx="18">
                  <c:v>102.60971926559186</c:v>
                </c:pt>
                <c:pt idx="19">
                  <c:v>102.35648587267018</c:v>
                </c:pt>
                <c:pt idx="20">
                  <c:v>102.0768890595868</c:v>
                </c:pt>
                <c:pt idx="21">
                  <c:v>101.78129832875871</c:v>
                </c:pt>
                <c:pt idx="22">
                  <c:v>101.44341602772421</c:v>
                </c:pt>
                <c:pt idx="23">
                  <c:v>101.00579053918162</c:v>
                </c:pt>
                <c:pt idx="24">
                  <c:v>100.41034962681614</c:v>
                </c:pt>
                <c:pt idx="25">
                  <c:v>99.682078610715195</c:v>
                </c:pt>
                <c:pt idx="26">
                  <c:v>98.88336106123495</c:v>
                </c:pt>
                <c:pt idx="27">
                  <c:v>98.083612982398392</c:v>
                </c:pt>
                <c:pt idx="28">
                  <c:v>97.362855924016984</c:v>
                </c:pt>
                <c:pt idx="29">
                  <c:v>96.745353345069176</c:v>
                </c:pt>
                <c:pt idx="30">
                  <c:v>96.262822138267381</c:v>
                </c:pt>
                <c:pt idx="31">
                  <c:v>95.934405954714364</c:v>
                </c:pt>
                <c:pt idx="32">
                  <c:v>95.770133235152002</c:v>
                </c:pt>
                <c:pt idx="33">
                  <c:v>95.752991292321298</c:v>
                </c:pt>
                <c:pt idx="34">
                  <c:v>95.838696587241159</c:v>
                </c:pt>
                <c:pt idx="35">
                  <c:v>95.961496186108462</c:v>
                </c:pt>
                <c:pt idx="36">
                  <c:v>96.123608466585551</c:v>
                </c:pt>
                <c:pt idx="37">
                  <c:v>96.325717696558669</c:v>
                </c:pt>
                <c:pt idx="38">
                  <c:v>96.570155583140803</c:v>
                </c:pt>
                <c:pt idx="39">
                  <c:v>96.853861831852285</c:v>
                </c:pt>
                <c:pt idx="40">
                  <c:v>97.170056742586524</c:v>
                </c:pt>
                <c:pt idx="41">
                  <c:v>97.514918310401853</c:v>
                </c:pt>
                <c:pt idx="42">
                  <c:v>97.868449024197147</c:v>
                </c:pt>
                <c:pt idx="43">
                  <c:v>98.206205070225892</c:v>
                </c:pt>
                <c:pt idx="44">
                  <c:v>98.5435740891824</c:v>
                </c:pt>
                <c:pt idx="45">
                  <c:v>98.874512161318606</c:v>
                </c:pt>
                <c:pt idx="46">
                  <c:v>99.195221413841551</c:v>
                </c:pt>
                <c:pt idx="47">
                  <c:v>99.499499223938656</c:v>
                </c:pt>
                <c:pt idx="48">
                  <c:v>99.768377645965103</c:v>
                </c:pt>
                <c:pt idx="49">
                  <c:v>99.968909482805913</c:v>
                </c:pt>
                <c:pt idx="50">
                  <c:v>100.11524605721553</c:v>
                </c:pt>
                <c:pt idx="51">
                  <c:v>100.24461402166069</c:v>
                </c:pt>
                <c:pt idx="52">
                  <c:v>100.37759580688979</c:v>
                </c:pt>
                <c:pt idx="53">
                  <c:v>100.49836584818597</c:v>
                </c:pt>
                <c:pt idx="54">
                  <c:v>100.61309002661</c:v>
                </c:pt>
                <c:pt idx="55">
                  <c:v>100.72601396300233</c:v>
                </c:pt>
                <c:pt idx="56">
                  <c:v>100.80053631751423</c:v>
                </c:pt>
                <c:pt idx="57">
                  <c:v>100.8338231629225</c:v>
                </c:pt>
                <c:pt idx="58">
                  <c:v>100.85418103427727</c:v>
                </c:pt>
                <c:pt idx="59">
                  <c:v>100.89116587631375</c:v>
                </c:pt>
                <c:pt idx="60">
                  <c:v>100.94254230775599</c:v>
                </c:pt>
                <c:pt idx="61">
                  <c:v>100.98400050816367</c:v>
                </c:pt>
                <c:pt idx="62">
                  <c:v>100.96670339051565</c:v>
                </c:pt>
                <c:pt idx="63">
                  <c:v>100.89062466099976</c:v>
                </c:pt>
                <c:pt idx="64">
                  <c:v>100.75439698844812</c:v>
                </c:pt>
                <c:pt idx="65">
                  <c:v>100.57587589301717</c:v>
                </c:pt>
                <c:pt idx="66">
                  <c:v>100.36033524458884</c:v>
                </c:pt>
                <c:pt idx="67">
                  <c:v>100.13126856877611</c:v>
                </c:pt>
                <c:pt idx="68">
                  <c:v>99.941572551328434</c:v>
                </c:pt>
                <c:pt idx="69">
                  <c:v>99.791781235416408</c:v>
                </c:pt>
                <c:pt idx="70">
                  <c:v>99.655991705705475</c:v>
                </c:pt>
                <c:pt idx="71">
                  <c:v>99.493832422105271</c:v>
                </c:pt>
                <c:pt idx="72">
                  <c:v>99.297237929125231</c:v>
                </c:pt>
                <c:pt idx="73">
                  <c:v>99.065591339234132</c:v>
                </c:pt>
                <c:pt idx="74">
                  <c:v>98.807956036746546</c:v>
                </c:pt>
                <c:pt idx="75">
                  <c:v>98.537962297156739</c:v>
                </c:pt>
                <c:pt idx="76">
                  <c:v>98.282029176854692</c:v>
                </c:pt>
                <c:pt idx="77">
                  <c:v>98.083092126355879</c:v>
                </c:pt>
                <c:pt idx="78">
                  <c:v>97.97964346644973</c:v>
                </c:pt>
                <c:pt idx="79">
                  <c:v>97.993744555001612</c:v>
                </c:pt>
                <c:pt idx="80">
                  <c:v>98.118433148692844</c:v>
                </c:pt>
                <c:pt idx="81">
                  <c:v>98.341199305337369</c:v>
                </c:pt>
                <c:pt idx="82">
                  <c:v>98.655576963084826</c:v>
                </c:pt>
                <c:pt idx="83">
                  <c:v>99.056360273101646</c:v>
                </c:pt>
                <c:pt idx="84">
                  <c:v>99.517276125784321</c:v>
                </c:pt>
                <c:pt idx="85">
                  <c:v>100.0005991172297</c:v>
                </c:pt>
                <c:pt idx="86">
                  <c:v>100.47653843285721</c:v>
                </c:pt>
                <c:pt idx="87">
                  <c:v>100.92429798666585</c:v>
                </c:pt>
                <c:pt idx="88">
                  <c:v>101.32513010848071</c:v>
                </c:pt>
                <c:pt idx="89">
                  <c:v>101.61235872899226</c:v>
                </c:pt>
                <c:pt idx="90">
                  <c:v>101.69555126238981</c:v>
                </c:pt>
                <c:pt idx="91">
                  <c:v>101.49686394537444</c:v>
                </c:pt>
                <c:pt idx="92">
                  <c:v>100.99177847240293</c:v>
                </c:pt>
                <c:pt idx="93">
                  <c:v>100.25449696985334</c:v>
                </c:pt>
                <c:pt idx="94">
                  <c:v>99.427165090396812</c:v>
                </c:pt>
                <c:pt idx="95">
                  <c:v>98.710137737188475</c:v>
                </c:pt>
                <c:pt idx="96">
                  <c:v>98.237898151470603</c:v>
                </c:pt>
                <c:pt idx="97">
                  <c:v>98.034283381517398</c:v>
                </c:pt>
                <c:pt idx="98">
                  <c:v>98.066139937457777</c:v>
                </c:pt>
                <c:pt idx="99">
                  <c:v>98.280622323592169</c:v>
                </c:pt>
                <c:pt idx="100">
                  <c:v>98.598968493487675</c:v>
                </c:pt>
                <c:pt idx="101">
                  <c:v>98.95028597685392</c:v>
                </c:pt>
                <c:pt idx="102">
                  <c:v>99.273600654305369</c:v>
                </c:pt>
                <c:pt idx="103">
                  <c:v>99.537841859973454</c:v>
                </c:pt>
                <c:pt idx="104">
                  <c:v>99.732142916047948</c:v>
                </c:pt>
                <c:pt idx="105">
                  <c:v>99.868117945936106</c:v>
                </c:pt>
                <c:pt idx="106">
                  <c:v>99.960815827535995</c:v>
                </c:pt>
                <c:pt idx="107">
                  <c:v>100.00157297681716</c:v>
                </c:pt>
                <c:pt idx="108">
                  <c:v>100.01866649904215</c:v>
                </c:pt>
                <c:pt idx="109">
                  <c:v>100.04354125763221</c:v>
                </c:pt>
                <c:pt idx="110">
                  <c:v>100.08318020729961</c:v>
                </c:pt>
                <c:pt idx="111">
                  <c:v>100.13570637145959</c:v>
                </c:pt>
                <c:pt idx="112">
                  <c:v>100.19900737594838</c:v>
                </c:pt>
                <c:pt idx="113">
                  <c:v>100.26327871586898</c:v>
                </c:pt>
                <c:pt idx="114">
                  <c:v>100.31013580877774</c:v>
                </c:pt>
                <c:pt idx="115">
                  <c:v>100.30667808819351</c:v>
                </c:pt>
                <c:pt idx="116">
                  <c:v>100.24508109302475</c:v>
                </c:pt>
                <c:pt idx="117">
                  <c:v>100.14590766143091</c:v>
                </c:pt>
                <c:pt idx="118">
                  <c:v>100.04078787895773</c:v>
                </c:pt>
                <c:pt idx="119">
                  <c:v>99.954512452770558</c:v>
                </c:pt>
                <c:pt idx="120">
                  <c:v>99.887578390494184</c:v>
                </c:pt>
                <c:pt idx="121">
                  <c:v>99.845523014640278</c:v>
                </c:pt>
                <c:pt idx="122">
                  <c:v>99.838953532841387</c:v>
                </c:pt>
                <c:pt idx="123">
                  <c:v>99.856688997191569</c:v>
                </c:pt>
                <c:pt idx="124">
                  <c:v>99.877854519113882</c:v>
                </c:pt>
                <c:pt idx="125">
                  <c:v>99.851869488749557</c:v>
                </c:pt>
                <c:pt idx="126">
                  <c:v>99.768391035729124</c:v>
                </c:pt>
                <c:pt idx="127">
                  <c:v>99.647118995900314</c:v>
                </c:pt>
                <c:pt idx="128">
                  <c:v>99.527589259010966</c:v>
                </c:pt>
                <c:pt idx="129">
                  <c:v>99.445518696964484</c:v>
                </c:pt>
                <c:pt idx="130">
                  <c:v>99.405518305877038</c:v>
                </c:pt>
                <c:pt idx="131">
                  <c:v>99.429540547970689</c:v>
                </c:pt>
                <c:pt idx="132">
                  <c:v>99.52925078881843</c:v>
                </c:pt>
                <c:pt idx="133">
                  <c:v>99.711013185042688</c:v>
                </c:pt>
                <c:pt idx="134">
                  <c:v>99.940195098175252</c:v>
                </c:pt>
                <c:pt idx="135">
                  <c:v>100.18082461205955</c:v>
                </c:pt>
                <c:pt idx="136">
                  <c:v>100.40306378196402</c:v>
                </c:pt>
                <c:pt idx="137">
                  <c:v>100.58263855019472</c:v>
                </c:pt>
                <c:pt idx="138">
                  <c:v>100.71660054315713</c:v>
                </c:pt>
                <c:pt idx="139">
                  <c:v>100.80931696477256</c:v>
                </c:pt>
                <c:pt idx="140">
                  <c:v>100.87056928935833</c:v>
                </c:pt>
                <c:pt idx="141">
                  <c:v>100.92222845426615</c:v>
                </c:pt>
                <c:pt idx="142">
                  <c:v>101.00787146568359</c:v>
                </c:pt>
                <c:pt idx="143">
                  <c:v>101.14321795101711</c:v>
                </c:pt>
                <c:pt idx="144">
                  <c:v>101.30436579626418</c:v>
                </c:pt>
                <c:pt idx="145">
                  <c:v>101.43527258819962</c:v>
                </c:pt>
                <c:pt idx="146">
                  <c:v>101.48929369608356</c:v>
                </c:pt>
                <c:pt idx="147">
                  <c:v>101.44650916191307</c:v>
                </c:pt>
                <c:pt idx="148">
                  <c:v>101.29375921337466</c:v>
                </c:pt>
                <c:pt idx="149">
                  <c:v>101.04001551445651</c:v>
                </c:pt>
                <c:pt idx="150">
                  <c:v>100.73639878282178</c:v>
                </c:pt>
                <c:pt idx="151">
                  <c:v>100.42766791824005</c:v>
                </c:pt>
                <c:pt idx="152">
                  <c:v>100.16450387725648</c:v>
                </c:pt>
                <c:pt idx="153">
                  <c:v>99.978272767292125</c:v>
                </c:pt>
                <c:pt idx="154">
                  <c:v>99.870886954056971</c:v>
                </c:pt>
                <c:pt idx="155">
                  <c:v>99.817476157933854</c:v>
                </c:pt>
                <c:pt idx="156">
                  <c:v>99.79947131216889</c:v>
                </c:pt>
                <c:pt idx="157">
                  <c:v>99.810312004397787</c:v>
                </c:pt>
                <c:pt idx="158">
                  <c:v>99.854963867131431</c:v>
                </c:pt>
                <c:pt idx="159">
                  <c:v>99.922888932415091</c:v>
                </c:pt>
                <c:pt idx="160">
                  <c:v>100.02779514739206</c:v>
                </c:pt>
                <c:pt idx="161">
                  <c:v>100.18655692381718</c:v>
                </c:pt>
                <c:pt idx="162">
                  <c:v>100.37771931753336</c:v>
                </c:pt>
                <c:pt idx="163">
                  <c:v>100.58793576577408</c:v>
                </c:pt>
                <c:pt idx="164">
                  <c:v>100.81137497997943</c:v>
                </c:pt>
                <c:pt idx="165">
                  <c:v>101.04582081116624</c:v>
                </c:pt>
                <c:pt idx="166">
                  <c:v>101.27196519289376</c:v>
                </c:pt>
                <c:pt idx="167">
                  <c:v>101.46345253727117</c:v>
                </c:pt>
                <c:pt idx="168">
                  <c:v>101.5921910357617</c:v>
                </c:pt>
                <c:pt idx="169">
                  <c:v>101.63125868029793</c:v>
                </c:pt>
                <c:pt idx="170">
                  <c:v>101.57399031883902</c:v>
                </c:pt>
                <c:pt idx="171">
                  <c:v>101.44306120903632</c:v>
                </c:pt>
                <c:pt idx="172">
                  <c:v>101.28476233570856</c:v>
                </c:pt>
                <c:pt idx="173">
                  <c:v>101.12505359050944</c:v>
                </c:pt>
                <c:pt idx="174">
                  <c:v>100.97602280015599</c:v>
                </c:pt>
                <c:pt idx="175">
                  <c:v>100.80017138521272</c:v>
                </c:pt>
                <c:pt idx="176">
                  <c:v>100.51552137442367</c:v>
                </c:pt>
                <c:pt idx="177">
                  <c:v>100.04217992944008</c:v>
                </c:pt>
                <c:pt idx="178">
                  <c:v>99.323299139475168</c:v>
                </c:pt>
                <c:pt idx="179">
                  <c:v>98.377977064343995</c:v>
                </c:pt>
                <c:pt idx="180">
                  <c:v>97.325216538403723</c:v>
                </c:pt>
                <c:pt idx="181">
                  <c:v>96.367546294913609</c:v>
                </c:pt>
                <c:pt idx="182">
                  <c:v>95.715010856195121</c:v>
                </c:pt>
                <c:pt idx="183">
                  <c:v>95.470663024852286</c:v>
                </c:pt>
                <c:pt idx="184">
                  <c:v>95.597892245375121</c:v>
                </c:pt>
                <c:pt idx="185">
                  <c:v>95.967982971382128</c:v>
                </c:pt>
                <c:pt idx="186">
                  <c:v>96.428745656245027</c:v>
                </c:pt>
                <c:pt idx="187">
                  <c:v>96.859732511267666</c:v>
                </c:pt>
                <c:pt idx="188">
                  <c:v>97.200165628281638</c:v>
                </c:pt>
                <c:pt idx="189">
                  <c:v>97.452687202753026</c:v>
                </c:pt>
                <c:pt idx="190">
                  <c:v>97.676148987485988</c:v>
                </c:pt>
                <c:pt idx="191">
                  <c:v>97.914300385071741</c:v>
                </c:pt>
                <c:pt idx="192">
                  <c:v>98.165128934551319</c:v>
                </c:pt>
                <c:pt idx="193">
                  <c:v>98.403350702155606</c:v>
                </c:pt>
                <c:pt idx="194">
                  <c:v>98.626332147391722</c:v>
                </c:pt>
                <c:pt idx="195">
                  <c:v>98.822867449545612</c:v>
                </c:pt>
                <c:pt idx="196">
                  <c:v>98.967985153071666</c:v>
                </c:pt>
                <c:pt idx="197">
                  <c:v>99.043012593435037</c:v>
                </c:pt>
                <c:pt idx="198">
                  <c:v>99.073565715891633</c:v>
                </c:pt>
                <c:pt idx="199">
                  <c:v>99.096040580472149</c:v>
                </c:pt>
                <c:pt idx="200">
                  <c:v>99.110498994105484</c:v>
                </c:pt>
                <c:pt idx="201">
                  <c:v>99.137150740095834</c:v>
                </c:pt>
                <c:pt idx="202">
                  <c:v>99.210653035248683</c:v>
                </c:pt>
                <c:pt idx="203">
                  <c:v>99.358197198381646</c:v>
                </c:pt>
                <c:pt idx="204">
                  <c:v>99.565761792226994</c:v>
                </c:pt>
                <c:pt idx="205">
                  <c:v>99.799392572565196</c:v>
                </c:pt>
                <c:pt idx="206">
                  <c:v>100.02654216580861</c:v>
                </c:pt>
                <c:pt idx="207">
                  <c:v>100.25889528520568</c:v>
                </c:pt>
                <c:pt idx="208">
                  <c:v>100.5088281482853</c:v>
                </c:pt>
                <c:pt idx="209">
                  <c:v>100.76146628855069</c:v>
                </c:pt>
                <c:pt idx="210">
                  <c:v>100.98732198143955</c:v>
                </c:pt>
                <c:pt idx="211">
                  <c:v>101.16351152297516</c:v>
                </c:pt>
                <c:pt idx="212">
                  <c:v>101.28481029502767</c:v>
                </c:pt>
                <c:pt idx="213">
                  <c:v>101.34194731142445</c:v>
                </c:pt>
                <c:pt idx="214">
                  <c:v>101.3496284020879</c:v>
                </c:pt>
                <c:pt idx="215">
                  <c:v>101.3247715526475</c:v>
                </c:pt>
                <c:pt idx="216">
                  <c:v>101.26688931977637</c:v>
                </c:pt>
                <c:pt idx="217">
                  <c:v>101.18078487954584</c:v>
                </c:pt>
                <c:pt idx="218">
                  <c:v>101.03666849652369</c:v>
                </c:pt>
                <c:pt idx="219">
                  <c:v>100.80080877404856</c:v>
                </c:pt>
                <c:pt idx="220">
                  <c:v>100.46421640230217</c:v>
                </c:pt>
                <c:pt idx="221">
                  <c:v>100.03824219220695</c:v>
                </c:pt>
                <c:pt idx="222">
                  <c:v>99.550015467977147</c:v>
                </c:pt>
                <c:pt idx="223">
                  <c:v>99.043302229447079</c:v>
                </c:pt>
                <c:pt idx="224">
                  <c:v>98.627896443109734</c:v>
                </c:pt>
                <c:pt idx="225">
                  <c:v>98.381069889563406</c:v>
                </c:pt>
                <c:pt idx="226">
                  <c:v>98.315506055679705</c:v>
                </c:pt>
                <c:pt idx="227">
                  <c:v>98.413241416542192</c:v>
                </c:pt>
                <c:pt idx="228">
                  <c:v>98.649461242534244</c:v>
                </c:pt>
                <c:pt idx="229">
                  <c:v>98.99328859192606</c:v>
                </c:pt>
                <c:pt idx="230">
                  <c:v>99.393403980513014</c:v>
                </c:pt>
                <c:pt idx="231">
                  <c:v>99.78137112708761</c:v>
                </c:pt>
                <c:pt idx="232">
                  <c:v>100.0866756612952</c:v>
                </c:pt>
                <c:pt idx="233">
                  <c:v>100.2913984306818</c:v>
                </c:pt>
                <c:pt idx="234">
                  <c:v>100.42890469420026</c:v>
                </c:pt>
                <c:pt idx="235">
                  <c:v>100.53138868929994</c:v>
                </c:pt>
                <c:pt idx="236">
                  <c:v>100.65435033305626</c:v>
                </c:pt>
                <c:pt idx="237">
                  <c:v>100.82773538475281</c:v>
                </c:pt>
                <c:pt idx="238">
                  <c:v>101.03727781354145</c:v>
                </c:pt>
                <c:pt idx="239">
                  <c:v>101.24283863417457</c:v>
                </c:pt>
                <c:pt idx="240">
                  <c:v>101.41000835791313</c:v>
                </c:pt>
                <c:pt idx="241">
                  <c:v>101.51799252464649</c:v>
                </c:pt>
                <c:pt idx="242">
                  <c:v>101.56741415784873</c:v>
                </c:pt>
                <c:pt idx="243">
                  <c:v>101.54557443926491</c:v>
                </c:pt>
                <c:pt idx="244">
                  <c:v>101.46392133372061</c:v>
                </c:pt>
                <c:pt idx="245">
                  <c:v>101.35888793058749</c:v>
                </c:pt>
                <c:pt idx="246">
                  <c:v>101.2178026751608</c:v>
                </c:pt>
                <c:pt idx="247">
                  <c:v>101.03594222210806</c:v>
                </c:pt>
                <c:pt idx="248">
                  <c:v>100.7985688714634</c:v>
                </c:pt>
                <c:pt idx="249">
                  <c:v>100.50572916824188</c:v>
                </c:pt>
                <c:pt idx="250">
                  <c:v>100.1963070455578</c:v>
                </c:pt>
                <c:pt idx="251">
                  <c:v>99.901004622378025</c:v>
                </c:pt>
                <c:pt idx="252">
                  <c:v>99.652754621824585</c:v>
                </c:pt>
                <c:pt idx="253">
                  <c:v>99.475611104348417</c:v>
                </c:pt>
                <c:pt idx="254">
                  <c:v>99.385527188107247</c:v>
                </c:pt>
                <c:pt idx="255">
                  <c:v>99.387230844993795</c:v>
                </c:pt>
                <c:pt idx="256">
                  <c:v>99.455824421468577</c:v>
                </c:pt>
                <c:pt idx="257">
                  <c:v>99.524556912590342</c:v>
                </c:pt>
                <c:pt idx="258">
                  <c:v>99.564601303836625</c:v>
                </c:pt>
                <c:pt idx="259">
                  <c:v>99.57710250006275</c:v>
                </c:pt>
                <c:pt idx="260">
                  <c:v>99.593983325505107</c:v>
                </c:pt>
                <c:pt idx="261">
                  <c:v>99.683799699680009</c:v>
                </c:pt>
                <c:pt idx="262">
                  <c:v>99.846538257811645</c:v>
                </c:pt>
                <c:pt idx="263">
                  <c:v>100.0425409532032</c:v>
                </c:pt>
                <c:pt idx="264">
                  <c:v>100.21242362831583</c:v>
                </c:pt>
                <c:pt idx="265">
                  <c:v>100.3123313905364</c:v>
                </c:pt>
                <c:pt idx="266">
                  <c:v>100.31104395136956</c:v>
                </c:pt>
                <c:pt idx="267">
                  <c:v>100.16630184485511</c:v>
                </c:pt>
                <c:pt idx="268">
                  <c:v>99.879900074601707</c:v>
                </c:pt>
                <c:pt idx="269">
                  <c:v>99.488697750996806</c:v>
                </c:pt>
                <c:pt idx="270">
                  <c:v>99.068608267464199</c:v>
                </c:pt>
                <c:pt idx="271">
                  <c:v>98.681627559059237</c:v>
                </c:pt>
                <c:pt idx="272">
                  <c:v>98.347890626335911</c:v>
                </c:pt>
                <c:pt idx="273">
                  <c:v>98.084558945134503</c:v>
                </c:pt>
                <c:pt idx="274">
                  <c:v>97.886295814980471</c:v>
                </c:pt>
                <c:pt idx="275">
                  <c:v>97.726116992733154</c:v>
                </c:pt>
                <c:pt idx="276">
                  <c:v>97.609755087487059</c:v>
                </c:pt>
                <c:pt idx="277">
                  <c:v>97.583804804832482</c:v>
                </c:pt>
                <c:pt idx="278">
                  <c:v>97.692826089408641</c:v>
                </c:pt>
                <c:pt idx="279">
                  <c:v>97.951388728415722</c:v>
                </c:pt>
                <c:pt idx="280">
                  <c:v>98.298735104766081</c:v>
                </c:pt>
                <c:pt idx="281">
                  <c:v>98.676758889727878</c:v>
                </c:pt>
                <c:pt idx="282">
                  <c:v>99.020914145374476</c:v>
                </c:pt>
                <c:pt idx="283">
                  <c:v>99.304874789958532</c:v>
                </c:pt>
                <c:pt idx="284">
                  <c:v>99.540254066964735</c:v>
                </c:pt>
                <c:pt idx="285">
                  <c:v>99.740908079021423</c:v>
                </c:pt>
                <c:pt idx="286">
                  <c:v>99.91014061530278</c:v>
                </c:pt>
                <c:pt idx="287">
                  <c:v>100.04468384498738</c:v>
                </c:pt>
                <c:pt idx="288">
                  <c:v>100.12923285575887</c:v>
                </c:pt>
                <c:pt idx="289">
                  <c:v>100.18814718715706</c:v>
                </c:pt>
                <c:pt idx="290">
                  <c:v>100.19690768900841</c:v>
                </c:pt>
                <c:pt idx="291">
                  <c:v>100.16711799675457</c:v>
                </c:pt>
                <c:pt idx="292">
                  <c:v>100.10786233587548</c:v>
                </c:pt>
                <c:pt idx="293">
                  <c:v>100.03272086017598</c:v>
                </c:pt>
                <c:pt idx="294">
                  <c:v>99.958848605980279</c:v>
                </c:pt>
                <c:pt idx="295">
                  <c:v>99.902759921641803</c:v>
                </c:pt>
                <c:pt idx="296">
                  <c:v>99.875327969735011</c:v>
                </c:pt>
                <c:pt idx="297">
                  <c:v>99.870537956208977</c:v>
                </c:pt>
                <c:pt idx="298">
                  <c:v>99.888046412316285</c:v>
                </c:pt>
                <c:pt idx="299">
                  <c:v>99.906691761330194</c:v>
                </c:pt>
                <c:pt idx="300">
                  <c:v>99.905112698770239</c:v>
                </c:pt>
                <c:pt idx="301">
                  <c:v>99.863823157098906</c:v>
                </c:pt>
                <c:pt idx="302">
                  <c:v>99.801256735106818</c:v>
                </c:pt>
                <c:pt idx="303">
                  <c:v>99.747668080379697</c:v>
                </c:pt>
                <c:pt idx="304">
                  <c:v>99.735634025227085</c:v>
                </c:pt>
                <c:pt idx="305">
                  <c:v>99.776300737166551</c:v>
                </c:pt>
                <c:pt idx="306">
                  <c:v>99.864304322595899</c:v>
                </c:pt>
                <c:pt idx="307">
                  <c:v>99.99025082727853</c:v>
                </c:pt>
                <c:pt idx="308">
                  <c:v>100.13837401337318</c:v>
                </c:pt>
                <c:pt idx="309">
                  <c:v>100.30545752704982</c:v>
                </c:pt>
                <c:pt idx="310">
                  <c:v>100.48007688069514</c:v>
                </c:pt>
                <c:pt idx="311">
                  <c:v>100.64421201909931</c:v>
                </c:pt>
                <c:pt idx="312">
                  <c:v>100.78530651714325</c:v>
                </c:pt>
                <c:pt idx="313">
                  <c:v>100.90411618080077</c:v>
                </c:pt>
                <c:pt idx="314">
                  <c:v>100.99185763641385</c:v>
                </c:pt>
                <c:pt idx="315">
                  <c:v>101.05204446844566</c:v>
                </c:pt>
                <c:pt idx="316">
                  <c:v>101.10057030332003</c:v>
                </c:pt>
                <c:pt idx="317">
                  <c:v>101.14823950956688</c:v>
                </c:pt>
                <c:pt idx="318">
                  <c:v>101.21139774339517</c:v>
                </c:pt>
                <c:pt idx="319">
                  <c:v>101.29886130048332</c:v>
                </c:pt>
                <c:pt idx="320">
                  <c:v>101.40451376458283</c:v>
                </c:pt>
                <c:pt idx="321">
                  <c:v>101.52128552637986</c:v>
                </c:pt>
                <c:pt idx="322">
                  <c:v>101.63975941725066</c:v>
                </c:pt>
                <c:pt idx="323">
                  <c:v>101.75259189631076</c:v>
                </c:pt>
                <c:pt idx="324">
                  <c:v>101.85868285407518</c:v>
                </c:pt>
                <c:pt idx="325">
                  <c:v>101.95886481980691</c:v>
                </c:pt>
                <c:pt idx="326">
                  <c:v>102.0458685914604</c:v>
                </c:pt>
                <c:pt idx="327">
                  <c:v>102.11962045998501</c:v>
                </c:pt>
                <c:pt idx="328">
                  <c:v>102.1710221822817</c:v>
                </c:pt>
                <c:pt idx="329">
                  <c:v>102.20873478824711</c:v>
                </c:pt>
                <c:pt idx="330">
                  <c:v>102.23801520850402</c:v>
                </c:pt>
                <c:pt idx="331">
                  <c:v>102.24998060570316</c:v>
                </c:pt>
                <c:pt idx="332">
                  <c:v>102.24353358473293</c:v>
                </c:pt>
                <c:pt idx="333">
                  <c:v>102.19314351970067</c:v>
                </c:pt>
                <c:pt idx="334">
                  <c:v>102.09285409066158</c:v>
                </c:pt>
                <c:pt idx="335">
                  <c:v>101.95194666556858</c:v>
                </c:pt>
                <c:pt idx="336">
                  <c:v>101.77837419182224</c:v>
                </c:pt>
                <c:pt idx="337">
                  <c:v>101.5870194815011</c:v>
                </c:pt>
                <c:pt idx="338">
                  <c:v>101.38669972809626</c:v>
                </c:pt>
                <c:pt idx="339">
                  <c:v>101.15789967582634</c:v>
                </c:pt>
                <c:pt idx="340">
                  <c:v>100.86719875893726</c:v>
                </c:pt>
                <c:pt idx="341">
                  <c:v>100.45888491152466</c:v>
                </c:pt>
                <c:pt idx="342">
                  <c:v>99.903172797050686</c:v>
                </c:pt>
                <c:pt idx="343">
                  <c:v>99.185814523823765</c:v>
                </c:pt>
                <c:pt idx="344">
                  <c:v>98.324392837800602</c:v>
                </c:pt>
                <c:pt idx="345">
                  <c:v>97.408254918835155</c:v>
                </c:pt>
                <c:pt idx="346">
                  <c:v>96.584430059752592</c:v>
                </c:pt>
                <c:pt idx="347">
                  <c:v>95.942314328394602</c:v>
                </c:pt>
                <c:pt idx="348">
                  <c:v>95.520403554635934</c:v>
                </c:pt>
                <c:pt idx="349">
                  <c:v>95.358015045228058</c:v>
                </c:pt>
                <c:pt idx="350">
                  <c:v>95.477336899569352</c:v>
                </c:pt>
                <c:pt idx="351">
                  <c:v>95.84777090948441</c:v>
                </c:pt>
                <c:pt idx="352">
                  <c:v>96.372200211184989</c:v>
                </c:pt>
                <c:pt idx="353">
                  <c:v>96.963744219472602</c:v>
                </c:pt>
                <c:pt idx="354">
                  <c:v>97.56001288806128</c:v>
                </c:pt>
                <c:pt idx="355">
                  <c:v>98.120819014174444</c:v>
                </c:pt>
                <c:pt idx="356">
                  <c:v>98.617838832227335</c:v>
                </c:pt>
                <c:pt idx="357">
                  <c:v>99.047926369837626</c:v>
                </c:pt>
                <c:pt idx="358">
                  <c:v>99.397109840407808</c:v>
                </c:pt>
                <c:pt idx="359">
                  <c:v>99.67833603151584</c:v>
                </c:pt>
                <c:pt idx="360">
                  <c:v>99.915295893751988</c:v>
                </c:pt>
                <c:pt idx="361">
                  <c:v>100.12343088458366</c:v>
                </c:pt>
                <c:pt idx="362">
                  <c:v>100.30373860358502</c:v>
                </c:pt>
                <c:pt idx="363">
                  <c:v>100.43052645837426</c:v>
                </c:pt>
                <c:pt idx="364">
                  <c:v>100.49622791671918</c:v>
                </c:pt>
                <c:pt idx="365">
                  <c:v>100.52840253050341</c:v>
                </c:pt>
                <c:pt idx="366">
                  <c:v>100.56341331946116</c:v>
                </c:pt>
                <c:pt idx="367">
                  <c:v>100.62596304358989</c:v>
                </c:pt>
                <c:pt idx="368">
                  <c:v>100.72529113680748</c:v>
                </c:pt>
                <c:pt idx="369">
                  <c:v>100.84419496083845</c:v>
                </c:pt>
                <c:pt idx="370">
                  <c:v>100.96870390256993</c:v>
                </c:pt>
                <c:pt idx="371">
                  <c:v>101.08550440644714</c:v>
                </c:pt>
                <c:pt idx="372">
                  <c:v>101.180362371897</c:v>
                </c:pt>
                <c:pt idx="373">
                  <c:v>101.24339055565585</c:v>
                </c:pt>
                <c:pt idx="374">
                  <c:v>101.261715664276</c:v>
                </c:pt>
                <c:pt idx="375">
                  <c:v>101.2290051661931</c:v>
                </c:pt>
                <c:pt idx="376">
                  <c:v>101.13759452938267</c:v>
                </c:pt>
                <c:pt idx="377">
                  <c:v>100.98823132045396</c:v>
                </c:pt>
                <c:pt idx="378">
                  <c:v>100.79134521927364</c:v>
                </c:pt>
                <c:pt idx="379">
                  <c:v>100.57113338727328</c:v>
                </c:pt>
                <c:pt idx="380">
                  <c:v>100.37875312862934</c:v>
                </c:pt>
                <c:pt idx="381">
                  <c:v>100.25713390596904</c:v>
                </c:pt>
                <c:pt idx="382">
                  <c:v>100.21559093991711</c:v>
                </c:pt>
                <c:pt idx="383">
                  <c:v>100.23671912944889</c:v>
                </c:pt>
                <c:pt idx="384">
                  <c:v>100.30327011774405</c:v>
                </c:pt>
                <c:pt idx="385">
                  <c:v>100.36418858537691</c:v>
                </c:pt>
                <c:pt idx="386">
                  <c:v>100.37143609027841</c:v>
                </c:pt>
                <c:pt idx="387">
                  <c:v>100.31966624968496</c:v>
                </c:pt>
                <c:pt idx="388">
                  <c:v>100.2487012551089</c:v>
                </c:pt>
                <c:pt idx="389">
                  <c:v>100.19867083858355</c:v>
                </c:pt>
                <c:pt idx="390">
                  <c:v>100.18364582595125</c:v>
                </c:pt>
                <c:pt idx="391">
                  <c:v>100.20185579408094</c:v>
                </c:pt>
                <c:pt idx="392">
                  <c:v>100.25156614666476</c:v>
                </c:pt>
                <c:pt idx="393">
                  <c:v>100.32832417306209</c:v>
                </c:pt>
                <c:pt idx="394">
                  <c:v>100.42014444713283</c:v>
                </c:pt>
                <c:pt idx="395">
                  <c:v>100.52483916746225</c:v>
                </c:pt>
                <c:pt idx="396">
                  <c:v>100.61218955008771</c:v>
                </c:pt>
                <c:pt idx="397">
                  <c:v>100.6651846164101</c:v>
                </c:pt>
                <c:pt idx="398">
                  <c:v>100.68941949309787</c:v>
                </c:pt>
                <c:pt idx="399">
                  <c:v>100.68456645737282</c:v>
                </c:pt>
                <c:pt idx="400">
                  <c:v>100.64471831490886</c:v>
                </c:pt>
                <c:pt idx="401">
                  <c:v>100.57435469483961</c:v>
                </c:pt>
                <c:pt idx="402">
                  <c:v>100.5067922190099</c:v>
                </c:pt>
                <c:pt idx="403">
                  <c:v>100.45489721752331</c:v>
                </c:pt>
                <c:pt idx="404">
                  <c:v>100.43241921258496</c:v>
                </c:pt>
                <c:pt idx="405">
                  <c:v>100.43955049936018</c:v>
                </c:pt>
                <c:pt idx="406">
                  <c:v>100.46537704839528</c:v>
                </c:pt>
                <c:pt idx="407">
                  <c:v>100.48214033113983</c:v>
                </c:pt>
                <c:pt idx="408">
                  <c:v>100.48616723721052</c:v>
                </c:pt>
                <c:pt idx="409">
                  <c:v>100.5094902265123</c:v>
                </c:pt>
                <c:pt idx="410">
                  <c:v>100.57665833356211</c:v>
                </c:pt>
                <c:pt idx="411">
                  <c:v>100.67317305764922</c:v>
                </c:pt>
                <c:pt idx="412">
                  <c:v>100.78735096598565</c:v>
                </c:pt>
                <c:pt idx="413">
                  <c:v>100.90586109057209</c:v>
                </c:pt>
                <c:pt idx="414">
                  <c:v>101.00868855221087</c:v>
                </c:pt>
                <c:pt idx="415">
                  <c:v>101.07794909958774</c:v>
                </c:pt>
                <c:pt idx="416">
                  <c:v>101.09818321826799</c:v>
                </c:pt>
                <c:pt idx="417">
                  <c:v>101.06516299287574</c:v>
                </c:pt>
                <c:pt idx="418">
                  <c:v>100.99283282678752</c:v>
                </c:pt>
                <c:pt idx="419">
                  <c:v>100.9051379974413</c:v>
                </c:pt>
                <c:pt idx="420">
                  <c:v>100.82953150288944</c:v>
                </c:pt>
                <c:pt idx="421">
                  <c:v>100.76862957530059</c:v>
                </c:pt>
                <c:pt idx="422">
                  <c:v>100.70435969092868</c:v>
                </c:pt>
                <c:pt idx="423">
                  <c:v>100.64395999383902</c:v>
                </c:pt>
                <c:pt idx="424">
                  <c:v>100.58311871729937</c:v>
                </c:pt>
                <c:pt idx="425">
                  <c:v>100.51862380457754</c:v>
                </c:pt>
                <c:pt idx="426">
                  <c:v>100.4503521476371</c:v>
                </c:pt>
                <c:pt idx="427">
                  <c:v>100.37961570473263</c:v>
                </c:pt>
                <c:pt idx="428">
                  <c:v>100.31562762591103</c:v>
                </c:pt>
                <c:pt idx="429">
                  <c:v>100.26388725470056</c:v>
                </c:pt>
                <c:pt idx="430">
                  <c:v>100.201476882008</c:v>
                </c:pt>
                <c:pt idx="431">
                  <c:v>100.1198505489167</c:v>
                </c:pt>
                <c:pt idx="432">
                  <c:v>100.03146030843553</c:v>
                </c:pt>
                <c:pt idx="433">
                  <c:v>99.958488497754999</c:v>
                </c:pt>
                <c:pt idx="434">
                  <c:v>99.914178573539729</c:v>
                </c:pt>
                <c:pt idx="435">
                  <c:v>99.891024618752681</c:v>
                </c:pt>
                <c:pt idx="436">
                  <c:v>99.869754344592636</c:v>
                </c:pt>
                <c:pt idx="437">
                  <c:v>99.845562211082324</c:v>
                </c:pt>
                <c:pt idx="438">
                  <c:v>99.806694996913777</c:v>
                </c:pt>
                <c:pt idx="439">
                  <c:v>99.747320393044703</c:v>
                </c:pt>
                <c:pt idx="440">
                  <c:v>99.665804666761915</c:v>
                </c:pt>
                <c:pt idx="441">
                  <c:v>99.569553001331514</c:v>
                </c:pt>
                <c:pt idx="442">
                  <c:v>99.483528396200541</c:v>
                </c:pt>
                <c:pt idx="443">
                  <c:v>99.431521667916812</c:v>
                </c:pt>
                <c:pt idx="444">
                  <c:v>99.44874613058461</c:v>
                </c:pt>
                <c:pt idx="445">
                  <c:v>99.55272735891792</c:v>
                </c:pt>
                <c:pt idx="446">
                  <c:v>99.721080998597955</c:v>
                </c:pt>
                <c:pt idx="447">
                  <c:v>99.907311478339864</c:v>
                </c:pt>
                <c:pt idx="448">
                  <c:v>100.08523571188867</c:v>
                </c:pt>
                <c:pt idx="449">
                  <c:v>100.22264048632628</c:v>
                </c:pt>
                <c:pt idx="450">
                  <c:v>100.30182427948137</c:v>
                </c:pt>
                <c:pt idx="451">
                  <c:v>100.32225080462349</c:v>
                </c:pt>
                <c:pt idx="452">
                  <c:v>100.30330853000613</c:v>
                </c:pt>
                <c:pt idx="453">
                  <c:v>100.26781461485287</c:v>
                </c:pt>
                <c:pt idx="454">
                  <c:v>100.24281820386346</c:v>
                </c:pt>
                <c:pt idx="455">
                  <c:v>100.24611667049929</c:v>
                </c:pt>
                <c:pt idx="456">
                  <c:v>100.25843863358732</c:v>
                </c:pt>
                <c:pt idx="457">
                  <c:v>100.26634064458085</c:v>
                </c:pt>
                <c:pt idx="458">
                  <c:v>100.2701886076602</c:v>
                </c:pt>
                <c:pt idx="459">
                  <c:v>100.26562846005118</c:v>
                </c:pt>
                <c:pt idx="460">
                  <c:v>100.26015576249527</c:v>
                </c:pt>
                <c:pt idx="461">
                  <c:v>100.26933462473858</c:v>
                </c:pt>
                <c:pt idx="462">
                  <c:v>100.29184416835645</c:v>
                </c:pt>
                <c:pt idx="463">
                  <c:v>100.2985277115438</c:v>
                </c:pt>
                <c:pt idx="464">
                  <c:v>100.26787995630697</c:v>
                </c:pt>
                <c:pt idx="465">
                  <c:v>100.19117102381723</c:v>
                </c:pt>
                <c:pt idx="466">
                  <c:v>100.08467697279625</c:v>
                </c:pt>
                <c:pt idx="467">
                  <c:v>99.992327645476408</c:v>
                </c:pt>
                <c:pt idx="468">
                  <c:v>99.940475857087279</c:v>
                </c:pt>
                <c:pt idx="469">
                  <c:v>99.912709077776313</c:v>
                </c:pt>
                <c:pt idx="470">
                  <c:v>99.902206020387879</c:v>
                </c:pt>
                <c:pt idx="471">
                  <c:v>99.89438173145291</c:v>
                </c:pt>
                <c:pt idx="472">
                  <c:v>99.873681334526893</c:v>
                </c:pt>
                <c:pt idx="473">
                  <c:v>99.86112033337136</c:v>
                </c:pt>
                <c:pt idx="474">
                  <c:v>99.868244775549201</c:v>
                </c:pt>
                <c:pt idx="475">
                  <c:v>99.888877970226673</c:v>
                </c:pt>
                <c:pt idx="476">
                  <c:v>99.898658328725659</c:v>
                </c:pt>
                <c:pt idx="477">
                  <c:v>99.889438671730503</c:v>
                </c:pt>
                <c:pt idx="478">
                  <c:v>99.841333864492</c:v>
                </c:pt>
                <c:pt idx="479">
                  <c:v>99.709402388734816</c:v>
                </c:pt>
                <c:pt idx="480">
                  <c:v>99.466607138442754</c:v>
                </c:pt>
                <c:pt idx="481">
                  <c:v>99.123321060783979</c:v>
                </c:pt>
                <c:pt idx="482">
                  <c:v>98.728844967028692</c:v>
                </c:pt>
                <c:pt idx="483">
                  <c:v>98.409287484557382</c:v>
                </c:pt>
                <c:pt idx="484">
                  <c:v>98.264154197799471</c:v>
                </c:pt>
                <c:pt idx="485">
                  <c:v>98.303377330552053</c:v>
                </c:pt>
                <c:pt idx="486">
                  <c:v>98.491758820131381</c:v>
                </c:pt>
                <c:pt idx="487">
                  <c:v>98.78346006625199</c:v>
                </c:pt>
                <c:pt idx="488">
                  <c:v>99.138331868693413</c:v>
                </c:pt>
                <c:pt idx="489">
                  <c:v>99.518725569984667</c:v>
                </c:pt>
                <c:pt idx="490">
                  <c:v>99.900113320912524</c:v>
                </c:pt>
                <c:pt idx="491">
                  <c:v>100.25616256117151</c:v>
                </c:pt>
                <c:pt idx="492">
                  <c:v>100.56800007426165</c:v>
                </c:pt>
                <c:pt idx="493">
                  <c:v>100.83827142799574</c:v>
                </c:pt>
                <c:pt idx="494">
                  <c:v>101.08550713588303</c:v>
                </c:pt>
                <c:pt idx="495">
                  <c:v>101.30614997919237</c:v>
                </c:pt>
                <c:pt idx="496">
                  <c:v>101.47977848496458</c:v>
                </c:pt>
                <c:pt idx="497">
                  <c:v>101.59186971085057</c:v>
                </c:pt>
                <c:pt idx="498">
                  <c:v>101.63882559067162</c:v>
                </c:pt>
                <c:pt idx="499">
                  <c:v>101.62791944843268</c:v>
                </c:pt>
                <c:pt idx="500">
                  <c:v>101.57458597650489</c:v>
                </c:pt>
                <c:pt idx="501">
                  <c:v>101.49583406520816</c:v>
                </c:pt>
                <c:pt idx="502">
                  <c:v>101.40714796206655</c:v>
                </c:pt>
                <c:pt idx="503">
                  <c:v>101.3126071232554</c:v>
                </c:pt>
                <c:pt idx="504">
                  <c:v>101.20681153784388</c:v>
                </c:pt>
                <c:pt idx="505">
                  <c:v>101.08232552853076</c:v>
                </c:pt>
                <c:pt idx="506">
                  <c:v>100.91433013405467</c:v>
                </c:pt>
                <c:pt idx="507">
                  <c:v>100.70352326176084</c:v>
                </c:pt>
                <c:pt idx="508">
                  <c:v>100.4658640035792</c:v>
                </c:pt>
                <c:pt idx="509">
                  <c:v>100.22761855766289</c:v>
                </c:pt>
                <c:pt idx="510">
                  <c:v>100.01301514203601</c:v>
                </c:pt>
                <c:pt idx="511">
                  <c:v>99.84120017776209</c:v>
                </c:pt>
                <c:pt idx="512">
                  <c:v>99.724930084913396</c:v>
                </c:pt>
                <c:pt idx="513">
                  <c:v>99.67365608594686</c:v>
                </c:pt>
                <c:pt idx="514">
                  <c:v>99.680161727466441</c:v>
                </c:pt>
                <c:pt idx="515">
                  <c:v>99.730641526675512</c:v>
                </c:pt>
                <c:pt idx="516">
                  <c:v>99.821438664470989</c:v>
                </c:pt>
                <c:pt idx="517">
                  <c:v>99.924065075224775</c:v>
                </c:pt>
                <c:pt idx="518">
                  <c:v>100.03076746577538</c:v>
                </c:pt>
                <c:pt idx="519">
                  <c:v>100.13845639831199</c:v>
                </c:pt>
                <c:pt idx="520">
                  <c:v>100.2421298428728</c:v>
                </c:pt>
                <c:pt idx="521">
                  <c:v>100.33333399059926</c:v>
                </c:pt>
                <c:pt idx="522">
                  <c:v>100.39989488183474</c:v>
                </c:pt>
                <c:pt idx="523">
                  <c:v>100.43100179023277</c:v>
                </c:pt>
                <c:pt idx="524">
                  <c:v>100.43230368495409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90-4B36-87D9-8805C2197080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agosto_2023!$J$7:$J$533</c:f>
              <c:numCache>
                <c:formatCode>General</c:formatCode>
                <c:ptCount val="52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  <c:pt idx="52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90-4B36-87D9-8805C2197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360703"/>
        <c:axId val="1"/>
      </c:lineChart>
      <c:catAx>
        <c:axId val="822360703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822360703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Datos!$K$3:$K$59</c:f>
              <c:numCache>
                <c:formatCode>0.00</c:formatCode>
                <c:ptCount val="57"/>
                <c:pt idx="0">
                  <c:v>100.02207074420791</c:v>
                </c:pt>
                <c:pt idx="1">
                  <c:v>99.740529826795495</c:v>
                </c:pt>
                <c:pt idx="2">
                  <c:v>99.491566755144945</c:v>
                </c:pt>
                <c:pt idx="3">
                  <c:v>99.292799475277803</c:v>
                </c:pt>
                <c:pt idx="4">
                  <c:v>99.138046238118335</c:v>
                </c:pt>
                <c:pt idx="5">
                  <c:v>99.089023634205034</c:v>
                </c:pt>
                <c:pt idx="6">
                  <c:v>99.140051616165323</c:v>
                </c:pt>
                <c:pt idx="7">
                  <c:v>99.236954176753216</c:v>
                </c:pt>
                <c:pt idx="8">
                  <c:v>99.275125360784543</c:v>
                </c:pt>
                <c:pt idx="9">
                  <c:v>99.280555989910837</c:v>
                </c:pt>
                <c:pt idx="10">
                  <c:v>99.276017138749395</c:v>
                </c:pt>
                <c:pt idx="11">
                  <c:v>99.217116417839136</c:v>
                </c:pt>
                <c:pt idx="12">
                  <c:v>99.102298379672405</c:v>
                </c:pt>
                <c:pt idx="13">
                  <c:v>98.976924568192317</c:v>
                </c:pt>
                <c:pt idx="14">
                  <c:v>98.829689762729686</c:v>
                </c:pt>
                <c:pt idx="15">
                  <c:v>98.712113108499182</c:v>
                </c:pt>
                <c:pt idx="16">
                  <c:v>98.662306968226204</c:v>
                </c:pt>
                <c:pt idx="17">
                  <c:v>98.687054476445596</c:v>
                </c:pt>
                <c:pt idx="18">
                  <c:v>98.80532223172176</c:v>
                </c:pt>
                <c:pt idx="19">
                  <c:v>98.995576328818004</c:v>
                </c:pt>
                <c:pt idx="20">
                  <c:v>99.240903607617895</c:v>
                </c:pt>
                <c:pt idx="21">
                  <c:v>99.503341256351533</c:v>
                </c:pt>
                <c:pt idx="22">
                  <c:v>99.767710665543746</c:v>
                </c:pt>
                <c:pt idx="23">
                  <c:v>100.03076643354514</c:v>
                </c:pt>
                <c:pt idx="24">
                  <c:v>100.26603289129741</c:v>
                </c:pt>
                <c:pt idx="25">
                  <c:v>100.45610918018852</c:v>
                </c:pt>
                <c:pt idx="26">
                  <c:v>100.6359377375357</c:v>
                </c:pt>
                <c:pt idx="27">
                  <c:v>100.78882588936661</c:v>
                </c:pt>
                <c:pt idx="28">
                  <c:v>100.88420630583283</c:v>
                </c:pt>
                <c:pt idx="29">
                  <c:v>100.89756204167102</c:v>
                </c:pt>
                <c:pt idx="30">
                  <c:v>100.82279870689366</c:v>
                </c:pt>
                <c:pt idx="31">
                  <c:v>100.68905729391845</c:v>
                </c:pt>
                <c:pt idx="32">
                  <c:v>100.53088911771646</c:v>
                </c:pt>
                <c:pt idx="33">
                  <c:v>100.37381126333976</c:v>
                </c:pt>
                <c:pt idx="34">
                  <c:v>100.25325329652347</c:v>
                </c:pt>
                <c:pt idx="35">
                  <c:v>100.18983664378956</c:v>
                </c:pt>
                <c:pt idx="36">
                  <c:v>100.18647551413618</c:v>
                </c:pt>
                <c:pt idx="37">
                  <c:v>100.22742762426488</c:v>
                </c:pt>
                <c:pt idx="38">
                  <c:v>100.24893047352647</c:v>
                </c:pt>
                <c:pt idx="39">
                  <c:v>100.23610858394507</c:v>
                </c:pt>
                <c:pt idx="40">
                  <c:v>100.20803704559945</c:v>
                </c:pt>
                <c:pt idx="41">
                  <c:v>100.18084178149783</c:v>
                </c:pt>
                <c:pt idx="42">
                  <c:v>100.14534537610299</c:v>
                </c:pt>
                <c:pt idx="43">
                  <c:v>100.10799498650076</c:v>
                </c:pt>
                <c:pt idx="44">
                  <c:v>100.10316181582232</c:v>
                </c:pt>
                <c:pt idx="45">
                  <c:v>100.12013447081581</c:v>
                </c:pt>
                <c:pt idx="46">
                  <c:v>100.1397934639341</c:v>
                </c:pt>
                <c:pt idx="47">
                  <c:v>100.15810188399958</c:v>
                </c:pt>
                <c:pt idx="48">
                  <c:v>100.1763939952932</c:v>
                </c:pt>
                <c:pt idx="49">
                  <c:v>100.15816865460404</c:v>
                </c:pt>
                <c:pt idx="50">
                  <c:v>100.12959624761223</c:v>
                </c:pt>
                <c:pt idx="51">
                  <c:v>100.09728186652322</c:v>
                </c:pt>
                <c:pt idx="52">
                  <c:v>100.06769612323968</c:v>
                </c:pt>
                <c:pt idx="53">
                  <c:v>100.02683177959405</c:v>
                </c:pt>
                <c:pt idx="54">
                  <c:v>99.988476498021782</c:v>
                </c:pt>
                <c:pt idx="55">
                  <c:v>99.950614700515231</c:v>
                </c:pt>
                <c:pt idx="56">
                  <c:v>99.897701464270014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96-4825-A0CF-485A2C2DEB1F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96-4825-A0CF-485A2C2DE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6845952"/>
        <c:axId val="1"/>
      </c:lineChart>
      <c:catAx>
        <c:axId val="134684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46845952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Datos!$L$3:$L$59</c:f>
              <c:numCache>
                <c:formatCode>0.00</c:formatCode>
                <c:ptCount val="57"/>
                <c:pt idx="0">
                  <c:v>101.37137178417936</c:v>
                </c:pt>
                <c:pt idx="1">
                  <c:v>101.48696432413659</c:v>
                </c:pt>
                <c:pt idx="2">
                  <c:v>101.56865649563318</c:v>
                </c:pt>
                <c:pt idx="3">
                  <c:v>101.59729243382338</c:v>
                </c:pt>
                <c:pt idx="4">
                  <c:v>101.55793517990911</c:v>
                </c:pt>
                <c:pt idx="5">
                  <c:v>101.45077956537348</c:v>
                </c:pt>
                <c:pt idx="6">
                  <c:v>101.3079073820244</c:v>
                </c:pt>
                <c:pt idx="7">
                  <c:v>101.15009378196363</c:v>
                </c:pt>
                <c:pt idx="8">
                  <c:v>100.97874911267041</c:v>
                </c:pt>
                <c:pt idx="9">
                  <c:v>100.77975842907369</c:v>
                </c:pt>
                <c:pt idx="10">
                  <c:v>100.52762663168384</c:v>
                </c:pt>
                <c:pt idx="11">
                  <c:v>100.18705136302331</c:v>
                </c:pt>
                <c:pt idx="12">
                  <c:v>99.729232351330694</c:v>
                </c:pt>
                <c:pt idx="13">
                  <c:v>99.150733681954947</c:v>
                </c:pt>
                <c:pt idx="14">
                  <c:v>98.49616765208593</c:v>
                </c:pt>
                <c:pt idx="15">
                  <c:v>97.871382486970163</c:v>
                </c:pt>
                <c:pt idx="16">
                  <c:v>97.417067187947879</c:v>
                </c:pt>
                <c:pt idx="17">
                  <c:v>97.182081174239514</c:v>
                </c:pt>
                <c:pt idx="18">
                  <c:v>97.137910417815505</c:v>
                </c:pt>
                <c:pt idx="19">
                  <c:v>97.22614770575332</c:v>
                </c:pt>
                <c:pt idx="20">
                  <c:v>97.393408235825618</c:v>
                </c:pt>
                <c:pt idx="21">
                  <c:v>97.589862176652559</c:v>
                </c:pt>
                <c:pt idx="22">
                  <c:v>97.790475448101404</c:v>
                </c:pt>
                <c:pt idx="23">
                  <c:v>97.984527569764282</c:v>
                </c:pt>
                <c:pt idx="24">
                  <c:v>98.17798532221282</c:v>
                </c:pt>
                <c:pt idx="25">
                  <c:v>98.390888221876807</c:v>
                </c:pt>
                <c:pt idx="26">
                  <c:v>98.635342418621804</c:v>
                </c:pt>
                <c:pt idx="27">
                  <c:v>98.897165541916308</c:v>
                </c:pt>
                <c:pt idx="28">
                  <c:v>99.153521379546376</c:v>
                </c:pt>
                <c:pt idx="29">
                  <c:v>99.382420094389261</c:v>
                </c:pt>
                <c:pt idx="30">
                  <c:v>99.568605884246296</c:v>
                </c:pt>
                <c:pt idx="31">
                  <c:v>99.710243838347708</c:v>
                </c:pt>
                <c:pt idx="32">
                  <c:v>99.832467262110114</c:v>
                </c:pt>
                <c:pt idx="33">
                  <c:v>99.952858608979113</c:v>
                </c:pt>
                <c:pt idx="34">
                  <c:v>100.07079165828081</c:v>
                </c:pt>
                <c:pt idx="35">
                  <c:v>100.1880168030271</c:v>
                </c:pt>
                <c:pt idx="36">
                  <c:v>100.30119914620072</c:v>
                </c:pt>
                <c:pt idx="37">
                  <c:v>100.4063787938877</c:v>
                </c:pt>
                <c:pt idx="38">
                  <c:v>100.47548762300157</c:v>
                </c:pt>
                <c:pt idx="39">
                  <c:v>100.52160686842529</c:v>
                </c:pt>
                <c:pt idx="40">
                  <c:v>100.5432700103527</c:v>
                </c:pt>
                <c:pt idx="41">
                  <c:v>100.53174263618685</c:v>
                </c:pt>
                <c:pt idx="42">
                  <c:v>100.49394098722176</c:v>
                </c:pt>
                <c:pt idx="43">
                  <c:v>100.44524923633713</c:v>
                </c:pt>
                <c:pt idx="44">
                  <c:v>100.39186531210186</c:v>
                </c:pt>
                <c:pt idx="45">
                  <c:v>100.35207691189683</c:v>
                </c:pt>
                <c:pt idx="46">
                  <c:v>100.33523102649897</c:v>
                </c:pt>
                <c:pt idx="47">
                  <c:v>100.35080843174222</c:v>
                </c:pt>
                <c:pt idx="48">
                  <c:v>100.40684219454218</c:v>
                </c:pt>
                <c:pt idx="49">
                  <c:v>100.48861996308591</c:v>
                </c:pt>
                <c:pt idx="50">
                  <c:v>100.56909975684481</c:v>
                </c:pt>
                <c:pt idx="51">
                  <c:v>100.63695889977259</c:v>
                </c:pt>
                <c:pt idx="52">
                  <c:v>100.69425357881741</c:v>
                </c:pt>
                <c:pt idx="53">
                  <c:v>100.74820883813831</c:v>
                </c:pt>
                <c:pt idx="54">
                  <c:v>100.79485463412567</c:v>
                </c:pt>
                <c:pt idx="55">
                  <c:v>100.82953744294396</c:v>
                </c:pt>
                <c:pt idx="56">
                  <c:v>100.854188162859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2F-42C0-BC4F-60DDD761DC51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2F-42C0-BC4F-60DDD761D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7517616"/>
        <c:axId val="1"/>
      </c:lineChart>
      <c:catAx>
        <c:axId val="1347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4751761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Datos!$M$3:$M$59</c:f>
              <c:numCache>
                <c:formatCode>0.00</c:formatCode>
                <c:ptCount val="57"/>
                <c:pt idx="0">
                  <c:v>99.632149355430229</c:v>
                </c:pt>
                <c:pt idx="1">
                  <c:v>99.616130397474961</c:v>
                </c:pt>
                <c:pt idx="2">
                  <c:v>99.624392971322052</c:v>
                </c:pt>
                <c:pt idx="3">
                  <c:v>99.641214326219313</c:v>
                </c:pt>
                <c:pt idx="4">
                  <c:v>99.6526653734267</c:v>
                </c:pt>
                <c:pt idx="5">
                  <c:v>99.662616970105972</c:v>
                </c:pt>
                <c:pt idx="6">
                  <c:v>99.673734268086235</c:v>
                </c:pt>
                <c:pt idx="7">
                  <c:v>99.693385335595636</c:v>
                </c:pt>
                <c:pt idx="8">
                  <c:v>99.704804408556967</c:v>
                </c:pt>
                <c:pt idx="9">
                  <c:v>99.689341045428407</c:v>
                </c:pt>
                <c:pt idx="10">
                  <c:v>99.630834617480986</c:v>
                </c:pt>
                <c:pt idx="11">
                  <c:v>99.519659036258204</c:v>
                </c:pt>
                <c:pt idx="12">
                  <c:v>99.348396007327892</c:v>
                </c:pt>
                <c:pt idx="13">
                  <c:v>99.127229948428209</c:v>
                </c:pt>
                <c:pt idx="14">
                  <c:v>98.902044043338108</c:v>
                </c:pt>
                <c:pt idx="15">
                  <c:v>98.736261019990849</c:v>
                </c:pt>
                <c:pt idx="16">
                  <c:v>98.636886580915871</c:v>
                </c:pt>
                <c:pt idx="17">
                  <c:v>98.60077210717219</c:v>
                </c:pt>
                <c:pt idx="18">
                  <c:v>98.616215220418681</c:v>
                </c:pt>
                <c:pt idx="19">
                  <c:v>98.68619786381727</c:v>
                </c:pt>
                <c:pt idx="20">
                  <c:v>98.815549287167002</c:v>
                </c:pt>
                <c:pt idx="21">
                  <c:v>99.002551397398292</c:v>
                </c:pt>
                <c:pt idx="22">
                  <c:v>99.238084536724713</c:v>
                </c:pt>
                <c:pt idx="23">
                  <c:v>99.48358029479067</c:v>
                </c:pt>
                <c:pt idx="24">
                  <c:v>99.717199631617973</c:v>
                </c:pt>
                <c:pt idx="25">
                  <c:v>99.942504802381436</c:v>
                </c:pt>
                <c:pt idx="26">
                  <c:v>100.155356585543</c:v>
                </c:pt>
                <c:pt idx="27">
                  <c:v>100.34411544019464</c:v>
                </c:pt>
                <c:pt idx="28">
                  <c:v>100.50052870984752</c:v>
                </c:pt>
                <c:pt idx="29">
                  <c:v>100.61340839714275</c:v>
                </c:pt>
                <c:pt idx="30">
                  <c:v>100.68686830391826</c:v>
                </c:pt>
                <c:pt idx="31">
                  <c:v>100.72404464419519</c:v>
                </c:pt>
                <c:pt idx="32">
                  <c:v>100.72526296019659</c:v>
                </c:pt>
                <c:pt idx="33">
                  <c:v>100.70896168259077</c:v>
                </c:pt>
                <c:pt idx="34">
                  <c:v>100.69014855654878</c:v>
                </c:pt>
                <c:pt idx="35">
                  <c:v>100.67703772624363</c:v>
                </c:pt>
                <c:pt idx="36">
                  <c:v>100.65066421113919</c:v>
                </c:pt>
                <c:pt idx="37">
                  <c:v>100.60009628470868</c:v>
                </c:pt>
                <c:pt idx="38">
                  <c:v>100.50269889424087</c:v>
                </c:pt>
                <c:pt idx="39">
                  <c:v>100.34426989696973</c:v>
                </c:pt>
                <c:pt idx="40">
                  <c:v>100.15071640650211</c:v>
                </c:pt>
                <c:pt idx="41">
                  <c:v>99.94836065519371</c:v>
                </c:pt>
                <c:pt idx="42">
                  <c:v>99.780683099343847</c:v>
                </c:pt>
                <c:pt idx="43">
                  <c:v>99.675182883466121</c:v>
                </c:pt>
                <c:pt idx="44">
                  <c:v>99.658684785152303</c:v>
                </c:pt>
                <c:pt idx="45">
                  <c:v>99.726148165647544</c:v>
                </c:pt>
                <c:pt idx="46">
                  <c:v>99.835709985119379</c:v>
                </c:pt>
                <c:pt idx="47">
                  <c:v>99.958900230643891</c:v>
                </c:pt>
                <c:pt idx="48">
                  <c:v>100.08801844548597</c:v>
                </c:pt>
                <c:pt idx="49">
                  <c:v>100.19266070605588</c:v>
                </c:pt>
                <c:pt idx="50">
                  <c:v>100.2682179739723</c:v>
                </c:pt>
                <c:pt idx="51">
                  <c:v>100.30858268354473</c:v>
                </c:pt>
                <c:pt idx="52">
                  <c:v>100.31074019811521</c:v>
                </c:pt>
                <c:pt idx="53">
                  <c:v>100.28379484595318</c:v>
                </c:pt>
                <c:pt idx="54">
                  <c:v>100.22757391844586</c:v>
                </c:pt>
                <c:pt idx="55">
                  <c:v>100.14202689313075</c:v>
                </c:pt>
                <c:pt idx="56">
                  <c:v>100.04140039534828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0B-4A43-AFFF-D46479AA27CA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0B-4A43-AFFF-D46479AA2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7514736"/>
        <c:axId val="1"/>
      </c:lineChart>
      <c:catAx>
        <c:axId val="134751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4751473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Datos!$N$3:$N$59</c:f>
              <c:numCache>
                <c:formatCode>0.00</c:formatCode>
                <c:ptCount val="57"/>
                <c:pt idx="0">
                  <c:v>99.631222022874937</c:v>
                </c:pt>
                <c:pt idx="1">
                  <c:v>99.543569229384758</c:v>
                </c:pt>
                <c:pt idx="2">
                  <c:v>99.48155464784864</c:v>
                </c:pt>
                <c:pt idx="3">
                  <c:v>99.446679070161551</c:v>
                </c:pt>
                <c:pt idx="4">
                  <c:v>99.435904973922362</c:v>
                </c:pt>
                <c:pt idx="5">
                  <c:v>99.436116782158578</c:v>
                </c:pt>
                <c:pt idx="6">
                  <c:v>99.433762686972784</c:v>
                </c:pt>
                <c:pt idx="7">
                  <c:v>99.42575846881806</c:v>
                </c:pt>
                <c:pt idx="8">
                  <c:v>99.403353789816308</c:v>
                </c:pt>
                <c:pt idx="9">
                  <c:v>99.38329736585635</c:v>
                </c:pt>
                <c:pt idx="10">
                  <c:v>99.409022660380145</c:v>
                </c:pt>
                <c:pt idx="11">
                  <c:v>99.53341986880524</c:v>
                </c:pt>
                <c:pt idx="12">
                  <c:v>99.80252198517104</c:v>
                </c:pt>
                <c:pt idx="13">
                  <c:v>100.23230285315852</c:v>
                </c:pt>
                <c:pt idx="14">
                  <c:v>100.76600779590581</c:v>
                </c:pt>
                <c:pt idx="15">
                  <c:v>101.23950777065106</c:v>
                </c:pt>
                <c:pt idx="16">
                  <c:v>101.52145985269439</c:v>
                </c:pt>
                <c:pt idx="17">
                  <c:v>101.59703170470078</c:v>
                </c:pt>
                <c:pt idx="18">
                  <c:v>101.51248440469202</c:v>
                </c:pt>
                <c:pt idx="19">
                  <c:v>101.3013459758742</c:v>
                </c:pt>
                <c:pt idx="20">
                  <c:v>101.00334227546597</c:v>
                </c:pt>
                <c:pt idx="21">
                  <c:v>100.66704025264232</c:v>
                </c:pt>
                <c:pt idx="22">
                  <c:v>100.34049238256181</c:v>
                </c:pt>
                <c:pt idx="23">
                  <c:v>100.07476270843799</c:v>
                </c:pt>
                <c:pt idx="24">
                  <c:v>99.90091873163928</c:v>
                </c:pt>
                <c:pt idx="25">
                  <c:v>99.817578075666489</c:v>
                </c:pt>
                <c:pt idx="26">
                  <c:v>99.794719642504617</c:v>
                </c:pt>
                <c:pt idx="27">
                  <c:v>99.800495038640761</c:v>
                </c:pt>
                <c:pt idx="28">
                  <c:v>99.83388421606314</c:v>
                </c:pt>
                <c:pt idx="29">
                  <c:v>99.890635297766536</c:v>
                </c:pt>
                <c:pt idx="30">
                  <c:v>99.965678573059293</c:v>
                </c:pt>
                <c:pt idx="31">
                  <c:v>100.05876349965527</c:v>
                </c:pt>
                <c:pt idx="32">
                  <c:v>100.16639500961301</c:v>
                </c:pt>
                <c:pt idx="33">
                  <c:v>100.28232859670669</c:v>
                </c:pt>
                <c:pt idx="34">
                  <c:v>100.38579586658244</c:v>
                </c:pt>
                <c:pt idx="35">
                  <c:v>100.46188030393043</c:v>
                </c:pt>
                <c:pt idx="36">
                  <c:v>100.50660584044174</c:v>
                </c:pt>
                <c:pt idx="37">
                  <c:v>100.53468217878391</c:v>
                </c:pt>
                <c:pt idx="38">
                  <c:v>100.5536160540595</c:v>
                </c:pt>
                <c:pt idx="39">
                  <c:v>100.56604306392386</c:v>
                </c:pt>
                <c:pt idx="40">
                  <c:v>100.58214177309591</c:v>
                </c:pt>
                <c:pt idx="41">
                  <c:v>100.59059326684492</c:v>
                </c:pt>
                <c:pt idx="42">
                  <c:v>100.57464529985468</c:v>
                </c:pt>
                <c:pt idx="43">
                  <c:v>100.51295183751809</c:v>
                </c:pt>
                <c:pt idx="44">
                  <c:v>100.40653248315775</c:v>
                </c:pt>
                <c:pt idx="45">
                  <c:v>100.25666642817298</c:v>
                </c:pt>
                <c:pt idx="46">
                  <c:v>100.06739254187566</c:v>
                </c:pt>
                <c:pt idx="47">
                  <c:v>99.854562871405591</c:v>
                </c:pt>
                <c:pt idx="48">
                  <c:v>99.625263800619919</c:v>
                </c:pt>
                <c:pt idx="49">
                  <c:v>99.393763150207533</c:v>
                </c:pt>
                <c:pt idx="50">
                  <c:v>99.171021370614469</c:v>
                </c:pt>
                <c:pt idx="51">
                  <c:v>98.960539257859807</c:v>
                </c:pt>
                <c:pt idx="52">
                  <c:v>98.763953704120638</c:v>
                </c:pt>
                <c:pt idx="53">
                  <c:v>98.586121742656672</c:v>
                </c:pt>
                <c:pt idx="54">
                  <c:v>98.43777521049897</c:v>
                </c:pt>
                <c:pt idx="55">
                  <c:v>98.323497920162879</c:v>
                </c:pt>
                <c:pt idx="56">
                  <c:v>98.229468790988633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C8-445B-9491-FEB7BE1581A9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C8-445B-9491-FEB7BE158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7516656"/>
        <c:axId val="1"/>
      </c:lineChart>
      <c:catAx>
        <c:axId val="134751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4751665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Datos!$O$3:$O$59</c:f>
              <c:numCache>
                <c:formatCode>0.00</c:formatCode>
                <c:ptCount val="57"/>
                <c:pt idx="0">
                  <c:v>101.60950453386229</c:v>
                </c:pt>
                <c:pt idx="1">
                  <c:v>101.61913739998624</c:v>
                </c:pt>
                <c:pt idx="2">
                  <c:v>101.6155887889482</c:v>
                </c:pt>
                <c:pt idx="3">
                  <c:v>101.60031291773005</c:v>
                </c:pt>
                <c:pt idx="4">
                  <c:v>101.57383245378924</c:v>
                </c:pt>
                <c:pt idx="5">
                  <c:v>101.53446670361953</c:v>
                </c:pt>
                <c:pt idx="6">
                  <c:v>101.47938312901904</c:v>
                </c:pt>
                <c:pt idx="7">
                  <c:v>101.40620090852191</c:v>
                </c:pt>
                <c:pt idx="8">
                  <c:v>101.31439683380739</c:v>
                </c:pt>
                <c:pt idx="9">
                  <c:v>101.20427338569823</c:v>
                </c:pt>
                <c:pt idx="10">
                  <c:v>101.07434138177504</c:v>
                </c:pt>
                <c:pt idx="11">
                  <c:v>100.91840158776763</c:v>
                </c:pt>
                <c:pt idx="12">
                  <c:v>100.7274194567109</c:v>
                </c:pt>
                <c:pt idx="13">
                  <c:v>100.49111178822724</c:v>
                </c:pt>
                <c:pt idx="14">
                  <c:v>100.20186962191855</c:v>
                </c:pt>
                <c:pt idx="15">
                  <c:v>99.863361847159368</c:v>
                </c:pt>
                <c:pt idx="16">
                  <c:v>99.494407768445427</c:v>
                </c:pt>
                <c:pt idx="17">
                  <c:v>99.119484970824914</c:v>
                </c:pt>
                <c:pt idx="18">
                  <c:v>98.759769510379044</c:v>
                </c:pt>
                <c:pt idx="19">
                  <c:v>98.434990503346924</c:v>
                </c:pt>
                <c:pt idx="20">
                  <c:v>98.157254194584155</c:v>
                </c:pt>
                <c:pt idx="21">
                  <c:v>97.932788430428786</c:v>
                </c:pt>
                <c:pt idx="22">
                  <c:v>97.759960765944172</c:v>
                </c:pt>
                <c:pt idx="23">
                  <c:v>97.627574126570579</c:v>
                </c:pt>
                <c:pt idx="24">
                  <c:v>97.52312617360829</c:v>
                </c:pt>
                <c:pt idx="25">
                  <c:v>97.439799836740974</c:v>
                </c:pt>
                <c:pt idx="26">
                  <c:v>97.380405708483806</c:v>
                </c:pt>
                <c:pt idx="27">
                  <c:v>97.351462416059306</c:v>
                </c:pt>
                <c:pt idx="28">
                  <c:v>97.357961204212373</c:v>
                </c:pt>
                <c:pt idx="29">
                  <c:v>97.403196818249256</c:v>
                </c:pt>
                <c:pt idx="30">
                  <c:v>97.486819145057851</c:v>
                </c:pt>
                <c:pt idx="31">
                  <c:v>97.601788285014877</c:v>
                </c:pt>
                <c:pt idx="32">
                  <c:v>97.743737119582647</c:v>
                </c:pt>
                <c:pt idx="33">
                  <c:v>97.91114040256987</c:v>
                </c:pt>
                <c:pt idx="34">
                  <c:v>98.100540457509368</c:v>
                </c:pt>
                <c:pt idx="35">
                  <c:v>98.3101947360433</c:v>
                </c:pt>
                <c:pt idx="36">
                  <c:v>98.534926198446414</c:v>
                </c:pt>
                <c:pt idx="37">
                  <c:v>98.770975873563046</c:v>
                </c:pt>
                <c:pt idx="38">
                  <c:v>99.016222028727455</c:v>
                </c:pt>
                <c:pt idx="39">
                  <c:v>99.269813243343989</c:v>
                </c:pt>
                <c:pt idx="40">
                  <c:v>99.53064099579997</c:v>
                </c:pt>
                <c:pt idx="41">
                  <c:v>99.799515212114912</c:v>
                </c:pt>
                <c:pt idx="42">
                  <c:v>100.07248411920348</c:v>
                </c:pt>
                <c:pt idx="43">
                  <c:v>100.33990680515173</c:v>
                </c:pt>
                <c:pt idx="44">
                  <c:v>100.59450808679514</c:v>
                </c:pt>
                <c:pt idx="45">
                  <c:v>100.82988220768999</c:v>
                </c:pt>
                <c:pt idx="46">
                  <c:v>101.03552004143506</c:v>
                </c:pt>
                <c:pt idx="47">
                  <c:v>101.20428143958893</c:v>
                </c:pt>
                <c:pt idx="48">
                  <c:v>101.33086026933057</c:v>
                </c:pt>
                <c:pt idx="49">
                  <c:v>101.41550662188492</c:v>
                </c:pt>
                <c:pt idx="50">
                  <c:v>101.45944605304601</c:v>
                </c:pt>
                <c:pt idx="51">
                  <c:v>101.46559160209821</c:v>
                </c:pt>
                <c:pt idx="52">
                  <c:v>101.43900009794407</c:v>
                </c:pt>
                <c:pt idx="53">
                  <c:v>101.38810607289263</c:v>
                </c:pt>
                <c:pt idx="54">
                  <c:v>101.3219799571372</c:v>
                </c:pt>
                <c:pt idx="55">
                  <c:v>101.24758005243504</c:v>
                </c:pt>
                <c:pt idx="56">
                  <c:v>101.16947990356724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48-4126-B0E3-8D82114524CA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48-4126-B0E3-8D82114524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7727856"/>
        <c:axId val="1"/>
      </c:lineChart>
      <c:catAx>
        <c:axId val="134772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4772785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Datos!$P$3:$P$59</c:f>
              <c:numCache>
                <c:formatCode>0.00</c:formatCode>
                <c:ptCount val="57"/>
                <c:pt idx="0">
                  <c:v>99.219313129906865</c:v>
                </c:pt>
                <c:pt idx="1">
                  <c:v>99.215847690931568</c:v>
                </c:pt>
                <c:pt idx="2">
                  <c:v>99.268662858766476</c:v>
                </c:pt>
                <c:pt idx="3">
                  <c:v>99.341553962993004</c:v>
                </c:pt>
                <c:pt idx="4">
                  <c:v>99.406881552033468</c:v>
                </c:pt>
                <c:pt idx="5">
                  <c:v>99.465363328314481</c:v>
                </c:pt>
                <c:pt idx="6">
                  <c:v>99.516212712474143</c:v>
                </c:pt>
                <c:pt idx="7">
                  <c:v>99.556103575645693</c:v>
                </c:pt>
                <c:pt idx="8">
                  <c:v>99.601483515962215</c:v>
                </c:pt>
                <c:pt idx="9">
                  <c:v>99.644661794184714</c:v>
                </c:pt>
                <c:pt idx="10">
                  <c:v>99.669543805737106</c:v>
                </c:pt>
                <c:pt idx="11">
                  <c:v>99.638289840177322</c:v>
                </c:pt>
                <c:pt idx="12">
                  <c:v>99.521082175175735</c:v>
                </c:pt>
                <c:pt idx="13">
                  <c:v>99.31162805528669</c:v>
                </c:pt>
                <c:pt idx="14">
                  <c:v>99.057088553513452</c:v>
                </c:pt>
                <c:pt idx="15">
                  <c:v>98.864051296170828</c:v>
                </c:pt>
                <c:pt idx="16">
                  <c:v>98.819112418479406</c:v>
                </c:pt>
                <c:pt idx="17">
                  <c:v>98.917844989903259</c:v>
                </c:pt>
                <c:pt idx="18">
                  <c:v>99.112775972107528</c:v>
                </c:pt>
                <c:pt idx="19">
                  <c:v>99.356799905737375</c:v>
                </c:pt>
                <c:pt idx="20">
                  <c:v>99.611904673619165</c:v>
                </c:pt>
                <c:pt idx="21">
                  <c:v>99.876755960669399</c:v>
                </c:pt>
                <c:pt idx="22">
                  <c:v>100.15222275576984</c:v>
                </c:pt>
                <c:pt idx="23">
                  <c:v>100.42884159739799</c:v>
                </c:pt>
                <c:pt idx="24">
                  <c:v>100.69451653613648</c:v>
                </c:pt>
                <c:pt idx="25">
                  <c:v>100.94508131126268</c:v>
                </c:pt>
                <c:pt idx="26">
                  <c:v>101.18209938193395</c:v>
                </c:pt>
                <c:pt idx="27">
                  <c:v>101.40899484309428</c:v>
                </c:pt>
                <c:pt idx="28">
                  <c:v>101.61239678322761</c:v>
                </c:pt>
                <c:pt idx="29">
                  <c:v>101.79286238496313</c:v>
                </c:pt>
                <c:pt idx="30">
                  <c:v>101.9482894766405</c:v>
                </c:pt>
                <c:pt idx="31">
                  <c:v>102.06908140480944</c:v>
                </c:pt>
                <c:pt idx="32">
                  <c:v>102.14707329426069</c:v>
                </c:pt>
                <c:pt idx="33">
                  <c:v>102.17875451544801</c:v>
                </c:pt>
                <c:pt idx="34">
                  <c:v>102.1499870800635</c:v>
                </c:pt>
                <c:pt idx="35">
                  <c:v>102.02930690519025</c:v>
                </c:pt>
                <c:pt idx="36">
                  <c:v>101.80605718058283</c:v>
                </c:pt>
                <c:pt idx="37">
                  <c:v>101.4930584108204</c:v>
                </c:pt>
                <c:pt idx="38">
                  <c:v>101.11415174990469</c:v>
                </c:pt>
                <c:pt idx="39">
                  <c:v>100.68981754145513</c:v>
                </c:pt>
                <c:pt idx="40">
                  <c:v>100.24734620277131</c:v>
                </c:pt>
                <c:pt idx="41">
                  <c:v>99.844123010002008</c:v>
                </c:pt>
                <c:pt idx="42">
                  <c:v>99.511948959880627</c:v>
                </c:pt>
                <c:pt idx="43">
                  <c:v>99.244572534896605</c:v>
                </c:pt>
                <c:pt idx="44">
                  <c:v>99.017691106867986</c:v>
                </c:pt>
                <c:pt idx="45">
                  <c:v>98.860203499164612</c:v>
                </c:pt>
                <c:pt idx="46">
                  <c:v>98.78935890510283</c:v>
                </c:pt>
                <c:pt idx="47">
                  <c:v>98.783490322576853</c:v>
                </c:pt>
                <c:pt idx="48">
                  <c:v>98.828565110487176</c:v>
                </c:pt>
                <c:pt idx="49">
                  <c:v>98.910515532562087</c:v>
                </c:pt>
                <c:pt idx="50">
                  <c:v>99.017015434260117</c:v>
                </c:pt>
                <c:pt idx="51">
                  <c:v>99.153352637220195</c:v>
                </c:pt>
                <c:pt idx="52">
                  <c:v>99.301358876820515</c:v>
                </c:pt>
                <c:pt idx="53">
                  <c:v>99.439300919523177</c:v>
                </c:pt>
                <c:pt idx="54">
                  <c:v>99.530242447859976</c:v>
                </c:pt>
                <c:pt idx="55">
                  <c:v>99.550625049709467</c:v>
                </c:pt>
                <c:pt idx="56">
                  <c:v>99.51242102772126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0A-450E-A8EA-F7109D4E6D7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Datos!$A$3:$B$59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Datos!$Q$3:$Q$59</c:f>
              <c:numCache>
                <c:formatCode>0</c:formatCode>
                <c:ptCount val="5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0A-450E-A8EA-F7109D4E6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8914799"/>
        <c:axId val="1"/>
      </c:lineChart>
      <c:catAx>
        <c:axId val="528914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28914799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875490582682272E-2"/>
          <c:y val="3.3525674880707991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Agosto_2023!$A$451:$B$531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Agosto_2023!$K$451:$K$531</c:f>
              <c:numCache>
                <c:formatCode>#,##0.00;\(\-\)#,##0.00</c:formatCode>
                <c:ptCount val="81"/>
                <c:pt idx="0">
                  <c:v>99.44874613058461</c:v>
                </c:pt>
                <c:pt idx="1">
                  <c:v>99.55272735891792</c:v>
                </c:pt>
                <c:pt idx="2">
                  <c:v>99.721080998597955</c:v>
                </c:pt>
                <c:pt idx="3">
                  <c:v>99.907311478339864</c:v>
                </c:pt>
                <c:pt idx="4">
                  <c:v>100.08523571188867</c:v>
                </c:pt>
                <c:pt idx="5">
                  <c:v>100.22264048632628</c:v>
                </c:pt>
                <c:pt idx="6">
                  <c:v>100.30182427948137</c:v>
                </c:pt>
                <c:pt idx="7">
                  <c:v>100.32225080462349</c:v>
                </c:pt>
                <c:pt idx="8">
                  <c:v>100.30330853000613</c:v>
                </c:pt>
                <c:pt idx="9">
                  <c:v>100.26781461485287</c:v>
                </c:pt>
                <c:pt idx="10">
                  <c:v>100.24281820386346</c:v>
                </c:pt>
                <c:pt idx="11">
                  <c:v>100.24611667049929</c:v>
                </c:pt>
                <c:pt idx="12">
                  <c:v>100.25843863358732</c:v>
                </c:pt>
                <c:pt idx="13">
                  <c:v>100.26634064458085</c:v>
                </c:pt>
                <c:pt idx="14">
                  <c:v>100.2701886076602</c:v>
                </c:pt>
                <c:pt idx="15">
                  <c:v>100.26562846005118</c:v>
                </c:pt>
                <c:pt idx="16">
                  <c:v>100.26015576249527</c:v>
                </c:pt>
                <c:pt idx="17">
                  <c:v>100.26933462473858</c:v>
                </c:pt>
                <c:pt idx="18">
                  <c:v>100.29184416835645</c:v>
                </c:pt>
                <c:pt idx="19">
                  <c:v>100.2985277115438</c:v>
                </c:pt>
                <c:pt idx="20">
                  <c:v>100.26787995630697</c:v>
                </c:pt>
                <c:pt idx="21">
                  <c:v>100.19117102381723</c:v>
                </c:pt>
                <c:pt idx="22">
                  <c:v>100.08467697279625</c:v>
                </c:pt>
                <c:pt idx="23">
                  <c:v>99.992327645476408</c:v>
                </c:pt>
                <c:pt idx="24">
                  <c:v>99.940475857087279</c:v>
                </c:pt>
                <c:pt idx="25">
                  <c:v>99.912709077776313</c:v>
                </c:pt>
                <c:pt idx="26">
                  <c:v>99.902206020387879</c:v>
                </c:pt>
                <c:pt idx="27">
                  <c:v>99.89438173145291</c:v>
                </c:pt>
                <c:pt idx="28">
                  <c:v>99.873681334526893</c:v>
                </c:pt>
                <c:pt idx="29">
                  <c:v>99.86112033337136</c:v>
                </c:pt>
                <c:pt idx="30">
                  <c:v>99.868244775549201</c:v>
                </c:pt>
                <c:pt idx="31">
                  <c:v>99.888877970226673</c:v>
                </c:pt>
                <c:pt idx="32">
                  <c:v>99.898658328725659</c:v>
                </c:pt>
                <c:pt idx="33">
                  <c:v>99.889438671730503</c:v>
                </c:pt>
                <c:pt idx="34">
                  <c:v>99.841333864492</c:v>
                </c:pt>
                <c:pt idx="35">
                  <c:v>99.709402388734816</c:v>
                </c:pt>
                <c:pt idx="36">
                  <c:v>99.466607138442754</c:v>
                </c:pt>
                <c:pt idx="37">
                  <c:v>99.123321060783979</c:v>
                </c:pt>
                <c:pt idx="38">
                  <c:v>98.728844967028692</c:v>
                </c:pt>
                <c:pt idx="39">
                  <c:v>98.409287484557382</c:v>
                </c:pt>
                <c:pt idx="40">
                  <c:v>98.264154197799471</c:v>
                </c:pt>
                <c:pt idx="41">
                  <c:v>98.303377330552053</c:v>
                </c:pt>
                <c:pt idx="42">
                  <c:v>98.491758820131381</c:v>
                </c:pt>
                <c:pt idx="43">
                  <c:v>98.78346006625199</c:v>
                </c:pt>
                <c:pt idx="44">
                  <c:v>99.138331868693413</c:v>
                </c:pt>
                <c:pt idx="45">
                  <c:v>99.518725569984667</c:v>
                </c:pt>
                <c:pt idx="46">
                  <c:v>99.900113320912524</c:v>
                </c:pt>
                <c:pt idx="47">
                  <c:v>100.25616256117151</c:v>
                </c:pt>
                <c:pt idx="48">
                  <c:v>100.56800007426165</c:v>
                </c:pt>
                <c:pt idx="49">
                  <c:v>100.83827142799574</c:v>
                </c:pt>
                <c:pt idx="50">
                  <c:v>101.08550713588303</c:v>
                </c:pt>
                <c:pt idx="51">
                  <c:v>101.30614997919237</c:v>
                </c:pt>
                <c:pt idx="52">
                  <c:v>101.47977848496458</c:v>
                </c:pt>
                <c:pt idx="53">
                  <c:v>101.59186971085057</c:v>
                </c:pt>
                <c:pt idx="54">
                  <c:v>101.63882559067162</c:v>
                </c:pt>
                <c:pt idx="55">
                  <c:v>101.62791944843268</c:v>
                </c:pt>
                <c:pt idx="56">
                  <c:v>101.57458597650489</c:v>
                </c:pt>
                <c:pt idx="57">
                  <c:v>101.49583406520816</c:v>
                </c:pt>
                <c:pt idx="58">
                  <c:v>101.40714796206655</c:v>
                </c:pt>
                <c:pt idx="59">
                  <c:v>101.3126071232554</c:v>
                </c:pt>
                <c:pt idx="60">
                  <c:v>101.20681153784388</c:v>
                </c:pt>
                <c:pt idx="61">
                  <c:v>101.08232552853076</c:v>
                </c:pt>
                <c:pt idx="62">
                  <c:v>100.91433013405467</c:v>
                </c:pt>
                <c:pt idx="63">
                  <c:v>100.70352326176084</c:v>
                </c:pt>
                <c:pt idx="64">
                  <c:v>100.4658640035792</c:v>
                </c:pt>
                <c:pt idx="65">
                  <c:v>100.22761855766289</c:v>
                </c:pt>
                <c:pt idx="66">
                  <c:v>100.01301514203601</c:v>
                </c:pt>
                <c:pt idx="67">
                  <c:v>99.84120017776209</c:v>
                </c:pt>
                <c:pt idx="68">
                  <c:v>99.724930084913396</c:v>
                </c:pt>
                <c:pt idx="69">
                  <c:v>99.67365608594686</c:v>
                </c:pt>
                <c:pt idx="70">
                  <c:v>99.680161727466441</c:v>
                </c:pt>
                <c:pt idx="71">
                  <c:v>99.730641526675512</c:v>
                </c:pt>
                <c:pt idx="72">
                  <c:v>99.821438664470989</c:v>
                </c:pt>
                <c:pt idx="73">
                  <c:v>99.924065075224775</c:v>
                </c:pt>
                <c:pt idx="74">
                  <c:v>100.03076746577538</c:v>
                </c:pt>
                <c:pt idx="75">
                  <c:v>100.13845639831199</c:v>
                </c:pt>
                <c:pt idx="76">
                  <c:v>100.2421298428728</c:v>
                </c:pt>
                <c:pt idx="77">
                  <c:v>100.33333399059926</c:v>
                </c:pt>
                <c:pt idx="78">
                  <c:v>100.39989488183474</c:v>
                </c:pt>
                <c:pt idx="79">
                  <c:v>100.43100179023277</c:v>
                </c:pt>
                <c:pt idx="80">
                  <c:v>100.43230368495409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1A-4D07-9C18-F71A34C1206D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Agosto_2023!$A$451:$B$531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Agosto_2023!$I$451:$I$531</c:f>
              <c:numCache>
                <c:formatCode>#,##0.00;\(\-\)#,##0.00</c:formatCode>
                <c:ptCount val="81"/>
                <c:pt idx="0">
                  <c:v>99.455084337008813</c:v>
                </c:pt>
                <c:pt idx="1">
                  <c:v>99.559161342758557</c:v>
                </c:pt>
                <c:pt idx="2">
                  <c:v>99.727528727925062</c:v>
                </c:pt>
                <c:pt idx="3">
                  <c:v>99.913724130049118</c:v>
                </c:pt>
                <c:pt idx="4">
                  <c:v>100.09159846522361</c:v>
                </c:pt>
                <c:pt idx="5">
                  <c:v>100.22894272824414</c:v>
                </c:pt>
                <c:pt idx="6">
                  <c:v>100.30808211933125</c:v>
                </c:pt>
                <c:pt idx="7">
                  <c:v>100.32851246807961</c:v>
                </c:pt>
                <c:pt idx="8">
                  <c:v>100.30961380635399</c:v>
                </c:pt>
                <c:pt idx="9">
                  <c:v>100.27419605564482</c:v>
                </c:pt>
                <c:pt idx="10">
                  <c:v>100.24928358627066</c:v>
                </c:pt>
                <c:pt idx="11">
                  <c:v>100.25265904498607</c:v>
                </c:pt>
                <c:pt idx="12">
                  <c:v>100.26507409329525</c:v>
                </c:pt>
                <c:pt idx="13">
                  <c:v>100.27307649501461</c:v>
                </c:pt>
                <c:pt idx="14">
                  <c:v>100.27702532664658</c:v>
                </c:pt>
                <c:pt idx="15">
                  <c:v>100.27256040055384</c:v>
                </c:pt>
                <c:pt idx="16">
                  <c:v>100.26716957018331</c:v>
                </c:pt>
                <c:pt idx="17">
                  <c:v>100.27637666578099</c:v>
                </c:pt>
                <c:pt idx="18">
                  <c:v>100.29887288712835</c:v>
                </c:pt>
                <c:pt idx="19">
                  <c:v>100.30553488744404</c:v>
                </c:pt>
                <c:pt idx="20">
                  <c:v>100.27488355065495</c:v>
                </c:pt>
                <c:pt idx="21">
                  <c:v>100.1981992528753</c:v>
                </c:pt>
                <c:pt idx="22">
                  <c:v>100.09171966577533</c:v>
                </c:pt>
                <c:pt idx="23">
                  <c:v>99.999345182378377</c:v>
                </c:pt>
                <c:pt idx="24">
                  <c:v>99.947436646459522</c:v>
                </c:pt>
                <c:pt idx="25">
                  <c:v>99.919588809794661</c:v>
                </c:pt>
                <c:pt idx="26">
                  <c:v>99.908994008761184</c:v>
                </c:pt>
                <c:pt idx="27">
                  <c:v>99.901076805132377</c:v>
                </c:pt>
                <c:pt idx="28">
                  <c:v>99.8802500790691</c:v>
                </c:pt>
                <c:pt idx="29">
                  <c:v>99.86748859781413</c:v>
                </c:pt>
                <c:pt idx="30">
                  <c:v>99.874326196371797</c:v>
                </c:pt>
                <c:pt idx="31">
                  <c:v>99.894556604509958</c:v>
                </c:pt>
                <c:pt idx="32">
                  <c:v>99.903862230221648</c:v>
                </c:pt>
                <c:pt idx="33">
                  <c:v>99.89415184843827</c:v>
                </c:pt>
                <c:pt idx="34">
                  <c:v>99.845623234380597</c:v>
                </c:pt>
                <c:pt idx="35">
                  <c:v>99.713413288330898</c:v>
                </c:pt>
                <c:pt idx="36">
                  <c:v>99.470512593593057</c:v>
                </c:pt>
                <c:pt idx="37">
                  <c:v>99.127246140230028</c:v>
                </c:pt>
                <c:pt idx="38">
                  <c:v>98.732830051583235</c:v>
                </c:pt>
                <c:pt idx="39">
                  <c:v>98.413201942884328</c:v>
                </c:pt>
                <c:pt idx="40">
                  <c:v>98.267747293426694</c:v>
                </c:pt>
                <c:pt idx="41">
                  <c:v>98.306322796669249</c:v>
                </c:pt>
                <c:pt idx="42">
                  <c:v>98.493692622532592</c:v>
                </c:pt>
                <c:pt idx="43">
                  <c:v>98.78403113517399</c:v>
                </c:pt>
                <c:pt idx="44">
                  <c:v>99.137300818343391</c:v>
                </c:pt>
                <c:pt idx="45">
                  <c:v>99.515995043459242</c:v>
                </c:pt>
                <c:pt idx="46">
                  <c:v>99.895806669928561</c:v>
                </c:pt>
                <c:pt idx="47">
                  <c:v>100.25057035952597</c:v>
                </c:pt>
                <c:pt idx="48">
                  <c:v>100.56147178804349</c:v>
                </c:pt>
                <c:pt idx="49">
                  <c:v>100.83111223660978</c:v>
                </c:pt>
                <c:pt idx="50">
                  <c:v>101.07789813085419</c:v>
                </c:pt>
                <c:pt idx="51">
                  <c:v>101.29805774626794</c:v>
                </c:pt>
                <c:pt idx="52">
                  <c:v>101.47090800192312</c:v>
                </c:pt>
                <c:pt idx="53">
                  <c:v>101.58168341172829</c:v>
                </c:pt>
                <c:pt idx="54">
                  <c:v>101.6265989943355</c:v>
                </c:pt>
                <c:pt idx="55">
                  <c:v>101.61293410243233</c:v>
                </c:pt>
                <c:pt idx="56">
                  <c:v>101.55649955590873</c:v>
                </c:pt>
                <c:pt idx="57">
                  <c:v>101.47518725974653</c:v>
                </c:pt>
                <c:pt idx="58">
                  <c:v>101.38472248134123</c:v>
                </c:pt>
                <c:pt idx="59">
                  <c:v>101.28914924633257</c:v>
                </c:pt>
                <c:pt idx="60">
                  <c:v>101.18297091709732</c:v>
                </c:pt>
                <c:pt idx="61">
                  <c:v>101.05858700787778</c:v>
                </c:pt>
                <c:pt idx="62">
                  <c:v>100.89094414063122</c:v>
                </c:pt>
                <c:pt idx="63">
                  <c:v>100.68034907947845</c:v>
                </c:pt>
                <c:pt idx="64">
                  <c:v>100.44224134118048</c:v>
                </c:pt>
                <c:pt idx="65">
                  <c:v>100.20236098705185</c:v>
                </c:pt>
                <c:pt idx="66">
                  <c:v>99.984525674581192</c:v>
                </c:pt>
                <c:pt idx="67">
                  <c:v>99.807806551034091</c:v>
                </c:pt>
                <c:pt idx="68">
                  <c:v>99.685537649361763</c:v>
                </c:pt>
                <c:pt idx="69">
                  <c:v>99.6288244196882</c:v>
                </c:pt>
                <c:pt idx="70">
                  <c:v>99.630652520471969</c:v>
                </c:pt>
                <c:pt idx="71">
                  <c:v>99.677048495378685</c:v>
                </c:pt>
                <c:pt idx="72">
                  <c:v>99.764370031946342</c:v>
                </c:pt>
                <c:pt idx="73">
                  <c:v>99.86459335993618</c:v>
                </c:pt>
                <c:pt idx="74">
                  <c:v>99.971054453222067</c:v>
                </c:pt>
                <c:pt idx="75">
                  <c:v>100.08246065647731</c:v>
                </c:pt>
                <c:pt idx="76">
                  <c:v>100.1963888594189</c:v>
                </c:pt>
                <c:pt idx="77">
                  <c:v>100.30757742641288</c:v>
                </c:pt>
                <c:pt idx="78">
                  <c:v>100.40711467292869</c:v>
                </c:pt>
                <c:pt idx="79">
                  <c:v>100.48617600349534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1A-4D07-9C18-F71A34C1206D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Agosto_2023!$A$451:$B$531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Agosto_2023!$H$451:$H$531</c:f>
              <c:numCache>
                <c:formatCode>#,##0;\(\-\)#,##0</c:formatCode>
                <c:ptCount val="8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1A-4D07-9C18-F71A34C1206D}"/>
            </c:ext>
          </c:extLst>
        </c:ser>
        <c:ser>
          <c:idx val="3"/>
          <c:order val="3"/>
          <c:tx>
            <c:v>Cifras a agosto de 2023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val>
            <c:numRef>
              <c:f>Agosto_2023!$G$451:$G$531</c:f>
              <c:numCache>
                <c:formatCode>General</c:formatCode>
                <c:ptCount val="8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61A-4D07-9C18-F71A34C1206D}"/>
            </c:ext>
          </c:extLst>
        </c:ser>
        <c:ser>
          <c:idx val="4"/>
          <c:order val="4"/>
          <c:tx>
            <c:v>Cifras a septiembre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val>
            <c:numRef>
              <c:f>Agosto_2023!$G$451:$G$531</c:f>
              <c:numCache>
                <c:formatCode>General</c:formatCode>
                <c:ptCount val="8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61A-4D07-9C18-F71A34C12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1104"/>
        <c:axId val="165437768"/>
      </c:lineChart>
      <c:catAx>
        <c:axId val="1654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7768"/>
        <c:crosses val="autoZero"/>
        <c:auto val="1"/>
        <c:lblAlgn val="ctr"/>
        <c:lblOffset val="100"/>
        <c:tickLblSkip val="2"/>
        <c:noMultiLvlLbl val="0"/>
      </c:catAx>
      <c:valAx>
        <c:axId val="165437768"/>
        <c:scaling>
          <c:orientation val="minMax"/>
          <c:max val="102.5"/>
          <c:min val="97.5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1104"/>
        <c:crosses val="autoZero"/>
        <c:crossBetween val="between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533069892461344"/>
          <c:y val="0.95014760249607522"/>
          <c:w val="0.59010238752625033"/>
          <c:h val="4.5718460666250557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28506474294485E-2"/>
          <c:y val="1.917325221768749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2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agosto_2023!$H$7:$H$533</c:f>
              <c:numCache>
                <c:formatCode>General</c:formatCode>
                <c:ptCount val="52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58-4725-890C-9E98653C0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6647840"/>
        <c:axId val="1"/>
      </c:areaChart>
      <c:lineChart>
        <c:grouping val="standard"/>
        <c:varyColors val="0"/>
        <c:ser>
          <c:idx val="0"/>
          <c:order val="0"/>
          <c:tx>
            <c:v>Coincidente</c:v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agosto_2023!$C$7:$C$533</c:f>
              <c:numCache>
                <c:formatCode>#,##0.00;\(\-\)#,##0.00</c:formatCode>
                <c:ptCount val="527"/>
                <c:pt idx="0">
                  <c:v>97.694388357526719</c:v>
                </c:pt>
                <c:pt idx="1">
                  <c:v>97.94511550711043</c:v>
                </c:pt>
                <c:pt idx="2">
                  <c:v>98.197437435278133</c:v>
                </c:pt>
                <c:pt idx="3">
                  <c:v>98.454277121181377</c:v>
                </c:pt>
                <c:pt idx="4">
                  <c:v>98.72919047902252</c:v>
                </c:pt>
                <c:pt idx="5">
                  <c:v>99.03510556339036</c:v>
                </c:pt>
                <c:pt idx="6">
                  <c:v>99.378226832279211</c:v>
                </c:pt>
                <c:pt idx="7">
                  <c:v>99.75742003088591</c:v>
                </c:pt>
                <c:pt idx="8">
                  <c:v>100.159301926879</c:v>
                </c:pt>
                <c:pt idx="9">
                  <c:v>100.56720337166661</c:v>
                </c:pt>
                <c:pt idx="10">
                  <c:v>100.95805490516211</c:v>
                </c:pt>
                <c:pt idx="11">
                  <c:v>101.3209544859681</c:v>
                </c:pt>
                <c:pt idx="12">
                  <c:v>101.65855085499973</c:v>
                </c:pt>
                <c:pt idx="13">
                  <c:v>101.96679846021432</c:v>
                </c:pt>
                <c:pt idx="14">
                  <c:v>102.24814910596103</c:v>
                </c:pt>
                <c:pt idx="15">
                  <c:v>102.50276532344955</c:v>
                </c:pt>
                <c:pt idx="16">
                  <c:v>102.72914381009352</c:v>
                </c:pt>
                <c:pt idx="17">
                  <c:v>102.93351067611577</c:v>
                </c:pt>
                <c:pt idx="18">
                  <c:v>103.12530611241027</c:v>
                </c:pt>
                <c:pt idx="19">
                  <c:v>103.30472643084407</c:v>
                </c:pt>
                <c:pt idx="20">
                  <c:v>103.46297559064595</c:v>
                </c:pt>
                <c:pt idx="21">
                  <c:v>103.58327900887662</c:v>
                </c:pt>
                <c:pt idx="22">
                  <c:v>103.6334499327632</c:v>
                </c:pt>
                <c:pt idx="23">
                  <c:v>103.58680970189457</c:v>
                </c:pt>
                <c:pt idx="24">
                  <c:v>103.44594647819515</c:v>
                </c:pt>
                <c:pt idx="25">
                  <c:v>103.22915246211367</c:v>
                </c:pt>
                <c:pt idx="26">
                  <c:v>102.94762821154156</c:v>
                </c:pt>
                <c:pt idx="27">
                  <c:v>102.61755520221945</c:v>
                </c:pt>
                <c:pt idx="28">
                  <c:v>102.23657630086804</c:v>
                </c:pt>
                <c:pt idx="29">
                  <c:v>101.79844530757649</c:v>
                </c:pt>
                <c:pt idx="30">
                  <c:v>101.30655504336482</c:v>
                </c:pt>
                <c:pt idx="31">
                  <c:v>100.77181676675792</c:v>
                </c:pt>
                <c:pt idx="32">
                  <c:v>100.22348629806301</c:v>
                </c:pt>
                <c:pt idx="33">
                  <c:v>99.699296442546967</c:v>
                </c:pt>
                <c:pt idx="34">
                  <c:v>99.245336710936371</c:v>
                </c:pt>
                <c:pt idx="35">
                  <c:v>98.885131434871596</c:v>
                </c:pt>
                <c:pt idx="36">
                  <c:v>98.622039208663651</c:v>
                </c:pt>
                <c:pt idx="37">
                  <c:v>98.455797421463842</c:v>
                </c:pt>
                <c:pt idx="38">
                  <c:v>98.379772019819058</c:v>
                </c:pt>
                <c:pt idx="39">
                  <c:v>98.37394703354326</c:v>
                </c:pt>
                <c:pt idx="40">
                  <c:v>98.420038145276848</c:v>
                </c:pt>
                <c:pt idx="41">
                  <c:v>98.494608869867847</c:v>
                </c:pt>
                <c:pt idx="42">
                  <c:v>98.583651947955374</c:v>
                </c:pt>
                <c:pt idx="43">
                  <c:v>98.681947227560173</c:v>
                </c:pt>
                <c:pt idx="44">
                  <c:v>98.790754104649352</c:v>
                </c:pt>
                <c:pt idx="45">
                  <c:v>98.905628093162449</c:v>
                </c:pt>
                <c:pt idx="46">
                  <c:v>99.021749729739469</c:v>
                </c:pt>
                <c:pt idx="47">
                  <c:v>99.157743531089736</c:v>
                </c:pt>
                <c:pt idx="48">
                  <c:v>99.314953274787143</c:v>
                </c:pt>
                <c:pt idx="49">
                  <c:v>99.486147258079257</c:v>
                </c:pt>
                <c:pt idx="50">
                  <c:v>99.668586456877847</c:v>
                </c:pt>
                <c:pt idx="51">
                  <c:v>99.857886140502828</c:v>
                </c:pt>
                <c:pt idx="52">
                  <c:v>100.06432826949079</c:v>
                </c:pt>
                <c:pt idx="53">
                  <c:v>100.30209901296628</c:v>
                </c:pt>
                <c:pt idx="54">
                  <c:v>100.55273218674689</c:v>
                </c:pt>
                <c:pt idx="55">
                  <c:v>100.78496108225849</c:v>
                </c:pt>
                <c:pt idx="56">
                  <c:v>100.98942858679015</c:v>
                </c:pt>
                <c:pt idx="57">
                  <c:v>101.16317897916791</c:v>
                </c:pt>
                <c:pt idx="58">
                  <c:v>101.32646292322366</c:v>
                </c:pt>
                <c:pt idx="59">
                  <c:v>101.4744182737752</c:v>
                </c:pt>
                <c:pt idx="60">
                  <c:v>101.59007449078848</c:v>
                </c:pt>
                <c:pt idx="61">
                  <c:v>101.66140874804447</c:v>
                </c:pt>
                <c:pt idx="62">
                  <c:v>101.69548069761396</c:v>
                </c:pt>
                <c:pt idx="63">
                  <c:v>101.70716471437186</c:v>
                </c:pt>
                <c:pt idx="64">
                  <c:v>101.7072460041131</c:v>
                </c:pt>
                <c:pt idx="65">
                  <c:v>101.70026215004206</c:v>
                </c:pt>
                <c:pt idx="66">
                  <c:v>101.67677815006262</c:v>
                </c:pt>
                <c:pt idx="67">
                  <c:v>101.63377397834317</c:v>
                </c:pt>
                <c:pt idx="68">
                  <c:v>101.56096230545205</c:v>
                </c:pt>
                <c:pt idx="69">
                  <c:v>101.45510888408785</c:v>
                </c:pt>
                <c:pt idx="70">
                  <c:v>101.32071697068864</c:v>
                </c:pt>
                <c:pt idx="71">
                  <c:v>101.15294891349164</c:v>
                </c:pt>
                <c:pt idx="72">
                  <c:v>100.95812385841576</c:v>
                </c:pt>
                <c:pt idx="73">
                  <c:v>100.66451238481815</c:v>
                </c:pt>
                <c:pt idx="74">
                  <c:v>100.36200200372392</c:v>
                </c:pt>
                <c:pt idx="75">
                  <c:v>100.05164050843312</c:v>
                </c:pt>
                <c:pt idx="76">
                  <c:v>99.736081254933339</c:v>
                </c:pt>
                <c:pt idx="77">
                  <c:v>99.410360725449735</c:v>
                </c:pt>
                <c:pt idx="78">
                  <c:v>99.089033503755161</c:v>
                </c:pt>
                <c:pt idx="79">
                  <c:v>98.797323257975819</c:v>
                </c:pt>
                <c:pt idx="80">
                  <c:v>98.555218683919179</c:v>
                </c:pt>
                <c:pt idx="81">
                  <c:v>98.376048875900707</c:v>
                </c:pt>
                <c:pt idx="82">
                  <c:v>98.264987730469471</c:v>
                </c:pt>
                <c:pt idx="83">
                  <c:v>98.219792019656552</c:v>
                </c:pt>
                <c:pt idx="84">
                  <c:v>98.221842598336977</c:v>
                </c:pt>
                <c:pt idx="85">
                  <c:v>98.316717202065348</c:v>
                </c:pt>
                <c:pt idx="86">
                  <c:v>98.439103005652427</c:v>
                </c:pt>
                <c:pt idx="87">
                  <c:v>98.575738442768511</c:v>
                </c:pt>
                <c:pt idx="88">
                  <c:v>98.712450648426454</c:v>
                </c:pt>
                <c:pt idx="89">
                  <c:v>98.85482580894697</c:v>
                </c:pt>
                <c:pt idx="90">
                  <c:v>98.996667900632858</c:v>
                </c:pt>
                <c:pt idx="91">
                  <c:v>99.120129416441898</c:v>
                </c:pt>
                <c:pt idx="92">
                  <c:v>99.204351047642433</c:v>
                </c:pt>
                <c:pt idx="93">
                  <c:v>99.242840921822648</c:v>
                </c:pt>
                <c:pt idx="94">
                  <c:v>99.236502819565388</c:v>
                </c:pt>
                <c:pt idx="95">
                  <c:v>99.19184635713782</c:v>
                </c:pt>
                <c:pt idx="96">
                  <c:v>99.124360232653913</c:v>
                </c:pt>
                <c:pt idx="97">
                  <c:v>99.054025608193555</c:v>
                </c:pt>
                <c:pt idx="98">
                  <c:v>98.995346832333269</c:v>
                </c:pt>
                <c:pt idx="99">
                  <c:v>98.96008584910588</c:v>
                </c:pt>
                <c:pt idx="100">
                  <c:v>98.952162799400185</c:v>
                </c:pt>
                <c:pt idx="101">
                  <c:v>98.966194525599505</c:v>
                </c:pt>
                <c:pt idx="102">
                  <c:v>99.004280528815073</c:v>
                </c:pt>
                <c:pt idx="103">
                  <c:v>99.071043378756514</c:v>
                </c:pt>
                <c:pt idx="104">
                  <c:v>99.157773282596608</c:v>
                </c:pt>
                <c:pt idx="105">
                  <c:v>99.259053264182299</c:v>
                </c:pt>
                <c:pt idx="106">
                  <c:v>99.35488389378952</c:v>
                </c:pt>
                <c:pt idx="107">
                  <c:v>99.44491334979854</c:v>
                </c:pt>
                <c:pt idx="108">
                  <c:v>99.532720892724598</c:v>
                </c:pt>
                <c:pt idx="109">
                  <c:v>99.616990332801294</c:v>
                </c:pt>
                <c:pt idx="110">
                  <c:v>99.690360755110547</c:v>
                </c:pt>
                <c:pt idx="111">
                  <c:v>99.752537707412841</c:v>
                </c:pt>
                <c:pt idx="112">
                  <c:v>99.801267003259042</c:v>
                </c:pt>
                <c:pt idx="113">
                  <c:v>99.844082939311065</c:v>
                </c:pt>
                <c:pt idx="114">
                  <c:v>99.875129326588677</c:v>
                </c:pt>
                <c:pt idx="115">
                  <c:v>99.903606693935188</c:v>
                </c:pt>
                <c:pt idx="116">
                  <c:v>99.93348344495142</c:v>
                </c:pt>
                <c:pt idx="117">
                  <c:v>99.952985114143246</c:v>
                </c:pt>
                <c:pt idx="118">
                  <c:v>99.970257378006892</c:v>
                </c:pt>
                <c:pt idx="119">
                  <c:v>99.996836368852129</c:v>
                </c:pt>
                <c:pt idx="120">
                  <c:v>100.03246920931171</c:v>
                </c:pt>
                <c:pt idx="121">
                  <c:v>100.07843944859204</c:v>
                </c:pt>
                <c:pt idx="122">
                  <c:v>100.14508229982091</c:v>
                </c:pt>
                <c:pt idx="123">
                  <c:v>100.2236472007863</c:v>
                </c:pt>
                <c:pt idx="124">
                  <c:v>100.31309640667796</c:v>
                </c:pt>
                <c:pt idx="125">
                  <c:v>100.41506541159046</c:v>
                </c:pt>
                <c:pt idx="126">
                  <c:v>100.5281579438458</c:v>
                </c:pt>
                <c:pt idx="127">
                  <c:v>100.65404872714137</c:v>
                </c:pt>
                <c:pt idx="128">
                  <c:v>100.77755903986143</c:v>
                </c:pt>
                <c:pt idx="129">
                  <c:v>100.88765031609658</c:v>
                </c:pt>
                <c:pt idx="130">
                  <c:v>100.99028472080721</c:v>
                </c:pt>
                <c:pt idx="131">
                  <c:v>101.06695890815999</c:v>
                </c:pt>
                <c:pt idx="132">
                  <c:v>101.12501904365914</c:v>
                </c:pt>
                <c:pt idx="133">
                  <c:v>101.17624936136839</c:v>
                </c:pt>
                <c:pt idx="134">
                  <c:v>101.22857669808049</c:v>
                </c:pt>
                <c:pt idx="135">
                  <c:v>101.28514887963421</c:v>
                </c:pt>
                <c:pt idx="136">
                  <c:v>101.32500432260839</c:v>
                </c:pt>
                <c:pt idx="137">
                  <c:v>101.32336870457043</c:v>
                </c:pt>
                <c:pt idx="138">
                  <c:v>101.28122298169035</c:v>
                </c:pt>
                <c:pt idx="139">
                  <c:v>101.23537819097747</c:v>
                </c:pt>
                <c:pt idx="140">
                  <c:v>101.22964867515888</c:v>
                </c:pt>
                <c:pt idx="141">
                  <c:v>101.27816167619672</c:v>
                </c:pt>
                <c:pt idx="142">
                  <c:v>101.36253841357821</c:v>
                </c:pt>
                <c:pt idx="143">
                  <c:v>101.46272338736327</c:v>
                </c:pt>
                <c:pt idx="144">
                  <c:v>101.57065231993958</c:v>
                </c:pt>
                <c:pt idx="145">
                  <c:v>101.68289621731532</c:v>
                </c:pt>
                <c:pt idx="146">
                  <c:v>101.7774238565834</c:v>
                </c:pt>
                <c:pt idx="147">
                  <c:v>101.8199416846594</c:v>
                </c:pt>
                <c:pt idx="148">
                  <c:v>101.80753667442249</c:v>
                </c:pt>
                <c:pt idx="149">
                  <c:v>101.75295825313781</c:v>
                </c:pt>
                <c:pt idx="150">
                  <c:v>101.66532976472719</c:v>
                </c:pt>
                <c:pt idx="151">
                  <c:v>101.55531467914155</c:v>
                </c:pt>
                <c:pt idx="152">
                  <c:v>101.43280497790492</c:v>
                </c:pt>
                <c:pt idx="153">
                  <c:v>101.30795734791847</c:v>
                </c:pt>
                <c:pt idx="154">
                  <c:v>101.18959965626813</c:v>
                </c:pt>
                <c:pt idx="155">
                  <c:v>101.09707476343313</c:v>
                </c:pt>
                <c:pt idx="156">
                  <c:v>101.02544392787865</c:v>
                </c:pt>
                <c:pt idx="157">
                  <c:v>100.97396742790214</c:v>
                </c:pt>
                <c:pt idx="158">
                  <c:v>100.92076618994558</c:v>
                </c:pt>
                <c:pt idx="159">
                  <c:v>100.84681653280411</c:v>
                </c:pt>
                <c:pt idx="160">
                  <c:v>100.74043615422401</c:v>
                </c:pt>
                <c:pt idx="161">
                  <c:v>100.60335370726376</c:v>
                </c:pt>
                <c:pt idx="162">
                  <c:v>100.44136176360168</c:v>
                </c:pt>
                <c:pt idx="163">
                  <c:v>100.27052072480367</c:v>
                </c:pt>
                <c:pt idx="164">
                  <c:v>100.13355400107417</c:v>
                </c:pt>
                <c:pt idx="165">
                  <c:v>100.06898836997109</c:v>
                </c:pt>
                <c:pt idx="166">
                  <c:v>100.09136077156487</c:v>
                </c:pt>
                <c:pt idx="167">
                  <c:v>100.21148440863782</c:v>
                </c:pt>
                <c:pt idx="168">
                  <c:v>100.40404223630512</c:v>
                </c:pt>
                <c:pt idx="169">
                  <c:v>100.63716180521081</c:v>
                </c:pt>
                <c:pt idx="170">
                  <c:v>100.87467598614478</c:v>
                </c:pt>
                <c:pt idx="171">
                  <c:v>101.09425151183072</c:v>
                </c:pt>
                <c:pt idx="172">
                  <c:v>101.26722110406973</c:v>
                </c:pt>
                <c:pt idx="173">
                  <c:v>101.38173001405265</c:v>
                </c:pt>
                <c:pt idx="174">
                  <c:v>101.43561950294315</c:v>
                </c:pt>
                <c:pt idx="175">
                  <c:v>101.42531230615369</c:v>
                </c:pt>
                <c:pt idx="176">
                  <c:v>101.32660341932736</c:v>
                </c:pt>
                <c:pt idx="177">
                  <c:v>101.11533354928127</c:v>
                </c:pt>
                <c:pt idx="178">
                  <c:v>100.7636629513872</c:v>
                </c:pt>
                <c:pt idx="179">
                  <c:v>100.25483255333633</c:v>
                </c:pt>
                <c:pt idx="180">
                  <c:v>99.595212914594441</c:v>
                </c:pt>
                <c:pt idx="181">
                  <c:v>98.810082976170904</c:v>
                </c:pt>
                <c:pt idx="182">
                  <c:v>97.996523241705987</c:v>
                </c:pt>
                <c:pt idx="183">
                  <c:v>97.239853350673684</c:v>
                </c:pt>
                <c:pt idx="184">
                  <c:v>96.640329264062515</c:v>
                </c:pt>
                <c:pt idx="185">
                  <c:v>96.236350222416178</c:v>
                </c:pt>
                <c:pt idx="186">
                  <c:v>96.020819215669277</c:v>
                </c:pt>
                <c:pt idx="187">
                  <c:v>95.96859531264576</c:v>
                </c:pt>
                <c:pt idx="188">
                  <c:v>96.04495825811442</c:v>
                </c:pt>
                <c:pt idx="189">
                  <c:v>96.216751284413107</c:v>
                </c:pt>
                <c:pt idx="190">
                  <c:v>96.460825096047571</c:v>
                </c:pt>
                <c:pt idx="191">
                  <c:v>96.739319619653955</c:v>
                </c:pt>
                <c:pt idx="192">
                  <c:v>97.015152696477131</c:v>
                </c:pt>
                <c:pt idx="193">
                  <c:v>97.260477282371639</c:v>
                </c:pt>
                <c:pt idx="194">
                  <c:v>97.468905052071804</c:v>
                </c:pt>
                <c:pt idx="195">
                  <c:v>97.639094896946659</c:v>
                </c:pt>
                <c:pt idx="196">
                  <c:v>97.779984058112873</c:v>
                </c:pt>
                <c:pt idx="197">
                  <c:v>97.890133475180875</c:v>
                </c:pt>
                <c:pt idx="198">
                  <c:v>97.980393860246096</c:v>
                </c:pt>
                <c:pt idx="199">
                  <c:v>98.061878133306635</c:v>
                </c:pt>
                <c:pt idx="200">
                  <c:v>98.147768278339257</c:v>
                </c:pt>
                <c:pt idx="201">
                  <c:v>98.255182678235741</c:v>
                </c:pt>
                <c:pt idx="202">
                  <c:v>98.391477422175143</c:v>
                </c:pt>
                <c:pt idx="203">
                  <c:v>98.553866506003686</c:v>
                </c:pt>
                <c:pt idx="204">
                  <c:v>98.740831928025074</c:v>
                </c:pt>
                <c:pt idx="205">
                  <c:v>98.944294515928647</c:v>
                </c:pt>
                <c:pt idx="206">
                  <c:v>99.153576217873905</c:v>
                </c:pt>
                <c:pt idx="207">
                  <c:v>99.364952285028252</c:v>
                </c:pt>
                <c:pt idx="208">
                  <c:v>99.57497248074354</c:v>
                </c:pt>
                <c:pt idx="209">
                  <c:v>99.779426832859173</c:v>
                </c:pt>
                <c:pt idx="210">
                  <c:v>99.967074272992349</c:v>
                </c:pt>
                <c:pt idx="211">
                  <c:v>100.13697522889456</c:v>
                </c:pt>
                <c:pt idx="212">
                  <c:v>100.28182983433315</c:v>
                </c:pt>
                <c:pt idx="213">
                  <c:v>100.40025545075343</c:v>
                </c:pt>
                <c:pt idx="214">
                  <c:v>100.49005121633462</c:v>
                </c:pt>
                <c:pt idx="215">
                  <c:v>100.55868016821881</c:v>
                </c:pt>
                <c:pt idx="216">
                  <c:v>100.61459915093721</c:v>
                </c:pt>
                <c:pt idx="217">
                  <c:v>100.65800602808044</c:v>
                </c:pt>
                <c:pt idx="218">
                  <c:v>100.67713724827207</c:v>
                </c:pt>
                <c:pt idx="219">
                  <c:v>100.66088729613368</c:v>
                </c:pt>
                <c:pt idx="220">
                  <c:v>100.60786014933822</c:v>
                </c:pt>
                <c:pt idx="221">
                  <c:v>100.53304504008121</c:v>
                </c:pt>
                <c:pt idx="222">
                  <c:v>100.45628233682449</c:v>
                </c:pt>
                <c:pt idx="223">
                  <c:v>100.38071206923703</c:v>
                </c:pt>
                <c:pt idx="224">
                  <c:v>100.30305928633973</c:v>
                </c:pt>
                <c:pt idx="225">
                  <c:v>100.23828044362827</c:v>
                </c:pt>
                <c:pt idx="226">
                  <c:v>100.20067788731848</c:v>
                </c:pt>
                <c:pt idx="227">
                  <c:v>100.19367900561369</c:v>
                </c:pt>
                <c:pt idx="228">
                  <c:v>100.22205986386564</c:v>
                </c:pt>
                <c:pt idx="229">
                  <c:v>100.27791074189979</c:v>
                </c:pt>
                <c:pt idx="230">
                  <c:v>100.35447526371719</c:v>
                </c:pt>
                <c:pt idx="231">
                  <c:v>100.42967577148966</c:v>
                </c:pt>
                <c:pt idx="232">
                  <c:v>100.49851720693019</c:v>
                </c:pt>
                <c:pt idx="233">
                  <c:v>100.55618723431553</c:v>
                </c:pt>
                <c:pt idx="234">
                  <c:v>100.61128684561866</c:v>
                </c:pt>
                <c:pt idx="235">
                  <c:v>100.67022096675809</c:v>
                </c:pt>
                <c:pt idx="236">
                  <c:v>100.74451846869614</c:v>
                </c:pt>
                <c:pt idx="237">
                  <c:v>100.83383123685705</c:v>
                </c:pt>
                <c:pt idx="238">
                  <c:v>100.94267823363933</c:v>
                </c:pt>
                <c:pt idx="239">
                  <c:v>101.07032364001246</c:v>
                </c:pt>
                <c:pt idx="240">
                  <c:v>101.20998776270034</c:v>
                </c:pt>
                <c:pt idx="241">
                  <c:v>101.34176891856988</c:v>
                </c:pt>
                <c:pt idx="242">
                  <c:v>101.46686872922055</c:v>
                </c:pt>
                <c:pt idx="243">
                  <c:v>101.5917453990179</c:v>
                </c:pt>
                <c:pt idx="244">
                  <c:v>101.71824216277693</c:v>
                </c:pt>
                <c:pt idx="245">
                  <c:v>101.83175286306177</c:v>
                </c:pt>
                <c:pt idx="246">
                  <c:v>101.90808668246281</c:v>
                </c:pt>
                <c:pt idx="247">
                  <c:v>101.93467473824407</c:v>
                </c:pt>
                <c:pt idx="248">
                  <c:v>101.92161780884211</c:v>
                </c:pt>
                <c:pt idx="249">
                  <c:v>101.8692460668732</c:v>
                </c:pt>
                <c:pt idx="250">
                  <c:v>101.76516167976396</c:v>
                </c:pt>
                <c:pt idx="251">
                  <c:v>101.62111901747937</c:v>
                </c:pt>
                <c:pt idx="252">
                  <c:v>101.45724004034423</c:v>
                </c:pt>
                <c:pt idx="253">
                  <c:v>101.27975730759313</c:v>
                </c:pt>
                <c:pt idx="254">
                  <c:v>101.10475713648543</c:v>
                </c:pt>
                <c:pt idx="255">
                  <c:v>100.93124452727517</c:v>
                </c:pt>
                <c:pt idx="256">
                  <c:v>100.76097758011814</c:v>
                </c:pt>
                <c:pt idx="257">
                  <c:v>100.60375602102519</c:v>
                </c:pt>
                <c:pt idx="258">
                  <c:v>100.45309700053677</c:v>
                </c:pt>
                <c:pt idx="259">
                  <c:v>100.30270988081203</c:v>
                </c:pt>
                <c:pt idx="260">
                  <c:v>100.13999408527094</c:v>
                </c:pt>
                <c:pt idx="261">
                  <c:v>99.967528465824458</c:v>
                </c:pt>
                <c:pt idx="262">
                  <c:v>99.80585456845229</c:v>
                </c:pt>
                <c:pt idx="263">
                  <c:v>99.662469377157237</c:v>
                </c:pt>
                <c:pt idx="264">
                  <c:v>99.554321375344742</c:v>
                </c:pt>
                <c:pt idx="265">
                  <c:v>99.49572479533623</c:v>
                </c:pt>
                <c:pt idx="266">
                  <c:v>99.479618354583465</c:v>
                </c:pt>
                <c:pt idx="267">
                  <c:v>99.490907198242795</c:v>
                </c:pt>
                <c:pt idx="268">
                  <c:v>99.513260557089922</c:v>
                </c:pt>
                <c:pt idx="269">
                  <c:v>99.536432897528087</c:v>
                </c:pt>
                <c:pt idx="270">
                  <c:v>99.552813428379423</c:v>
                </c:pt>
                <c:pt idx="271">
                  <c:v>99.562248287926735</c:v>
                </c:pt>
                <c:pt idx="272">
                  <c:v>99.556910141394738</c:v>
                </c:pt>
                <c:pt idx="273">
                  <c:v>99.536333853909923</c:v>
                </c:pt>
                <c:pt idx="274">
                  <c:v>99.493206971799779</c:v>
                </c:pt>
                <c:pt idx="275">
                  <c:v>99.428819188568767</c:v>
                </c:pt>
                <c:pt idx="276">
                  <c:v>99.343041192208304</c:v>
                </c:pt>
                <c:pt idx="277">
                  <c:v>99.244341148925173</c:v>
                </c:pt>
                <c:pt idx="278">
                  <c:v>99.131419692777783</c:v>
                </c:pt>
                <c:pt idx="279">
                  <c:v>99.011913509248217</c:v>
                </c:pt>
                <c:pt idx="280">
                  <c:v>98.890583486074235</c:v>
                </c:pt>
                <c:pt idx="281">
                  <c:v>98.772762704222913</c:v>
                </c:pt>
                <c:pt idx="282">
                  <c:v>98.669603181134676</c:v>
                </c:pt>
                <c:pt idx="283">
                  <c:v>98.593956484426414</c:v>
                </c:pt>
                <c:pt idx="284">
                  <c:v>98.564248011273946</c:v>
                </c:pt>
                <c:pt idx="285">
                  <c:v>98.584379795318199</c:v>
                </c:pt>
                <c:pt idx="286">
                  <c:v>98.647190367309491</c:v>
                </c:pt>
                <c:pt idx="287">
                  <c:v>98.743251152367378</c:v>
                </c:pt>
                <c:pt idx="288">
                  <c:v>98.850276703921281</c:v>
                </c:pt>
                <c:pt idx="289">
                  <c:v>98.958413267079564</c:v>
                </c:pt>
                <c:pt idx="290">
                  <c:v>99.061431579284871</c:v>
                </c:pt>
                <c:pt idx="291">
                  <c:v>99.146332508685589</c:v>
                </c:pt>
                <c:pt idx="292">
                  <c:v>99.208236077680453</c:v>
                </c:pt>
                <c:pt idx="293">
                  <c:v>99.248172270189414</c:v>
                </c:pt>
                <c:pt idx="294">
                  <c:v>99.279509928847375</c:v>
                </c:pt>
                <c:pt idx="295">
                  <c:v>99.312227572628345</c:v>
                </c:pt>
                <c:pt idx="296">
                  <c:v>99.36089446624878</c:v>
                </c:pt>
                <c:pt idx="297">
                  <c:v>99.419056261481757</c:v>
                </c:pt>
                <c:pt idx="298">
                  <c:v>99.471803253398704</c:v>
                </c:pt>
                <c:pt idx="299">
                  <c:v>99.51098534859571</c:v>
                </c:pt>
                <c:pt idx="300">
                  <c:v>99.53532642488878</c:v>
                </c:pt>
                <c:pt idx="301">
                  <c:v>99.54458217077584</c:v>
                </c:pt>
                <c:pt idx="302">
                  <c:v>99.542846961662491</c:v>
                </c:pt>
                <c:pt idx="303">
                  <c:v>99.537426805281697</c:v>
                </c:pt>
                <c:pt idx="304">
                  <c:v>99.543444394024831</c:v>
                </c:pt>
                <c:pt idx="305">
                  <c:v>99.574371903360444</c:v>
                </c:pt>
                <c:pt idx="306">
                  <c:v>99.6499908646188</c:v>
                </c:pt>
                <c:pt idx="307">
                  <c:v>99.78034573717278</c:v>
                </c:pt>
                <c:pt idx="308">
                  <c:v>99.942632000406149</c:v>
                </c:pt>
                <c:pt idx="309">
                  <c:v>100.11237434626167</c:v>
                </c:pt>
                <c:pt idx="310">
                  <c:v>100.27716998972201</c:v>
                </c:pt>
                <c:pt idx="311">
                  <c:v>100.41916898957201</c:v>
                </c:pt>
                <c:pt idx="312">
                  <c:v>100.53142535514647</c:v>
                </c:pt>
                <c:pt idx="313">
                  <c:v>100.6160609482955</c:v>
                </c:pt>
                <c:pt idx="314">
                  <c:v>100.68512572473644</c:v>
                </c:pt>
                <c:pt idx="315">
                  <c:v>100.74137707757995</c:v>
                </c:pt>
                <c:pt idx="316">
                  <c:v>100.7793312693598</c:v>
                </c:pt>
                <c:pt idx="317">
                  <c:v>100.79200222837139</c:v>
                </c:pt>
                <c:pt idx="318">
                  <c:v>100.79168532632407</c:v>
                </c:pt>
                <c:pt idx="319">
                  <c:v>100.78740953538522</c:v>
                </c:pt>
                <c:pt idx="320">
                  <c:v>100.77891703473357</c:v>
                </c:pt>
                <c:pt idx="321">
                  <c:v>100.7711768802329</c:v>
                </c:pt>
                <c:pt idx="322">
                  <c:v>100.77062013426747</c:v>
                </c:pt>
                <c:pt idx="323">
                  <c:v>100.78574227222983</c:v>
                </c:pt>
                <c:pt idx="324">
                  <c:v>100.82130926319047</c:v>
                </c:pt>
                <c:pt idx="325">
                  <c:v>100.87900768302444</c:v>
                </c:pt>
                <c:pt idx="326">
                  <c:v>100.9531682976063</c:v>
                </c:pt>
                <c:pt idx="327">
                  <c:v>101.03837372159646</c:v>
                </c:pt>
                <c:pt idx="328">
                  <c:v>101.1230001005427</c:v>
                </c:pt>
                <c:pt idx="329">
                  <c:v>101.19533102146823</c:v>
                </c:pt>
                <c:pt idx="330">
                  <c:v>101.24890374730319</c:v>
                </c:pt>
                <c:pt idx="331">
                  <c:v>101.2851519756488</c:v>
                </c:pt>
                <c:pt idx="332">
                  <c:v>101.31047939391831</c:v>
                </c:pt>
                <c:pt idx="333">
                  <c:v>101.33456114476188</c:v>
                </c:pt>
                <c:pt idx="334">
                  <c:v>101.36847392957436</c:v>
                </c:pt>
                <c:pt idx="335">
                  <c:v>101.41744191985316</c:v>
                </c:pt>
                <c:pt idx="336">
                  <c:v>101.48308437102115</c:v>
                </c:pt>
                <c:pt idx="337">
                  <c:v>101.55213833968148</c:v>
                </c:pt>
                <c:pt idx="338">
                  <c:v>101.61064059521233</c:v>
                </c:pt>
                <c:pt idx="339">
                  <c:v>101.65267780010511</c:v>
                </c:pt>
                <c:pt idx="340">
                  <c:v>101.65430372956044</c:v>
                </c:pt>
                <c:pt idx="341">
                  <c:v>101.59519621644193</c:v>
                </c:pt>
                <c:pt idx="342">
                  <c:v>101.45390996571157</c:v>
                </c:pt>
                <c:pt idx="343">
                  <c:v>101.22071113444582</c:v>
                </c:pt>
                <c:pt idx="344">
                  <c:v>100.88947837404275</c:v>
                </c:pt>
                <c:pt idx="345">
                  <c:v>100.45961371868673</c:v>
                </c:pt>
                <c:pt idx="346">
                  <c:v>99.942829952064045</c:v>
                </c:pt>
                <c:pt idx="347">
                  <c:v>99.381559099971739</c:v>
                </c:pt>
                <c:pt idx="348">
                  <c:v>98.833719370190948</c:v>
                </c:pt>
                <c:pt idx="349">
                  <c:v>98.357910135775427</c:v>
                </c:pt>
                <c:pt idx="350">
                  <c:v>97.983805500912609</c:v>
                </c:pt>
                <c:pt idx="351">
                  <c:v>97.724492649531641</c:v>
                </c:pt>
                <c:pt idx="352">
                  <c:v>97.591829851297746</c:v>
                </c:pt>
                <c:pt idx="353">
                  <c:v>97.58164986482376</c:v>
                </c:pt>
                <c:pt idx="354">
                  <c:v>97.661240749787609</c:v>
                </c:pt>
                <c:pt idx="355">
                  <c:v>97.799059351571159</c:v>
                </c:pt>
                <c:pt idx="356">
                  <c:v>97.978755787136748</c:v>
                </c:pt>
                <c:pt idx="357">
                  <c:v>98.185599941460239</c:v>
                </c:pt>
                <c:pt idx="358">
                  <c:v>98.39867278203252</c:v>
                </c:pt>
                <c:pt idx="359">
                  <c:v>98.59182429425951</c:v>
                </c:pt>
                <c:pt idx="360">
                  <c:v>98.759121977073505</c:v>
                </c:pt>
                <c:pt idx="361">
                  <c:v>98.910813457383071</c:v>
                </c:pt>
                <c:pt idx="362">
                  <c:v>99.041175504221172</c:v>
                </c:pt>
                <c:pt idx="363">
                  <c:v>99.141292258785256</c:v>
                </c:pt>
                <c:pt idx="364">
                  <c:v>99.210000937305381</c:v>
                </c:pt>
                <c:pt idx="365">
                  <c:v>99.253303634337712</c:v>
                </c:pt>
                <c:pt idx="366">
                  <c:v>99.287513407795331</c:v>
                </c:pt>
                <c:pt idx="367">
                  <c:v>99.315725589606686</c:v>
                </c:pt>
                <c:pt idx="368">
                  <c:v>99.334333830048877</c:v>
                </c:pt>
                <c:pt idx="369">
                  <c:v>99.358012020827758</c:v>
                </c:pt>
                <c:pt idx="370">
                  <c:v>99.395497888964655</c:v>
                </c:pt>
                <c:pt idx="371">
                  <c:v>99.453377257152397</c:v>
                </c:pt>
                <c:pt idx="372">
                  <c:v>99.524600842445125</c:v>
                </c:pt>
                <c:pt idx="373">
                  <c:v>99.596929918914398</c:v>
                </c:pt>
                <c:pt idx="374">
                  <c:v>99.669614245034111</c:v>
                </c:pt>
                <c:pt idx="375">
                  <c:v>99.738563647844217</c:v>
                </c:pt>
                <c:pt idx="376">
                  <c:v>99.801955821337103</c:v>
                </c:pt>
                <c:pt idx="377">
                  <c:v>99.863578684040476</c:v>
                </c:pt>
                <c:pt idx="378">
                  <c:v>99.92694381596317</c:v>
                </c:pt>
                <c:pt idx="379">
                  <c:v>99.996543337076673</c:v>
                </c:pt>
                <c:pt idx="380">
                  <c:v>100.07313932268951</c:v>
                </c:pt>
                <c:pt idx="381">
                  <c:v>100.15300714243655</c:v>
                </c:pt>
                <c:pt idx="382">
                  <c:v>100.23451857817777</c:v>
                </c:pt>
                <c:pt idx="383">
                  <c:v>100.31223659968515</c:v>
                </c:pt>
                <c:pt idx="384">
                  <c:v>100.37431752183772</c:v>
                </c:pt>
                <c:pt idx="385">
                  <c:v>100.41455296820803</c:v>
                </c:pt>
                <c:pt idx="386">
                  <c:v>100.43756357817647</c:v>
                </c:pt>
                <c:pt idx="387">
                  <c:v>100.44593689626379</c:v>
                </c:pt>
                <c:pt idx="388">
                  <c:v>100.44088762643142</c:v>
                </c:pt>
                <c:pt idx="389">
                  <c:v>100.42953411276915</c:v>
                </c:pt>
                <c:pt idx="390">
                  <c:v>100.40957782052006</c:v>
                </c:pt>
                <c:pt idx="391">
                  <c:v>100.37904439285595</c:v>
                </c:pt>
                <c:pt idx="392">
                  <c:v>100.34063206753642</c:v>
                </c:pt>
                <c:pt idx="393">
                  <c:v>100.28609057573181</c:v>
                </c:pt>
                <c:pt idx="394">
                  <c:v>100.22408366785164</c:v>
                </c:pt>
                <c:pt idx="395">
                  <c:v>100.15976807440271</c:v>
                </c:pt>
                <c:pt idx="396">
                  <c:v>100.10192106964827</c:v>
                </c:pt>
                <c:pt idx="397">
                  <c:v>100.0481018782404</c:v>
                </c:pt>
                <c:pt idx="398">
                  <c:v>99.993392988069402</c:v>
                </c:pt>
                <c:pt idx="399">
                  <c:v>99.943629913782232</c:v>
                </c:pt>
                <c:pt idx="400">
                  <c:v>99.908261618783186</c:v>
                </c:pt>
                <c:pt idx="401">
                  <c:v>99.873531308871918</c:v>
                </c:pt>
                <c:pt idx="402">
                  <c:v>99.839666714501988</c:v>
                </c:pt>
                <c:pt idx="403">
                  <c:v>99.802704034970091</c:v>
                </c:pt>
                <c:pt idx="404">
                  <c:v>99.760469274256096</c:v>
                </c:pt>
                <c:pt idx="405">
                  <c:v>99.71895306931431</c:v>
                </c:pt>
                <c:pt idx="406">
                  <c:v>99.678688485322439</c:v>
                </c:pt>
                <c:pt idx="407">
                  <c:v>99.642753965562648</c:v>
                </c:pt>
                <c:pt idx="408">
                  <c:v>99.626776422308197</c:v>
                </c:pt>
                <c:pt idx="409">
                  <c:v>99.641195218491518</c:v>
                </c:pt>
                <c:pt idx="410">
                  <c:v>99.672490158550872</c:v>
                </c:pt>
                <c:pt idx="411">
                  <c:v>99.709760554987696</c:v>
                </c:pt>
                <c:pt idx="412">
                  <c:v>99.742608610373793</c:v>
                </c:pt>
                <c:pt idx="413">
                  <c:v>99.761300992432766</c:v>
                </c:pt>
                <c:pt idx="414">
                  <c:v>99.772923793931838</c:v>
                </c:pt>
                <c:pt idx="415">
                  <c:v>99.79205726976322</c:v>
                </c:pt>
                <c:pt idx="416">
                  <c:v>99.820324749589759</c:v>
                </c:pt>
                <c:pt idx="417">
                  <c:v>99.857231525370338</c:v>
                </c:pt>
                <c:pt idx="418">
                  <c:v>99.894852989859672</c:v>
                </c:pt>
                <c:pt idx="419">
                  <c:v>99.921565456622858</c:v>
                </c:pt>
                <c:pt idx="420">
                  <c:v>99.938353363515404</c:v>
                </c:pt>
                <c:pt idx="421">
                  <c:v>99.954396435229782</c:v>
                </c:pt>
                <c:pt idx="422">
                  <c:v>99.975884024950645</c:v>
                </c:pt>
                <c:pt idx="423">
                  <c:v>100.00208545653483</c:v>
                </c:pt>
                <c:pt idx="424">
                  <c:v>100.03153398994436</c:v>
                </c:pt>
                <c:pt idx="425">
                  <c:v>100.06953971221266</c:v>
                </c:pt>
                <c:pt idx="426">
                  <c:v>100.10608288182259</c:v>
                </c:pt>
                <c:pt idx="427">
                  <c:v>100.12778205189298</c:v>
                </c:pt>
                <c:pt idx="428">
                  <c:v>100.12273033588687</c:v>
                </c:pt>
                <c:pt idx="429">
                  <c:v>100.08889682047</c:v>
                </c:pt>
                <c:pt idx="430">
                  <c:v>100.04199290463548</c:v>
                </c:pt>
                <c:pt idx="431">
                  <c:v>99.992648731314816</c:v>
                </c:pt>
                <c:pt idx="432">
                  <c:v>99.958479151678972</c:v>
                </c:pt>
                <c:pt idx="433">
                  <c:v>99.936235396201212</c:v>
                </c:pt>
                <c:pt idx="434">
                  <c:v>99.927140515535186</c:v>
                </c:pt>
                <c:pt idx="435">
                  <c:v>99.935436575449245</c:v>
                </c:pt>
                <c:pt idx="436">
                  <c:v>99.958636519044433</c:v>
                </c:pt>
                <c:pt idx="437">
                  <c:v>99.998942427035374</c:v>
                </c:pt>
                <c:pt idx="438">
                  <c:v>100.05087928673184</c:v>
                </c:pt>
                <c:pt idx="439">
                  <c:v>100.11266976184129</c:v>
                </c:pt>
                <c:pt idx="440">
                  <c:v>100.18535925286427</c:v>
                </c:pt>
                <c:pt idx="441">
                  <c:v>100.26844226968772</c:v>
                </c:pt>
                <c:pt idx="442">
                  <c:v>100.34867303375574</c:v>
                </c:pt>
                <c:pt idx="443">
                  <c:v>100.41789649588956</c:v>
                </c:pt>
                <c:pt idx="444">
                  <c:v>100.46989473787802</c:v>
                </c:pt>
                <c:pt idx="445">
                  <c:v>100.49655170216568</c:v>
                </c:pt>
                <c:pt idx="446">
                  <c:v>100.49708534677005</c:v>
                </c:pt>
                <c:pt idx="447">
                  <c:v>100.48254518355169</c:v>
                </c:pt>
                <c:pt idx="448">
                  <c:v>100.46456367309436</c:v>
                </c:pt>
                <c:pt idx="449">
                  <c:v>100.44629837366337</c:v>
                </c:pt>
                <c:pt idx="450">
                  <c:v>100.43029572278155</c:v>
                </c:pt>
                <c:pt idx="451">
                  <c:v>100.42720701506992</c:v>
                </c:pt>
                <c:pt idx="452">
                  <c:v>100.44181344239955</c:v>
                </c:pt>
                <c:pt idx="453">
                  <c:v>100.4843033855595</c:v>
                </c:pt>
                <c:pt idx="454">
                  <c:v>100.54316037395328</c:v>
                </c:pt>
                <c:pt idx="455">
                  <c:v>100.60580344382876</c:v>
                </c:pt>
                <c:pt idx="456">
                  <c:v>100.65892893037608</c:v>
                </c:pt>
                <c:pt idx="457">
                  <c:v>100.70807810403635</c:v>
                </c:pt>
                <c:pt idx="458">
                  <c:v>100.75269758876568</c:v>
                </c:pt>
                <c:pt idx="459">
                  <c:v>100.7929075106919</c:v>
                </c:pt>
                <c:pt idx="460">
                  <c:v>100.83982032910028</c:v>
                </c:pt>
                <c:pt idx="461">
                  <c:v>100.88040637454991</c:v>
                </c:pt>
                <c:pt idx="462">
                  <c:v>100.9117602487625</c:v>
                </c:pt>
                <c:pt idx="463">
                  <c:v>100.92588406030067</c:v>
                </c:pt>
                <c:pt idx="464">
                  <c:v>100.92124561941131</c:v>
                </c:pt>
                <c:pt idx="465">
                  <c:v>100.88881813833598</c:v>
                </c:pt>
                <c:pt idx="466">
                  <c:v>100.83020412399662</c:v>
                </c:pt>
                <c:pt idx="467">
                  <c:v>100.76250052867692</c:v>
                </c:pt>
                <c:pt idx="468">
                  <c:v>100.71008030924644</c:v>
                </c:pt>
                <c:pt idx="469">
                  <c:v>100.66891512672628</c:v>
                </c:pt>
                <c:pt idx="470">
                  <c:v>100.63717319736074</c:v>
                </c:pt>
                <c:pt idx="471">
                  <c:v>100.61770923875862</c:v>
                </c:pt>
                <c:pt idx="472">
                  <c:v>100.60107441966994</c:v>
                </c:pt>
                <c:pt idx="473">
                  <c:v>100.58595715174398</c:v>
                </c:pt>
                <c:pt idx="474">
                  <c:v>100.56094635324136</c:v>
                </c:pt>
                <c:pt idx="475">
                  <c:v>100.51687110451297</c:v>
                </c:pt>
                <c:pt idx="476">
                  <c:v>100.44367599877684</c:v>
                </c:pt>
                <c:pt idx="477">
                  <c:v>100.33674851269016</c:v>
                </c:pt>
                <c:pt idx="478">
                  <c:v>100.19622522055066</c:v>
                </c:pt>
                <c:pt idx="479">
                  <c:v>100.00335743982507</c:v>
                </c:pt>
                <c:pt idx="480">
                  <c:v>99.734131391408155</c:v>
                </c:pt>
                <c:pt idx="481">
                  <c:v>99.380208099373675</c:v>
                </c:pt>
                <c:pt idx="482">
                  <c:v>98.969078326164521</c:v>
                </c:pt>
                <c:pt idx="483">
                  <c:v>92.752928345922399</c:v>
                </c:pt>
                <c:pt idx="484">
                  <c:v>91.936808243059716</c:v>
                </c:pt>
                <c:pt idx="485">
                  <c:v>95.016645802181074</c:v>
                </c:pt>
                <c:pt idx="486">
                  <c:v>95.57149700976241</c:v>
                </c:pt>
                <c:pt idx="487">
                  <c:v>96.193740533176282</c:v>
                </c:pt>
                <c:pt idx="488">
                  <c:v>96.724988148809501</c:v>
                </c:pt>
                <c:pt idx="489">
                  <c:v>97.221222816908451</c:v>
                </c:pt>
                <c:pt idx="490">
                  <c:v>97.626582198733246</c:v>
                </c:pt>
                <c:pt idx="491">
                  <c:v>97.926658724009883</c:v>
                </c:pt>
                <c:pt idx="492">
                  <c:v>98.138181604725474</c:v>
                </c:pt>
                <c:pt idx="493">
                  <c:v>98.301627012500987</c:v>
                </c:pt>
                <c:pt idx="494">
                  <c:v>98.439307038849194</c:v>
                </c:pt>
                <c:pt idx="495">
                  <c:v>98.551212323097943</c:v>
                </c:pt>
                <c:pt idx="496">
                  <c:v>98.647461322613665</c:v>
                </c:pt>
                <c:pt idx="497">
                  <c:v>98.732810769327202</c:v>
                </c:pt>
                <c:pt idx="498">
                  <c:v>98.819316186787574</c:v>
                </c:pt>
                <c:pt idx="499">
                  <c:v>98.914668951358323</c:v>
                </c:pt>
                <c:pt idx="500">
                  <c:v>99.02898463939438</c:v>
                </c:pt>
                <c:pt idx="501">
                  <c:v>99.16874073388253</c:v>
                </c:pt>
                <c:pt idx="502">
                  <c:v>99.32901085719196</c:v>
                </c:pt>
                <c:pt idx="503">
                  <c:v>99.503294484044105</c:v>
                </c:pt>
                <c:pt idx="504">
                  <c:v>99.686414160767512</c:v>
                </c:pt>
                <c:pt idx="505">
                  <c:v>99.878410195277652</c:v>
                </c:pt>
                <c:pt idx="506">
                  <c:v>100.06777974489464</c:v>
                </c:pt>
                <c:pt idx="507">
                  <c:v>100.22920064327781</c:v>
                </c:pt>
                <c:pt idx="508">
                  <c:v>100.34965424560802</c:v>
                </c:pt>
                <c:pt idx="509">
                  <c:v>100.43711000927155</c:v>
                </c:pt>
                <c:pt idx="510">
                  <c:v>100.5026344297596</c:v>
                </c:pt>
                <c:pt idx="511">
                  <c:v>100.54989996744008</c:v>
                </c:pt>
                <c:pt idx="512">
                  <c:v>100.58405002402314</c:v>
                </c:pt>
                <c:pt idx="513">
                  <c:v>100.61065236330211</c:v>
                </c:pt>
                <c:pt idx="514">
                  <c:v>100.63976597348234</c:v>
                </c:pt>
                <c:pt idx="515">
                  <c:v>100.67635161967125</c:v>
                </c:pt>
                <c:pt idx="516">
                  <c:v>100.72006453876037</c:v>
                </c:pt>
                <c:pt idx="517">
                  <c:v>100.76576431355939</c:v>
                </c:pt>
                <c:pt idx="518">
                  <c:v>100.81470830060195</c:v>
                </c:pt>
                <c:pt idx="519">
                  <c:v>100.87203826214274</c:v>
                </c:pt>
                <c:pt idx="520">
                  <c:v>100.93636256717616</c:v>
                </c:pt>
                <c:pt idx="521">
                  <c:v>101.00319717378868</c:v>
                </c:pt>
                <c:pt idx="522">
                  <c:v>101.06418239931384</c:v>
                </c:pt>
                <c:pt idx="523">
                  <c:v>101.12409803895008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58-4725-890C-9E98653C025F}"/>
            </c:ext>
          </c:extLst>
        </c:ser>
        <c:ser>
          <c:idx val="3"/>
          <c:order val="1"/>
          <c:tx>
            <c:v>Adelantado</c:v>
          </c:tx>
          <c:spPr>
            <a:ln w="12700"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agosto_2023!$F$7:$F$533</c:f>
              <c:numCache>
                <c:formatCode>#,##0.00;\(\-\)#,##0.00</c:formatCode>
                <c:ptCount val="527"/>
                <c:pt idx="0">
                  <c:v>101.08103767806277</c:v>
                </c:pt>
                <c:pt idx="1">
                  <c:v>101.14990174614996</c:v>
                </c:pt>
                <c:pt idx="2">
                  <c:v>101.22117772623287</c:v>
                </c:pt>
                <c:pt idx="3">
                  <c:v>101.34455412629467</c:v>
                </c:pt>
                <c:pt idx="4">
                  <c:v>101.56803346028723</c:v>
                </c:pt>
                <c:pt idx="5">
                  <c:v>101.88445266185992</c:v>
                </c:pt>
                <c:pt idx="6">
                  <c:v>102.24087163694846</c:v>
                </c:pt>
                <c:pt idx="7">
                  <c:v>102.58415453302879</c:v>
                </c:pt>
                <c:pt idx="8">
                  <c:v>102.86043161584769</c:v>
                </c:pt>
                <c:pt idx="9">
                  <c:v>103.03954802505447</c:v>
                </c:pt>
                <c:pt idx="10">
                  <c:v>103.13810699555711</c:v>
                </c:pt>
                <c:pt idx="11">
                  <c:v>103.18984949105894</c:v>
                </c:pt>
                <c:pt idx="12">
                  <c:v>103.23906359529377</c:v>
                </c:pt>
                <c:pt idx="13">
                  <c:v>103.15681323246335</c:v>
                </c:pt>
                <c:pt idx="14">
                  <c:v>103.09756298360909</c:v>
                </c:pt>
                <c:pt idx="15">
                  <c:v>103.04684863299322</c:v>
                </c:pt>
                <c:pt idx="16">
                  <c:v>102.95428314128486</c:v>
                </c:pt>
                <c:pt idx="17">
                  <c:v>102.81282330816545</c:v>
                </c:pt>
                <c:pt idx="18">
                  <c:v>102.60971926559186</c:v>
                </c:pt>
                <c:pt idx="19">
                  <c:v>102.35648587267018</c:v>
                </c:pt>
                <c:pt idx="20">
                  <c:v>102.0768890595868</c:v>
                </c:pt>
                <c:pt idx="21">
                  <c:v>101.78129832875871</c:v>
                </c:pt>
                <c:pt idx="22">
                  <c:v>101.44341602772421</c:v>
                </c:pt>
                <c:pt idx="23">
                  <c:v>101.00579053918162</c:v>
                </c:pt>
                <c:pt idx="24">
                  <c:v>100.41034962681614</c:v>
                </c:pt>
                <c:pt idx="25">
                  <c:v>99.682078610715195</c:v>
                </c:pt>
                <c:pt idx="26">
                  <c:v>98.88336106123495</c:v>
                </c:pt>
                <c:pt idx="27">
                  <c:v>98.083612982398392</c:v>
                </c:pt>
                <c:pt idx="28">
                  <c:v>97.362855924016984</c:v>
                </c:pt>
                <c:pt idx="29">
                  <c:v>96.745353345069176</c:v>
                </c:pt>
                <c:pt idx="30">
                  <c:v>96.262822138267381</c:v>
                </c:pt>
                <c:pt idx="31">
                  <c:v>95.934405954714364</c:v>
                </c:pt>
                <c:pt idx="32">
                  <c:v>95.770133235152002</c:v>
                </c:pt>
                <c:pt idx="33">
                  <c:v>95.752991292321298</c:v>
                </c:pt>
                <c:pt idx="34">
                  <c:v>95.838696587241159</c:v>
                </c:pt>
                <c:pt idx="35">
                  <c:v>95.961496186108462</c:v>
                </c:pt>
                <c:pt idx="36">
                  <c:v>96.123608466585551</c:v>
                </c:pt>
                <c:pt idx="37">
                  <c:v>96.325717696558669</c:v>
                </c:pt>
                <c:pt idx="38">
                  <c:v>96.570155583140803</c:v>
                </c:pt>
                <c:pt idx="39">
                  <c:v>96.853861831852285</c:v>
                </c:pt>
                <c:pt idx="40">
                  <c:v>97.170056742586524</c:v>
                </c:pt>
                <c:pt idx="41">
                  <c:v>97.514918310401853</c:v>
                </c:pt>
                <c:pt idx="42">
                  <c:v>97.868449024197147</c:v>
                </c:pt>
                <c:pt idx="43">
                  <c:v>98.206205070225892</c:v>
                </c:pt>
                <c:pt idx="44">
                  <c:v>98.5435740891824</c:v>
                </c:pt>
                <c:pt idx="45">
                  <c:v>98.874512161318606</c:v>
                </c:pt>
                <c:pt idx="46">
                  <c:v>99.195221413841551</c:v>
                </c:pt>
                <c:pt idx="47">
                  <c:v>99.499499223938656</c:v>
                </c:pt>
                <c:pt idx="48">
                  <c:v>99.768377645965103</c:v>
                </c:pt>
                <c:pt idx="49">
                  <c:v>99.968909482805913</c:v>
                </c:pt>
                <c:pt idx="50">
                  <c:v>100.11524605721553</c:v>
                </c:pt>
                <c:pt idx="51">
                  <c:v>100.24461402166069</c:v>
                </c:pt>
                <c:pt idx="52">
                  <c:v>100.37759580688979</c:v>
                </c:pt>
                <c:pt idx="53">
                  <c:v>100.49836584818597</c:v>
                </c:pt>
                <c:pt idx="54">
                  <c:v>100.61309002661</c:v>
                </c:pt>
                <c:pt idx="55">
                  <c:v>100.72601396300233</c:v>
                </c:pt>
                <c:pt idx="56">
                  <c:v>100.80053631751423</c:v>
                </c:pt>
                <c:pt idx="57">
                  <c:v>100.8338231629225</c:v>
                </c:pt>
                <c:pt idx="58">
                  <c:v>100.85418103427727</c:v>
                </c:pt>
                <c:pt idx="59">
                  <c:v>100.89116587631375</c:v>
                </c:pt>
                <c:pt idx="60">
                  <c:v>100.94254230775599</c:v>
                </c:pt>
                <c:pt idx="61">
                  <c:v>100.98400050816367</c:v>
                </c:pt>
                <c:pt idx="62">
                  <c:v>100.96670339051565</c:v>
                </c:pt>
                <c:pt idx="63">
                  <c:v>100.89062466099976</c:v>
                </c:pt>
                <c:pt idx="64">
                  <c:v>100.75439698844812</c:v>
                </c:pt>
                <c:pt idx="65">
                  <c:v>100.57587589301717</c:v>
                </c:pt>
                <c:pt idx="66">
                  <c:v>100.36033524458884</c:v>
                </c:pt>
                <c:pt idx="67">
                  <c:v>100.13126856877611</c:v>
                </c:pt>
                <c:pt idx="68">
                  <c:v>99.941572551328434</c:v>
                </c:pt>
                <c:pt idx="69">
                  <c:v>99.791781235416408</c:v>
                </c:pt>
                <c:pt idx="70">
                  <c:v>99.655991705705475</c:v>
                </c:pt>
                <c:pt idx="71">
                  <c:v>99.493832422105271</c:v>
                </c:pt>
                <c:pt idx="72">
                  <c:v>99.297237929125231</c:v>
                </c:pt>
                <c:pt idx="73">
                  <c:v>99.065591339234132</c:v>
                </c:pt>
                <c:pt idx="74">
                  <c:v>98.807956036746546</c:v>
                </c:pt>
                <c:pt idx="75">
                  <c:v>98.537962297156739</c:v>
                </c:pt>
                <c:pt idx="76">
                  <c:v>98.282029176854692</c:v>
                </c:pt>
                <c:pt idx="77">
                  <c:v>98.083092126355879</c:v>
                </c:pt>
                <c:pt idx="78">
                  <c:v>97.97964346644973</c:v>
                </c:pt>
                <c:pt idx="79">
                  <c:v>97.993744555001612</c:v>
                </c:pt>
                <c:pt idx="80">
                  <c:v>98.118433148692844</c:v>
                </c:pt>
                <c:pt idx="81">
                  <c:v>98.341199305337369</c:v>
                </c:pt>
                <c:pt idx="82">
                  <c:v>98.655576963084826</c:v>
                </c:pt>
                <c:pt idx="83">
                  <c:v>99.056360273101646</c:v>
                </c:pt>
                <c:pt idx="84">
                  <c:v>99.517276125784321</c:v>
                </c:pt>
                <c:pt idx="85">
                  <c:v>100.0005991172297</c:v>
                </c:pt>
                <c:pt idx="86">
                  <c:v>100.47653843285721</c:v>
                </c:pt>
                <c:pt idx="87">
                  <c:v>100.92429798666585</c:v>
                </c:pt>
                <c:pt idx="88">
                  <c:v>101.32513010848071</c:v>
                </c:pt>
                <c:pt idx="89">
                  <c:v>101.61235872899226</c:v>
                </c:pt>
                <c:pt idx="90">
                  <c:v>101.69555126238981</c:v>
                </c:pt>
                <c:pt idx="91">
                  <c:v>101.49686394537444</c:v>
                </c:pt>
                <c:pt idx="92">
                  <c:v>100.99177847240293</c:v>
                </c:pt>
                <c:pt idx="93">
                  <c:v>100.25449696985334</c:v>
                </c:pt>
                <c:pt idx="94">
                  <c:v>99.427165090396812</c:v>
                </c:pt>
                <c:pt idx="95">
                  <c:v>98.710137737188475</c:v>
                </c:pt>
                <c:pt idx="96">
                  <c:v>98.237898151470603</c:v>
                </c:pt>
                <c:pt idx="97">
                  <c:v>98.034283381517398</c:v>
                </c:pt>
                <c:pt idx="98">
                  <c:v>98.066139937457777</c:v>
                </c:pt>
                <c:pt idx="99">
                  <c:v>98.280622323592169</c:v>
                </c:pt>
                <c:pt idx="100">
                  <c:v>98.598968493487675</c:v>
                </c:pt>
                <c:pt idx="101">
                  <c:v>98.95028597685392</c:v>
                </c:pt>
                <c:pt idx="102">
                  <c:v>99.273600654305369</c:v>
                </c:pt>
                <c:pt idx="103">
                  <c:v>99.537841859973454</c:v>
                </c:pt>
                <c:pt idx="104">
                  <c:v>99.732142916047948</c:v>
                </c:pt>
                <c:pt idx="105">
                  <c:v>99.868117945936106</c:v>
                </c:pt>
                <c:pt idx="106">
                  <c:v>99.960815827535995</c:v>
                </c:pt>
                <c:pt idx="107">
                  <c:v>100.00157297681716</c:v>
                </c:pt>
                <c:pt idx="108">
                  <c:v>100.01866649904215</c:v>
                </c:pt>
                <c:pt idx="109">
                  <c:v>100.04354125763221</c:v>
                </c:pt>
                <c:pt idx="110">
                  <c:v>100.08318020729961</c:v>
                </c:pt>
                <c:pt idx="111">
                  <c:v>100.13570637145959</c:v>
                </c:pt>
                <c:pt idx="112">
                  <c:v>100.19900737594838</c:v>
                </c:pt>
                <c:pt idx="113">
                  <c:v>100.26327871586898</c:v>
                </c:pt>
                <c:pt idx="114">
                  <c:v>100.31013580877774</c:v>
                </c:pt>
                <c:pt idx="115">
                  <c:v>100.30667808819351</c:v>
                </c:pt>
                <c:pt idx="116">
                  <c:v>100.24508109302475</c:v>
                </c:pt>
                <c:pt idx="117">
                  <c:v>100.14590766143091</c:v>
                </c:pt>
                <c:pt idx="118">
                  <c:v>100.04078787895773</c:v>
                </c:pt>
                <c:pt idx="119">
                  <c:v>99.954512452770558</c:v>
                </c:pt>
                <c:pt idx="120">
                  <c:v>99.887578390494184</c:v>
                </c:pt>
                <c:pt idx="121">
                  <c:v>99.845523014640278</c:v>
                </c:pt>
                <c:pt idx="122">
                  <c:v>99.838953532841387</c:v>
                </c:pt>
                <c:pt idx="123">
                  <c:v>99.856688997191569</c:v>
                </c:pt>
                <c:pt idx="124">
                  <c:v>99.877854519113882</c:v>
                </c:pt>
                <c:pt idx="125">
                  <c:v>99.851869488749557</c:v>
                </c:pt>
                <c:pt idx="126">
                  <c:v>99.768391035729124</c:v>
                </c:pt>
                <c:pt idx="127">
                  <c:v>99.647118995900314</c:v>
                </c:pt>
                <c:pt idx="128">
                  <c:v>99.527589259010966</c:v>
                </c:pt>
                <c:pt idx="129">
                  <c:v>99.445518696964484</c:v>
                </c:pt>
                <c:pt idx="130">
                  <c:v>99.405518305877038</c:v>
                </c:pt>
                <c:pt idx="131">
                  <c:v>99.429540547970689</c:v>
                </c:pt>
                <c:pt idx="132">
                  <c:v>99.52925078881843</c:v>
                </c:pt>
                <c:pt idx="133">
                  <c:v>99.711013185042688</c:v>
                </c:pt>
                <c:pt idx="134">
                  <c:v>99.940195098175252</c:v>
                </c:pt>
                <c:pt idx="135">
                  <c:v>100.18082461205955</c:v>
                </c:pt>
                <c:pt idx="136">
                  <c:v>100.40306378196402</c:v>
                </c:pt>
                <c:pt idx="137">
                  <c:v>100.58263855019472</c:v>
                </c:pt>
                <c:pt idx="138">
                  <c:v>100.71660054315713</c:v>
                </c:pt>
                <c:pt idx="139">
                  <c:v>100.80931696477256</c:v>
                </c:pt>
                <c:pt idx="140">
                  <c:v>100.87056928935833</c:v>
                </c:pt>
                <c:pt idx="141">
                  <c:v>100.92222845426615</c:v>
                </c:pt>
                <c:pt idx="142">
                  <c:v>101.00787146568359</c:v>
                </c:pt>
                <c:pt idx="143">
                  <c:v>101.14321795101711</c:v>
                </c:pt>
                <c:pt idx="144">
                  <c:v>101.30436579626418</c:v>
                </c:pt>
                <c:pt idx="145">
                  <c:v>101.43527258819962</c:v>
                </c:pt>
                <c:pt idx="146">
                  <c:v>101.48929369608356</c:v>
                </c:pt>
                <c:pt idx="147">
                  <c:v>101.44650916191307</c:v>
                </c:pt>
                <c:pt idx="148">
                  <c:v>101.29375921337466</c:v>
                </c:pt>
                <c:pt idx="149">
                  <c:v>101.04001551445651</c:v>
                </c:pt>
                <c:pt idx="150">
                  <c:v>100.73639878282178</c:v>
                </c:pt>
                <c:pt idx="151">
                  <c:v>100.42766791824005</c:v>
                </c:pt>
                <c:pt idx="152">
                  <c:v>100.16450387725648</c:v>
                </c:pt>
                <c:pt idx="153">
                  <c:v>99.978272767292125</c:v>
                </c:pt>
                <c:pt idx="154">
                  <c:v>99.870886954056971</c:v>
                </c:pt>
                <c:pt idx="155">
                  <c:v>99.817476157933854</c:v>
                </c:pt>
                <c:pt idx="156">
                  <c:v>99.79947131216889</c:v>
                </c:pt>
                <c:pt idx="157">
                  <c:v>99.810312004397787</c:v>
                </c:pt>
                <c:pt idx="158">
                  <c:v>99.854963867131431</c:v>
                </c:pt>
                <c:pt idx="159">
                  <c:v>99.922888932415091</c:v>
                </c:pt>
                <c:pt idx="160">
                  <c:v>100.02779514739206</c:v>
                </c:pt>
                <c:pt idx="161">
                  <c:v>100.18655692381718</c:v>
                </c:pt>
                <c:pt idx="162">
                  <c:v>100.37771931753336</c:v>
                </c:pt>
                <c:pt idx="163">
                  <c:v>100.58793576577408</c:v>
                </c:pt>
                <c:pt idx="164">
                  <c:v>100.81137497997943</c:v>
                </c:pt>
                <c:pt idx="165">
                  <c:v>101.04582081116624</c:v>
                </c:pt>
                <c:pt idx="166">
                  <c:v>101.27196519289376</c:v>
                </c:pt>
                <c:pt idx="167">
                  <c:v>101.46345253727117</c:v>
                </c:pt>
                <c:pt idx="168">
                  <c:v>101.5921910357617</c:v>
                </c:pt>
                <c:pt idx="169">
                  <c:v>101.63125868029793</c:v>
                </c:pt>
                <c:pt idx="170">
                  <c:v>101.57399031883902</c:v>
                </c:pt>
                <c:pt idx="171">
                  <c:v>101.44306120903632</c:v>
                </c:pt>
                <c:pt idx="172">
                  <c:v>101.28476233570856</c:v>
                </c:pt>
                <c:pt idx="173">
                  <c:v>101.12505359050944</c:v>
                </c:pt>
                <c:pt idx="174">
                  <c:v>100.97602280015599</c:v>
                </c:pt>
                <c:pt idx="175">
                  <c:v>100.80017138521272</c:v>
                </c:pt>
                <c:pt idx="176">
                  <c:v>100.51552137442367</c:v>
                </c:pt>
                <c:pt idx="177">
                  <c:v>100.04217992944008</c:v>
                </c:pt>
                <c:pt idx="178">
                  <c:v>99.323299139475168</c:v>
                </c:pt>
                <c:pt idx="179">
                  <c:v>98.377977064343995</c:v>
                </c:pt>
                <c:pt idx="180">
                  <c:v>97.325216538403723</c:v>
                </c:pt>
                <c:pt idx="181">
                  <c:v>96.367546294913609</c:v>
                </c:pt>
                <c:pt idx="182">
                  <c:v>95.715010856195121</c:v>
                </c:pt>
                <c:pt idx="183">
                  <c:v>95.470663024852286</c:v>
                </c:pt>
                <c:pt idx="184">
                  <c:v>95.597892245375121</c:v>
                </c:pt>
                <c:pt idx="185">
                  <c:v>95.967982971382128</c:v>
                </c:pt>
                <c:pt idx="186">
                  <c:v>96.428745656245027</c:v>
                </c:pt>
                <c:pt idx="187">
                  <c:v>96.859732511267666</c:v>
                </c:pt>
                <c:pt idx="188">
                  <c:v>97.200165628281638</c:v>
                </c:pt>
                <c:pt idx="189">
                  <c:v>97.452687202753026</c:v>
                </c:pt>
                <c:pt idx="190">
                  <c:v>97.676148987485988</c:v>
                </c:pt>
                <c:pt idx="191">
                  <c:v>97.914300385071741</c:v>
                </c:pt>
                <c:pt idx="192">
                  <c:v>98.165128934551319</c:v>
                </c:pt>
                <c:pt idx="193">
                  <c:v>98.403350702155606</c:v>
                </c:pt>
                <c:pt idx="194">
                  <c:v>98.626332147391722</c:v>
                </c:pt>
                <c:pt idx="195">
                  <c:v>98.822867449545612</c:v>
                </c:pt>
                <c:pt idx="196">
                  <c:v>98.967985153071666</c:v>
                </c:pt>
                <c:pt idx="197">
                  <c:v>99.043012593435037</c:v>
                </c:pt>
                <c:pt idx="198">
                  <c:v>99.073565715891633</c:v>
                </c:pt>
                <c:pt idx="199">
                  <c:v>99.096040580472149</c:v>
                </c:pt>
                <c:pt idx="200">
                  <c:v>99.110498994105484</c:v>
                </c:pt>
                <c:pt idx="201">
                  <c:v>99.137150740095834</c:v>
                </c:pt>
                <c:pt idx="202">
                  <c:v>99.210653035248683</c:v>
                </c:pt>
                <c:pt idx="203">
                  <c:v>99.358197198381646</c:v>
                </c:pt>
                <c:pt idx="204">
                  <c:v>99.565761792226994</c:v>
                </c:pt>
                <c:pt idx="205">
                  <c:v>99.799392572565196</c:v>
                </c:pt>
                <c:pt idx="206">
                  <c:v>100.02654216580861</c:v>
                </c:pt>
                <c:pt idx="207">
                  <c:v>100.25889528520568</c:v>
                </c:pt>
                <c:pt idx="208">
                  <c:v>100.5088281482853</c:v>
                </c:pt>
                <c:pt idx="209">
                  <c:v>100.76146628855069</c:v>
                </c:pt>
                <c:pt idx="210">
                  <c:v>100.98732198143955</c:v>
                </c:pt>
                <c:pt idx="211">
                  <c:v>101.16351152297516</c:v>
                </c:pt>
                <c:pt idx="212">
                  <c:v>101.28481029502767</c:v>
                </c:pt>
                <c:pt idx="213">
                  <c:v>101.34194731142445</c:v>
                </c:pt>
                <c:pt idx="214">
                  <c:v>101.3496284020879</c:v>
                </c:pt>
                <c:pt idx="215">
                  <c:v>101.3247715526475</c:v>
                </c:pt>
                <c:pt idx="216">
                  <c:v>101.26688931977637</c:v>
                </c:pt>
                <c:pt idx="217">
                  <c:v>101.18078487954584</c:v>
                </c:pt>
                <c:pt idx="218">
                  <c:v>101.03666849652369</c:v>
                </c:pt>
                <c:pt idx="219">
                  <c:v>100.80080877404856</c:v>
                </c:pt>
                <c:pt idx="220">
                  <c:v>100.46421640230217</c:v>
                </c:pt>
                <c:pt idx="221">
                  <c:v>100.03824219220695</c:v>
                </c:pt>
                <c:pt idx="222">
                  <c:v>99.550015467977147</c:v>
                </c:pt>
                <c:pt idx="223">
                  <c:v>99.043302229447079</c:v>
                </c:pt>
                <c:pt idx="224">
                  <c:v>98.627896443109734</c:v>
                </c:pt>
                <c:pt idx="225">
                  <c:v>98.381069889563406</c:v>
                </c:pt>
                <c:pt idx="226">
                  <c:v>98.315506055679705</c:v>
                </c:pt>
                <c:pt idx="227">
                  <c:v>98.413241416542192</c:v>
                </c:pt>
                <c:pt idx="228">
                  <c:v>98.649461242534244</c:v>
                </c:pt>
                <c:pt idx="229">
                  <c:v>98.99328859192606</c:v>
                </c:pt>
                <c:pt idx="230">
                  <c:v>99.393403980513014</c:v>
                </c:pt>
                <c:pt idx="231">
                  <c:v>99.78137112708761</c:v>
                </c:pt>
                <c:pt idx="232">
                  <c:v>100.0866756612952</c:v>
                </c:pt>
                <c:pt idx="233">
                  <c:v>100.2913984306818</c:v>
                </c:pt>
                <c:pt idx="234">
                  <c:v>100.42890469420026</c:v>
                </c:pt>
                <c:pt idx="235">
                  <c:v>100.53138868929994</c:v>
                </c:pt>
                <c:pt idx="236">
                  <c:v>100.65435033305626</c:v>
                </c:pt>
                <c:pt idx="237">
                  <c:v>100.82773538475281</c:v>
                </c:pt>
                <c:pt idx="238">
                  <c:v>101.03727781354145</c:v>
                </c:pt>
                <c:pt idx="239">
                  <c:v>101.24283863417457</c:v>
                </c:pt>
                <c:pt idx="240">
                  <c:v>101.41000835791313</c:v>
                </c:pt>
                <c:pt idx="241">
                  <c:v>101.51799252464649</c:v>
                </c:pt>
                <c:pt idx="242">
                  <c:v>101.56741415784873</c:v>
                </c:pt>
                <c:pt idx="243">
                  <c:v>101.54557443926491</c:v>
                </c:pt>
                <c:pt idx="244">
                  <c:v>101.46392133372061</c:v>
                </c:pt>
                <c:pt idx="245">
                  <c:v>101.35888793058749</c:v>
                </c:pt>
                <c:pt idx="246">
                  <c:v>101.2178026751608</c:v>
                </c:pt>
                <c:pt idx="247">
                  <c:v>101.03594222210806</c:v>
                </c:pt>
                <c:pt idx="248">
                  <c:v>100.7985688714634</c:v>
                </c:pt>
                <c:pt idx="249">
                  <c:v>100.50572916824188</c:v>
                </c:pt>
                <c:pt idx="250">
                  <c:v>100.1963070455578</c:v>
                </c:pt>
                <c:pt idx="251">
                  <c:v>99.901004622378025</c:v>
                </c:pt>
                <c:pt idx="252">
                  <c:v>99.652754621824585</c:v>
                </c:pt>
                <c:pt idx="253">
                  <c:v>99.475611104348417</c:v>
                </c:pt>
                <c:pt idx="254">
                  <c:v>99.385527188107247</c:v>
                </c:pt>
                <c:pt idx="255">
                  <c:v>99.387230844993795</c:v>
                </c:pt>
                <c:pt idx="256">
                  <c:v>99.455824421468577</c:v>
                </c:pt>
                <c:pt idx="257">
                  <c:v>99.524556912590342</c:v>
                </c:pt>
                <c:pt idx="258">
                  <c:v>99.564601303836625</c:v>
                </c:pt>
                <c:pt idx="259">
                  <c:v>99.57710250006275</c:v>
                </c:pt>
                <c:pt idx="260">
                  <c:v>99.593983325505107</c:v>
                </c:pt>
                <c:pt idx="261">
                  <c:v>99.683799699680009</c:v>
                </c:pt>
                <c:pt idx="262">
                  <c:v>99.846538257811645</c:v>
                </c:pt>
                <c:pt idx="263">
                  <c:v>100.0425409532032</c:v>
                </c:pt>
                <c:pt idx="264">
                  <c:v>100.21242362831583</c:v>
                </c:pt>
                <c:pt idx="265">
                  <c:v>100.3123313905364</c:v>
                </c:pt>
                <c:pt idx="266">
                  <c:v>100.31104395136956</c:v>
                </c:pt>
                <c:pt idx="267">
                  <c:v>100.16630184485511</c:v>
                </c:pt>
                <c:pt idx="268">
                  <c:v>99.879900074601707</c:v>
                </c:pt>
                <c:pt idx="269">
                  <c:v>99.488697750996806</c:v>
                </c:pt>
                <c:pt idx="270">
                  <c:v>99.068608267464199</c:v>
                </c:pt>
                <c:pt idx="271">
                  <c:v>98.681627559059237</c:v>
                </c:pt>
                <c:pt idx="272">
                  <c:v>98.347890626335911</c:v>
                </c:pt>
                <c:pt idx="273">
                  <c:v>98.084558945134503</c:v>
                </c:pt>
                <c:pt idx="274">
                  <c:v>97.886295814980471</c:v>
                </c:pt>
                <c:pt idx="275">
                  <c:v>97.726116992733154</c:v>
                </c:pt>
                <c:pt idx="276">
                  <c:v>97.609755087487059</c:v>
                </c:pt>
                <c:pt idx="277">
                  <c:v>97.583804804832482</c:v>
                </c:pt>
                <c:pt idx="278">
                  <c:v>97.692826089408641</c:v>
                </c:pt>
                <c:pt idx="279">
                  <c:v>97.951388728415722</c:v>
                </c:pt>
                <c:pt idx="280">
                  <c:v>98.298735104766081</c:v>
                </c:pt>
                <c:pt idx="281">
                  <c:v>98.676758889727878</c:v>
                </c:pt>
                <c:pt idx="282">
                  <c:v>99.020914145374476</c:v>
                </c:pt>
                <c:pt idx="283">
                  <c:v>99.304874789958532</c:v>
                </c:pt>
                <c:pt idx="284">
                  <c:v>99.540254066964735</c:v>
                </c:pt>
                <c:pt idx="285">
                  <c:v>99.740908079021423</c:v>
                </c:pt>
                <c:pt idx="286">
                  <c:v>99.91014061530278</c:v>
                </c:pt>
                <c:pt idx="287">
                  <c:v>100.04468384498738</c:v>
                </c:pt>
                <c:pt idx="288">
                  <c:v>100.12923285575887</c:v>
                </c:pt>
                <c:pt idx="289">
                  <c:v>100.18814718715706</c:v>
                </c:pt>
                <c:pt idx="290">
                  <c:v>100.19690768900841</c:v>
                </c:pt>
                <c:pt idx="291">
                  <c:v>100.16711799675457</c:v>
                </c:pt>
                <c:pt idx="292">
                  <c:v>100.10786233587548</c:v>
                </c:pt>
                <c:pt idx="293">
                  <c:v>100.03272086017598</c:v>
                </c:pt>
                <c:pt idx="294">
                  <c:v>99.958848605980279</c:v>
                </c:pt>
                <c:pt idx="295">
                  <c:v>99.902759921641803</c:v>
                </c:pt>
                <c:pt idx="296">
                  <c:v>99.875327969735011</c:v>
                </c:pt>
                <c:pt idx="297">
                  <c:v>99.870537956208977</c:v>
                </c:pt>
                <c:pt idx="298">
                  <c:v>99.888046412316285</c:v>
                </c:pt>
                <c:pt idx="299">
                  <c:v>99.906691761330194</c:v>
                </c:pt>
                <c:pt idx="300">
                  <c:v>99.905112698770239</c:v>
                </c:pt>
                <c:pt idx="301">
                  <c:v>99.863823157098906</c:v>
                </c:pt>
                <c:pt idx="302">
                  <c:v>99.801256735106818</c:v>
                </c:pt>
                <c:pt idx="303">
                  <c:v>99.747668080379697</c:v>
                </c:pt>
                <c:pt idx="304">
                  <c:v>99.735634025227085</c:v>
                </c:pt>
                <c:pt idx="305">
                  <c:v>99.776300737166551</c:v>
                </c:pt>
                <c:pt idx="306">
                  <c:v>99.864304322595899</c:v>
                </c:pt>
                <c:pt idx="307">
                  <c:v>99.99025082727853</c:v>
                </c:pt>
                <c:pt idx="308">
                  <c:v>100.13837401337318</c:v>
                </c:pt>
                <c:pt idx="309">
                  <c:v>100.30545752704982</c:v>
                </c:pt>
                <c:pt idx="310">
                  <c:v>100.48007688069514</c:v>
                </c:pt>
                <c:pt idx="311">
                  <c:v>100.64421201909931</c:v>
                </c:pt>
                <c:pt idx="312">
                  <c:v>100.78530651714325</c:v>
                </c:pt>
                <c:pt idx="313">
                  <c:v>100.90411618080077</c:v>
                </c:pt>
                <c:pt idx="314">
                  <c:v>100.99185763641385</c:v>
                </c:pt>
                <c:pt idx="315">
                  <c:v>101.05204446844566</c:v>
                </c:pt>
                <c:pt idx="316">
                  <c:v>101.10057030332003</c:v>
                </c:pt>
                <c:pt idx="317">
                  <c:v>101.14823950956688</c:v>
                </c:pt>
                <c:pt idx="318">
                  <c:v>101.21139774339517</c:v>
                </c:pt>
                <c:pt idx="319">
                  <c:v>101.29886130048332</c:v>
                </c:pt>
                <c:pt idx="320">
                  <c:v>101.40451376458283</c:v>
                </c:pt>
                <c:pt idx="321">
                  <c:v>101.52128552637986</c:v>
                </c:pt>
                <c:pt idx="322">
                  <c:v>101.63975941725066</c:v>
                </c:pt>
                <c:pt idx="323">
                  <c:v>101.75259189631076</c:v>
                </c:pt>
                <c:pt idx="324">
                  <c:v>101.85868285407518</c:v>
                </c:pt>
                <c:pt idx="325">
                  <c:v>101.95886481980691</c:v>
                </c:pt>
                <c:pt idx="326">
                  <c:v>102.0458685914604</c:v>
                </c:pt>
                <c:pt idx="327">
                  <c:v>102.11962045998501</c:v>
                </c:pt>
                <c:pt idx="328">
                  <c:v>102.1710221822817</c:v>
                </c:pt>
                <c:pt idx="329">
                  <c:v>102.20873478824711</c:v>
                </c:pt>
                <c:pt idx="330">
                  <c:v>102.23801520850402</c:v>
                </c:pt>
                <c:pt idx="331">
                  <c:v>102.24998060570316</c:v>
                </c:pt>
                <c:pt idx="332">
                  <c:v>102.24353358473293</c:v>
                </c:pt>
                <c:pt idx="333">
                  <c:v>102.19314351970067</c:v>
                </c:pt>
                <c:pt idx="334">
                  <c:v>102.09285409066158</c:v>
                </c:pt>
                <c:pt idx="335">
                  <c:v>101.95194666556858</c:v>
                </c:pt>
                <c:pt idx="336">
                  <c:v>101.77837419182224</c:v>
                </c:pt>
                <c:pt idx="337">
                  <c:v>101.5870194815011</c:v>
                </c:pt>
                <c:pt idx="338">
                  <c:v>101.38669972809626</c:v>
                </c:pt>
                <c:pt idx="339">
                  <c:v>101.15789967582634</c:v>
                </c:pt>
                <c:pt idx="340">
                  <c:v>100.86719875893726</c:v>
                </c:pt>
                <c:pt idx="341">
                  <c:v>100.45888491152466</c:v>
                </c:pt>
                <c:pt idx="342">
                  <c:v>99.903172797050686</c:v>
                </c:pt>
                <c:pt idx="343">
                  <c:v>99.185814523823765</c:v>
                </c:pt>
                <c:pt idx="344">
                  <c:v>98.324392837800602</c:v>
                </c:pt>
                <c:pt idx="345">
                  <c:v>97.408254918835155</c:v>
                </c:pt>
                <c:pt idx="346">
                  <c:v>96.584430059752592</c:v>
                </c:pt>
                <c:pt idx="347">
                  <c:v>95.942314328394602</c:v>
                </c:pt>
                <c:pt idx="348">
                  <c:v>95.520403554635934</c:v>
                </c:pt>
                <c:pt idx="349">
                  <c:v>95.358015045228058</c:v>
                </c:pt>
                <c:pt idx="350">
                  <c:v>95.477336899569352</c:v>
                </c:pt>
                <c:pt idx="351">
                  <c:v>95.84777090948441</c:v>
                </c:pt>
                <c:pt idx="352">
                  <c:v>96.372200211184989</c:v>
                </c:pt>
                <c:pt idx="353">
                  <c:v>96.963744219472602</c:v>
                </c:pt>
                <c:pt idx="354">
                  <c:v>97.56001288806128</c:v>
                </c:pt>
                <c:pt idx="355">
                  <c:v>98.120819014174444</c:v>
                </c:pt>
                <c:pt idx="356">
                  <c:v>98.617838832227335</c:v>
                </c:pt>
                <c:pt idx="357">
                  <c:v>99.047926369837626</c:v>
                </c:pt>
                <c:pt idx="358">
                  <c:v>99.397109840407808</c:v>
                </c:pt>
                <c:pt idx="359">
                  <c:v>99.67833603151584</c:v>
                </c:pt>
                <c:pt idx="360">
                  <c:v>99.915295893751988</c:v>
                </c:pt>
                <c:pt idx="361">
                  <c:v>100.12343088458366</c:v>
                </c:pt>
                <c:pt idx="362">
                  <c:v>100.30373860358502</c:v>
                </c:pt>
                <c:pt idx="363">
                  <c:v>100.43052645837426</c:v>
                </c:pt>
                <c:pt idx="364">
                  <c:v>100.49622791671918</c:v>
                </c:pt>
                <c:pt idx="365">
                  <c:v>100.52840253050341</c:v>
                </c:pt>
                <c:pt idx="366">
                  <c:v>100.56341331946116</c:v>
                </c:pt>
                <c:pt idx="367">
                  <c:v>100.62596304358989</c:v>
                </c:pt>
                <c:pt idx="368">
                  <c:v>100.72529113680748</c:v>
                </c:pt>
                <c:pt idx="369">
                  <c:v>100.84419496083845</c:v>
                </c:pt>
                <c:pt idx="370">
                  <c:v>100.96870390256993</c:v>
                </c:pt>
                <c:pt idx="371">
                  <c:v>101.08550440644714</c:v>
                </c:pt>
                <c:pt idx="372">
                  <c:v>101.180362371897</c:v>
                </c:pt>
                <c:pt idx="373">
                  <c:v>101.24339055565585</c:v>
                </c:pt>
                <c:pt idx="374">
                  <c:v>101.261715664276</c:v>
                </c:pt>
                <c:pt idx="375">
                  <c:v>101.2290051661931</c:v>
                </c:pt>
                <c:pt idx="376">
                  <c:v>101.13759452938267</c:v>
                </c:pt>
                <c:pt idx="377">
                  <c:v>100.98823132045396</c:v>
                </c:pt>
                <c:pt idx="378">
                  <c:v>100.79134521927364</c:v>
                </c:pt>
                <c:pt idx="379">
                  <c:v>100.57113338727328</c:v>
                </c:pt>
                <c:pt idx="380">
                  <c:v>100.37875312862934</c:v>
                </c:pt>
                <c:pt idx="381">
                  <c:v>100.25713390596904</c:v>
                </c:pt>
                <c:pt idx="382">
                  <c:v>100.21559093991711</c:v>
                </c:pt>
                <c:pt idx="383">
                  <c:v>100.23671912944889</c:v>
                </c:pt>
                <c:pt idx="384">
                  <c:v>100.30327011774405</c:v>
                </c:pt>
                <c:pt idx="385">
                  <c:v>100.36418858537691</c:v>
                </c:pt>
                <c:pt idx="386">
                  <c:v>100.37143609027841</c:v>
                </c:pt>
                <c:pt idx="387">
                  <c:v>100.31966624968496</c:v>
                </c:pt>
                <c:pt idx="388">
                  <c:v>100.2487012551089</c:v>
                </c:pt>
                <c:pt idx="389">
                  <c:v>100.19867083858355</c:v>
                </c:pt>
                <c:pt idx="390">
                  <c:v>100.18364582595125</c:v>
                </c:pt>
                <c:pt idx="391">
                  <c:v>100.20185579408094</c:v>
                </c:pt>
                <c:pt idx="392">
                  <c:v>100.25156614666476</c:v>
                </c:pt>
                <c:pt idx="393">
                  <c:v>100.32832417306209</c:v>
                </c:pt>
                <c:pt idx="394">
                  <c:v>100.42014444713283</c:v>
                </c:pt>
                <c:pt idx="395">
                  <c:v>100.52483916746225</c:v>
                </c:pt>
                <c:pt idx="396">
                  <c:v>100.61218955008771</c:v>
                </c:pt>
                <c:pt idx="397">
                  <c:v>100.6651846164101</c:v>
                </c:pt>
                <c:pt idx="398">
                  <c:v>100.68941949309787</c:v>
                </c:pt>
                <c:pt idx="399">
                  <c:v>100.68456645737282</c:v>
                </c:pt>
                <c:pt idx="400">
                  <c:v>100.64471831490886</c:v>
                </c:pt>
                <c:pt idx="401">
                  <c:v>100.57435469483961</c:v>
                </c:pt>
                <c:pt idx="402">
                  <c:v>100.5067922190099</c:v>
                </c:pt>
                <c:pt idx="403">
                  <c:v>100.45489721752331</c:v>
                </c:pt>
                <c:pt idx="404">
                  <c:v>100.43241921258496</c:v>
                </c:pt>
                <c:pt idx="405">
                  <c:v>100.43955049936018</c:v>
                </c:pt>
                <c:pt idx="406">
                  <c:v>100.46537704839528</c:v>
                </c:pt>
                <c:pt idx="407">
                  <c:v>100.48214033113983</c:v>
                </c:pt>
                <c:pt idx="408">
                  <c:v>100.48616723721052</c:v>
                </c:pt>
                <c:pt idx="409">
                  <c:v>100.5094902265123</c:v>
                </c:pt>
                <c:pt idx="410">
                  <c:v>100.57665833356211</c:v>
                </c:pt>
                <c:pt idx="411">
                  <c:v>100.67317305764922</c:v>
                </c:pt>
                <c:pt idx="412">
                  <c:v>100.78735096598565</c:v>
                </c:pt>
                <c:pt idx="413">
                  <c:v>100.90586109057209</c:v>
                </c:pt>
                <c:pt idx="414">
                  <c:v>101.00868855221087</c:v>
                </c:pt>
                <c:pt idx="415">
                  <c:v>101.07794909958774</c:v>
                </c:pt>
                <c:pt idx="416">
                  <c:v>101.09818321826799</c:v>
                </c:pt>
                <c:pt idx="417">
                  <c:v>101.06516299287574</c:v>
                </c:pt>
                <c:pt idx="418">
                  <c:v>100.99283282678752</c:v>
                </c:pt>
                <c:pt idx="419">
                  <c:v>100.9051379974413</c:v>
                </c:pt>
                <c:pt idx="420">
                  <c:v>100.82953150288944</c:v>
                </c:pt>
                <c:pt idx="421">
                  <c:v>100.76862957530059</c:v>
                </c:pt>
                <c:pt idx="422">
                  <c:v>100.70435969092868</c:v>
                </c:pt>
                <c:pt idx="423">
                  <c:v>100.64395999383902</c:v>
                </c:pt>
                <c:pt idx="424">
                  <c:v>100.58311871729937</c:v>
                </c:pt>
                <c:pt idx="425">
                  <c:v>100.51862380457754</c:v>
                </c:pt>
                <c:pt idx="426">
                  <c:v>100.4503521476371</c:v>
                </c:pt>
                <c:pt idx="427">
                  <c:v>100.37961570473263</c:v>
                </c:pt>
                <c:pt idx="428">
                  <c:v>100.31562762591103</c:v>
                </c:pt>
                <c:pt idx="429">
                  <c:v>100.26388725470056</c:v>
                </c:pt>
                <c:pt idx="430">
                  <c:v>100.201476882008</c:v>
                </c:pt>
                <c:pt idx="431">
                  <c:v>100.1198505489167</c:v>
                </c:pt>
                <c:pt idx="432">
                  <c:v>100.03146030843553</c:v>
                </c:pt>
                <c:pt idx="433">
                  <c:v>99.958488497754999</c:v>
                </c:pt>
                <c:pt idx="434">
                  <c:v>99.914178573539729</c:v>
                </c:pt>
                <c:pt idx="435">
                  <c:v>99.891024618752681</c:v>
                </c:pt>
                <c:pt idx="436">
                  <c:v>99.869754344592636</c:v>
                </c:pt>
                <c:pt idx="437">
                  <c:v>99.845562211082324</c:v>
                </c:pt>
                <c:pt idx="438">
                  <c:v>99.806694996913777</c:v>
                </c:pt>
                <c:pt idx="439">
                  <c:v>99.747320393044703</c:v>
                </c:pt>
                <c:pt idx="440">
                  <c:v>99.665804666761915</c:v>
                </c:pt>
                <c:pt idx="441">
                  <c:v>99.569553001331514</c:v>
                </c:pt>
                <c:pt idx="442">
                  <c:v>99.483528396200541</c:v>
                </c:pt>
                <c:pt idx="443">
                  <c:v>99.431521667916812</c:v>
                </c:pt>
                <c:pt idx="444">
                  <c:v>99.44874613058461</c:v>
                </c:pt>
                <c:pt idx="445">
                  <c:v>99.55272735891792</c:v>
                </c:pt>
                <c:pt idx="446">
                  <c:v>99.721080998597955</c:v>
                </c:pt>
                <c:pt idx="447">
                  <c:v>99.907311478339864</c:v>
                </c:pt>
                <c:pt idx="448">
                  <c:v>100.08523571188867</c:v>
                </c:pt>
                <c:pt idx="449">
                  <c:v>100.22264048632628</c:v>
                </c:pt>
                <c:pt idx="450">
                  <c:v>100.30182427948137</c:v>
                </c:pt>
                <c:pt idx="451">
                  <c:v>100.32225080462349</c:v>
                </c:pt>
                <c:pt idx="452">
                  <c:v>100.30330853000613</c:v>
                </c:pt>
                <c:pt idx="453">
                  <c:v>100.26781461485287</c:v>
                </c:pt>
                <c:pt idx="454">
                  <c:v>100.24281820386346</c:v>
                </c:pt>
                <c:pt idx="455">
                  <c:v>100.24611667049929</c:v>
                </c:pt>
                <c:pt idx="456">
                  <c:v>100.25843863358732</c:v>
                </c:pt>
                <c:pt idx="457">
                  <c:v>100.26634064458085</c:v>
                </c:pt>
                <c:pt idx="458">
                  <c:v>100.2701886076602</c:v>
                </c:pt>
                <c:pt idx="459">
                  <c:v>100.26562846005118</c:v>
                </c:pt>
                <c:pt idx="460">
                  <c:v>100.26015576249527</c:v>
                </c:pt>
                <c:pt idx="461">
                  <c:v>100.26933462473858</c:v>
                </c:pt>
                <c:pt idx="462">
                  <c:v>100.29184416835645</c:v>
                </c:pt>
                <c:pt idx="463">
                  <c:v>100.2985277115438</c:v>
                </c:pt>
                <c:pt idx="464">
                  <c:v>100.26787995630697</c:v>
                </c:pt>
                <c:pt idx="465">
                  <c:v>100.19117102381723</c:v>
                </c:pt>
                <c:pt idx="466">
                  <c:v>100.08467697279625</c:v>
                </c:pt>
                <c:pt idx="467">
                  <c:v>99.992327645476408</c:v>
                </c:pt>
                <c:pt idx="468">
                  <c:v>99.940475857087279</c:v>
                </c:pt>
                <c:pt idx="469">
                  <c:v>99.912709077776313</c:v>
                </c:pt>
                <c:pt idx="470">
                  <c:v>99.902206020387879</c:v>
                </c:pt>
                <c:pt idx="471">
                  <c:v>99.89438173145291</c:v>
                </c:pt>
                <c:pt idx="472">
                  <c:v>99.873681334526893</c:v>
                </c:pt>
                <c:pt idx="473">
                  <c:v>99.86112033337136</c:v>
                </c:pt>
                <c:pt idx="474">
                  <c:v>99.868244775549201</c:v>
                </c:pt>
                <c:pt idx="475">
                  <c:v>99.888877970226673</c:v>
                </c:pt>
                <c:pt idx="476">
                  <c:v>99.898658328725659</c:v>
                </c:pt>
                <c:pt idx="477">
                  <c:v>99.889438671730503</c:v>
                </c:pt>
                <c:pt idx="478">
                  <c:v>99.841333864492</c:v>
                </c:pt>
                <c:pt idx="479">
                  <c:v>99.709402388734816</c:v>
                </c:pt>
                <c:pt idx="480">
                  <c:v>99.466607138442754</c:v>
                </c:pt>
                <c:pt idx="481">
                  <c:v>99.123321060783979</c:v>
                </c:pt>
                <c:pt idx="482">
                  <c:v>98.728844967028692</c:v>
                </c:pt>
                <c:pt idx="483">
                  <c:v>98.409287484557382</c:v>
                </c:pt>
                <c:pt idx="484">
                  <c:v>98.264154197799471</c:v>
                </c:pt>
                <c:pt idx="485">
                  <c:v>98.303377330552053</c:v>
                </c:pt>
                <c:pt idx="486">
                  <c:v>98.491758820131381</c:v>
                </c:pt>
                <c:pt idx="487">
                  <c:v>98.78346006625199</c:v>
                </c:pt>
                <c:pt idx="488">
                  <c:v>99.138331868693413</c:v>
                </c:pt>
                <c:pt idx="489">
                  <c:v>99.518725569984667</c:v>
                </c:pt>
                <c:pt idx="490">
                  <c:v>99.900113320912524</c:v>
                </c:pt>
                <c:pt idx="491">
                  <c:v>100.25616256117151</c:v>
                </c:pt>
                <c:pt idx="492">
                  <c:v>100.56800007426165</c:v>
                </c:pt>
                <c:pt idx="493">
                  <c:v>100.83827142799574</c:v>
                </c:pt>
                <c:pt idx="494">
                  <c:v>101.08550713588303</c:v>
                </c:pt>
                <c:pt idx="495">
                  <c:v>101.30614997919237</c:v>
                </c:pt>
                <c:pt idx="496">
                  <c:v>101.47977848496458</c:v>
                </c:pt>
                <c:pt idx="497">
                  <c:v>101.59186971085057</c:v>
                </c:pt>
                <c:pt idx="498">
                  <c:v>101.63882559067162</c:v>
                </c:pt>
                <c:pt idx="499">
                  <c:v>101.62791944843268</c:v>
                </c:pt>
                <c:pt idx="500">
                  <c:v>101.57458597650489</c:v>
                </c:pt>
                <c:pt idx="501">
                  <c:v>101.49583406520816</c:v>
                </c:pt>
                <c:pt idx="502">
                  <c:v>101.40714796206655</c:v>
                </c:pt>
                <c:pt idx="503">
                  <c:v>101.3126071232554</c:v>
                </c:pt>
                <c:pt idx="504">
                  <c:v>101.20681153784388</c:v>
                </c:pt>
                <c:pt idx="505">
                  <c:v>101.08232552853076</c:v>
                </c:pt>
                <c:pt idx="506">
                  <c:v>100.91433013405467</c:v>
                </c:pt>
                <c:pt idx="507">
                  <c:v>100.70352326176084</c:v>
                </c:pt>
                <c:pt idx="508">
                  <c:v>100.4658640035792</c:v>
                </c:pt>
                <c:pt idx="509">
                  <c:v>100.22761855766289</c:v>
                </c:pt>
                <c:pt idx="510">
                  <c:v>100.01301514203601</c:v>
                </c:pt>
                <c:pt idx="511">
                  <c:v>99.84120017776209</c:v>
                </c:pt>
                <c:pt idx="512">
                  <c:v>99.724930084913396</c:v>
                </c:pt>
                <c:pt idx="513">
                  <c:v>99.67365608594686</c:v>
                </c:pt>
                <c:pt idx="514">
                  <c:v>99.680161727466441</c:v>
                </c:pt>
                <c:pt idx="515">
                  <c:v>99.730641526675512</c:v>
                </c:pt>
                <c:pt idx="516">
                  <c:v>99.821438664470989</c:v>
                </c:pt>
                <c:pt idx="517">
                  <c:v>99.924065075224775</c:v>
                </c:pt>
                <c:pt idx="518">
                  <c:v>100.03076746577538</c:v>
                </c:pt>
                <c:pt idx="519">
                  <c:v>100.13845639831199</c:v>
                </c:pt>
                <c:pt idx="520">
                  <c:v>100.2421298428728</c:v>
                </c:pt>
                <c:pt idx="521">
                  <c:v>100.33333399059926</c:v>
                </c:pt>
                <c:pt idx="522">
                  <c:v>100.39989488183474</c:v>
                </c:pt>
                <c:pt idx="523">
                  <c:v>100.43100179023277</c:v>
                </c:pt>
                <c:pt idx="524">
                  <c:v>100.43230368495409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58-4725-890C-9E98653C025F}"/>
            </c:ext>
          </c:extLst>
        </c:ser>
        <c:ser>
          <c:idx val="2"/>
          <c:order val="3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agosto_2023!$J$7:$J$533</c:f>
              <c:numCache>
                <c:formatCode>General</c:formatCode>
                <c:ptCount val="52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  <c:pt idx="52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158-4725-890C-9E98653C0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6647840"/>
        <c:axId val="1"/>
      </c:lineChart>
      <c:catAx>
        <c:axId val="1556647840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56647840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3177081516495831"/>
          <c:y val="3.9080642442630452E-2"/>
          <c:w val="0.35116340794479339"/>
          <c:h val="5.0575260661224676E-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agosto_2023!$H$7:$H$533</c:f>
              <c:numCache>
                <c:formatCode>General</c:formatCode>
                <c:ptCount val="52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56-4965-A162-6056CF716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2360703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agosto_2023!$F$7:$F$533</c:f>
              <c:numCache>
                <c:formatCode>#,##0.00;\(\-\)#,##0.00</c:formatCode>
                <c:ptCount val="527"/>
                <c:pt idx="0">
                  <c:v>101.08103767806277</c:v>
                </c:pt>
                <c:pt idx="1">
                  <c:v>101.14990174614996</c:v>
                </c:pt>
                <c:pt idx="2">
                  <c:v>101.22117772623287</c:v>
                </c:pt>
                <c:pt idx="3">
                  <c:v>101.34455412629467</c:v>
                </c:pt>
                <c:pt idx="4">
                  <c:v>101.56803346028723</c:v>
                </c:pt>
                <c:pt idx="5">
                  <c:v>101.88445266185992</c:v>
                </c:pt>
                <c:pt idx="6">
                  <c:v>102.24087163694846</c:v>
                </c:pt>
                <c:pt idx="7">
                  <c:v>102.58415453302879</c:v>
                </c:pt>
                <c:pt idx="8">
                  <c:v>102.86043161584769</c:v>
                </c:pt>
                <c:pt idx="9">
                  <c:v>103.03954802505447</c:v>
                </c:pt>
                <c:pt idx="10">
                  <c:v>103.13810699555711</c:v>
                </c:pt>
                <c:pt idx="11">
                  <c:v>103.18984949105894</c:v>
                </c:pt>
                <c:pt idx="12">
                  <c:v>103.23906359529377</c:v>
                </c:pt>
                <c:pt idx="13">
                  <c:v>103.15681323246335</c:v>
                </c:pt>
                <c:pt idx="14">
                  <c:v>103.09756298360909</c:v>
                </c:pt>
                <c:pt idx="15">
                  <c:v>103.04684863299322</c:v>
                </c:pt>
                <c:pt idx="16">
                  <c:v>102.95428314128486</c:v>
                </c:pt>
                <c:pt idx="17">
                  <c:v>102.81282330816545</c:v>
                </c:pt>
                <c:pt idx="18">
                  <c:v>102.60971926559186</c:v>
                </c:pt>
                <c:pt idx="19">
                  <c:v>102.35648587267018</c:v>
                </c:pt>
                <c:pt idx="20">
                  <c:v>102.0768890595868</c:v>
                </c:pt>
                <c:pt idx="21">
                  <c:v>101.78129832875871</c:v>
                </c:pt>
                <c:pt idx="22">
                  <c:v>101.44341602772421</c:v>
                </c:pt>
                <c:pt idx="23">
                  <c:v>101.00579053918162</c:v>
                </c:pt>
                <c:pt idx="24">
                  <c:v>100.41034962681614</c:v>
                </c:pt>
                <c:pt idx="25">
                  <c:v>99.682078610715195</c:v>
                </c:pt>
                <c:pt idx="26">
                  <c:v>98.88336106123495</c:v>
                </c:pt>
                <c:pt idx="27">
                  <c:v>98.083612982398392</c:v>
                </c:pt>
                <c:pt idx="28">
                  <c:v>97.362855924016984</c:v>
                </c:pt>
                <c:pt idx="29">
                  <c:v>96.745353345069176</c:v>
                </c:pt>
                <c:pt idx="30">
                  <c:v>96.262822138267381</c:v>
                </c:pt>
                <c:pt idx="31">
                  <c:v>95.934405954714364</c:v>
                </c:pt>
                <c:pt idx="32">
                  <c:v>95.770133235152002</c:v>
                </c:pt>
                <c:pt idx="33">
                  <c:v>95.752991292321298</c:v>
                </c:pt>
                <c:pt idx="34">
                  <c:v>95.838696587241159</c:v>
                </c:pt>
                <c:pt idx="35">
                  <c:v>95.961496186108462</c:v>
                </c:pt>
                <c:pt idx="36">
                  <c:v>96.123608466585551</c:v>
                </c:pt>
                <c:pt idx="37">
                  <c:v>96.325717696558669</c:v>
                </c:pt>
                <c:pt idx="38">
                  <c:v>96.570155583140803</c:v>
                </c:pt>
                <c:pt idx="39">
                  <c:v>96.853861831852285</c:v>
                </c:pt>
                <c:pt idx="40">
                  <c:v>97.170056742586524</c:v>
                </c:pt>
                <c:pt idx="41">
                  <c:v>97.514918310401853</c:v>
                </c:pt>
                <c:pt idx="42">
                  <c:v>97.868449024197147</c:v>
                </c:pt>
                <c:pt idx="43">
                  <c:v>98.206205070225892</c:v>
                </c:pt>
                <c:pt idx="44">
                  <c:v>98.5435740891824</c:v>
                </c:pt>
                <c:pt idx="45">
                  <c:v>98.874512161318606</c:v>
                </c:pt>
                <c:pt idx="46">
                  <c:v>99.195221413841551</c:v>
                </c:pt>
                <c:pt idx="47">
                  <c:v>99.499499223938656</c:v>
                </c:pt>
                <c:pt idx="48">
                  <c:v>99.768377645965103</c:v>
                </c:pt>
                <c:pt idx="49">
                  <c:v>99.968909482805913</c:v>
                </c:pt>
                <c:pt idx="50">
                  <c:v>100.11524605721553</c:v>
                </c:pt>
                <c:pt idx="51">
                  <c:v>100.24461402166069</c:v>
                </c:pt>
                <c:pt idx="52">
                  <c:v>100.37759580688979</c:v>
                </c:pt>
                <c:pt idx="53">
                  <c:v>100.49836584818597</c:v>
                </c:pt>
                <c:pt idx="54">
                  <c:v>100.61309002661</c:v>
                </c:pt>
                <c:pt idx="55">
                  <c:v>100.72601396300233</c:v>
                </c:pt>
                <c:pt idx="56">
                  <c:v>100.80053631751423</c:v>
                </c:pt>
                <c:pt idx="57">
                  <c:v>100.8338231629225</c:v>
                </c:pt>
                <c:pt idx="58">
                  <c:v>100.85418103427727</c:v>
                </c:pt>
                <c:pt idx="59">
                  <c:v>100.89116587631375</c:v>
                </c:pt>
                <c:pt idx="60">
                  <c:v>100.94254230775599</c:v>
                </c:pt>
                <c:pt idx="61">
                  <c:v>100.98400050816367</c:v>
                </c:pt>
                <c:pt idx="62">
                  <c:v>100.96670339051565</c:v>
                </c:pt>
                <c:pt idx="63">
                  <c:v>100.89062466099976</c:v>
                </c:pt>
                <c:pt idx="64">
                  <c:v>100.75439698844812</c:v>
                </c:pt>
                <c:pt idx="65">
                  <c:v>100.57587589301717</c:v>
                </c:pt>
                <c:pt idx="66">
                  <c:v>100.36033524458884</c:v>
                </c:pt>
                <c:pt idx="67">
                  <c:v>100.13126856877611</c:v>
                </c:pt>
                <c:pt idx="68">
                  <c:v>99.941572551328434</c:v>
                </c:pt>
                <c:pt idx="69">
                  <c:v>99.791781235416408</c:v>
                </c:pt>
                <c:pt idx="70">
                  <c:v>99.655991705705475</c:v>
                </c:pt>
                <c:pt idx="71">
                  <c:v>99.493832422105271</c:v>
                </c:pt>
                <c:pt idx="72">
                  <c:v>99.297237929125231</c:v>
                </c:pt>
                <c:pt idx="73">
                  <c:v>99.065591339234132</c:v>
                </c:pt>
                <c:pt idx="74">
                  <c:v>98.807956036746546</c:v>
                </c:pt>
                <c:pt idx="75">
                  <c:v>98.537962297156739</c:v>
                </c:pt>
                <c:pt idx="76">
                  <c:v>98.282029176854692</c:v>
                </c:pt>
                <c:pt idx="77">
                  <c:v>98.083092126355879</c:v>
                </c:pt>
                <c:pt idx="78">
                  <c:v>97.97964346644973</c:v>
                </c:pt>
                <c:pt idx="79">
                  <c:v>97.993744555001612</c:v>
                </c:pt>
                <c:pt idx="80">
                  <c:v>98.118433148692844</c:v>
                </c:pt>
                <c:pt idx="81">
                  <c:v>98.341199305337369</c:v>
                </c:pt>
                <c:pt idx="82">
                  <c:v>98.655576963084826</c:v>
                </c:pt>
                <c:pt idx="83">
                  <c:v>99.056360273101646</c:v>
                </c:pt>
                <c:pt idx="84">
                  <c:v>99.517276125784321</c:v>
                </c:pt>
                <c:pt idx="85">
                  <c:v>100.0005991172297</c:v>
                </c:pt>
                <c:pt idx="86">
                  <c:v>100.47653843285721</c:v>
                </c:pt>
                <c:pt idx="87">
                  <c:v>100.92429798666585</c:v>
                </c:pt>
                <c:pt idx="88">
                  <c:v>101.32513010848071</c:v>
                </c:pt>
                <c:pt idx="89">
                  <c:v>101.61235872899226</c:v>
                </c:pt>
                <c:pt idx="90">
                  <c:v>101.69555126238981</c:v>
                </c:pt>
                <c:pt idx="91">
                  <c:v>101.49686394537444</c:v>
                </c:pt>
                <c:pt idx="92">
                  <c:v>100.99177847240293</c:v>
                </c:pt>
                <c:pt idx="93">
                  <c:v>100.25449696985334</c:v>
                </c:pt>
                <c:pt idx="94">
                  <c:v>99.427165090396812</c:v>
                </c:pt>
                <c:pt idx="95">
                  <c:v>98.710137737188475</c:v>
                </c:pt>
                <c:pt idx="96">
                  <c:v>98.237898151470603</c:v>
                </c:pt>
                <c:pt idx="97">
                  <c:v>98.034283381517398</c:v>
                </c:pt>
                <c:pt idx="98">
                  <c:v>98.066139937457777</c:v>
                </c:pt>
                <c:pt idx="99">
                  <c:v>98.280622323592169</c:v>
                </c:pt>
                <c:pt idx="100">
                  <c:v>98.598968493487675</c:v>
                </c:pt>
                <c:pt idx="101">
                  <c:v>98.95028597685392</c:v>
                </c:pt>
                <c:pt idx="102">
                  <c:v>99.273600654305369</c:v>
                </c:pt>
                <c:pt idx="103">
                  <c:v>99.537841859973454</c:v>
                </c:pt>
                <c:pt idx="104">
                  <c:v>99.732142916047948</c:v>
                </c:pt>
                <c:pt idx="105">
                  <c:v>99.868117945936106</c:v>
                </c:pt>
                <c:pt idx="106">
                  <c:v>99.960815827535995</c:v>
                </c:pt>
                <c:pt idx="107">
                  <c:v>100.00157297681716</c:v>
                </c:pt>
                <c:pt idx="108">
                  <c:v>100.01866649904215</c:v>
                </c:pt>
                <c:pt idx="109">
                  <c:v>100.04354125763221</c:v>
                </c:pt>
                <c:pt idx="110">
                  <c:v>100.08318020729961</c:v>
                </c:pt>
                <c:pt idx="111">
                  <c:v>100.13570637145959</c:v>
                </c:pt>
                <c:pt idx="112">
                  <c:v>100.19900737594838</c:v>
                </c:pt>
                <c:pt idx="113">
                  <c:v>100.26327871586898</c:v>
                </c:pt>
                <c:pt idx="114">
                  <c:v>100.31013580877774</c:v>
                </c:pt>
                <c:pt idx="115">
                  <c:v>100.30667808819351</c:v>
                </c:pt>
                <c:pt idx="116">
                  <c:v>100.24508109302475</c:v>
                </c:pt>
                <c:pt idx="117">
                  <c:v>100.14590766143091</c:v>
                </c:pt>
                <c:pt idx="118">
                  <c:v>100.04078787895773</c:v>
                </c:pt>
                <c:pt idx="119">
                  <c:v>99.954512452770558</c:v>
                </c:pt>
                <c:pt idx="120">
                  <c:v>99.887578390494184</c:v>
                </c:pt>
                <c:pt idx="121">
                  <c:v>99.845523014640278</c:v>
                </c:pt>
                <c:pt idx="122">
                  <c:v>99.838953532841387</c:v>
                </c:pt>
                <c:pt idx="123">
                  <c:v>99.856688997191569</c:v>
                </c:pt>
                <c:pt idx="124">
                  <c:v>99.877854519113882</c:v>
                </c:pt>
                <c:pt idx="125">
                  <c:v>99.851869488749557</c:v>
                </c:pt>
                <c:pt idx="126">
                  <c:v>99.768391035729124</c:v>
                </c:pt>
                <c:pt idx="127">
                  <c:v>99.647118995900314</c:v>
                </c:pt>
                <c:pt idx="128">
                  <c:v>99.527589259010966</c:v>
                </c:pt>
                <c:pt idx="129">
                  <c:v>99.445518696964484</c:v>
                </c:pt>
                <c:pt idx="130">
                  <c:v>99.405518305877038</c:v>
                </c:pt>
                <c:pt idx="131">
                  <c:v>99.429540547970689</c:v>
                </c:pt>
                <c:pt idx="132">
                  <c:v>99.52925078881843</c:v>
                </c:pt>
                <c:pt idx="133">
                  <c:v>99.711013185042688</c:v>
                </c:pt>
                <c:pt idx="134">
                  <c:v>99.940195098175252</c:v>
                </c:pt>
                <c:pt idx="135">
                  <c:v>100.18082461205955</c:v>
                </c:pt>
                <c:pt idx="136">
                  <c:v>100.40306378196402</c:v>
                </c:pt>
                <c:pt idx="137">
                  <c:v>100.58263855019472</c:v>
                </c:pt>
                <c:pt idx="138">
                  <c:v>100.71660054315713</c:v>
                </c:pt>
                <c:pt idx="139">
                  <c:v>100.80931696477256</c:v>
                </c:pt>
                <c:pt idx="140">
                  <c:v>100.87056928935833</c:v>
                </c:pt>
                <c:pt idx="141">
                  <c:v>100.92222845426615</c:v>
                </c:pt>
                <c:pt idx="142">
                  <c:v>101.00787146568359</c:v>
                </c:pt>
                <c:pt idx="143">
                  <c:v>101.14321795101711</c:v>
                </c:pt>
                <c:pt idx="144">
                  <c:v>101.30436579626418</c:v>
                </c:pt>
                <c:pt idx="145">
                  <c:v>101.43527258819962</c:v>
                </c:pt>
                <c:pt idx="146">
                  <c:v>101.48929369608356</c:v>
                </c:pt>
                <c:pt idx="147">
                  <c:v>101.44650916191307</c:v>
                </c:pt>
                <c:pt idx="148">
                  <c:v>101.29375921337466</c:v>
                </c:pt>
                <c:pt idx="149">
                  <c:v>101.04001551445651</c:v>
                </c:pt>
                <c:pt idx="150">
                  <c:v>100.73639878282178</c:v>
                </c:pt>
                <c:pt idx="151">
                  <c:v>100.42766791824005</c:v>
                </c:pt>
                <c:pt idx="152">
                  <c:v>100.16450387725648</c:v>
                </c:pt>
                <c:pt idx="153">
                  <c:v>99.978272767292125</c:v>
                </c:pt>
                <c:pt idx="154">
                  <c:v>99.870886954056971</c:v>
                </c:pt>
                <c:pt idx="155">
                  <c:v>99.817476157933854</c:v>
                </c:pt>
                <c:pt idx="156">
                  <c:v>99.79947131216889</c:v>
                </c:pt>
                <c:pt idx="157">
                  <c:v>99.810312004397787</c:v>
                </c:pt>
                <c:pt idx="158">
                  <c:v>99.854963867131431</c:v>
                </c:pt>
                <c:pt idx="159">
                  <c:v>99.922888932415091</c:v>
                </c:pt>
                <c:pt idx="160">
                  <c:v>100.02779514739206</c:v>
                </c:pt>
                <c:pt idx="161">
                  <c:v>100.18655692381718</c:v>
                </c:pt>
                <c:pt idx="162">
                  <c:v>100.37771931753336</c:v>
                </c:pt>
                <c:pt idx="163">
                  <c:v>100.58793576577408</c:v>
                </c:pt>
                <c:pt idx="164">
                  <c:v>100.81137497997943</c:v>
                </c:pt>
                <c:pt idx="165">
                  <c:v>101.04582081116624</c:v>
                </c:pt>
                <c:pt idx="166">
                  <c:v>101.27196519289376</c:v>
                </c:pt>
                <c:pt idx="167">
                  <c:v>101.46345253727117</c:v>
                </c:pt>
                <c:pt idx="168">
                  <c:v>101.5921910357617</c:v>
                </c:pt>
                <c:pt idx="169">
                  <c:v>101.63125868029793</c:v>
                </c:pt>
                <c:pt idx="170">
                  <c:v>101.57399031883902</c:v>
                </c:pt>
                <c:pt idx="171">
                  <c:v>101.44306120903632</c:v>
                </c:pt>
                <c:pt idx="172">
                  <c:v>101.28476233570856</c:v>
                </c:pt>
                <c:pt idx="173">
                  <c:v>101.12505359050944</c:v>
                </c:pt>
                <c:pt idx="174">
                  <c:v>100.97602280015599</c:v>
                </c:pt>
                <c:pt idx="175">
                  <c:v>100.80017138521272</c:v>
                </c:pt>
                <c:pt idx="176">
                  <c:v>100.51552137442367</c:v>
                </c:pt>
                <c:pt idx="177">
                  <c:v>100.04217992944008</c:v>
                </c:pt>
                <c:pt idx="178">
                  <c:v>99.323299139475168</c:v>
                </c:pt>
                <c:pt idx="179">
                  <c:v>98.377977064343995</c:v>
                </c:pt>
                <c:pt idx="180">
                  <c:v>97.325216538403723</c:v>
                </c:pt>
                <c:pt idx="181">
                  <c:v>96.367546294913609</c:v>
                </c:pt>
                <c:pt idx="182">
                  <c:v>95.715010856195121</c:v>
                </c:pt>
                <c:pt idx="183">
                  <c:v>95.470663024852286</c:v>
                </c:pt>
                <c:pt idx="184">
                  <c:v>95.597892245375121</c:v>
                </c:pt>
                <c:pt idx="185">
                  <c:v>95.967982971382128</c:v>
                </c:pt>
                <c:pt idx="186">
                  <c:v>96.428745656245027</c:v>
                </c:pt>
                <c:pt idx="187">
                  <c:v>96.859732511267666</c:v>
                </c:pt>
                <c:pt idx="188">
                  <c:v>97.200165628281638</c:v>
                </c:pt>
                <c:pt idx="189">
                  <c:v>97.452687202753026</c:v>
                </c:pt>
                <c:pt idx="190">
                  <c:v>97.676148987485988</c:v>
                </c:pt>
                <c:pt idx="191">
                  <c:v>97.914300385071741</c:v>
                </c:pt>
                <c:pt idx="192">
                  <c:v>98.165128934551319</c:v>
                </c:pt>
                <c:pt idx="193">
                  <c:v>98.403350702155606</c:v>
                </c:pt>
                <c:pt idx="194">
                  <c:v>98.626332147391722</c:v>
                </c:pt>
                <c:pt idx="195">
                  <c:v>98.822867449545612</c:v>
                </c:pt>
                <c:pt idx="196">
                  <c:v>98.967985153071666</c:v>
                </c:pt>
                <c:pt idx="197">
                  <c:v>99.043012593435037</c:v>
                </c:pt>
                <c:pt idx="198">
                  <c:v>99.073565715891633</c:v>
                </c:pt>
                <c:pt idx="199">
                  <c:v>99.096040580472149</c:v>
                </c:pt>
                <c:pt idx="200">
                  <c:v>99.110498994105484</c:v>
                </c:pt>
                <c:pt idx="201">
                  <c:v>99.137150740095834</c:v>
                </c:pt>
                <c:pt idx="202">
                  <c:v>99.210653035248683</c:v>
                </c:pt>
                <c:pt idx="203">
                  <c:v>99.358197198381646</c:v>
                </c:pt>
                <c:pt idx="204">
                  <c:v>99.565761792226994</c:v>
                </c:pt>
                <c:pt idx="205">
                  <c:v>99.799392572565196</c:v>
                </c:pt>
                <c:pt idx="206">
                  <c:v>100.02654216580861</c:v>
                </c:pt>
                <c:pt idx="207">
                  <c:v>100.25889528520568</c:v>
                </c:pt>
                <c:pt idx="208">
                  <c:v>100.5088281482853</c:v>
                </c:pt>
                <c:pt idx="209">
                  <c:v>100.76146628855069</c:v>
                </c:pt>
                <c:pt idx="210">
                  <c:v>100.98732198143955</c:v>
                </c:pt>
                <c:pt idx="211">
                  <c:v>101.16351152297516</c:v>
                </c:pt>
                <c:pt idx="212">
                  <c:v>101.28481029502767</c:v>
                </c:pt>
                <c:pt idx="213">
                  <c:v>101.34194731142445</c:v>
                </c:pt>
                <c:pt idx="214">
                  <c:v>101.3496284020879</c:v>
                </c:pt>
                <c:pt idx="215">
                  <c:v>101.3247715526475</c:v>
                </c:pt>
                <c:pt idx="216">
                  <c:v>101.26688931977637</c:v>
                </c:pt>
                <c:pt idx="217">
                  <c:v>101.18078487954584</c:v>
                </c:pt>
                <c:pt idx="218">
                  <c:v>101.03666849652369</c:v>
                </c:pt>
                <c:pt idx="219">
                  <c:v>100.80080877404856</c:v>
                </c:pt>
                <c:pt idx="220">
                  <c:v>100.46421640230217</c:v>
                </c:pt>
                <c:pt idx="221">
                  <c:v>100.03824219220695</c:v>
                </c:pt>
                <c:pt idx="222">
                  <c:v>99.550015467977147</c:v>
                </c:pt>
                <c:pt idx="223">
                  <c:v>99.043302229447079</c:v>
                </c:pt>
                <c:pt idx="224">
                  <c:v>98.627896443109734</c:v>
                </c:pt>
                <c:pt idx="225">
                  <c:v>98.381069889563406</c:v>
                </c:pt>
                <c:pt idx="226">
                  <c:v>98.315506055679705</c:v>
                </c:pt>
                <c:pt idx="227">
                  <c:v>98.413241416542192</c:v>
                </c:pt>
                <c:pt idx="228">
                  <c:v>98.649461242534244</c:v>
                </c:pt>
                <c:pt idx="229">
                  <c:v>98.99328859192606</c:v>
                </c:pt>
                <c:pt idx="230">
                  <c:v>99.393403980513014</c:v>
                </c:pt>
                <c:pt idx="231">
                  <c:v>99.78137112708761</c:v>
                </c:pt>
                <c:pt idx="232">
                  <c:v>100.0866756612952</c:v>
                </c:pt>
                <c:pt idx="233">
                  <c:v>100.2913984306818</c:v>
                </c:pt>
                <c:pt idx="234">
                  <c:v>100.42890469420026</c:v>
                </c:pt>
                <c:pt idx="235">
                  <c:v>100.53138868929994</c:v>
                </c:pt>
                <c:pt idx="236">
                  <c:v>100.65435033305626</c:v>
                </c:pt>
                <c:pt idx="237">
                  <c:v>100.82773538475281</c:v>
                </c:pt>
                <c:pt idx="238">
                  <c:v>101.03727781354145</c:v>
                </c:pt>
                <c:pt idx="239">
                  <c:v>101.24283863417457</c:v>
                </c:pt>
                <c:pt idx="240">
                  <c:v>101.41000835791313</c:v>
                </c:pt>
                <c:pt idx="241">
                  <c:v>101.51799252464649</c:v>
                </c:pt>
                <c:pt idx="242">
                  <c:v>101.56741415784873</c:v>
                </c:pt>
                <c:pt idx="243">
                  <c:v>101.54557443926491</c:v>
                </c:pt>
                <c:pt idx="244">
                  <c:v>101.46392133372061</c:v>
                </c:pt>
                <c:pt idx="245">
                  <c:v>101.35888793058749</c:v>
                </c:pt>
                <c:pt idx="246">
                  <c:v>101.2178026751608</c:v>
                </c:pt>
                <c:pt idx="247">
                  <c:v>101.03594222210806</c:v>
                </c:pt>
                <c:pt idx="248">
                  <c:v>100.7985688714634</c:v>
                </c:pt>
                <c:pt idx="249">
                  <c:v>100.50572916824188</c:v>
                </c:pt>
                <c:pt idx="250">
                  <c:v>100.1963070455578</c:v>
                </c:pt>
                <c:pt idx="251">
                  <c:v>99.901004622378025</c:v>
                </c:pt>
                <c:pt idx="252">
                  <c:v>99.652754621824585</c:v>
                </c:pt>
                <c:pt idx="253">
                  <c:v>99.475611104348417</c:v>
                </c:pt>
                <c:pt idx="254">
                  <c:v>99.385527188107247</c:v>
                </c:pt>
                <c:pt idx="255">
                  <c:v>99.387230844993795</c:v>
                </c:pt>
                <c:pt idx="256">
                  <c:v>99.455824421468577</c:v>
                </c:pt>
                <c:pt idx="257">
                  <c:v>99.524556912590342</c:v>
                </c:pt>
                <c:pt idx="258">
                  <c:v>99.564601303836625</c:v>
                </c:pt>
                <c:pt idx="259">
                  <c:v>99.57710250006275</c:v>
                </c:pt>
                <c:pt idx="260">
                  <c:v>99.593983325505107</c:v>
                </c:pt>
                <c:pt idx="261">
                  <c:v>99.683799699680009</c:v>
                </c:pt>
                <c:pt idx="262">
                  <c:v>99.846538257811645</c:v>
                </c:pt>
                <c:pt idx="263">
                  <c:v>100.0425409532032</c:v>
                </c:pt>
                <c:pt idx="264">
                  <c:v>100.21242362831583</c:v>
                </c:pt>
                <c:pt idx="265">
                  <c:v>100.3123313905364</c:v>
                </c:pt>
                <c:pt idx="266">
                  <c:v>100.31104395136956</c:v>
                </c:pt>
                <c:pt idx="267">
                  <c:v>100.16630184485511</c:v>
                </c:pt>
                <c:pt idx="268">
                  <c:v>99.879900074601707</c:v>
                </c:pt>
                <c:pt idx="269">
                  <c:v>99.488697750996806</c:v>
                </c:pt>
                <c:pt idx="270">
                  <c:v>99.068608267464199</c:v>
                </c:pt>
                <c:pt idx="271">
                  <c:v>98.681627559059237</c:v>
                </c:pt>
                <c:pt idx="272">
                  <c:v>98.347890626335911</c:v>
                </c:pt>
                <c:pt idx="273">
                  <c:v>98.084558945134503</c:v>
                </c:pt>
                <c:pt idx="274">
                  <c:v>97.886295814980471</c:v>
                </c:pt>
                <c:pt idx="275">
                  <c:v>97.726116992733154</c:v>
                </c:pt>
                <c:pt idx="276">
                  <c:v>97.609755087487059</c:v>
                </c:pt>
                <c:pt idx="277">
                  <c:v>97.583804804832482</c:v>
                </c:pt>
                <c:pt idx="278">
                  <c:v>97.692826089408641</c:v>
                </c:pt>
                <c:pt idx="279">
                  <c:v>97.951388728415722</c:v>
                </c:pt>
                <c:pt idx="280">
                  <c:v>98.298735104766081</c:v>
                </c:pt>
                <c:pt idx="281">
                  <c:v>98.676758889727878</c:v>
                </c:pt>
                <c:pt idx="282">
                  <c:v>99.020914145374476</c:v>
                </c:pt>
                <c:pt idx="283">
                  <c:v>99.304874789958532</c:v>
                </c:pt>
                <c:pt idx="284">
                  <c:v>99.540254066964735</c:v>
                </c:pt>
                <c:pt idx="285">
                  <c:v>99.740908079021423</c:v>
                </c:pt>
                <c:pt idx="286">
                  <c:v>99.91014061530278</c:v>
                </c:pt>
                <c:pt idx="287">
                  <c:v>100.04468384498738</c:v>
                </c:pt>
                <c:pt idx="288">
                  <c:v>100.12923285575887</c:v>
                </c:pt>
                <c:pt idx="289">
                  <c:v>100.18814718715706</c:v>
                </c:pt>
                <c:pt idx="290">
                  <c:v>100.19690768900841</c:v>
                </c:pt>
                <c:pt idx="291">
                  <c:v>100.16711799675457</c:v>
                </c:pt>
                <c:pt idx="292">
                  <c:v>100.10786233587548</c:v>
                </c:pt>
                <c:pt idx="293">
                  <c:v>100.03272086017598</c:v>
                </c:pt>
                <c:pt idx="294">
                  <c:v>99.958848605980279</c:v>
                </c:pt>
                <c:pt idx="295">
                  <c:v>99.902759921641803</c:v>
                </c:pt>
                <c:pt idx="296">
                  <c:v>99.875327969735011</c:v>
                </c:pt>
                <c:pt idx="297">
                  <c:v>99.870537956208977</c:v>
                </c:pt>
                <c:pt idx="298">
                  <c:v>99.888046412316285</c:v>
                </c:pt>
                <c:pt idx="299">
                  <c:v>99.906691761330194</c:v>
                </c:pt>
                <c:pt idx="300">
                  <c:v>99.905112698770239</c:v>
                </c:pt>
                <c:pt idx="301">
                  <c:v>99.863823157098906</c:v>
                </c:pt>
                <c:pt idx="302">
                  <c:v>99.801256735106818</c:v>
                </c:pt>
                <c:pt idx="303">
                  <c:v>99.747668080379697</c:v>
                </c:pt>
                <c:pt idx="304">
                  <c:v>99.735634025227085</c:v>
                </c:pt>
                <c:pt idx="305">
                  <c:v>99.776300737166551</c:v>
                </c:pt>
                <c:pt idx="306">
                  <c:v>99.864304322595899</c:v>
                </c:pt>
                <c:pt idx="307">
                  <c:v>99.99025082727853</c:v>
                </c:pt>
                <c:pt idx="308">
                  <c:v>100.13837401337318</c:v>
                </c:pt>
                <c:pt idx="309">
                  <c:v>100.30545752704982</c:v>
                </c:pt>
                <c:pt idx="310">
                  <c:v>100.48007688069514</c:v>
                </c:pt>
                <c:pt idx="311">
                  <c:v>100.64421201909931</c:v>
                </c:pt>
                <c:pt idx="312">
                  <c:v>100.78530651714325</c:v>
                </c:pt>
                <c:pt idx="313">
                  <c:v>100.90411618080077</c:v>
                </c:pt>
                <c:pt idx="314">
                  <c:v>100.99185763641385</c:v>
                </c:pt>
                <c:pt idx="315">
                  <c:v>101.05204446844566</c:v>
                </c:pt>
                <c:pt idx="316">
                  <c:v>101.10057030332003</c:v>
                </c:pt>
                <c:pt idx="317">
                  <c:v>101.14823950956688</c:v>
                </c:pt>
                <c:pt idx="318">
                  <c:v>101.21139774339517</c:v>
                </c:pt>
                <c:pt idx="319">
                  <c:v>101.29886130048332</c:v>
                </c:pt>
                <c:pt idx="320">
                  <c:v>101.40451376458283</c:v>
                </c:pt>
                <c:pt idx="321">
                  <c:v>101.52128552637986</c:v>
                </c:pt>
                <c:pt idx="322">
                  <c:v>101.63975941725066</c:v>
                </c:pt>
                <c:pt idx="323">
                  <c:v>101.75259189631076</c:v>
                </c:pt>
                <c:pt idx="324">
                  <c:v>101.85868285407518</c:v>
                </c:pt>
                <c:pt idx="325">
                  <c:v>101.95886481980691</c:v>
                </c:pt>
                <c:pt idx="326">
                  <c:v>102.0458685914604</c:v>
                </c:pt>
                <c:pt idx="327">
                  <c:v>102.11962045998501</c:v>
                </c:pt>
                <c:pt idx="328">
                  <c:v>102.1710221822817</c:v>
                </c:pt>
                <c:pt idx="329">
                  <c:v>102.20873478824711</c:v>
                </c:pt>
                <c:pt idx="330">
                  <c:v>102.23801520850402</c:v>
                </c:pt>
                <c:pt idx="331">
                  <c:v>102.24998060570316</c:v>
                </c:pt>
                <c:pt idx="332">
                  <c:v>102.24353358473293</c:v>
                </c:pt>
                <c:pt idx="333">
                  <c:v>102.19314351970067</c:v>
                </c:pt>
                <c:pt idx="334">
                  <c:v>102.09285409066158</c:v>
                </c:pt>
                <c:pt idx="335">
                  <c:v>101.95194666556858</c:v>
                </c:pt>
                <c:pt idx="336">
                  <c:v>101.77837419182224</c:v>
                </c:pt>
                <c:pt idx="337">
                  <c:v>101.5870194815011</c:v>
                </c:pt>
                <c:pt idx="338">
                  <c:v>101.38669972809626</c:v>
                </c:pt>
                <c:pt idx="339">
                  <c:v>101.15789967582634</c:v>
                </c:pt>
                <c:pt idx="340">
                  <c:v>100.86719875893726</c:v>
                </c:pt>
                <c:pt idx="341">
                  <c:v>100.45888491152466</c:v>
                </c:pt>
                <c:pt idx="342">
                  <c:v>99.903172797050686</c:v>
                </c:pt>
                <c:pt idx="343">
                  <c:v>99.185814523823765</c:v>
                </c:pt>
                <c:pt idx="344">
                  <c:v>98.324392837800602</c:v>
                </c:pt>
                <c:pt idx="345">
                  <c:v>97.408254918835155</c:v>
                </c:pt>
                <c:pt idx="346">
                  <c:v>96.584430059752592</c:v>
                </c:pt>
                <c:pt idx="347">
                  <c:v>95.942314328394602</c:v>
                </c:pt>
                <c:pt idx="348">
                  <c:v>95.520403554635934</c:v>
                </c:pt>
                <c:pt idx="349">
                  <c:v>95.358015045228058</c:v>
                </c:pt>
                <c:pt idx="350">
                  <c:v>95.477336899569352</c:v>
                </c:pt>
                <c:pt idx="351">
                  <c:v>95.84777090948441</c:v>
                </c:pt>
                <c:pt idx="352">
                  <c:v>96.372200211184989</c:v>
                </c:pt>
                <c:pt idx="353">
                  <c:v>96.963744219472602</c:v>
                </c:pt>
                <c:pt idx="354">
                  <c:v>97.56001288806128</c:v>
                </c:pt>
                <c:pt idx="355">
                  <c:v>98.120819014174444</c:v>
                </c:pt>
                <c:pt idx="356">
                  <c:v>98.617838832227335</c:v>
                </c:pt>
                <c:pt idx="357">
                  <c:v>99.047926369837626</c:v>
                </c:pt>
                <c:pt idx="358">
                  <c:v>99.397109840407808</c:v>
                </c:pt>
                <c:pt idx="359">
                  <c:v>99.67833603151584</c:v>
                </c:pt>
                <c:pt idx="360">
                  <c:v>99.915295893751988</c:v>
                </c:pt>
                <c:pt idx="361">
                  <c:v>100.12343088458366</c:v>
                </c:pt>
                <c:pt idx="362">
                  <c:v>100.30373860358502</c:v>
                </c:pt>
                <c:pt idx="363">
                  <c:v>100.43052645837426</c:v>
                </c:pt>
                <c:pt idx="364">
                  <c:v>100.49622791671918</c:v>
                </c:pt>
                <c:pt idx="365">
                  <c:v>100.52840253050341</c:v>
                </c:pt>
                <c:pt idx="366">
                  <c:v>100.56341331946116</c:v>
                </c:pt>
                <c:pt idx="367">
                  <c:v>100.62596304358989</c:v>
                </c:pt>
                <c:pt idx="368">
                  <c:v>100.72529113680748</c:v>
                </c:pt>
                <c:pt idx="369">
                  <c:v>100.84419496083845</c:v>
                </c:pt>
                <c:pt idx="370">
                  <c:v>100.96870390256993</c:v>
                </c:pt>
                <c:pt idx="371">
                  <c:v>101.08550440644714</c:v>
                </c:pt>
                <c:pt idx="372">
                  <c:v>101.180362371897</c:v>
                </c:pt>
                <c:pt idx="373">
                  <c:v>101.24339055565585</c:v>
                </c:pt>
                <c:pt idx="374">
                  <c:v>101.261715664276</c:v>
                </c:pt>
                <c:pt idx="375">
                  <c:v>101.2290051661931</c:v>
                </c:pt>
                <c:pt idx="376">
                  <c:v>101.13759452938267</c:v>
                </c:pt>
                <c:pt idx="377">
                  <c:v>100.98823132045396</c:v>
                </c:pt>
                <c:pt idx="378">
                  <c:v>100.79134521927364</c:v>
                </c:pt>
                <c:pt idx="379">
                  <c:v>100.57113338727328</c:v>
                </c:pt>
                <c:pt idx="380">
                  <c:v>100.37875312862934</c:v>
                </c:pt>
                <c:pt idx="381">
                  <c:v>100.25713390596904</c:v>
                </c:pt>
                <c:pt idx="382">
                  <c:v>100.21559093991711</c:v>
                </c:pt>
                <c:pt idx="383">
                  <c:v>100.23671912944889</c:v>
                </c:pt>
                <c:pt idx="384">
                  <c:v>100.30327011774405</c:v>
                </c:pt>
                <c:pt idx="385">
                  <c:v>100.36418858537691</c:v>
                </c:pt>
                <c:pt idx="386">
                  <c:v>100.37143609027841</c:v>
                </c:pt>
                <c:pt idx="387">
                  <c:v>100.31966624968496</c:v>
                </c:pt>
                <c:pt idx="388">
                  <c:v>100.2487012551089</c:v>
                </c:pt>
                <c:pt idx="389">
                  <c:v>100.19867083858355</c:v>
                </c:pt>
                <c:pt idx="390">
                  <c:v>100.18364582595125</c:v>
                </c:pt>
                <c:pt idx="391">
                  <c:v>100.20185579408094</c:v>
                </c:pt>
                <c:pt idx="392">
                  <c:v>100.25156614666476</c:v>
                </c:pt>
                <c:pt idx="393">
                  <c:v>100.32832417306209</c:v>
                </c:pt>
                <c:pt idx="394">
                  <c:v>100.42014444713283</c:v>
                </c:pt>
                <c:pt idx="395">
                  <c:v>100.52483916746225</c:v>
                </c:pt>
                <c:pt idx="396">
                  <c:v>100.61218955008771</c:v>
                </c:pt>
                <c:pt idx="397">
                  <c:v>100.6651846164101</c:v>
                </c:pt>
                <c:pt idx="398">
                  <c:v>100.68941949309787</c:v>
                </c:pt>
                <c:pt idx="399">
                  <c:v>100.68456645737282</c:v>
                </c:pt>
                <c:pt idx="400">
                  <c:v>100.64471831490886</c:v>
                </c:pt>
                <c:pt idx="401">
                  <c:v>100.57435469483961</c:v>
                </c:pt>
                <c:pt idx="402">
                  <c:v>100.5067922190099</c:v>
                </c:pt>
                <c:pt idx="403">
                  <c:v>100.45489721752331</c:v>
                </c:pt>
                <c:pt idx="404">
                  <c:v>100.43241921258496</c:v>
                </c:pt>
                <c:pt idx="405">
                  <c:v>100.43955049936018</c:v>
                </c:pt>
                <c:pt idx="406">
                  <c:v>100.46537704839528</c:v>
                </c:pt>
                <c:pt idx="407">
                  <c:v>100.48214033113983</c:v>
                </c:pt>
                <c:pt idx="408">
                  <c:v>100.48616723721052</c:v>
                </c:pt>
                <c:pt idx="409">
                  <c:v>100.5094902265123</c:v>
                </c:pt>
                <c:pt idx="410">
                  <c:v>100.57665833356211</c:v>
                </c:pt>
                <c:pt idx="411">
                  <c:v>100.67317305764922</c:v>
                </c:pt>
                <c:pt idx="412">
                  <c:v>100.78735096598565</c:v>
                </c:pt>
                <c:pt idx="413">
                  <c:v>100.90586109057209</c:v>
                </c:pt>
                <c:pt idx="414">
                  <c:v>101.00868855221087</c:v>
                </c:pt>
                <c:pt idx="415">
                  <c:v>101.07794909958774</c:v>
                </c:pt>
                <c:pt idx="416">
                  <c:v>101.09818321826799</c:v>
                </c:pt>
                <c:pt idx="417">
                  <c:v>101.06516299287574</c:v>
                </c:pt>
                <c:pt idx="418">
                  <c:v>100.99283282678752</c:v>
                </c:pt>
                <c:pt idx="419">
                  <c:v>100.9051379974413</c:v>
                </c:pt>
                <c:pt idx="420">
                  <c:v>100.82953150288944</c:v>
                </c:pt>
                <c:pt idx="421">
                  <c:v>100.76862957530059</c:v>
                </c:pt>
                <c:pt idx="422">
                  <c:v>100.70435969092868</c:v>
                </c:pt>
                <c:pt idx="423">
                  <c:v>100.64395999383902</c:v>
                </c:pt>
                <c:pt idx="424">
                  <c:v>100.58311871729937</c:v>
                </c:pt>
                <c:pt idx="425">
                  <c:v>100.51862380457754</c:v>
                </c:pt>
                <c:pt idx="426">
                  <c:v>100.4503521476371</c:v>
                </c:pt>
                <c:pt idx="427">
                  <c:v>100.37961570473263</c:v>
                </c:pt>
                <c:pt idx="428">
                  <c:v>100.31562762591103</c:v>
                </c:pt>
                <c:pt idx="429">
                  <c:v>100.26388725470056</c:v>
                </c:pt>
                <c:pt idx="430">
                  <c:v>100.201476882008</c:v>
                </c:pt>
                <c:pt idx="431">
                  <c:v>100.1198505489167</c:v>
                </c:pt>
                <c:pt idx="432">
                  <c:v>100.03146030843553</c:v>
                </c:pt>
                <c:pt idx="433">
                  <c:v>99.958488497754999</c:v>
                </c:pt>
                <c:pt idx="434">
                  <c:v>99.914178573539729</c:v>
                </c:pt>
                <c:pt idx="435">
                  <c:v>99.891024618752681</c:v>
                </c:pt>
                <c:pt idx="436">
                  <c:v>99.869754344592636</c:v>
                </c:pt>
                <c:pt idx="437">
                  <c:v>99.845562211082324</c:v>
                </c:pt>
                <c:pt idx="438">
                  <c:v>99.806694996913777</c:v>
                </c:pt>
                <c:pt idx="439">
                  <c:v>99.747320393044703</c:v>
                </c:pt>
                <c:pt idx="440">
                  <c:v>99.665804666761915</c:v>
                </c:pt>
                <c:pt idx="441">
                  <c:v>99.569553001331514</c:v>
                </c:pt>
                <c:pt idx="442">
                  <c:v>99.483528396200541</c:v>
                </c:pt>
                <c:pt idx="443">
                  <c:v>99.431521667916812</c:v>
                </c:pt>
                <c:pt idx="444">
                  <c:v>99.44874613058461</c:v>
                </c:pt>
                <c:pt idx="445">
                  <c:v>99.55272735891792</c:v>
                </c:pt>
                <c:pt idx="446">
                  <c:v>99.721080998597955</c:v>
                </c:pt>
                <c:pt idx="447">
                  <c:v>99.907311478339864</c:v>
                </c:pt>
                <c:pt idx="448">
                  <c:v>100.08523571188867</c:v>
                </c:pt>
                <c:pt idx="449">
                  <c:v>100.22264048632628</c:v>
                </c:pt>
                <c:pt idx="450">
                  <c:v>100.30182427948137</c:v>
                </c:pt>
                <c:pt idx="451">
                  <c:v>100.32225080462349</c:v>
                </c:pt>
                <c:pt idx="452">
                  <c:v>100.30330853000613</c:v>
                </c:pt>
                <c:pt idx="453">
                  <c:v>100.26781461485287</c:v>
                </c:pt>
                <c:pt idx="454">
                  <c:v>100.24281820386346</c:v>
                </c:pt>
                <c:pt idx="455">
                  <c:v>100.24611667049929</c:v>
                </c:pt>
                <c:pt idx="456">
                  <c:v>100.25843863358732</c:v>
                </c:pt>
                <c:pt idx="457">
                  <c:v>100.26634064458085</c:v>
                </c:pt>
                <c:pt idx="458">
                  <c:v>100.2701886076602</c:v>
                </c:pt>
                <c:pt idx="459">
                  <c:v>100.26562846005118</c:v>
                </c:pt>
                <c:pt idx="460">
                  <c:v>100.26015576249527</c:v>
                </c:pt>
                <c:pt idx="461">
                  <c:v>100.26933462473858</c:v>
                </c:pt>
                <c:pt idx="462">
                  <c:v>100.29184416835645</c:v>
                </c:pt>
                <c:pt idx="463">
                  <c:v>100.2985277115438</c:v>
                </c:pt>
                <c:pt idx="464">
                  <c:v>100.26787995630697</c:v>
                </c:pt>
                <c:pt idx="465">
                  <c:v>100.19117102381723</c:v>
                </c:pt>
                <c:pt idx="466">
                  <c:v>100.08467697279625</c:v>
                </c:pt>
                <c:pt idx="467">
                  <c:v>99.992327645476408</c:v>
                </c:pt>
                <c:pt idx="468">
                  <c:v>99.940475857087279</c:v>
                </c:pt>
                <c:pt idx="469">
                  <c:v>99.912709077776313</c:v>
                </c:pt>
                <c:pt idx="470">
                  <c:v>99.902206020387879</c:v>
                </c:pt>
                <c:pt idx="471">
                  <c:v>99.89438173145291</c:v>
                </c:pt>
                <c:pt idx="472">
                  <c:v>99.873681334526893</c:v>
                </c:pt>
                <c:pt idx="473">
                  <c:v>99.86112033337136</c:v>
                </c:pt>
                <c:pt idx="474">
                  <c:v>99.868244775549201</c:v>
                </c:pt>
                <c:pt idx="475">
                  <c:v>99.888877970226673</c:v>
                </c:pt>
                <c:pt idx="476">
                  <c:v>99.898658328725659</c:v>
                </c:pt>
                <c:pt idx="477">
                  <c:v>99.889438671730503</c:v>
                </c:pt>
                <c:pt idx="478">
                  <c:v>99.841333864492</c:v>
                </c:pt>
                <c:pt idx="479">
                  <c:v>99.709402388734816</c:v>
                </c:pt>
                <c:pt idx="480">
                  <c:v>99.466607138442754</c:v>
                </c:pt>
                <c:pt idx="481">
                  <c:v>99.123321060783979</c:v>
                </c:pt>
                <c:pt idx="482">
                  <c:v>98.728844967028692</c:v>
                </c:pt>
                <c:pt idx="483">
                  <c:v>98.409287484557382</c:v>
                </c:pt>
                <c:pt idx="484">
                  <c:v>98.264154197799471</c:v>
                </c:pt>
                <c:pt idx="485">
                  <c:v>98.303377330552053</c:v>
                </c:pt>
                <c:pt idx="486">
                  <c:v>98.491758820131381</c:v>
                </c:pt>
                <c:pt idx="487">
                  <c:v>98.78346006625199</c:v>
                </c:pt>
                <c:pt idx="488">
                  <c:v>99.138331868693413</c:v>
                </c:pt>
                <c:pt idx="489">
                  <c:v>99.518725569984667</c:v>
                </c:pt>
                <c:pt idx="490">
                  <c:v>99.900113320912524</c:v>
                </c:pt>
                <c:pt idx="491">
                  <c:v>100.25616256117151</c:v>
                </c:pt>
                <c:pt idx="492">
                  <c:v>100.56800007426165</c:v>
                </c:pt>
                <c:pt idx="493">
                  <c:v>100.83827142799574</c:v>
                </c:pt>
                <c:pt idx="494">
                  <c:v>101.08550713588303</c:v>
                </c:pt>
                <c:pt idx="495">
                  <c:v>101.30614997919237</c:v>
                </c:pt>
                <c:pt idx="496">
                  <c:v>101.47977848496458</c:v>
                </c:pt>
                <c:pt idx="497">
                  <c:v>101.59186971085057</c:v>
                </c:pt>
                <c:pt idx="498">
                  <c:v>101.63882559067162</c:v>
                </c:pt>
                <c:pt idx="499">
                  <c:v>101.62791944843268</c:v>
                </c:pt>
                <c:pt idx="500">
                  <c:v>101.57458597650489</c:v>
                </c:pt>
                <c:pt idx="501">
                  <c:v>101.49583406520816</c:v>
                </c:pt>
                <c:pt idx="502">
                  <c:v>101.40714796206655</c:v>
                </c:pt>
                <c:pt idx="503">
                  <c:v>101.3126071232554</c:v>
                </c:pt>
                <c:pt idx="504">
                  <c:v>101.20681153784388</c:v>
                </c:pt>
                <c:pt idx="505">
                  <c:v>101.08232552853076</c:v>
                </c:pt>
                <c:pt idx="506">
                  <c:v>100.91433013405467</c:v>
                </c:pt>
                <c:pt idx="507">
                  <c:v>100.70352326176084</c:v>
                </c:pt>
                <c:pt idx="508">
                  <c:v>100.4658640035792</c:v>
                </c:pt>
                <c:pt idx="509">
                  <c:v>100.22761855766289</c:v>
                </c:pt>
                <c:pt idx="510">
                  <c:v>100.01301514203601</c:v>
                </c:pt>
                <c:pt idx="511">
                  <c:v>99.84120017776209</c:v>
                </c:pt>
                <c:pt idx="512">
                  <c:v>99.724930084913396</c:v>
                </c:pt>
                <c:pt idx="513">
                  <c:v>99.67365608594686</c:v>
                </c:pt>
                <c:pt idx="514">
                  <c:v>99.680161727466441</c:v>
                </c:pt>
                <c:pt idx="515">
                  <c:v>99.730641526675512</c:v>
                </c:pt>
                <c:pt idx="516">
                  <c:v>99.821438664470989</c:v>
                </c:pt>
                <c:pt idx="517">
                  <c:v>99.924065075224775</c:v>
                </c:pt>
                <c:pt idx="518">
                  <c:v>100.03076746577538</c:v>
                </c:pt>
                <c:pt idx="519">
                  <c:v>100.13845639831199</c:v>
                </c:pt>
                <c:pt idx="520">
                  <c:v>100.2421298428728</c:v>
                </c:pt>
                <c:pt idx="521">
                  <c:v>100.33333399059926</c:v>
                </c:pt>
                <c:pt idx="522">
                  <c:v>100.39989488183474</c:v>
                </c:pt>
                <c:pt idx="523">
                  <c:v>100.43100179023277</c:v>
                </c:pt>
                <c:pt idx="524">
                  <c:v>100.43230368495409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56-4965-A162-6056CF716C4B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agosto_2023!$A$7:$A$534</c:f>
              <c:numCache>
                <c:formatCode>General</c:formatCode>
                <c:ptCount val="528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agosto_2023!$J$7:$J$533</c:f>
              <c:numCache>
                <c:formatCode>General</c:formatCode>
                <c:ptCount val="52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  <c:pt idx="52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56-4965-A162-6056CF716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360703"/>
        <c:axId val="1"/>
      </c:lineChart>
      <c:catAx>
        <c:axId val="822360703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822360703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9067504202424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agosto_2023!$A$7:$B$532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3">
                    <c:v>A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agosto_2023!$D$7:$D$532</c:f>
              <c:numCache>
                <c:formatCode>General</c:formatCode>
                <c:ptCount val="526"/>
                <c:pt idx="22" formatCode="0">
                  <c:v>120</c:v>
                </c:pt>
                <c:pt idx="23" formatCode="0">
                  <c:v>120</c:v>
                </c:pt>
                <c:pt idx="24" formatCode="0">
                  <c:v>120</c:v>
                </c:pt>
                <c:pt idx="25" formatCode="0">
                  <c:v>120</c:v>
                </c:pt>
                <c:pt idx="26" formatCode="0">
                  <c:v>120</c:v>
                </c:pt>
                <c:pt idx="27" formatCode="0">
                  <c:v>120</c:v>
                </c:pt>
                <c:pt idx="28" formatCode="0">
                  <c:v>120</c:v>
                </c:pt>
                <c:pt idx="29" formatCode="0">
                  <c:v>120</c:v>
                </c:pt>
                <c:pt idx="30" formatCode="0">
                  <c:v>120</c:v>
                </c:pt>
                <c:pt idx="31" formatCode="0">
                  <c:v>120</c:v>
                </c:pt>
                <c:pt idx="32" formatCode="0">
                  <c:v>120</c:v>
                </c:pt>
                <c:pt idx="33" formatCode="0">
                  <c:v>120</c:v>
                </c:pt>
                <c:pt idx="34" formatCode="0">
                  <c:v>120</c:v>
                </c:pt>
                <c:pt idx="35" formatCode="0">
                  <c:v>120</c:v>
                </c:pt>
                <c:pt idx="36" formatCode="0">
                  <c:v>120</c:v>
                </c:pt>
                <c:pt idx="37" formatCode="0">
                  <c:v>120</c:v>
                </c:pt>
                <c:pt idx="38" formatCode="0">
                  <c:v>120</c:v>
                </c:pt>
                <c:pt idx="39" formatCode="0">
                  <c:v>120</c:v>
                </c:pt>
                <c:pt idx="67" formatCode="0">
                  <c:v>120</c:v>
                </c:pt>
                <c:pt idx="68" formatCode="0">
                  <c:v>120</c:v>
                </c:pt>
                <c:pt idx="69" formatCode="0">
                  <c:v>120</c:v>
                </c:pt>
                <c:pt idx="70" formatCode="0">
                  <c:v>120</c:v>
                </c:pt>
                <c:pt idx="71" formatCode="0">
                  <c:v>120</c:v>
                </c:pt>
                <c:pt idx="72" formatCode="0">
                  <c:v>120</c:v>
                </c:pt>
                <c:pt idx="73" formatCode="0">
                  <c:v>120</c:v>
                </c:pt>
                <c:pt idx="74" formatCode="0">
                  <c:v>120</c:v>
                </c:pt>
                <c:pt idx="75" formatCode="0">
                  <c:v>120</c:v>
                </c:pt>
                <c:pt idx="76" formatCode="0">
                  <c:v>120</c:v>
                </c:pt>
                <c:pt idx="77" formatCode="0">
                  <c:v>120</c:v>
                </c:pt>
                <c:pt idx="78" formatCode="0">
                  <c:v>120</c:v>
                </c:pt>
                <c:pt idx="79" formatCode="0">
                  <c:v>120</c:v>
                </c:pt>
                <c:pt idx="80" formatCode="0">
                  <c:v>120</c:v>
                </c:pt>
                <c:pt idx="81" formatCode="0">
                  <c:v>120</c:v>
                </c:pt>
                <c:pt idx="174" formatCode="0">
                  <c:v>120</c:v>
                </c:pt>
                <c:pt idx="175" formatCode="0">
                  <c:v>120</c:v>
                </c:pt>
                <c:pt idx="176" formatCode="0">
                  <c:v>120</c:v>
                </c:pt>
                <c:pt idx="177" formatCode="0">
                  <c:v>120</c:v>
                </c:pt>
                <c:pt idx="178" formatCode="0">
                  <c:v>120</c:v>
                </c:pt>
                <c:pt idx="179" formatCode="0">
                  <c:v>120</c:v>
                </c:pt>
                <c:pt idx="180" formatCode="0">
                  <c:v>120</c:v>
                </c:pt>
                <c:pt idx="181" formatCode="0">
                  <c:v>120</c:v>
                </c:pt>
                <c:pt idx="182" formatCode="0">
                  <c:v>120</c:v>
                </c:pt>
                <c:pt idx="183" formatCode="0">
                  <c:v>120</c:v>
                </c:pt>
                <c:pt idx="184" formatCode="0">
                  <c:v>120</c:v>
                </c:pt>
                <c:pt idx="185" formatCode="0">
                  <c:v>120</c:v>
                </c:pt>
                <c:pt idx="186" formatCode="0">
                  <c:v>120</c:v>
                </c:pt>
                <c:pt idx="187" formatCode="0">
                  <c:v>120</c:v>
                </c:pt>
                <c:pt idx="248" formatCode="0">
                  <c:v>120</c:v>
                </c:pt>
                <c:pt idx="249" formatCode="0">
                  <c:v>120</c:v>
                </c:pt>
                <c:pt idx="250" formatCode="0">
                  <c:v>120</c:v>
                </c:pt>
                <c:pt idx="251" formatCode="0">
                  <c:v>120</c:v>
                </c:pt>
                <c:pt idx="252" formatCode="0">
                  <c:v>120</c:v>
                </c:pt>
                <c:pt idx="253" formatCode="0">
                  <c:v>120</c:v>
                </c:pt>
                <c:pt idx="254" formatCode="0">
                  <c:v>120</c:v>
                </c:pt>
                <c:pt idx="255" formatCode="0">
                  <c:v>120</c:v>
                </c:pt>
                <c:pt idx="256" formatCode="0">
                  <c:v>120</c:v>
                </c:pt>
                <c:pt idx="257" formatCode="0">
                  <c:v>120</c:v>
                </c:pt>
                <c:pt idx="258" formatCode="0">
                  <c:v>120</c:v>
                </c:pt>
                <c:pt idx="259" formatCode="0">
                  <c:v>120</c:v>
                </c:pt>
                <c:pt idx="260" formatCode="0">
                  <c:v>120</c:v>
                </c:pt>
                <c:pt idx="261" formatCode="0">
                  <c:v>120</c:v>
                </c:pt>
                <c:pt idx="262" formatCode="0">
                  <c:v>120</c:v>
                </c:pt>
                <c:pt idx="263" formatCode="0">
                  <c:v>120</c:v>
                </c:pt>
                <c:pt idx="264" formatCode="0">
                  <c:v>120</c:v>
                </c:pt>
                <c:pt idx="265" formatCode="0">
                  <c:v>120</c:v>
                </c:pt>
                <c:pt idx="266" formatCode="0">
                  <c:v>120</c:v>
                </c:pt>
                <c:pt idx="267" formatCode="0">
                  <c:v>120</c:v>
                </c:pt>
                <c:pt idx="268" formatCode="0">
                  <c:v>120</c:v>
                </c:pt>
                <c:pt idx="269" formatCode="0">
                  <c:v>120</c:v>
                </c:pt>
                <c:pt idx="270" formatCode="0">
                  <c:v>120</c:v>
                </c:pt>
                <c:pt idx="271" formatCode="0">
                  <c:v>120</c:v>
                </c:pt>
                <c:pt idx="272" formatCode="0">
                  <c:v>120</c:v>
                </c:pt>
                <c:pt idx="273" formatCode="0">
                  <c:v>120</c:v>
                </c:pt>
                <c:pt idx="274" formatCode="0">
                  <c:v>120</c:v>
                </c:pt>
                <c:pt idx="275" formatCode="0">
                  <c:v>120</c:v>
                </c:pt>
                <c:pt idx="276" formatCode="0">
                  <c:v>120</c:v>
                </c:pt>
                <c:pt idx="277" formatCode="0">
                  <c:v>120</c:v>
                </c:pt>
                <c:pt idx="278" formatCode="0">
                  <c:v>120</c:v>
                </c:pt>
                <c:pt idx="279" formatCode="0">
                  <c:v>120</c:v>
                </c:pt>
                <c:pt idx="280" formatCode="0">
                  <c:v>120</c:v>
                </c:pt>
                <c:pt idx="281" formatCode="0">
                  <c:v>120</c:v>
                </c:pt>
                <c:pt idx="282" formatCode="0">
                  <c:v>120</c:v>
                </c:pt>
                <c:pt idx="283" formatCode="0">
                  <c:v>120</c:v>
                </c:pt>
                <c:pt idx="284" formatCode="0">
                  <c:v>120</c:v>
                </c:pt>
                <c:pt idx="339" formatCode="0">
                  <c:v>120</c:v>
                </c:pt>
                <c:pt idx="340" formatCode="0">
                  <c:v>120</c:v>
                </c:pt>
                <c:pt idx="341" formatCode="0">
                  <c:v>120</c:v>
                </c:pt>
                <c:pt idx="342" formatCode="0">
                  <c:v>120</c:v>
                </c:pt>
                <c:pt idx="343" formatCode="0">
                  <c:v>120</c:v>
                </c:pt>
                <c:pt idx="344" formatCode="0">
                  <c:v>120</c:v>
                </c:pt>
                <c:pt idx="345" formatCode="0">
                  <c:v>120</c:v>
                </c:pt>
                <c:pt idx="346" formatCode="0">
                  <c:v>120</c:v>
                </c:pt>
                <c:pt idx="347" formatCode="0">
                  <c:v>120</c:v>
                </c:pt>
                <c:pt idx="348" formatCode="0">
                  <c:v>120</c:v>
                </c:pt>
                <c:pt idx="349" formatCode="0">
                  <c:v>120</c:v>
                </c:pt>
                <c:pt idx="350" formatCode="0">
                  <c:v>120</c:v>
                </c:pt>
                <c:pt idx="351" formatCode="0">
                  <c:v>120</c:v>
                </c:pt>
                <c:pt idx="352" formatCode="0">
                  <c:v>120</c:v>
                </c:pt>
                <c:pt idx="353" formatCode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B4-4804-A933-8E97C0281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6900111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agosto_2023!$C$7:$C$532</c:f>
              <c:numCache>
                <c:formatCode>0.00</c:formatCode>
                <c:ptCount val="526"/>
                <c:pt idx="0">
                  <c:v>38.37961100910411</c:v>
                </c:pt>
                <c:pt idx="1">
                  <c:v>38.876024082914824</c:v>
                </c:pt>
                <c:pt idx="2">
                  <c:v>39.379911646812637</c:v>
                </c:pt>
                <c:pt idx="3">
                  <c:v>39.898614905698182</c:v>
                </c:pt>
                <c:pt idx="4">
                  <c:v>40.457173282255567</c:v>
                </c:pt>
                <c:pt idx="5">
                  <c:v>41.081550194297044</c:v>
                </c:pt>
                <c:pt idx="6">
                  <c:v>41.788523567155053</c:v>
                </c:pt>
                <c:pt idx="7">
                  <c:v>42.582223070818074</c:v>
                </c:pt>
                <c:pt idx="8">
                  <c:v>43.437261124554553</c:v>
                </c:pt>
                <c:pt idx="9">
                  <c:v>44.321133296207371</c:v>
                </c:pt>
                <c:pt idx="10">
                  <c:v>45.189404907312941</c:v>
                </c:pt>
                <c:pt idx="11">
                  <c:v>46.02516892328368</c:v>
                </c:pt>
                <c:pt idx="12">
                  <c:v>46.840185195281762</c:v>
                </c:pt>
                <c:pt idx="13">
                  <c:v>47.638530350524348</c:v>
                </c:pt>
                <c:pt idx="14">
                  <c:v>48.410688341149601</c:v>
                </c:pt>
                <c:pt idx="15">
                  <c:v>49.14644532275387</c:v>
                </c:pt>
                <c:pt idx="16">
                  <c:v>49.837716395096272</c:v>
                </c:pt>
                <c:pt idx="17">
                  <c:v>50.494005904530226</c:v>
                </c:pt>
                <c:pt idx="18">
                  <c:v>51.13044580643794</c:v>
                </c:pt>
                <c:pt idx="19">
                  <c:v>51.740328968263782</c:v>
                </c:pt>
                <c:pt idx="20">
                  <c:v>52.292845602862293</c:v>
                </c:pt>
                <c:pt idx="21">
                  <c:v>52.728282683013376</c:v>
                </c:pt>
                <c:pt idx="22">
                  <c:v>52.944215367151337</c:v>
                </c:pt>
                <c:pt idx="23">
                  <c:v>52.904976372033019</c:v>
                </c:pt>
                <c:pt idx="24">
                  <c:v>52.622141773820907</c:v>
                </c:pt>
                <c:pt idx="25">
                  <c:v>52.128582197511207</c:v>
                </c:pt>
                <c:pt idx="26">
                  <c:v>51.460426007990812</c:v>
                </c:pt>
                <c:pt idx="27">
                  <c:v>50.693277078597198</c:v>
                </c:pt>
                <c:pt idx="28">
                  <c:v>49.860842806853015</c:v>
                </c:pt>
                <c:pt idx="29">
                  <c:v>48.970504939936944</c:v>
                </c:pt>
                <c:pt idx="30">
                  <c:v>47.999082655865308</c:v>
                </c:pt>
                <c:pt idx="31">
                  <c:v>46.954631155015626</c:v>
                </c:pt>
                <c:pt idx="32">
                  <c:v>45.888666783981748</c:v>
                </c:pt>
                <c:pt idx="33">
                  <c:v>44.866677560722245</c:v>
                </c:pt>
                <c:pt idx="34">
                  <c:v>43.956903583345493</c:v>
                </c:pt>
                <c:pt idx="35">
                  <c:v>43.21435125249252</c:v>
                </c:pt>
                <c:pt idx="36">
                  <c:v>42.655581930847653</c:v>
                </c:pt>
                <c:pt idx="37">
                  <c:v>42.290464920312161</c:v>
                </c:pt>
                <c:pt idx="38">
                  <c:v>42.10412615033313</c:v>
                </c:pt>
                <c:pt idx="39">
                  <c:v>42.060508981401377</c:v>
                </c:pt>
                <c:pt idx="40">
                  <c:v>42.123353676519372</c:v>
                </c:pt>
                <c:pt idx="41">
                  <c:v>42.253294566905922</c:v>
                </c:pt>
                <c:pt idx="42">
                  <c:v>42.430097257362334</c:v>
                </c:pt>
                <c:pt idx="43">
                  <c:v>42.646719523217612</c:v>
                </c:pt>
                <c:pt idx="44">
                  <c:v>42.905307678190432</c:v>
                </c:pt>
                <c:pt idx="45">
                  <c:v>43.199450486296612</c:v>
                </c:pt>
                <c:pt idx="46">
                  <c:v>43.522201757937019</c:v>
                </c:pt>
                <c:pt idx="47">
                  <c:v>43.902572189265911</c:v>
                </c:pt>
                <c:pt idx="48">
                  <c:v>44.333660880215874</c:v>
                </c:pt>
                <c:pt idx="49">
                  <c:v>44.787448425489053</c:v>
                </c:pt>
                <c:pt idx="50">
                  <c:v>45.226662036738283</c:v>
                </c:pt>
                <c:pt idx="51">
                  <c:v>45.672647371065942</c:v>
                </c:pt>
                <c:pt idx="52">
                  <c:v>46.163604619519887</c:v>
                </c:pt>
                <c:pt idx="53">
                  <c:v>46.734722611264672</c:v>
                </c:pt>
                <c:pt idx="54">
                  <c:v>47.355837884511459</c:v>
                </c:pt>
                <c:pt idx="55">
                  <c:v>47.968241534819406</c:v>
                </c:pt>
                <c:pt idx="56">
                  <c:v>48.548193681191812</c:v>
                </c:pt>
                <c:pt idx="57">
                  <c:v>49.081696658148573</c:v>
                </c:pt>
                <c:pt idx="58">
                  <c:v>49.601916876310945</c:v>
                </c:pt>
                <c:pt idx="59">
                  <c:v>50.090333961932899</c:v>
                </c:pt>
                <c:pt idx="60">
                  <c:v>50.508907392862589</c:v>
                </c:pt>
                <c:pt idx="61">
                  <c:v>50.832217767234901</c:v>
                </c:pt>
                <c:pt idx="62">
                  <c:v>51.075968428300186</c:v>
                </c:pt>
                <c:pt idx="63">
                  <c:v>51.269345245196199</c:v>
                </c:pt>
                <c:pt idx="64">
                  <c:v>51.436211437182337</c:v>
                </c:pt>
                <c:pt idx="65">
                  <c:v>51.58352046170296</c:v>
                </c:pt>
                <c:pt idx="66">
                  <c:v>51.686316720339022</c:v>
                </c:pt>
                <c:pt idx="67">
                  <c:v>51.731434126239648</c:v>
                </c:pt>
                <c:pt idx="68">
                  <c:v>51.699252108481517</c:v>
                </c:pt>
                <c:pt idx="69">
                  <c:v>51.585105590971203</c:v>
                </c:pt>
                <c:pt idx="70">
                  <c:v>51.40090570298532</c:v>
                </c:pt>
                <c:pt idx="71">
                  <c:v>51.138527017783908</c:v>
                </c:pt>
                <c:pt idx="72">
                  <c:v>50.812024210915553</c:v>
                </c:pt>
                <c:pt idx="73">
                  <c:v>50.450898713280921</c:v>
                </c:pt>
                <c:pt idx="74">
                  <c:v>50.06274304207129</c:v>
                </c:pt>
                <c:pt idx="75">
                  <c:v>49.654757512191757</c:v>
                </c:pt>
                <c:pt idx="76">
                  <c:v>49.229294422033902</c:v>
                </c:pt>
                <c:pt idx="77">
                  <c:v>48.780516905868581</c:v>
                </c:pt>
                <c:pt idx="78">
                  <c:v>48.343323061918994</c:v>
                </c:pt>
                <c:pt idx="79">
                  <c:v>47.974002202722247</c:v>
                </c:pt>
                <c:pt idx="80">
                  <c:v>47.714554889710996</c:v>
                </c:pt>
                <c:pt idx="81">
                  <c:v>47.590921200485184</c:v>
                </c:pt>
                <c:pt idx="82">
                  <c:v>47.609362991350032</c:v>
                </c:pt>
                <c:pt idx="83">
                  <c:v>47.768476120536619</c:v>
                </c:pt>
                <c:pt idx="84">
                  <c:v>48.040228853299524</c:v>
                </c:pt>
                <c:pt idx="85">
                  <c:v>48.412246151843306</c:v>
                </c:pt>
                <c:pt idx="86">
                  <c:v>48.868377098093028</c:v>
                </c:pt>
                <c:pt idx="87">
                  <c:v>49.376855127960631</c:v>
                </c:pt>
                <c:pt idx="88">
                  <c:v>49.904220805576969</c:v>
                </c:pt>
                <c:pt idx="89">
                  <c:v>50.454169587084941</c:v>
                </c:pt>
                <c:pt idx="90">
                  <c:v>51.012709153408331</c:v>
                </c:pt>
                <c:pt idx="91">
                  <c:v>51.542424445174753</c:v>
                </c:pt>
                <c:pt idx="92">
                  <c:v>51.997753015449199</c:v>
                </c:pt>
                <c:pt idx="93">
                  <c:v>52.350611891763286</c:v>
                </c:pt>
                <c:pt idx="94">
                  <c:v>52.602383076202976</c:v>
                </c:pt>
                <c:pt idx="95">
                  <c:v>52.779089355254136</c:v>
                </c:pt>
                <c:pt idx="96">
                  <c:v>52.93570308553501</c:v>
                </c:pt>
                <c:pt idx="97">
                  <c:v>53.103476672648497</c:v>
                </c:pt>
                <c:pt idx="98">
                  <c:v>53.3021073739706</c:v>
                </c:pt>
                <c:pt idx="99">
                  <c:v>53.547333285317876</c:v>
                </c:pt>
                <c:pt idx="100">
                  <c:v>53.845234272200862</c:v>
                </c:pt>
                <c:pt idx="101">
                  <c:v>54.187820150613788</c:v>
                </c:pt>
                <c:pt idx="102">
                  <c:v>54.579895742099183</c:v>
                </c:pt>
                <c:pt idx="103">
                  <c:v>55.039967570071482</c:v>
                </c:pt>
                <c:pt idx="104">
                  <c:v>55.55222399860881</c:v>
                </c:pt>
                <c:pt idx="105">
                  <c:v>56.10331278763848</c:v>
                </c:pt>
                <c:pt idx="106">
                  <c:v>56.649440619150468</c:v>
                </c:pt>
                <c:pt idx="107">
                  <c:v>57.17603109956967</c:v>
                </c:pt>
                <c:pt idx="108">
                  <c:v>57.684144508934786</c:v>
                </c:pt>
                <c:pt idx="109">
                  <c:v>58.173173055209702</c:v>
                </c:pt>
                <c:pt idx="110">
                  <c:v>58.639274596200188</c:v>
                </c:pt>
                <c:pt idx="111">
                  <c:v>59.096888964744679</c:v>
                </c:pt>
                <c:pt idx="112">
                  <c:v>59.536932377437111</c:v>
                </c:pt>
                <c:pt idx="113">
                  <c:v>59.967602478504745</c:v>
                </c:pt>
                <c:pt idx="114">
                  <c:v>60.37326642019822</c:v>
                </c:pt>
                <c:pt idx="115">
                  <c:v>60.773235887138554</c:v>
                </c:pt>
                <c:pt idx="116">
                  <c:v>61.174028243072939</c:v>
                </c:pt>
                <c:pt idx="117">
                  <c:v>61.561393283354839</c:v>
                </c:pt>
                <c:pt idx="118">
                  <c:v>61.961865368917216</c:v>
                </c:pt>
                <c:pt idx="119">
                  <c:v>62.404769262102498</c:v>
                </c:pt>
                <c:pt idx="120">
                  <c:v>62.895165588603199</c:v>
                </c:pt>
                <c:pt idx="121">
                  <c:v>63.439644394085178</c:v>
                </c:pt>
                <c:pt idx="122">
                  <c:v>64.059481900327171</c:v>
                </c:pt>
                <c:pt idx="123">
                  <c:v>64.725278189152107</c:v>
                </c:pt>
                <c:pt idx="124">
                  <c:v>65.418273109152437</c:v>
                </c:pt>
                <c:pt idx="125">
                  <c:v>66.125398449482503</c:v>
                </c:pt>
                <c:pt idx="126">
                  <c:v>66.827199401585077</c:v>
                </c:pt>
                <c:pt idx="127">
                  <c:v>67.514753125950747</c:v>
                </c:pt>
                <c:pt idx="128">
                  <c:v>68.163760021147795</c:v>
                </c:pt>
                <c:pt idx="129">
                  <c:v>68.760511677649035</c:v>
                </c:pt>
                <c:pt idx="130">
                  <c:v>69.312729807772072</c:v>
                </c:pt>
                <c:pt idx="131">
                  <c:v>69.796807552341306</c:v>
                </c:pt>
                <c:pt idx="132">
                  <c:v>70.234124289105651</c:v>
                </c:pt>
                <c:pt idx="133">
                  <c:v>70.653221025375586</c:v>
                </c:pt>
                <c:pt idx="134">
                  <c:v>71.075686064465842</c:v>
                </c:pt>
                <c:pt idx="135">
                  <c:v>71.507288703221221</c:v>
                </c:pt>
                <c:pt idx="136">
                  <c:v>71.912020707530232</c:v>
                </c:pt>
                <c:pt idx="137">
                  <c:v>72.245437286582614</c:v>
                </c:pt>
                <c:pt idx="138">
                  <c:v>72.512616628261867</c:v>
                </c:pt>
                <c:pt idx="139">
                  <c:v>72.764048000824104</c:v>
                </c:pt>
                <c:pt idx="140">
                  <c:v>73.04426572095079</c:v>
                </c:pt>
                <c:pt idx="141">
                  <c:v>73.401387522709683</c:v>
                </c:pt>
                <c:pt idx="142">
                  <c:v>73.791288377524069</c:v>
                </c:pt>
                <c:pt idx="143">
                  <c:v>74.17541064770748</c:v>
                </c:pt>
                <c:pt idx="144">
                  <c:v>74.543333314426491</c:v>
                </c:pt>
                <c:pt idx="145">
                  <c:v>74.910075738072322</c:v>
                </c:pt>
                <c:pt idx="146">
                  <c:v>75.228523939315295</c:v>
                </c:pt>
                <c:pt idx="147">
                  <c:v>75.422395135378977</c:v>
                </c:pt>
                <c:pt idx="148">
                  <c:v>75.49511685086604</c:v>
                </c:pt>
                <c:pt idx="149">
                  <c:v>75.476568353413612</c:v>
                </c:pt>
                <c:pt idx="150">
                  <c:v>75.395716480184106</c:v>
                </c:pt>
                <c:pt idx="151">
                  <c:v>75.279866567521111</c:v>
                </c:pt>
                <c:pt idx="152">
                  <c:v>75.152590845978224</c:v>
                </c:pt>
                <c:pt idx="153">
                  <c:v>74.987521322084064</c:v>
                </c:pt>
                <c:pt idx="154">
                  <c:v>74.702481915696168</c:v>
                </c:pt>
                <c:pt idx="155">
                  <c:v>74.409826158075646</c:v>
                </c:pt>
                <c:pt idx="156">
                  <c:v>74.144676113028581</c:v>
                </c:pt>
                <c:pt idx="157">
                  <c:v>73.937620242958829</c:v>
                </c:pt>
                <c:pt idx="158">
                  <c:v>73.735386595542096</c:v>
                </c:pt>
                <c:pt idx="159">
                  <c:v>73.49980636264732</c:v>
                </c:pt>
                <c:pt idx="160">
                  <c:v>73.234771183583931</c:v>
                </c:pt>
                <c:pt idx="161">
                  <c:v>72.912829325421612</c:v>
                </c:pt>
                <c:pt idx="162">
                  <c:v>72.537711249461907</c:v>
                </c:pt>
                <c:pt idx="163">
                  <c:v>72.140115000357653</c:v>
                </c:pt>
                <c:pt idx="164">
                  <c:v>71.822149768351522</c:v>
                </c:pt>
                <c:pt idx="165">
                  <c:v>71.678327020531256</c:v>
                </c:pt>
                <c:pt idx="166">
                  <c:v>71.746190187110074</c:v>
                </c:pt>
                <c:pt idx="167">
                  <c:v>72.034057008245526</c:v>
                </c:pt>
                <c:pt idx="168">
                  <c:v>72.438987102228324</c:v>
                </c:pt>
                <c:pt idx="169">
                  <c:v>72.92604947680951</c:v>
                </c:pt>
                <c:pt idx="170">
                  <c:v>73.435694019613123</c:v>
                </c:pt>
                <c:pt idx="171">
                  <c:v>73.922596301825578</c:v>
                </c:pt>
                <c:pt idx="172">
                  <c:v>74.311736141417498</c:v>
                </c:pt>
                <c:pt idx="173">
                  <c:v>74.58041273354344</c:v>
                </c:pt>
                <c:pt idx="174">
                  <c:v>74.717986704320438</c:v>
                </c:pt>
                <c:pt idx="175">
                  <c:v>74.70333586644243</c:v>
                </c:pt>
                <c:pt idx="176">
                  <c:v>74.46139578391255</c:v>
                </c:pt>
                <c:pt idx="177">
                  <c:v>73.910840500220033</c:v>
                </c:pt>
                <c:pt idx="178">
                  <c:v>72.962183121889154</c:v>
                </c:pt>
                <c:pt idx="179">
                  <c:v>71.5717599627597</c:v>
                </c:pt>
                <c:pt idx="180">
                  <c:v>69.778836053910581</c:v>
                </c:pt>
                <c:pt idx="181">
                  <c:v>67.687832759227845</c:v>
                </c:pt>
                <c:pt idx="182">
                  <c:v>65.578976852937288</c:v>
                </c:pt>
                <c:pt idx="183">
                  <c:v>63.670946090361745</c:v>
                </c:pt>
                <c:pt idx="184">
                  <c:v>62.182690989356438</c:v>
                </c:pt>
                <c:pt idx="185">
                  <c:v>61.179385594120625</c:v>
                </c:pt>
                <c:pt idx="186">
                  <c:v>60.630611032774929</c:v>
                </c:pt>
                <c:pt idx="187">
                  <c:v>60.478507918704416</c:v>
                </c:pt>
                <c:pt idx="188">
                  <c:v>60.655449237759825</c:v>
                </c:pt>
                <c:pt idx="189">
                  <c:v>61.103206480758651</c:v>
                </c:pt>
                <c:pt idx="190">
                  <c:v>61.795257740523581</c:v>
                </c:pt>
                <c:pt idx="191">
                  <c:v>62.614299795680914</c:v>
                </c:pt>
                <c:pt idx="192">
                  <c:v>63.441967655321449</c:v>
                </c:pt>
                <c:pt idx="193">
                  <c:v>64.210342987383555</c:v>
                </c:pt>
                <c:pt idx="194">
                  <c:v>64.901734812594839</c:v>
                </c:pt>
                <c:pt idx="195">
                  <c:v>65.510536772126045</c:v>
                </c:pt>
                <c:pt idx="196">
                  <c:v>66.057947270144695</c:v>
                </c:pt>
                <c:pt idx="197">
                  <c:v>66.54064079481077</c:v>
                </c:pt>
                <c:pt idx="198">
                  <c:v>66.98449425798097</c:v>
                </c:pt>
                <c:pt idx="199">
                  <c:v>67.419403455904487</c:v>
                </c:pt>
                <c:pt idx="200">
                  <c:v>67.879555205337866</c:v>
                </c:pt>
                <c:pt idx="201">
                  <c:v>68.405723330816969</c:v>
                </c:pt>
                <c:pt idx="202">
                  <c:v>69.013136123069401</c:v>
                </c:pt>
                <c:pt idx="203">
                  <c:v>69.696348005841642</c:v>
                </c:pt>
                <c:pt idx="204">
                  <c:v>70.454890456523529</c:v>
                </c:pt>
                <c:pt idx="205">
                  <c:v>71.284082735626924</c:v>
                </c:pt>
                <c:pt idx="206">
                  <c:v>72.156275532309252</c:v>
                </c:pt>
                <c:pt idx="207">
                  <c:v>73.056186898628312</c:v>
                </c:pt>
                <c:pt idx="208">
                  <c:v>73.963021831942484</c:v>
                </c:pt>
                <c:pt idx="209">
                  <c:v>74.85034545518667</c:v>
                </c:pt>
                <c:pt idx="210">
                  <c:v>75.672551040685548</c:v>
                </c:pt>
                <c:pt idx="211">
                  <c:v>76.400636703742776</c:v>
                </c:pt>
                <c:pt idx="212">
                  <c:v>77.035634901427457</c:v>
                </c:pt>
                <c:pt idx="213">
                  <c:v>77.59044399299006</c:v>
                </c:pt>
                <c:pt idx="214">
                  <c:v>78.07262270335093</c:v>
                </c:pt>
                <c:pt idx="215">
                  <c:v>78.508108263111595</c:v>
                </c:pt>
                <c:pt idx="216">
                  <c:v>78.92584992347534</c:v>
                </c:pt>
                <c:pt idx="217">
                  <c:v>79.317333094886337</c:v>
                </c:pt>
                <c:pt idx="218">
                  <c:v>79.644991547086477</c:v>
                </c:pt>
                <c:pt idx="219">
                  <c:v>79.876374418707968</c:v>
                </c:pt>
                <c:pt idx="220">
                  <c:v>80.010702917912724</c:v>
                </c:pt>
                <c:pt idx="221">
                  <c:v>80.088977214791925</c:v>
                </c:pt>
                <c:pt idx="222">
                  <c:v>80.162427404500718</c:v>
                </c:pt>
                <c:pt idx="223">
                  <c:v>80.240311039630214</c:v>
                </c:pt>
                <c:pt idx="224">
                  <c:v>80.316439383516084</c:v>
                </c:pt>
                <c:pt idx="225">
                  <c:v>80.426257530043586</c:v>
                </c:pt>
                <c:pt idx="226">
                  <c:v>80.603429205485341</c:v>
                </c:pt>
                <c:pt idx="227">
                  <c:v>80.857513735425059</c:v>
                </c:pt>
                <c:pt idx="228">
                  <c:v>81.197042578765704</c:v>
                </c:pt>
                <c:pt idx="229">
                  <c:v>81.605200908679592</c:v>
                </c:pt>
                <c:pt idx="230">
                  <c:v>82.062107283134111</c:v>
                </c:pt>
                <c:pt idx="231">
                  <c:v>82.510604341157304</c:v>
                </c:pt>
                <c:pt idx="232">
                  <c:v>82.940189008851178</c:v>
                </c:pt>
                <c:pt idx="233">
                  <c:v>83.346766812751184</c:v>
                </c:pt>
                <c:pt idx="234">
                  <c:v>83.750885229893115</c:v>
                </c:pt>
                <c:pt idx="235">
                  <c:v>84.181811302323055</c:v>
                </c:pt>
                <c:pt idx="236">
                  <c:v>84.671723345974542</c:v>
                </c:pt>
                <c:pt idx="237">
                  <c:v>85.222810873557961</c:v>
                </c:pt>
                <c:pt idx="238">
                  <c:v>85.845319011337324</c:v>
                </c:pt>
                <c:pt idx="239">
                  <c:v>86.529899103835191</c:v>
                </c:pt>
                <c:pt idx="240">
                  <c:v>87.249509127492203</c:v>
                </c:pt>
                <c:pt idx="241">
                  <c:v>87.939475536764732</c:v>
                </c:pt>
                <c:pt idx="242">
                  <c:v>88.599450798408597</c:v>
                </c:pt>
                <c:pt idx="243">
                  <c:v>89.249343384749096</c:v>
                </c:pt>
                <c:pt idx="244">
                  <c:v>89.888444602606114</c:v>
                </c:pt>
                <c:pt idx="245">
                  <c:v>90.471419901124449</c:v>
                </c:pt>
                <c:pt idx="246">
                  <c:v>90.930144463938561</c:v>
                </c:pt>
                <c:pt idx="247">
                  <c:v>91.218814732821016</c:v>
                </c:pt>
                <c:pt idx="248">
                  <c:v>91.347114337199784</c:v>
                </c:pt>
                <c:pt idx="249">
                  <c:v>91.318400954777047</c:v>
                </c:pt>
                <c:pt idx="250">
                  <c:v>91.123090047099211</c:v>
                </c:pt>
                <c:pt idx="251">
                  <c:v>90.80273030313063</c:v>
                </c:pt>
                <c:pt idx="252">
                  <c:v>90.410306891797788</c:v>
                </c:pt>
                <c:pt idx="253">
                  <c:v>89.947384101371824</c:v>
                </c:pt>
                <c:pt idx="254">
                  <c:v>89.448324956034753</c:v>
                </c:pt>
                <c:pt idx="255">
                  <c:v>88.922656485617722</c:v>
                </c:pt>
                <c:pt idx="256">
                  <c:v>88.384154297593668</c:v>
                </c:pt>
                <c:pt idx="257">
                  <c:v>87.862558723356372</c:v>
                </c:pt>
                <c:pt idx="258">
                  <c:v>87.35425362348164</c:v>
                </c:pt>
                <c:pt idx="259">
                  <c:v>86.854461768716035</c:v>
                </c:pt>
                <c:pt idx="260">
                  <c:v>86.34236286348056</c:v>
                </c:pt>
                <c:pt idx="261">
                  <c:v>85.827488012218382</c:v>
                </c:pt>
                <c:pt idx="262">
                  <c:v>85.357970231993136</c:v>
                </c:pt>
                <c:pt idx="263">
                  <c:v>84.95144949535738</c:v>
                </c:pt>
                <c:pt idx="264">
                  <c:v>84.643634485350276</c:v>
                </c:pt>
                <c:pt idx="265">
                  <c:v>84.476799951127802</c:v>
                </c:pt>
                <c:pt idx="266">
                  <c:v>84.438772768406494</c:v>
                </c:pt>
                <c:pt idx="267">
                  <c:v>84.482124093940698</c:v>
                </c:pt>
                <c:pt idx="268">
                  <c:v>84.556191555757394</c:v>
                </c:pt>
                <c:pt idx="269">
                  <c:v>84.628555807785517</c:v>
                </c:pt>
                <c:pt idx="270">
                  <c:v>84.680535402707051</c:v>
                </c:pt>
                <c:pt idx="271">
                  <c:v>84.698815857775998</c:v>
                </c:pt>
                <c:pt idx="272">
                  <c:v>84.661441243300146</c:v>
                </c:pt>
                <c:pt idx="273">
                  <c:v>84.565452182629443</c:v>
                </c:pt>
                <c:pt idx="274">
                  <c:v>84.403632184428616</c:v>
                </c:pt>
                <c:pt idx="275">
                  <c:v>84.187196237116424</c:v>
                </c:pt>
                <c:pt idx="276">
                  <c:v>83.92669306782021</c:v>
                </c:pt>
                <c:pt idx="277">
                  <c:v>83.644712075910434</c:v>
                </c:pt>
                <c:pt idx="278">
                  <c:v>83.336487289764477</c:v>
                </c:pt>
                <c:pt idx="279">
                  <c:v>83.017547321110769</c:v>
                </c:pt>
                <c:pt idx="280">
                  <c:v>82.70095914307106</c:v>
                </c:pt>
                <c:pt idx="281">
                  <c:v>82.406472423019352</c:v>
                </c:pt>
                <c:pt idx="282">
                  <c:v>82.158268608650474</c:v>
                </c:pt>
                <c:pt idx="283">
                  <c:v>81.99146285859355</c:v>
                </c:pt>
                <c:pt idx="284">
                  <c:v>81.956412848234976</c:v>
                </c:pt>
                <c:pt idx="285">
                  <c:v>82.063414808542106</c:v>
                </c:pt>
                <c:pt idx="286">
                  <c:v>82.293053513049912</c:v>
                </c:pt>
                <c:pt idx="287">
                  <c:v>82.619740337659778</c:v>
                </c:pt>
                <c:pt idx="288">
                  <c:v>82.98549138108342</c:v>
                </c:pt>
                <c:pt idx="289">
                  <c:v>83.36397364293866</c:v>
                </c:pt>
                <c:pt idx="290">
                  <c:v>83.732184802746218</c:v>
                </c:pt>
                <c:pt idx="291">
                  <c:v>84.046724643866398</c:v>
                </c:pt>
                <c:pt idx="292">
                  <c:v>84.292441246998138</c:v>
                </c:pt>
                <c:pt idx="293">
                  <c:v>84.471380576199493</c:v>
                </c:pt>
                <c:pt idx="294">
                  <c:v>84.620434988198241</c:v>
                </c:pt>
                <c:pt idx="295">
                  <c:v>84.77114256835101</c:v>
                </c:pt>
                <c:pt idx="296">
                  <c:v>84.963807424899116</c:v>
                </c:pt>
                <c:pt idx="297">
                  <c:v>85.188057439789318</c:v>
                </c:pt>
                <c:pt idx="298">
                  <c:v>85.4064735818434</c:v>
                </c:pt>
                <c:pt idx="299">
                  <c:v>85.58754260632233</c:v>
                </c:pt>
                <c:pt idx="300">
                  <c:v>85.72578304477247</c:v>
                </c:pt>
                <c:pt idx="301">
                  <c:v>85.818662196815112</c:v>
                </c:pt>
                <c:pt idx="302">
                  <c:v>85.878724924825733</c:v>
                </c:pt>
                <c:pt idx="303">
                  <c:v>85.931556155314865</c:v>
                </c:pt>
                <c:pt idx="304">
                  <c:v>86.017935283275733</c:v>
                </c:pt>
                <c:pt idx="305">
                  <c:v>86.174845476241231</c:v>
                </c:pt>
                <c:pt idx="306">
                  <c:v>86.459263143354505</c:v>
                </c:pt>
                <c:pt idx="307">
                  <c:v>86.900759924004973</c:v>
                </c:pt>
                <c:pt idx="308">
                  <c:v>87.44146183111036</c:v>
                </c:pt>
                <c:pt idx="309">
                  <c:v>88.018791274682485</c:v>
                </c:pt>
                <c:pt idx="310">
                  <c:v>88.595002455529226</c:v>
                </c:pt>
                <c:pt idx="311">
                  <c:v>89.119874989158347</c:v>
                </c:pt>
                <c:pt idx="312">
                  <c:v>89.567561407900101</c:v>
                </c:pt>
                <c:pt idx="313">
                  <c:v>89.937804153002915</c:v>
                </c:pt>
                <c:pt idx="314">
                  <c:v>90.261303780282702</c:v>
                </c:pt>
                <c:pt idx="315">
                  <c:v>90.545556251615054</c:v>
                </c:pt>
                <c:pt idx="316">
                  <c:v>90.774995328206742</c:v>
                </c:pt>
                <c:pt idx="317">
                  <c:v>90.928601401732934</c:v>
                </c:pt>
                <c:pt idx="318">
                  <c:v>91.033402920041013</c:v>
                </c:pt>
                <c:pt idx="319">
                  <c:v>91.11256340820546</c:v>
                </c:pt>
                <c:pt idx="320">
                  <c:v>91.168804060916401</c:v>
                </c:pt>
                <c:pt idx="321">
                  <c:v>91.216885864845338</c:v>
                </c:pt>
                <c:pt idx="322">
                  <c:v>91.279561600692389</c:v>
                </c:pt>
                <c:pt idx="323">
                  <c:v>91.385246998366981</c:v>
                </c:pt>
                <c:pt idx="324">
                  <c:v>91.549848339086296</c:v>
                </c:pt>
                <c:pt idx="325">
                  <c:v>91.774872422213733</c:v>
                </c:pt>
                <c:pt idx="326">
                  <c:v>92.040586249396156</c:v>
                </c:pt>
                <c:pt idx="327">
                  <c:v>92.326791041552369</c:v>
                </c:pt>
                <c:pt idx="328">
                  <c:v>92.60007737362217</c:v>
                </c:pt>
                <c:pt idx="329">
                  <c:v>92.82977585357871</c:v>
                </c:pt>
                <c:pt idx="330">
                  <c:v>93.001282804627536</c:v>
                </c:pt>
                <c:pt idx="331">
                  <c:v>93.12291603364649</c:v>
                </c:pt>
                <c:pt idx="332">
                  <c:v>93.210657579205616</c:v>
                </c:pt>
                <c:pt idx="333">
                  <c:v>93.286992326594458</c:v>
                </c:pt>
                <c:pt idx="334">
                  <c:v>93.382337376399889</c:v>
                </c:pt>
                <c:pt idx="335">
                  <c:v>93.512035003075965</c:v>
                </c:pt>
                <c:pt idx="336">
                  <c:v>93.679503416956862</c:v>
                </c:pt>
                <c:pt idx="337">
                  <c:v>93.843316873928117</c:v>
                </c:pt>
                <c:pt idx="338">
                  <c:v>93.962872541207389</c:v>
                </c:pt>
                <c:pt idx="339">
                  <c:v>94.022596491345496</c:v>
                </c:pt>
                <c:pt idx="340">
                  <c:v>93.950120939918861</c:v>
                </c:pt>
                <c:pt idx="341">
                  <c:v>93.679296065873743</c:v>
                </c:pt>
                <c:pt idx="342">
                  <c:v>93.133120252459165</c:v>
                </c:pt>
                <c:pt idx="343">
                  <c:v>92.269580620742715</c:v>
                </c:pt>
                <c:pt idx="344">
                  <c:v>91.072233350536663</c:v>
                </c:pt>
                <c:pt idx="345">
                  <c:v>89.55183721293858</c:v>
                </c:pt>
                <c:pt idx="346">
                  <c:v>87.760417448897812</c:v>
                </c:pt>
                <c:pt idx="347">
                  <c:v>85.843609524943957</c:v>
                </c:pt>
                <c:pt idx="348">
                  <c:v>83.991868403828377</c:v>
                </c:pt>
                <c:pt idx="349">
                  <c:v>82.387473005771128</c:v>
                </c:pt>
                <c:pt idx="350">
                  <c:v>81.115222420458338</c:v>
                </c:pt>
                <c:pt idx="351">
                  <c:v>80.206945730438164</c:v>
                </c:pt>
                <c:pt idx="352">
                  <c:v>79.687741411090784</c:v>
                </c:pt>
                <c:pt idx="353">
                  <c:v>79.541818626595017</c:v>
                </c:pt>
                <c:pt idx="354">
                  <c:v>79.675537177547255</c:v>
                </c:pt>
                <c:pt idx="355">
                  <c:v>79.999530267703136</c:v>
                </c:pt>
                <c:pt idx="356">
                  <c:v>80.466525362932089</c:v>
                </c:pt>
                <c:pt idx="357">
                  <c:v>81.035650162456065</c:v>
                </c:pt>
                <c:pt idx="358">
                  <c:v>81.648195087503623</c:v>
                </c:pt>
                <c:pt idx="359">
                  <c:v>82.225893802959646</c:v>
                </c:pt>
                <c:pt idx="360">
                  <c:v>82.746468219004527</c:v>
                </c:pt>
                <c:pt idx="361">
                  <c:v>83.23365260988723</c:v>
                </c:pt>
                <c:pt idx="362">
                  <c:v>83.666735277860212</c:v>
                </c:pt>
                <c:pt idx="363">
                  <c:v>84.015073799107839</c:v>
                </c:pt>
                <c:pt idx="364">
                  <c:v>84.271466479086641</c:v>
                </c:pt>
                <c:pt idx="365">
                  <c:v>84.453673511752129</c:v>
                </c:pt>
                <c:pt idx="366">
                  <c:v>84.611946307688626</c:v>
                </c:pt>
                <c:pt idx="367">
                  <c:v>84.759420787620996</c:v>
                </c:pt>
                <c:pt idx="368">
                  <c:v>84.889181992912128</c:v>
                </c:pt>
                <c:pt idx="369">
                  <c:v>85.04104971710882</c:v>
                </c:pt>
                <c:pt idx="370">
                  <c:v>85.23604633876657</c:v>
                </c:pt>
                <c:pt idx="371">
                  <c:v>85.489511965027305</c:v>
                </c:pt>
                <c:pt idx="372">
                  <c:v>85.780563755562383</c:v>
                </c:pt>
                <c:pt idx="373">
                  <c:v>86.075440849775106</c:v>
                </c:pt>
                <c:pt idx="374">
                  <c:v>86.372128779554416</c:v>
                </c:pt>
                <c:pt idx="375">
                  <c:v>86.660384394602403</c:v>
                </c:pt>
                <c:pt idx="376">
                  <c:v>86.937474839567514</c:v>
                </c:pt>
                <c:pt idx="377">
                  <c:v>87.210766727885925</c:v>
                </c:pt>
                <c:pt idx="378">
                  <c:v>87.488659451488928</c:v>
                </c:pt>
                <c:pt idx="379">
                  <c:v>87.785399307958073</c:v>
                </c:pt>
                <c:pt idx="380">
                  <c:v>88.106772250801939</c:v>
                </c:pt>
                <c:pt idx="381">
                  <c:v>88.444568582480031</c:v>
                </c:pt>
                <c:pt idx="382">
                  <c:v>88.797180461171934</c:v>
                </c:pt>
                <c:pt idx="383">
                  <c:v>89.149526080890851</c:v>
                </c:pt>
                <c:pt idx="384">
                  <c:v>89.46713562091206</c:v>
                </c:pt>
                <c:pt idx="385">
                  <c:v>89.727359374662214</c:v>
                </c:pt>
                <c:pt idx="386">
                  <c:v>89.936393246858799</c:v>
                </c:pt>
                <c:pt idx="387">
                  <c:v>90.100339619412338</c:v>
                </c:pt>
                <c:pt idx="388">
                  <c:v>90.224523359223667</c:v>
                </c:pt>
                <c:pt idx="389">
                  <c:v>90.332774990403976</c:v>
                </c:pt>
                <c:pt idx="390">
                  <c:v>90.42171161788886</c:v>
                </c:pt>
                <c:pt idx="391">
                  <c:v>90.486066407688682</c:v>
                </c:pt>
                <c:pt idx="392">
                  <c:v>90.533345135831226</c:v>
                </c:pt>
                <c:pt idx="393">
                  <c:v>90.537564243801356</c:v>
                </c:pt>
                <c:pt idx="394">
                  <c:v>90.517936549853772</c:v>
                </c:pt>
                <c:pt idx="395">
                  <c:v>90.485103605665913</c:v>
                </c:pt>
                <c:pt idx="396">
                  <c:v>90.461931262891284</c:v>
                </c:pt>
                <c:pt idx="397">
                  <c:v>90.439786945754179</c:v>
                </c:pt>
                <c:pt idx="398">
                  <c:v>90.405644031885785</c:v>
                </c:pt>
                <c:pt idx="399">
                  <c:v>90.377218202225578</c:v>
                </c:pt>
                <c:pt idx="400">
                  <c:v>90.383566195924104</c:v>
                </c:pt>
                <c:pt idx="401">
                  <c:v>90.389953045769573</c:v>
                </c:pt>
                <c:pt idx="402">
                  <c:v>90.398602515885287</c:v>
                </c:pt>
                <c:pt idx="403">
                  <c:v>90.400569977922117</c:v>
                </c:pt>
                <c:pt idx="404">
                  <c:v>90.39169111918342</c:v>
                </c:pt>
                <c:pt idx="405">
                  <c:v>90.391459256895772</c:v>
                </c:pt>
                <c:pt idx="406">
                  <c:v>90.404709235456991</c:v>
                </c:pt>
                <c:pt idx="407">
                  <c:v>90.443831928041448</c:v>
                </c:pt>
                <c:pt idx="408">
                  <c:v>90.550550701061809</c:v>
                </c:pt>
                <c:pt idx="409">
                  <c:v>90.753114956690965</c:v>
                </c:pt>
                <c:pt idx="410">
                  <c:v>91.009875640514863</c:v>
                </c:pt>
                <c:pt idx="411">
                  <c:v>91.285181118607667</c:v>
                </c:pt>
                <c:pt idx="412">
                  <c:v>91.543387559629181</c:v>
                </c:pt>
                <c:pt idx="413">
                  <c:v>91.752959253567013</c:v>
                </c:pt>
                <c:pt idx="414">
                  <c:v>91.933931874048753</c:v>
                </c:pt>
                <c:pt idx="415">
                  <c:v>92.129112208141024</c:v>
                </c:pt>
                <c:pt idx="416">
                  <c:v>92.345704287733909</c:v>
                </c:pt>
                <c:pt idx="417">
                  <c:v>92.587556946641641</c:v>
                </c:pt>
                <c:pt idx="418">
                  <c:v>92.833033947210566</c:v>
                </c:pt>
                <c:pt idx="419">
                  <c:v>93.049529390064905</c:v>
                </c:pt>
                <c:pt idx="420">
                  <c:v>93.244212920732977</c:v>
                </c:pt>
                <c:pt idx="421">
                  <c:v>93.44300487955806</c:v>
                </c:pt>
                <c:pt idx="422">
                  <c:v>93.662382378977938</c:v>
                </c:pt>
                <c:pt idx="423">
                  <c:v>93.897475089832326</c:v>
                </c:pt>
                <c:pt idx="424">
                  <c:v>94.141451986751974</c:v>
                </c:pt>
                <c:pt idx="425">
                  <c:v>94.40646945543611</c:v>
                </c:pt>
                <c:pt idx="426">
                  <c:v>94.659473583317961</c:v>
                </c:pt>
                <c:pt idx="427">
                  <c:v>94.857619888159007</c:v>
                </c:pt>
                <c:pt idx="428">
                  <c:v>94.96397102978284</c:v>
                </c:pt>
                <c:pt idx="429">
                  <c:v>94.973942664271163</c:v>
                </c:pt>
                <c:pt idx="430">
                  <c:v>94.937089201309462</c:v>
                </c:pt>
                <c:pt idx="431">
                  <c:v>94.893589321005024</c:v>
                </c:pt>
                <c:pt idx="432">
                  <c:v>94.893990463809047</c:v>
                </c:pt>
                <c:pt idx="433">
                  <c:v>94.931532755825373</c:v>
                </c:pt>
                <c:pt idx="434">
                  <c:v>95.012341372193831</c:v>
                </c:pt>
                <c:pt idx="435">
                  <c:v>95.153636044558169</c:v>
                </c:pt>
                <c:pt idx="436">
                  <c:v>95.348184776398753</c:v>
                </c:pt>
                <c:pt idx="437">
                  <c:v>95.598106340795525</c:v>
                </c:pt>
                <c:pt idx="438">
                  <c:v>95.884638010887429</c:v>
                </c:pt>
                <c:pt idx="439">
                  <c:v>96.200035052980681</c:v>
                </c:pt>
                <c:pt idx="440">
                  <c:v>96.541086499734348</c:v>
                </c:pt>
                <c:pt idx="441">
                  <c:v>96.895114162453567</c:v>
                </c:pt>
                <c:pt idx="442">
                  <c:v>97.226796175947612</c:v>
                </c:pt>
                <c:pt idx="443">
                  <c:v>97.512597732404572</c:v>
                </c:pt>
                <c:pt idx="444">
                  <c:v>97.736267060320273</c:v>
                </c:pt>
                <c:pt idx="445">
                  <c:v>97.887177984907197</c:v>
                </c:pt>
                <c:pt idx="446">
                  <c:v>97.975283542957087</c:v>
                </c:pt>
                <c:pt idx="447">
                  <c:v>98.026955476221488</c:v>
                </c:pt>
                <c:pt idx="448">
                  <c:v>98.072692889192609</c:v>
                </c:pt>
                <c:pt idx="449">
                  <c:v>98.122391202996184</c:v>
                </c:pt>
                <c:pt idx="450">
                  <c:v>98.180576024572474</c:v>
                </c:pt>
                <c:pt idx="451">
                  <c:v>98.274449867058152</c:v>
                </c:pt>
                <c:pt idx="452">
                  <c:v>98.411655517290384</c:v>
                </c:pt>
                <c:pt idx="453">
                  <c:v>98.620791561908334</c:v>
                </c:pt>
                <c:pt idx="454">
                  <c:v>98.869088055219422</c:v>
                </c:pt>
                <c:pt idx="455">
                  <c:v>99.123654329064493</c:v>
                </c:pt>
                <c:pt idx="456">
                  <c:v>99.346435690172427</c:v>
                </c:pt>
                <c:pt idx="457">
                  <c:v>99.555329444829894</c:v>
                </c:pt>
                <c:pt idx="458">
                  <c:v>99.745150960511282</c:v>
                </c:pt>
                <c:pt idx="459">
                  <c:v>99.910138436157411</c:v>
                </c:pt>
                <c:pt idx="460">
                  <c:v>100.08255705909978</c:v>
                </c:pt>
                <c:pt idx="461">
                  <c:v>100.22818908726818</c:v>
                </c:pt>
                <c:pt idx="462">
                  <c:v>100.33465399975682</c:v>
                </c:pt>
                <c:pt idx="463">
                  <c:v>100.37830482487107</c:v>
                </c:pt>
                <c:pt idx="464">
                  <c:v>100.35154106963546</c:v>
                </c:pt>
                <c:pt idx="465">
                  <c:v>100.23319654174941</c:v>
                </c:pt>
                <c:pt idx="466">
                  <c:v>100.03270644903908</c:v>
                </c:pt>
                <c:pt idx="467">
                  <c:v>99.801796436909157</c:v>
                </c:pt>
                <c:pt idx="468">
                  <c:v>99.61350790313665</c:v>
                </c:pt>
                <c:pt idx="469">
                  <c:v>99.464966050700113</c:v>
                </c:pt>
                <c:pt idx="470">
                  <c:v>99.357279277079797</c:v>
                </c:pt>
                <c:pt idx="471">
                  <c:v>99.304811800349526</c:v>
                </c:pt>
                <c:pt idx="472">
                  <c:v>99.281890671754184</c:v>
                </c:pt>
                <c:pt idx="473">
                  <c:v>99.275214144115196</c:v>
                </c:pt>
                <c:pt idx="474">
                  <c:v>99.233745433183472</c:v>
                </c:pt>
                <c:pt idx="475">
                  <c:v>99.094535144729903</c:v>
                </c:pt>
                <c:pt idx="476">
                  <c:v>98.769220591657628</c:v>
                </c:pt>
                <c:pt idx="477">
                  <c:v>98.15514480088018</c:v>
                </c:pt>
                <c:pt idx="478">
                  <c:v>97.138880977005556</c:v>
                </c:pt>
                <c:pt idx="479">
                  <c:v>95.550998986956941</c:v>
                </c:pt>
                <c:pt idx="480">
                  <c:v>93.253567734492222</c:v>
                </c:pt>
                <c:pt idx="481">
                  <c:v>90.254934206038044</c:v>
                </c:pt>
                <c:pt idx="482">
                  <c:v>86.859419631667507</c:v>
                </c:pt>
                <c:pt idx="483">
                  <c:v>74.735934201490295</c:v>
                </c:pt>
                <c:pt idx="484">
                  <c:v>72.061018689148256</c:v>
                </c:pt>
                <c:pt idx="485">
                  <c:v>79.903021432675487</c:v>
                </c:pt>
                <c:pt idx="486">
                  <c:v>82.264782848072613</c:v>
                </c:pt>
                <c:pt idx="487">
                  <c:v>83.66982415204869</c:v>
                </c:pt>
                <c:pt idx="488">
                  <c:v>85.284329327541784</c:v>
                </c:pt>
                <c:pt idx="489">
                  <c:v>86.812424954165493</c:v>
                </c:pt>
                <c:pt idx="490">
                  <c:v>88.096079906020037</c:v>
                </c:pt>
                <c:pt idx="491">
                  <c:v>89.084268003036073</c:v>
                </c:pt>
                <c:pt idx="492">
                  <c:v>89.823689512622906</c:v>
                </c:pt>
                <c:pt idx="493">
                  <c:v>90.430979013422672</c:v>
                </c:pt>
                <c:pt idx="494">
                  <c:v>90.970394332289601</c:v>
                </c:pt>
                <c:pt idx="495">
                  <c:v>91.419216270023824</c:v>
                </c:pt>
                <c:pt idx="496">
                  <c:v>91.842094352290175</c:v>
                </c:pt>
                <c:pt idx="497">
                  <c:v>92.265594614335924</c:v>
                </c:pt>
                <c:pt idx="498">
                  <c:v>92.711940973032284</c:v>
                </c:pt>
                <c:pt idx="499">
                  <c:v>93.159854989583664</c:v>
                </c:pt>
                <c:pt idx="500">
                  <c:v>93.635874491648849</c:v>
                </c:pt>
                <c:pt idx="501">
                  <c:v>94.172530963898652</c:v>
                </c:pt>
                <c:pt idx="502">
                  <c:v>94.766380985034232</c:v>
                </c:pt>
                <c:pt idx="503">
                  <c:v>95.402962339550612</c:v>
                </c:pt>
                <c:pt idx="504">
                  <c:v>96.066433434888864</c:v>
                </c:pt>
                <c:pt idx="505">
                  <c:v>96.756090315796897</c:v>
                </c:pt>
                <c:pt idx="506">
                  <c:v>97.431798680117438</c:v>
                </c:pt>
                <c:pt idx="507">
                  <c:v>98.025530499850305</c:v>
                </c:pt>
                <c:pt idx="508">
                  <c:v>98.502545510765444</c:v>
                </c:pt>
                <c:pt idx="509">
                  <c:v>98.879286698011398</c:v>
                </c:pt>
                <c:pt idx="510">
                  <c:v>99.1796312432148</c:v>
                </c:pt>
                <c:pt idx="511">
                  <c:v>99.414398892929114</c:v>
                </c:pt>
                <c:pt idx="512">
                  <c:v>99.600102624698977</c:v>
                </c:pt>
                <c:pt idx="513">
                  <c:v>99.755261392444055</c:v>
                </c:pt>
                <c:pt idx="514">
                  <c:v>99.910611239005732</c:v>
                </c:pt>
                <c:pt idx="515">
                  <c:v>100.09196951076309</c:v>
                </c:pt>
                <c:pt idx="516">
                  <c:v>100.30036064741689</c:v>
                </c:pt>
                <c:pt idx="517">
                  <c:v>100.52471258970228</c:v>
                </c:pt>
                <c:pt idx="518">
                  <c:v>100.77113141341331</c:v>
                </c:pt>
                <c:pt idx="519">
                  <c:v>101.05179836125906</c:v>
                </c:pt>
                <c:pt idx="520">
                  <c:v>101.35256512410746</c:v>
                </c:pt>
                <c:pt idx="521">
                  <c:v>101.65973059421607</c:v>
                </c:pt>
                <c:pt idx="522">
                  <c:v>101.94893355022256</c:v>
                </c:pt>
                <c:pt idx="523">
                  <c:v>102.2322563594132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B4-4804-A933-8E97C0281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6900111"/>
        <c:axId val="1"/>
      </c:lineChart>
      <c:catAx>
        <c:axId val="15869001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1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586900111"/>
        <c:crosses val="autoZero"/>
        <c:crossBetween val="between"/>
      </c:valAx>
      <c:spPr>
        <a:noFill/>
        <a:ln w="3175"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954022988505746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agosto_2023!$E$7:$E$533</c:f>
              <c:numCache>
                <c:formatCode>General</c:formatCode>
                <c:ptCount val="527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7-4FDA-A8C0-82825B61E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10812624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agosto_2023!$C$7:$C$533</c:f>
              <c:numCache>
                <c:formatCode>#,##0.00;\(\-\)#,##0.00</c:formatCode>
                <c:ptCount val="527"/>
                <c:pt idx="0">
                  <c:v>97.694388357526719</c:v>
                </c:pt>
                <c:pt idx="1">
                  <c:v>97.94511550711043</c:v>
                </c:pt>
                <c:pt idx="2">
                  <c:v>98.197437435278133</c:v>
                </c:pt>
                <c:pt idx="3">
                  <c:v>98.454277121181377</c:v>
                </c:pt>
                <c:pt idx="4">
                  <c:v>98.72919047902252</c:v>
                </c:pt>
                <c:pt idx="5">
                  <c:v>99.03510556339036</c:v>
                </c:pt>
                <c:pt idx="6">
                  <c:v>99.378226832279211</c:v>
                </c:pt>
                <c:pt idx="7">
                  <c:v>99.75742003088591</c:v>
                </c:pt>
                <c:pt idx="8">
                  <c:v>100.159301926879</c:v>
                </c:pt>
                <c:pt idx="9">
                  <c:v>100.56720337166661</c:v>
                </c:pt>
                <c:pt idx="10">
                  <c:v>100.95805490516211</c:v>
                </c:pt>
                <c:pt idx="11">
                  <c:v>101.3209544859681</c:v>
                </c:pt>
                <c:pt idx="12">
                  <c:v>101.65855085499973</c:v>
                </c:pt>
                <c:pt idx="13">
                  <c:v>101.96679846021432</c:v>
                </c:pt>
                <c:pt idx="14">
                  <c:v>102.24814910596103</c:v>
                </c:pt>
                <c:pt idx="15">
                  <c:v>102.50276532344955</c:v>
                </c:pt>
                <c:pt idx="16">
                  <c:v>102.72914381009352</c:v>
                </c:pt>
                <c:pt idx="17">
                  <c:v>102.93351067611577</c:v>
                </c:pt>
                <c:pt idx="18">
                  <c:v>103.12530611241027</c:v>
                </c:pt>
                <c:pt idx="19">
                  <c:v>103.30472643084407</c:v>
                </c:pt>
                <c:pt idx="20">
                  <c:v>103.46297559064595</c:v>
                </c:pt>
                <c:pt idx="21">
                  <c:v>103.58327900887662</c:v>
                </c:pt>
                <c:pt idx="22">
                  <c:v>103.6334499327632</c:v>
                </c:pt>
                <c:pt idx="23">
                  <c:v>103.58680970189457</c:v>
                </c:pt>
                <c:pt idx="24">
                  <c:v>103.44594647819515</c:v>
                </c:pt>
                <c:pt idx="25">
                  <c:v>103.22915246211367</c:v>
                </c:pt>
                <c:pt idx="26">
                  <c:v>102.94762821154156</c:v>
                </c:pt>
                <c:pt idx="27">
                  <c:v>102.61755520221945</c:v>
                </c:pt>
                <c:pt idx="28">
                  <c:v>102.23657630086804</c:v>
                </c:pt>
                <c:pt idx="29">
                  <c:v>101.79844530757649</c:v>
                </c:pt>
                <c:pt idx="30">
                  <c:v>101.30655504336482</c:v>
                </c:pt>
                <c:pt idx="31">
                  <c:v>100.77181676675792</c:v>
                </c:pt>
                <c:pt idx="32">
                  <c:v>100.22348629806301</c:v>
                </c:pt>
                <c:pt idx="33">
                  <c:v>99.699296442546967</c:v>
                </c:pt>
                <c:pt idx="34">
                  <c:v>99.245336710936371</c:v>
                </c:pt>
                <c:pt idx="35">
                  <c:v>98.885131434871596</c:v>
                </c:pt>
                <c:pt idx="36">
                  <c:v>98.622039208663651</c:v>
                </c:pt>
                <c:pt idx="37">
                  <c:v>98.455797421463842</c:v>
                </c:pt>
                <c:pt idx="38">
                  <c:v>98.379772019819058</c:v>
                </c:pt>
                <c:pt idx="39">
                  <c:v>98.37394703354326</c:v>
                </c:pt>
                <c:pt idx="40">
                  <c:v>98.420038145276848</c:v>
                </c:pt>
                <c:pt idx="41">
                  <c:v>98.494608869867847</c:v>
                </c:pt>
                <c:pt idx="42">
                  <c:v>98.583651947955374</c:v>
                </c:pt>
                <c:pt idx="43">
                  <c:v>98.681947227560173</c:v>
                </c:pt>
                <c:pt idx="44">
                  <c:v>98.790754104649352</c:v>
                </c:pt>
                <c:pt idx="45">
                  <c:v>98.905628093162449</c:v>
                </c:pt>
                <c:pt idx="46">
                  <c:v>99.021749729739469</c:v>
                </c:pt>
                <c:pt idx="47">
                  <c:v>99.157743531089736</c:v>
                </c:pt>
                <c:pt idx="48">
                  <c:v>99.314953274787143</c:v>
                </c:pt>
                <c:pt idx="49">
                  <c:v>99.486147258079257</c:v>
                </c:pt>
                <c:pt idx="50">
                  <c:v>99.668586456877847</c:v>
                </c:pt>
                <c:pt idx="51">
                  <c:v>99.857886140502828</c:v>
                </c:pt>
                <c:pt idx="52">
                  <c:v>100.06432826949079</c:v>
                </c:pt>
                <c:pt idx="53">
                  <c:v>100.30209901296628</c:v>
                </c:pt>
                <c:pt idx="54">
                  <c:v>100.55273218674689</c:v>
                </c:pt>
                <c:pt idx="55">
                  <c:v>100.78496108225849</c:v>
                </c:pt>
                <c:pt idx="56">
                  <c:v>100.98942858679015</c:v>
                </c:pt>
                <c:pt idx="57">
                  <c:v>101.16317897916791</c:v>
                </c:pt>
                <c:pt idx="58">
                  <c:v>101.32646292322366</c:v>
                </c:pt>
                <c:pt idx="59">
                  <c:v>101.4744182737752</c:v>
                </c:pt>
                <c:pt idx="60">
                  <c:v>101.59007449078848</c:v>
                </c:pt>
                <c:pt idx="61">
                  <c:v>101.66140874804447</c:v>
                </c:pt>
                <c:pt idx="62">
                  <c:v>101.69548069761396</c:v>
                </c:pt>
                <c:pt idx="63">
                  <c:v>101.70716471437186</c:v>
                </c:pt>
                <c:pt idx="64">
                  <c:v>101.7072460041131</c:v>
                </c:pt>
                <c:pt idx="65">
                  <c:v>101.70026215004206</c:v>
                </c:pt>
                <c:pt idx="66">
                  <c:v>101.67677815006262</c:v>
                </c:pt>
                <c:pt idx="67">
                  <c:v>101.63377397834317</c:v>
                </c:pt>
                <c:pt idx="68">
                  <c:v>101.56096230545205</c:v>
                </c:pt>
                <c:pt idx="69">
                  <c:v>101.45510888408785</c:v>
                </c:pt>
                <c:pt idx="70">
                  <c:v>101.32071697068864</c:v>
                </c:pt>
                <c:pt idx="71">
                  <c:v>101.15294891349164</c:v>
                </c:pt>
                <c:pt idx="72">
                  <c:v>100.95812385841576</c:v>
                </c:pt>
                <c:pt idx="73">
                  <c:v>100.66451238481815</c:v>
                </c:pt>
                <c:pt idx="74">
                  <c:v>100.36200200372392</c:v>
                </c:pt>
                <c:pt idx="75">
                  <c:v>100.05164050843312</c:v>
                </c:pt>
                <c:pt idx="76">
                  <c:v>99.736081254933339</c:v>
                </c:pt>
                <c:pt idx="77">
                  <c:v>99.410360725449735</c:v>
                </c:pt>
                <c:pt idx="78">
                  <c:v>99.089033503755161</c:v>
                </c:pt>
                <c:pt idx="79">
                  <c:v>98.797323257975819</c:v>
                </c:pt>
                <c:pt idx="80">
                  <c:v>98.555218683919179</c:v>
                </c:pt>
                <c:pt idx="81">
                  <c:v>98.376048875900707</c:v>
                </c:pt>
                <c:pt idx="82">
                  <c:v>98.264987730469471</c:v>
                </c:pt>
                <c:pt idx="83">
                  <c:v>98.219792019656552</c:v>
                </c:pt>
                <c:pt idx="84">
                  <c:v>98.221842598336977</c:v>
                </c:pt>
                <c:pt idx="85">
                  <c:v>98.316717202065348</c:v>
                </c:pt>
                <c:pt idx="86">
                  <c:v>98.439103005652427</c:v>
                </c:pt>
                <c:pt idx="87">
                  <c:v>98.575738442768511</c:v>
                </c:pt>
                <c:pt idx="88">
                  <c:v>98.712450648426454</c:v>
                </c:pt>
                <c:pt idx="89">
                  <c:v>98.85482580894697</c:v>
                </c:pt>
                <c:pt idx="90">
                  <c:v>98.996667900632858</c:v>
                </c:pt>
                <c:pt idx="91">
                  <c:v>99.120129416441898</c:v>
                </c:pt>
                <c:pt idx="92">
                  <c:v>99.204351047642433</c:v>
                </c:pt>
                <c:pt idx="93">
                  <c:v>99.242840921822648</c:v>
                </c:pt>
                <c:pt idx="94">
                  <c:v>99.236502819565388</c:v>
                </c:pt>
                <c:pt idx="95">
                  <c:v>99.19184635713782</c:v>
                </c:pt>
                <c:pt idx="96">
                  <c:v>99.124360232653913</c:v>
                </c:pt>
                <c:pt idx="97">
                  <c:v>99.054025608193555</c:v>
                </c:pt>
                <c:pt idx="98">
                  <c:v>98.995346832333269</c:v>
                </c:pt>
                <c:pt idx="99">
                  <c:v>98.96008584910588</c:v>
                </c:pt>
                <c:pt idx="100">
                  <c:v>98.952162799400185</c:v>
                </c:pt>
                <c:pt idx="101">
                  <c:v>98.966194525599505</c:v>
                </c:pt>
                <c:pt idx="102">
                  <c:v>99.004280528815073</c:v>
                </c:pt>
                <c:pt idx="103">
                  <c:v>99.071043378756514</c:v>
                </c:pt>
                <c:pt idx="104">
                  <c:v>99.157773282596608</c:v>
                </c:pt>
                <c:pt idx="105">
                  <c:v>99.259053264182299</c:v>
                </c:pt>
                <c:pt idx="106">
                  <c:v>99.35488389378952</c:v>
                </c:pt>
                <c:pt idx="107">
                  <c:v>99.44491334979854</c:v>
                </c:pt>
                <c:pt idx="108">
                  <c:v>99.532720892724598</c:v>
                </c:pt>
                <c:pt idx="109">
                  <c:v>99.616990332801294</c:v>
                </c:pt>
                <c:pt idx="110">
                  <c:v>99.690360755110547</c:v>
                </c:pt>
                <c:pt idx="111">
                  <c:v>99.752537707412841</c:v>
                </c:pt>
                <c:pt idx="112">
                  <c:v>99.801267003259042</c:v>
                </c:pt>
                <c:pt idx="113">
                  <c:v>99.844082939311065</c:v>
                </c:pt>
                <c:pt idx="114">
                  <c:v>99.875129326588677</c:v>
                </c:pt>
                <c:pt idx="115">
                  <c:v>99.903606693935188</c:v>
                </c:pt>
                <c:pt idx="116">
                  <c:v>99.93348344495142</c:v>
                </c:pt>
                <c:pt idx="117">
                  <c:v>99.952985114143246</c:v>
                </c:pt>
                <c:pt idx="118">
                  <c:v>99.970257378006892</c:v>
                </c:pt>
                <c:pt idx="119">
                  <c:v>99.996836368852129</c:v>
                </c:pt>
                <c:pt idx="120">
                  <c:v>100.03246920931171</c:v>
                </c:pt>
                <c:pt idx="121">
                  <c:v>100.07843944859204</c:v>
                </c:pt>
                <c:pt idx="122">
                  <c:v>100.14508229982091</c:v>
                </c:pt>
                <c:pt idx="123">
                  <c:v>100.2236472007863</c:v>
                </c:pt>
                <c:pt idx="124">
                  <c:v>100.31309640667796</c:v>
                </c:pt>
                <c:pt idx="125">
                  <c:v>100.41506541159046</c:v>
                </c:pt>
                <c:pt idx="126">
                  <c:v>100.5281579438458</c:v>
                </c:pt>
                <c:pt idx="127">
                  <c:v>100.65404872714137</c:v>
                </c:pt>
                <c:pt idx="128">
                  <c:v>100.77755903986143</c:v>
                </c:pt>
                <c:pt idx="129">
                  <c:v>100.88765031609658</c:v>
                </c:pt>
                <c:pt idx="130">
                  <c:v>100.99028472080721</c:v>
                </c:pt>
                <c:pt idx="131">
                  <c:v>101.06695890815999</c:v>
                </c:pt>
                <c:pt idx="132">
                  <c:v>101.12501904365914</c:v>
                </c:pt>
                <c:pt idx="133">
                  <c:v>101.17624936136839</c:v>
                </c:pt>
                <c:pt idx="134">
                  <c:v>101.22857669808049</c:v>
                </c:pt>
                <c:pt idx="135">
                  <c:v>101.28514887963421</c:v>
                </c:pt>
                <c:pt idx="136">
                  <c:v>101.32500432260839</c:v>
                </c:pt>
                <c:pt idx="137">
                  <c:v>101.32336870457043</c:v>
                </c:pt>
                <c:pt idx="138">
                  <c:v>101.28122298169035</c:v>
                </c:pt>
                <c:pt idx="139">
                  <c:v>101.23537819097747</c:v>
                </c:pt>
                <c:pt idx="140">
                  <c:v>101.22964867515888</c:v>
                </c:pt>
                <c:pt idx="141">
                  <c:v>101.27816167619672</c:v>
                </c:pt>
                <c:pt idx="142">
                  <c:v>101.36253841357821</c:v>
                </c:pt>
                <c:pt idx="143">
                  <c:v>101.46272338736327</c:v>
                </c:pt>
                <c:pt idx="144">
                  <c:v>101.57065231993958</c:v>
                </c:pt>
                <c:pt idx="145">
                  <c:v>101.68289621731532</c:v>
                </c:pt>
                <c:pt idx="146">
                  <c:v>101.7774238565834</c:v>
                </c:pt>
                <c:pt idx="147">
                  <c:v>101.8199416846594</c:v>
                </c:pt>
                <c:pt idx="148">
                  <c:v>101.80753667442249</c:v>
                </c:pt>
                <c:pt idx="149">
                  <c:v>101.75295825313781</c:v>
                </c:pt>
                <c:pt idx="150">
                  <c:v>101.66532976472719</c:v>
                </c:pt>
                <c:pt idx="151">
                  <c:v>101.55531467914155</c:v>
                </c:pt>
                <c:pt idx="152">
                  <c:v>101.43280497790492</c:v>
                </c:pt>
                <c:pt idx="153">
                  <c:v>101.30795734791847</c:v>
                </c:pt>
                <c:pt idx="154">
                  <c:v>101.18959965626813</c:v>
                </c:pt>
                <c:pt idx="155">
                  <c:v>101.09707476343313</c:v>
                </c:pt>
                <c:pt idx="156">
                  <c:v>101.02544392787865</c:v>
                </c:pt>
                <c:pt idx="157">
                  <c:v>100.97396742790214</c:v>
                </c:pt>
                <c:pt idx="158">
                  <c:v>100.92076618994558</c:v>
                </c:pt>
                <c:pt idx="159">
                  <c:v>100.84681653280411</c:v>
                </c:pt>
                <c:pt idx="160">
                  <c:v>100.74043615422401</c:v>
                </c:pt>
                <c:pt idx="161">
                  <c:v>100.60335370726376</c:v>
                </c:pt>
                <c:pt idx="162">
                  <c:v>100.44136176360168</c:v>
                </c:pt>
                <c:pt idx="163">
                  <c:v>100.27052072480367</c:v>
                </c:pt>
                <c:pt idx="164">
                  <c:v>100.13355400107417</c:v>
                </c:pt>
                <c:pt idx="165">
                  <c:v>100.06898836997109</c:v>
                </c:pt>
                <c:pt idx="166">
                  <c:v>100.09136077156487</c:v>
                </c:pt>
                <c:pt idx="167">
                  <c:v>100.21148440863782</c:v>
                </c:pt>
                <c:pt idx="168">
                  <c:v>100.40404223630512</c:v>
                </c:pt>
                <c:pt idx="169">
                  <c:v>100.63716180521081</c:v>
                </c:pt>
                <c:pt idx="170">
                  <c:v>100.87467598614478</c:v>
                </c:pt>
                <c:pt idx="171">
                  <c:v>101.09425151183072</c:v>
                </c:pt>
                <c:pt idx="172">
                  <c:v>101.26722110406973</c:v>
                </c:pt>
                <c:pt idx="173">
                  <c:v>101.38173001405265</c:v>
                </c:pt>
                <c:pt idx="174">
                  <c:v>101.43561950294315</c:v>
                </c:pt>
                <c:pt idx="175">
                  <c:v>101.42531230615369</c:v>
                </c:pt>
                <c:pt idx="176">
                  <c:v>101.32660341932736</c:v>
                </c:pt>
                <c:pt idx="177">
                  <c:v>101.11533354928127</c:v>
                </c:pt>
                <c:pt idx="178">
                  <c:v>100.7636629513872</c:v>
                </c:pt>
                <c:pt idx="179">
                  <c:v>100.25483255333633</c:v>
                </c:pt>
                <c:pt idx="180">
                  <c:v>99.595212914594441</c:v>
                </c:pt>
                <c:pt idx="181">
                  <c:v>98.810082976170904</c:v>
                </c:pt>
                <c:pt idx="182">
                  <c:v>97.996523241705987</c:v>
                </c:pt>
                <c:pt idx="183">
                  <c:v>97.239853350673684</c:v>
                </c:pt>
                <c:pt idx="184">
                  <c:v>96.640329264062515</c:v>
                </c:pt>
                <c:pt idx="185">
                  <c:v>96.236350222416178</c:v>
                </c:pt>
                <c:pt idx="186">
                  <c:v>96.020819215669277</c:v>
                </c:pt>
                <c:pt idx="187">
                  <c:v>95.96859531264576</c:v>
                </c:pt>
                <c:pt idx="188">
                  <c:v>96.04495825811442</c:v>
                </c:pt>
                <c:pt idx="189">
                  <c:v>96.216751284413107</c:v>
                </c:pt>
                <c:pt idx="190">
                  <c:v>96.460825096047571</c:v>
                </c:pt>
                <c:pt idx="191">
                  <c:v>96.739319619653955</c:v>
                </c:pt>
                <c:pt idx="192">
                  <c:v>97.015152696477131</c:v>
                </c:pt>
                <c:pt idx="193">
                  <c:v>97.260477282371639</c:v>
                </c:pt>
                <c:pt idx="194">
                  <c:v>97.468905052071804</c:v>
                </c:pt>
                <c:pt idx="195">
                  <c:v>97.639094896946659</c:v>
                </c:pt>
                <c:pt idx="196">
                  <c:v>97.779984058112873</c:v>
                </c:pt>
                <c:pt idx="197">
                  <c:v>97.890133475180875</c:v>
                </c:pt>
                <c:pt idx="198">
                  <c:v>97.980393860246096</c:v>
                </c:pt>
                <c:pt idx="199">
                  <c:v>98.061878133306635</c:v>
                </c:pt>
                <c:pt idx="200">
                  <c:v>98.147768278339257</c:v>
                </c:pt>
                <c:pt idx="201">
                  <c:v>98.255182678235741</c:v>
                </c:pt>
                <c:pt idx="202">
                  <c:v>98.391477422175143</c:v>
                </c:pt>
                <c:pt idx="203">
                  <c:v>98.553866506003686</c:v>
                </c:pt>
                <c:pt idx="204">
                  <c:v>98.740831928025074</c:v>
                </c:pt>
                <c:pt idx="205">
                  <c:v>98.944294515928647</c:v>
                </c:pt>
                <c:pt idx="206">
                  <c:v>99.153576217873905</c:v>
                </c:pt>
                <c:pt idx="207">
                  <c:v>99.364952285028252</c:v>
                </c:pt>
                <c:pt idx="208">
                  <c:v>99.57497248074354</c:v>
                </c:pt>
                <c:pt idx="209">
                  <c:v>99.779426832859173</c:v>
                </c:pt>
                <c:pt idx="210">
                  <c:v>99.967074272992349</c:v>
                </c:pt>
                <c:pt idx="211">
                  <c:v>100.13697522889456</c:v>
                </c:pt>
                <c:pt idx="212">
                  <c:v>100.28182983433315</c:v>
                </c:pt>
                <c:pt idx="213">
                  <c:v>100.40025545075343</c:v>
                </c:pt>
                <c:pt idx="214">
                  <c:v>100.49005121633462</c:v>
                </c:pt>
                <c:pt idx="215">
                  <c:v>100.55868016821881</c:v>
                </c:pt>
                <c:pt idx="216">
                  <c:v>100.61459915093721</c:v>
                </c:pt>
                <c:pt idx="217">
                  <c:v>100.65800602808044</c:v>
                </c:pt>
                <c:pt idx="218">
                  <c:v>100.67713724827207</c:v>
                </c:pt>
                <c:pt idx="219">
                  <c:v>100.66088729613368</c:v>
                </c:pt>
                <c:pt idx="220">
                  <c:v>100.60786014933822</c:v>
                </c:pt>
                <c:pt idx="221">
                  <c:v>100.53304504008121</c:v>
                </c:pt>
                <c:pt idx="222">
                  <c:v>100.45628233682449</c:v>
                </c:pt>
                <c:pt idx="223">
                  <c:v>100.38071206923703</c:v>
                </c:pt>
                <c:pt idx="224">
                  <c:v>100.30305928633973</c:v>
                </c:pt>
                <c:pt idx="225">
                  <c:v>100.23828044362827</c:v>
                </c:pt>
                <c:pt idx="226">
                  <c:v>100.20067788731848</c:v>
                </c:pt>
                <c:pt idx="227">
                  <c:v>100.19367900561369</c:v>
                </c:pt>
                <c:pt idx="228">
                  <c:v>100.22205986386564</c:v>
                </c:pt>
                <c:pt idx="229">
                  <c:v>100.27791074189979</c:v>
                </c:pt>
                <c:pt idx="230">
                  <c:v>100.35447526371719</c:v>
                </c:pt>
                <c:pt idx="231">
                  <c:v>100.42967577148966</c:v>
                </c:pt>
                <c:pt idx="232">
                  <c:v>100.49851720693019</c:v>
                </c:pt>
                <c:pt idx="233">
                  <c:v>100.55618723431553</c:v>
                </c:pt>
                <c:pt idx="234">
                  <c:v>100.61128684561866</c:v>
                </c:pt>
                <c:pt idx="235">
                  <c:v>100.67022096675809</c:v>
                </c:pt>
                <c:pt idx="236">
                  <c:v>100.74451846869614</c:v>
                </c:pt>
                <c:pt idx="237">
                  <c:v>100.83383123685705</c:v>
                </c:pt>
                <c:pt idx="238">
                  <c:v>100.94267823363933</c:v>
                </c:pt>
                <c:pt idx="239">
                  <c:v>101.07032364001246</c:v>
                </c:pt>
                <c:pt idx="240">
                  <c:v>101.20998776270034</c:v>
                </c:pt>
                <c:pt idx="241">
                  <c:v>101.34176891856988</c:v>
                </c:pt>
                <c:pt idx="242">
                  <c:v>101.46686872922055</c:v>
                </c:pt>
                <c:pt idx="243">
                  <c:v>101.5917453990179</c:v>
                </c:pt>
                <c:pt idx="244">
                  <c:v>101.71824216277693</c:v>
                </c:pt>
                <c:pt idx="245">
                  <c:v>101.83175286306177</c:v>
                </c:pt>
                <c:pt idx="246">
                  <c:v>101.90808668246281</c:v>
                </c:pt>
                <c:pt idx="247">
                  <c:v>101.93467473824407</c:v>
                </c:pt>
                <c:pt idx="248">
                  <c:v>101.92161780884211</c:v>
                </c:pt>
                <c:pt idx="249">
                  <c:v>101.8692460668732</c:v>
                </c:pt>
                <c:pt idx="250">
                  <c:v>101.76516167976396</c:v>
                </c:pt>
                <c:pt idx="251">
                  <c:v>101.62111901747937</c:v>
                </c:pt>
                <c:pt idx="252">
                  <c:v>101.45724004034423</c:v>
                </c:pt>
                <c:pt idx="253">
                  <c:v>101.27975730759313</c:v>
                </c:pt>
                <c:pt idx="254">
                  <c:v>101.10475713648543</c:v>
                </c:pt>
                <c:pt idx="255">
                  <c:v>100.93124452727517</c:v>
                </c:pt>
                <c:pt idx="256">
                  <c:v>100.76097758011814</c:v>
                </c:pt>
                <c:pt idx="257">
                  <c:v>100.60375602102519</c:v>
                </c:pt>
                <c:pt idx="258">
                  <c:v>100.45309700053677</c:v>
                </c:pt>
                <c:pt idx="259">
                  <c:v>100.30270988081203</c:v>
                </c:pt>
                <c:pt idx="260">
                  <c:v>100.13999408527094</c:v>
                </c:pt>
                <c:pt idx="261">
                  <c:v>99.967528465824458</c:v>
                </c:pt>
                <c:pt idx="262">
                  <c:v>99.80585456845229</c:v>
                </c:pt>
                <c:pt idx="263">
                  <c:v>99.662469377157237</c:v>
                </c:pt>
                <c:pt idx="264">
                  <c:v>99.554321375344742</c:v>
                </c:pt>
                <c:pt idx="265">
                  <c:v>99.49572479533623</c:v>
                </c:pt>
                <c:pt idx="266">
                  <c:v>99.479618354583465</c:v>
                </c:pt>
                <c:pt idx="267">
                  <c:v>99.490907198242795</c:v>
                </c:pt>
                <c:pt idx="268">
                  <c:v>99.513260557089922</c:v>
                </c:pt>
                <c:pt idx="269">
                  <c:v>99.536432897528087</c:v>
                </c:pt>
                <c:pt idx="270">
                  <c:v>99.552813428379423</c:v>
                </c:pt>
                <c:pt idx="271">
                  <c:v>99.562248287926735</c:v>
                </c:pt>
                <c:pt idx="272">
                  <c:v>99.556910141394738</c:v>
                </c:pt>
                <c:pt idx="273">
                  <c:v>99.536333853909923</c:v>
                </c:pt>
                <c:pt idx="274">
                  <c:v>99.493206971799779</c:v>
                </c:pt>
                <c:pt idx="275">
                  <c:v>99.428819188568767</c:v>
                </c:pt>
                <c:pt idx="276">
                  <c:v>99.343041192208304</c:v>
                </c:pt>
                <c:pt idx="277">
                  <c:v>99.244341148925173</c:v>
                </c:pt>
                <c:pt idx="278">
                  <c:v>99.131419692777783</c:v>
                </c:pt>
                <c:pt idx="279">
                  <c:v>99.011913509248217</c:v>
                </c:pt>
                <c:pt idx="280">
                  <c:v>98.890583486074235</c:v>
                </c:pt>
                <c:pt idx="281">
                  <c:v>98.772762704222913</c:v>
                </c:pt>
                <c:pt idx="282">
                  <c:v>98.669603181134676</c:v>
                </c:pt>
                <c:pt idx="283">
                  <c:v>98.593956484426414</c:v>
                </c:pt>
                <c:pt idx="284">
                  <c:v>98.564248011273946</c:v>
                </c:pt>
                <c:pt idx="285">
                  <c:v>98.584379795318199</c:v>
                </c:pt>
                <c:pt idx="286">
                  <c:v>98.647190367309491</c:v>
                </c:pt>
                <c:pt idx="287">
                  <c:v>98.743251152367378</c:v>
                </c:pt>
                <c:pt idx="288">
                  <c:v>98.850276703921281</c:v>
                </c:pt>
                <c:pt idx="289">
                  <c:v>98.958413267079564</c:v>
                </c:pt>
                <c:pt idx="290">
                  <c:v>99.061431579284871</c:v>
                </c:pt>
                <c:pt idx="291">
                  <c:v>99.146332508685589</c:v>
                </c:pt>
                <c:pt idx="292">
                  <c:v>99.208236077680453</c:v>
                </c:pt>
                <c:pt idx="293">
                  <c:v>99.248172270189414</c:v>
                </c:pt>
                <c:pt idx="294">
                  <c:v>99.279509928847375</c:v>
                </c:pt>
                <c:pt idx="295">
                  <c:v>99.312227572628345</c:v>
                </c:pt>
                <c:pt idx="296">
                  <c:v>99.36089446624878</c:v>
                </c:pt>
                <c:pt idx="297">
                  <c:v>99.419056261481757</c:v>
                </c:pt>
                <c:pt idx="298">
                  <c:v>99.471803253398704</c:v>
                </c:pt>
                <c:pt idx="299">
                  <c:v>99.51098534859571</c:v>
                </c:pt>
                <c:pt idx="300">
                  <c:v>99.53532642488878</c:v>
                </c:pt>
                <c:pt idx="301">
                  <c:v>99.54458217077584</c:v>
                </c:pt>
                <c:pt idx="302">
                  <c:v>99.542846961662491</c:v>
                </c:pt>
                <c:pt idx="303">
                  <c:v>99.537426805281697</c:v>
                </c:pt>
                <c:pt idx="304">
                  <c:v>99.543444394024831</c:v>
                </c:pt>
                <c:pt idx="305">
                  <c:v>99.574371903360444</c:v>
                </c:pt>
                <c:pt idx="306">
                  <c:v>99.6499908646188</c:v>
                </c:pt>
                <c:pt idx="307">
                  <c:v>99.78034573717278</c:v>
                </c:pt>
                <c:pt idx="308">
                  <c:v>99.942632000406149</c:v>
                </c:pt>
                <c:pt idx="309">
                  <c:v>100.11237434626167</c:v>
                </c:pt>
                <c:pt idx="310">
                  <c:v>100.27716998972201</c:v>
                </c:pt>
                <c:pt idx="311">
                  <c:v>100.41916898957201</c:v>
                </c:pt>
                <c:pt idx="312">
                  <c:v>100.53142535514647</c:v>
                </c:pt>
                <c:pt idx="313">
                  <c:v>100.6160609482955</c:v>
                </c:pt>
                <c:pt idx="314">
                  <c:v>100.68512572473644</c:v>
                </c:pt>
                <c:pt idx="315">
                  <c:v>100.74137707757995</c:v>
                </c:pt>
                <c:pt idx="316">
                  <c:v>100.7793312693598</c:v>
                </c:pt>
                <c:pt idx="317">
                  <c:v>100.79200222837139</c:v>
                </c:pt>
                <c:pt idx="318">
                  <c:v>100.79168532632407</c:v>
                </c:pt>
                <c:pt idx="319">
                  <c:v>100.78740953538522</c:v>
                </c:pt>
                <c:pt idx="320">
                  <c:v>100.77891703473357</c:v>
                </c:pt>
                <c:pt idx="321">
                  <c:v>100.7711768802329</c:v>
                </c:pt>
                <c:pt idx="322">
                  <c:v>100.77062013426747</c:v>
                </c:pt>
                <c:pt idx="323">
                  <c:v>100.78574227222983</c:v>
                </c:pt>
                <c:pt idx="324">
                  <c:v>100.82130926319047</c:v>
                </c:pt>
                <c:pt idx="325">
                  <c:v>100.87900768302444</c:v>
                </c:pt>
                <c:pt idx="326">
                  <c:v>100.9531682976063</c:v>
                </c:pt>
                <c:pt idx="327">
                  <c:v>101.03837372159646</c:v>
                </c:pt>
                <c:pt idx="328">
                  <c:v>101.1230001005427</c:v>
                </c:pt>
                <c:pt idx="329">
                  <c:v>101.19533102146823</c:v>
                </c:pt>
                <c:pt idx="330">
                  <c:v>101.24890374730319</c:v>
                </c:pt>
                <c:pt idx="331">
                  <c:v>101.2851519756488</c:v>
                </c:pt>
                <c:pt idx="332">
                  <c:v>101.31047939391831</c:v>
                </c:pt>
                <c:pt idx="333">
                  <c:v>101.33456114476188</c:v>
                </c:pt>
                <c:pt idx="334">
                  <c:v>101.36847392957436</c:v>
                </c:pt>
                <c:pt idx="335">
                  <c:v>101.41744191985316</c:v>
                </c:pt>
                <c:pt idx="336">
                  <c:v>101.48308437102115</c:v>
                </c:pt>
                <c:pt idx="337">
                  <c:v>101.55213833968148</c:v>
                </c:pt>
                <c:pt idx="338">
                  <c:v>101.61064059521233</c:v>
                </c:pt>
                <c:pt idx="339">
                  <c:v>101.65267780010511</c:v>
                </c:pt>
                <c:pt idx="340">
                  <c:v>101.65430372956044</c:v>
                </c:pt>
                <c:pt idx="341">
                  <c:v>101.59519621644193</c:v>
                </c:pt>
                <c:pt idx="342">
                  <c:v>101.45390996571157</c:v>
                </c:pt>
                <c:pt idx="343">
                  <c:v>101.22071113444582</c:v>
                </c:pt>
                <c:pt idx="344">
                  <c:v>100.88947837404275</c:v>
                </c:pt>
                <c:pt idx="345">
                  <c:v>100.45961371868673</c:v>
                </c:pt>
                <c:pt idx="346">
                  <c:v>99.942829952064045</c:v>
                </c:pt>
                <c:pt idx="347">
                  <c:v>99.381559099971739</c:v>
                </c:pt>
                <c:pt idx="348">
                  <c:v>98.833719370190948</c:v>
                </c:pt>
                <c:pt idx="349">
                  <c:v>98.357910135775427</c:v>
                </c:pt>
                <c:pt idx="350">
                  <c:v>97.983805500912609</c:v>
                </c:pt>
                <c:pt idx="351">
                  <c:v>97.724492649531641</c:v>
                </c:pt>
                <c:pt idx="352">
                  <c:v>97.591829851297746</c:v>
                </c:pt>
                <c:pt idx="353">
                  <c:v>97.58164986482376</c:v>
                </c:pt>
                <c:pt idx="354">
                  <c:v>97.661240749787609</c:v>
                </c:pt>
                <c:pt idx="355">
                  <c:v>97.799059351571159</c:v>
                </c:pt>
                <c:pt idx="356">
                  <c:v>97.978755787136748</c:v>
                </c:pt>
                <c:pt idx="357">
                  <c:v>98.185599941460239</c:v>
                </c:pt>
                <c:pt idx="358">
                  <c:v>98.39867278203252</c:v>
                </c:pt>
                <c:pt idx="359">
                  <c:v>98.59182429425951</c:v>
                </c:pt>
                <c:pt idx="360">
                  <c:v>98.759121977073505</c:v>
                </c:pt>
                <c:pt idx="361">
                  <c:v>98.910813457383071</c:v>
                </c:pt>
                <c:pt idx="362">
                  <c:v>99.041175504221172</c:v>
                </c:pt>
                <c:pt idx="363">
                  <c:v>99.141292258785256</c:v>
                </c:pt>
                <c:pt idx="364">
                  <c:v>99.210000937305381</c:v>
                </c:pt>
                <c:pt idx="365">
                  <c:v>99.253303634337712</c:v>
                </c:pt>
                <c:pt idx="366">
                  <c:v>99.287513407795331</c:v>
                </c:pt>
                <c:pt idx="367">
                  <c:v>99.315725589606686</c:v>
                </c:pt>
                <c:pt idx="368">
                  <c:v>99.334333830048877</c:v>
                </c:pt>
                <c:pt idx="369">
                  <c:v>99.358012020827758</c:v>
                </c:pt>
                <c:pt idx="370">
                  <c:v>99.395497888964655</c:v>
                </c:pt>
                <c:pt idx="371">
                  <c:v>99.453377257152397</c:v>
                </c:pt>
                <c:pt idx="372">
                  <c:v>99.524600842445125</c:v>
                </c:pt>
                <c:pt idx="373">
                  <c:v>99.596929918914398</c:v>
                </c:pt>
                <c:pt idx="374">
                  <c:v>99.669614245034111</c:v>
                </c:pt>
                <c:pt idx="375">
                  <c:v>99.738563647844217</c:v>
                </c:pt>
                <c:pt idx="376">
                  <c:v>99.801955821337103</c:v>
                </c:pt>
                <c:pt idx="377">
                  <c:v>99.863578684040476</c:v>
                </c:pt>
                <c:pt idx="378">
                  <c:v>99.92694381596317</c:v>
                </c:pt>
                <c:pt idx="379">
                  <c:v>99.996543337076673</c:v>
                </c:pt>
                <c:pt idx="380">
                  <c:v>100.07313932268951</c:v>
                </c:pt>
                <c:pt idx="381">
                  <c:v>100.15300714243655</c:v>
                </c:pt>
                <c:pt idx="382">
                  <c:v>100.23451857817777</c:v>
                </c:pt>
                <c:pt idx="383">
                  <c:v>100.31223659968515</c:v>
                </c:pt>
                <c:pt idx="384">
                  <c:v>100.37431752183772</c:v>
                </c:pt>
                <c:pt idx="385">
                  <c:v>100.41455296820803</c:v>
                </c:pt>
                <c:pt idx="386">
                  <c:v>100.43756357817647</c:v>
                </c:pt>
                <c:pt idx="387">
                  <c:v>100.44593689626379</c:v>
                </c:pt>
                <c:pt idx="388">
                  <c:v>100.44088762643142</c:v>
                </c:pt>
                <c:pt idx="389">
                  <c:v>100.42953411276915</c:v>
                </c:pt>
                <c:pt idx="390">
                  <c:v>100.40957782052006</c:v>
                </c:pt>
                <c:pt idx="391">
                  <c:v>100.37904439285595</c:v>
                </c:pt>
                <c:pt idx="392">
                  <c:v>100.34063206753642</c:v>
                </c:pt>
                <c:pt idx="393">
                  <c:v>100.28609057573181</c:v>
                </c:pt>
                <c:pt idx="394">
                  <c:v>100.22408366785164</c:v>
                </c:pt>
                <c:pt idx="395">
                  <c:v>100.15976807440271</c:v>
                </c:pt>
                <c:pt idx="396">
                  <c:v>100.10192106964827</c:v>
                </c:pt>
                <c:pt idx="397">
                  <c:v>100.0481018782404</c:v>
                </c:pt>
                <c:pt idx="398">
                  <c:v>99.993392988069402</c:v>
                </c:pt>
                <c:pt idx="399">
                  <c:v>99.943629913782232</c:v>
                </c:pt>
                <c:pt idx="400">
                  <c:v>99.908261618783186</c:v>
                </c:pt>
                <c:pt idx="401">
                  <c:v>99.873531308871918</c:v>
                </c:pt>
                <c:pt idx="402">
                  <c:v>99.839666714501988</c:v>
                </c:pt>
                <c:pt idx="403">
                  <c:v>99.802704034970091</c:v>
                </c:pt>
                <c:pt idx="404">
                  <c:v>99.760469274256096</c:v>
                </c:pt>
                <c:pt idx="405">
                  <c:v>99.71895306931431</c:v>
                </c:pt>
                <c:pt idx="406">
                  <c:v>99.678688485322439</c:v>
                </c:pt>
                <c:pt idx="407">
                  <c:v>99.642753965562648</c:v>
                </c:pt>
                <c:pt idx="408">
                  <c:v>99.626776422308197</c:v>
                </c:pt>
                <c:pt idx="409">
                  <c:v>99.641195218491518</c:v>
                </c:pt>
                <c:pt idx="410">
                  <c:v>99.672490158550872</c:v>
                </c:pt>
                <c:pt idx="411">
                  <c:v>99.709760554987696</c:v>
                </c:pt>
                <c:pt idx="412">
                  <c:v>99.742608610373793</c:v>
                </c:pt>
                <c:pt idx="413">
                  <c:v>99.761300992432766</c:v>
                </c:pt>
                <c:pt idx="414">
                  <c:v>99.772923793931838</c:v>
                </c:pt>
                <c:pt idx="415">
                  <c:v>99.79205726976322</c:v>
                </c:pt>
                <c:pt idx="416">
                  <c:v>99.820324749589759</c:v>
                </c:pt>
                <c:pt idx="417">
                  <c:v>99.857231525370338</c:v>
                </c:pt>
                <c:pt idx="418">
                  <c:v>99.894852989859672</c:v>
                </c:pt>
                <c:pt idx="419">
                  <c:v>99.921565456622858</c:v>
                </c:pt>
                <c:pt idx="420">
                  <c:v>99.938353363515404</c:v>
                </c:pt>
                <c:pt idx="421">
                  <c:v>99.954396435229782</c:v>
                </c:pt>
                <c:pt idx="422">
                  <c:v>99.975884024950645</c:v>
                </c:pt>
                <c:pt idx="423">
                  <c:v>100.00208545653483</c:v>
                </c:pt>
                <c:pt idx="424">
                  <c:v>100.03153398994436</c:v>
                </c:pt>
                <c:pt idx="425">
                  <c:v>100.06953971221266</c:v>
                </c:pt>
                <c:pt idx="426">
                  <c:v>100.10608288182259</c:v>
                </c:pt>
                <c:pt idx="427">
                  <c:v>100.12778205189298</c:v>
                </c:pt>
                <c:pt idx="428">
                  <c:v>100.12273033588687</c:v>
                </c:pt>
                <c:pt idx="429">
                  <c:v>100.08889682047</c:v>
                </c:pt>
                <c:pt idx="430">
                  <c:v>100.04199290463548</c:v>
                </c:pt>
                <c:pt idx="431">
                  <c:v>99.992648731314816</c:v>
                </c:pt>
                <c:pt idx="432">
                  <c:v>99.958479151678972</c:v>
                </c:pt>
                <c:pt idx="433">
                  <c:v>99.936235396201212</c:v>
                </c:pt>
                <c:pt idx="434">
                  <c:v>99.927140515535186</c:v>
                </c:pt>
                <c:pt idx="435">
                  <c:v>99.935436575449245</c:v>
                </c:pt>
                <c:pt idx="436">
                  <c:v>99.958636519044433</c:v>
                </c:pt>
                <c:pt idx="437">
                  <c:v>99.998942427035374</c:v>
                </c:pt>
                <c:pt idx="438">
                  <c:v>100.05087928673184</c:v>
                </c:pt>
                <c:pt idx="439">
                  <c:v>100.11266976184129</c:v>
                </c:pt>
                <c:pt idx="440">
                  <c:v>100.18535925286427</c:v>
                </c:pt>
                <c:pt idx="441">
                  <c:v>100.26844226968772</c:v>
                </c:pt>
                <c:pt idx="442">
                  <c:v>100.34867303375574</c:v>
                </c:pt>
                <c:pt idx="443">
                  <c:v>100.41789649588956</c:v>
                </c:pt>
                <c:pt idx="444">
                  <c:v>100.46989473787802</c:v>
                </c:pt>
                <c:pt idx="445">
                  <c:v>100.49655170216568</c:v>
                </c:pt>
                <c:pt idx="446">
                  <c:v>100.49708534677005</c:v>
                </c:pt>
                <c:pt idx="447">
                  <c:v>100.48254518355169</c:v>
                </c:pt>
                <c:pt idx="448">
                  <c:v>100.46456367309436</c:v>
                </c:pt>
                <c:pt idx="449">
                  <c:v>100.44629837366337</c:v>
                </c:pt>
                <c:pt idx="450">
                  <c:v>100.43029572278155</c:v>
                </c:pt>
                <c:pt idx="451">
                  <c:v>100.42720701506992</c:v>
                </c:pt>
                <c:pt idx="452">
                  <c:v>100.44181344239955</c:v>
                </c:pt>
                <c:pt idx="453">
                  <c:v>100.4843033855595</c:v>
                </c:pt>
                <c:pt idx="454">
                  <c:v>100.54316037395328</c:v>
                </c:pt>
                <c:pt idx="455">
                  <c:v>100.60580344382876</c:v>
                </c:pt>
                <c:pt idx="456">
                  <c:v>100.65892893037608</c:v>
                </c:pt>
                <c:pt idx="457">
                  <c:v>100.70807810403635</c:v>
                </c:pt>
                <c:pt idx="458">
                  <c:v>100.75269758876568</c:v>
                </c:pt>
                <c:pt idx="459">
                  <c:v>100.7929075106919</c:v>
                </c:pt>
                <c:pt idx="460">
                  <c:v>100.83982032910028</c:v>
                </c:pt>
                <c:pt idx="461">
                  <c:v>100.88040637454991</c:v>
                </c:pt>
                <c:pt idx="462">
                  <c:v>100.9117602487625</c:v>
                </c:pt>
                <c:pt idx="463">
                  <c:v>100.92588406030067</c:v>
                </c:pt>
                <c:pt idx="464">
                  <c:v>100.92124561941131</c:v>
                </c:pt>
                <c:pt idx="465">
                  <c:v>100.88881813833598</c:v>
                </c:pt>
                <c:pt idx="466">
                  <c:v>100.83020412399662</c:v>
                </c:pt>
                <c:pt idx="467">
                  <c:v>100.76250052867692</c:v>
                </c:pt>
                <c:pt idx="468">
                  <c:v>100.71008030924644</c:v>
                </c:pt>
                <c:pt idx="469">
                  <c:v>100.66891512672628</c:v>
                </c:pt>
                <c:pt idx="470">
                  <c:v>100.63717319736074</c:v>
                </c:pt>
                <c:pt idx="471">
                  <c:v>100.61770923875862</c:v>
                </c:pt>
                <c:pt idx="472">
                  <c:v>100.60107441966994</c:v>
                </c:pt>
                <c:pt idx="473">
                  <c:v>100.58595715174398</c:v>
                </c:pt>
                <c:pt idx="474">
                  <c:v>100.56094635324136</c:v>
                </c:pt>
                <c:pt idx="475">
                  <c:v>100.51687110451297</c:v>
                </c:pt>
                <c:pt idx="476">
                  <c:v>100.44367599877684</c:v>
                </c:pt>
                <c:pt idx="477">
                  <c:v>100.33674851269016</c:v>
                </c:pt>
                <c:pt idx="478">
                  <c:v>100.19622522055066</c:v>
                </c:pt>
                <c:pt idx="479">
                  <c:v>100.00335743982507</c:v>
                </c:pt>
                <c:pt idx="480">
                  <c:v>99.734131391408155</c:v>
                </c:pt>
                <c:pt idx="481">
                  <c:v>99.380208099373675</c:v>
                </c:pt>
                <c:pt idx="482">
                  <c:v>98.969078326164521</c:v>
                </c:pt>
                <c:pt idx="483">
                  <c:v>92.752928345922399</c:v>
                </c:pt>
                <c:pt idx="484">
                  <c:v>91.936808243059716</c:v>
                </c:pt>
                <c:pt idx="485">
                  <c:v>95.016645802181074</c:v>
                </c:pt>
                <c:pt idx="486">
                  <c:v>95.57149700976241</c:v>
                </c:pt>
                <c:pt idx="487">
                  <c:v>96.193740533176282</c:v>
                </c:pt>
                <c:pt idx="488">
                  <c:v>96.724988148809501</c:v>
                </c:pt>
                <c:pt idx="489">
                  <c:v>97.221222816908451</c:v>
                </c:pt>
                <c:pt idx="490">
                  <c:v>97.626582198733246</c:v>
                </c:pt>
                <c:pt idx="491">
                  <c:v>97.926658724009883</c:v>
                </c:pt>
                <c:pt idx="492">
                  <c:v>98.138181604725474</c:v>
                </c:pt>
                <c:pt idx="493">
                  <c:v>98.301627012500987</c:v>
                </c:pt>
                <c:pt idx="494">
                  <c:v>98.439307038849194</c:v>
                </c:pt>
                <c:pt idx="495">
                  <c:v>98.551212323097943</c:v>
                </c:pt>
                <c:pt idx="496">
                  <c:v>98.647461322613665</c:v>
                </c:pt>
                <c:pt idx="497">
                  <c:v>98.732810769327202</c:v>
                </c:pt>
                <c:pt idx="498">
                  <c:v>98.819316186787574</c:v>
                </c:pt>
                <c:pt idx="499">
                  <c:v>98.914668951358323</c:v>
                </c:pt>
                <c:pt idx="500">
                  <c:v>99.02898463939438</c:v>
                </c:pt>
                <c:pt idx="501">
                  <c:v>99.16874073388253</c:v>
                </c:pt>
                <c:pt idx="502">
                  <c:v>99.32901085719196</c:v>
                </c:pt>
                <c:pt idx="503">
                  <c:v>99.503294484044105</c:v>
                </c:pt>
                <c:pt idx="504">
                  <c:v>99.686414160767512</c:v>
                </c:pt>
                <c:pt idx="505">
                  <c:v>99.878410195277652</c:v>
                </c:pt>
                <c:pt idx="506">
                  <c:v>100.06777974489464</c:v>
                </c:pt>
                <c:pt idx="507">
                  <c:v>100.22920064327781</c:v>
                </c:pt>
                <c:pt idx="508">
                  <c:v>100.34965424560802</c:v>
                </c:pt>
                <c:pt idx="509">
                  <c:v>100.43711000927155</c:v>
                </c:pt>
                <c:pt idx="510">
                  <c:v>100.5026344297596</c:v>
                </c:pt>
                <c:pt idx="511">
                  <c:v>100.54989996744008</c:v>
                </c:pt>
                <c:pt idx="512">
                  <c:v>100.58405002402314</c:v>
                </c:pt>
                <c:pt idx="513">
                  <c:v>100.61065236330211</c:v>
                </c:pt>
                <c:pt idx="514">
                  <c:v>100.63976597348234</c:v>
                </c:pt>
                <c:pt idx="515">
                  <c:v>100.67635161967125</c:v>
                </c:pt>
                <c:pt idx="516">
                  <c:v>100.72006453876037</c:v>
                </c:pt>
                <c:pt idx="517">
                  <c:v>100.76576431355939</c:v>
                </c:pt>
                <c:pt idx="518">
                  <c:v>100.81470830060195</c:v>
                </c:pt>
                <c:pt idx="519">
                  <c:v>100.87203826214274</c:v>
                </c:pt>
                <c:pt idx="520">
                  <c:v>100.93636256717616</c:v>
                </c:pt>
                <c:pt idx="521">
                  <c:v>101.00319717378868</c:v>
                </c:pt>
                <c:pt idx="522">
                  <c:v>101.06418239931384</c:v>
                </c:pt>
                <c:pt idx="523">
                  <c:v>101.12409803895008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87-4FDA-A8C0-82825B61EA0B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agosto_2023!$A$7:$A$533</c:f>
              <c:numCache>
                <c:formatCode>General</c:formatCode>
                <c:ptCount val="527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agosto_2023!$J$7:$J$533</c:f>
              <c:numCache>
                <c:formatCode>General</c:formatCode>
                <c:ptCount val="52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  <c:pt idx="52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A87-4FDA-A8C0-82825B61E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0812624"/>
        <c:axId val="1"/>
      </c:lineChart>
      <c:catAx>
        <c:axId val="101081262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10812624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97411003236247E-2"/>
          <c:y val="4.0178571428571432E-2"/>
          <c:w val="0.90614886731391586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Datos!$D$3:$D$58</c:f>
              <c:numCache>
                <c:formatCode>0.00</c:formatCode>
                <c:ptCount val="56"/>
                <c:pt idx="0">
                  <c:v>100.88201030606007</c:v>
                </c:pt>
                <c:pt idx="1">
                  <c:v>100.82614580852066</c:v>
                </c:pt>
                <c:pt idx="2">
                  <c:v>100.77179994176919</c:v>
                </c:pt>
                <c:pt idx="3">
                  <c:v>100.73179416772392</c:v>
                </c:pt>
                <c:pt idx="4">
                  <c:v>100.70521739886307</c:v>
                </c:pt>
                <c:pt idx="5">
                  <c:v>100.68895611687094</c:v>
                </c:pt>
                <c:pt idx="6">
                  <c:v>100.6708189088974</c:v>
                </c:pt>
                <c:pt idx="7">
                  <c:v>100.64296839231591</c:v>
                </c:pt>
                <c:pt idx="8">
                  <c:v>100.59249110685752</c:v>
                </c:pt>
                <c:pt idx="9">
                  <c:v>100.50676630731209</c:v>
                </c:pt>
                <c:pt idx="10">
                  <c:v>100.38661750052432</c:v>
                </c:pt>
                <c:pt idx="11">
                  <c:v>100.21836479968499</c:v>
                </c:pt>
                <c:pt idx="12">
                  <c:v>99.992387522496088</c:v>
                </c:pt>
                <c:pt idx="13">
                  <c:v>99.703960615883318</c:v>
                </c:pt>
                <c:pt idx="14">
                  <c:v>99.398642382786534</c:v>
                </c:pt>
                <c:pt idx="15">
                  <c:v>87.529175283701036</c:v>
                </c:pt>
                <c:pt idx="16">
                  <c:v>86.577933914648426</c:v>
                </c:pt>
                <c:pt idx="17">
                  <c:v>92.368769377251809</c:v>
                </c:pt>
                <c:pt idx="18">
                  <c:v>93.972103559133302</c:v>
                </c:pt>
                <c:pt idx="19">
                  <c:v>95.067244816785603</c:v>
                </c:pt>
                <c:pt idx="20">
                  <c:v>96.178191820447395</c:v>
                </c:pt>
                <c:pt idx="21">
                  <c:v>97.127196776884659</c:v>
                </c:pt>
                <c:pt idx="22">
                  <c:v>97.830987989137569</c:v>
                </c:pt>
                <c:pt idx="23">
                  <c:v>98.289694184466811</c:v>
                </c:pt>
                <c:pt idx="24">
                  <c:v>98.556086225864419</c:v>
                </c:pt>
                <c:pt idx="25">
                  <c:v>98.698578260212244</c:v>
                </c:pt>
                <c:pt idx="26">
                  <c:v>98.769752559485497</c:v>
                </c:pt>
                <c:pt idx="27">
                  <c:v>98.764796939739995</c:v>
                </c:pt>
                <c:pt idx="28">
                  <c:v>98.705329893653698</c:v>
                </c:pt>
                <c:pt idx="29">
                  <c:v>98.61466971108085</c:v>
                </c:pt>
                <c:pt idx="30">
                  <c:v>98.523546240835159</c:v>
                </c:pt>
                <c:pt idx="31">
                  <c:v>98.4673860190765</c:v>
                </c:pt>
                <c:pt idx="32">
                  <c:v>98.488637719845642</c:v>
                </c:pt>
                <c:pt idx="33">
                  <c:v>98.601340871682922</c:v>
                </c:pt>
                <c:pt idx="34">
                  <c:v>98.785043204137438</c:v>
                </c:pt>
                <c:pt idx="35">
                  <c:v>99.007535816803056</c:v>
                </c:pt>
                <c:pt idx="36">
                  <c:v>99.237936803317254</c:v>
                </c:pt>
                <c:pt idx="37">
                  <c:v>99.459974243479692</c:v>
                </c:pt>
                <c:pt idx="38">
                  <c:v>99.657698438016467</c:v>
                </c:pt>
                <c:pt idx="39">
                  <c:v>99.823248764482273</c:v>
                </c:pt>
                <c:pt idx="40">
                  <c:v>99.959363428857387</c:v>
                </c:pt>
                <c:pt idx="41">
                  <c:v>100.07928094028767</c:v>
                </c:pt>
                <c:pt idx="42">
                  <c:v>100.19935445742689</c:v>
                </c:pt>
                <c:pt idx="43">
                  <c:v>100.31749010393679</c:v>
                </c:pt>
                <c:pt idx="44">
                  <c:v>100.42922297627295</c:v>
                </c:pt>
                <c:pt idx="45">
                  <c:v>100.52770132980758</c:v>
                </c:pt>
                <c:pt idx="46">
                  <c:v>100.61623739222669</c:v>
                </c:pt>
                <c:pt idx="47">
                  <c:v>100.7020026263102</c:v>
                </c:pt>
                <c:pt idx="48">
                  <c:v>100.78739725624152</c:v>
                </c:pt>
                <c:pt idx="49">
                  <c:v>100.87315738538453</c:v>
                </c:pt>
                <c:pt idx="50">
                  <c:v>100.96707549076437</c:v>
                </c:pt>
                <c:pt idx="51">
                  <c:v>101.07533931154347</c:v>
                </c:pt>
                <c:pt idx="52">
                  <c:v>101.19245296438459</c:v>
                </c:pt>
                <c:pt idx="53">
                  <c:v>101.31556789496058</c:v>
                </c:pt>
                <c:pt idx="54">
                  <c:v>101.43990331908924</c:v>
                </c:pt>
                <c:pt idx="55">
                  <c:v>101.56540960648475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6E-4B12-83B0-FFD3F7669AD0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6E-4B12-83B0-FFD3F7669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31264"/>
        <c:axId val="1"/>
      </c:lineChart>
      <c:catAx>
        <c:axId val="16300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3126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Datos!$E$3:$E$58</c:f>
              <c:numCache>
                <c:formatCode>0.00</c:formatCode>
                <c:ptCount val="56"/>
                <c:pt idx="0">
                  <c:v>100.59229479755217</c:v>
                </c:pt>
                <c:pt idx="1">
                  <c:v>100.56028447233544</c:v>
                </c:pt>
                <c:pt idx="2">
                  <c:v>100.53828386803194</c:v>
                </c:pt>
                <c:pt idx="3">
                  <c:v>100.52723889770409</c:v>
                </c:pt>
                <c:pt idx="4">
                  <c:v>100.50657358545904</c:v>
                </c:pt>
                <c:pt idx="5">
                  <c:v>100.46401136680788</c:v>
                </c:pt>
                <c:pt idx="6">
                  <c:v>100.37318938769782</c:v>
                </c:pt>
                <c:pt idx="7">
                  <c:v>100.22878872408518</c:v>
                </c:pt>
                <c:pt idx="8">
                  <c:v>100.03668018916511</c:v>
                </c:pt>
                <c:pt idx="9">
                  <c:v>99.81481535838364</c:v>
                </c:pt>
                <c:pt idx="10">
                  <c:v>99.604609302932047</c:v>
                </c:pt>
                <c:pt idx="11">
                  <c:v>99.395933207892526</c:v>
                </c:pt>
                <c:pt idx="12">
                  <c:v>99.179462203158778</c:v>
                </c:pt>
                <c:pt idx="13">
                  <c:v>98.931914442054406</c:v>
                </c:pt>
                <c:pt idx="14">
                  <c:v>98.67955734352725</c:v>
                </c:pt>
                <c:pt idx="15">
                  <c:v>85.715883980379488</c:v>
                </c:pt>
                <c:pt idx="16">
                  <c:v>85.706913306960161</c:v>
                </c:pt>
                <c:pt idx="17">
                  <c:v>93.461282974873839</c:v>
                </c:pt>
                <c:pt idx="18">
                  <c:v>94.169990987478215</c:v>
                </c:pt>
                <c:pt idx="19">
                  <c:v>95.428127887688305</c:v>
                </c:pt>
                <c:pt idx="20">
                  <c:v>96.609779817113463</c:v>
                </c:pt>
                <c:pt idx="21">
                  <c:v>97.547297813928083</c:v>
                </c:pt>
                <c:pt idx="22">
                  <c:v>98.18273602969191</c:v>
                </c:pt>
                <c:pt idx="23">
                  <c:v>98.537016153644132</c:v>
                </c:pt>
                <c:pt idx="24">
                  <c:v>98.687134429489305</c:v>
                </c:pt>
                <c:pt idx="25">
                  <c:v>98.726917749669454</c:v>
                </c:pt>
                <c:pt idx="26">
                  <c:v>98.718289351654832</c:v>
                </c:pt>
                <c:pt idx="27">
                  <c:v>98.665780354026182</c:v>
                </c:pt>
                <c:pt idx="28">
                  <c:v>98.596950838945432</c:v>
                </c:pt>
                <c:pt idx="29">
                  <c:v>98.53979818633907</c:v>
                </c:pt>
                <c:pt idx="30">
                  <c:v>98.518620722144192</c:v>
                </c:pt>
                <c:pt idx="31">
                  <c:v>98.54714723545834</c:v>
                </c:pt>
                <c:pt idx="32">
                  <c:v>98.636071385639042</c:v>
                </c:pt>
                <c:pt idx="33">
                  <c:v>98.804984252280107</c:v>
                </c:pt>
                <c:pt idx="34">
                  <c:v>99.043814932673953</c:v>
                </c:pt>
                <c:pt idx="35">
                  <c:v>99.328879746276201</c:v>
                </c:pt>
                <c:pt idx="36">
                  <c:v>99.617458564176928</c:v>
                </c:pt>
                <c:pt idx="37">
                  <c:v>99.875394920959593</c:v>
                </c:pt>
                <c:pt idx="38">
                  <c:v>100.08432624777367</c:v>
                </c:pt>
                <c:pt idx="39">
                  <c:v>100.23538322242345</c:v>
                </c:pt>
                <c:pt idx="40">
                  <c:v>100.33710236011275</c:v>
                </c:pt>
                <c:pt idx="41">
                  <c:v>100.41311628111127</c:v>
                </c:pt>
                <c:pt idx="42">
                  <c:v>100.48978915300938</c:v>
                </c:pt>
                <c:pt idx="43">
                  <c:v>100.57455021858159</c:v>
                </c:pt>
                <c:pt idx="44">
                  <c:v>100.66905446590606</c:v>
                </c:pt>
                <c:pt idx="45">
                  <c:v>100.76746837854675</c:v>
                </c:pt>
                <c:pt idx="46">
                  <c:v>100.86530280834585</c:v>
                </c:pt>
                <c:pt idx="47">
                  <c:v>100.95588616954745</c:v>
                </c:pt>
                <c:pt idx="48">
                  <c:v>101.04309982802283</c:v>
                </c:pt>
                <c:pt idx="49">
                  <c:v>101.14025742421265</c:v>
                </c:pt>
                <c:pt idx="50">
                  <c:v>101.26760558648346</c:v>
                </c:pt>
                <c:pt idx="51">
                  <c:v>101.43535606576894</c:v>
                </c:pt>
                <c:pt idx="52">
                  <c:v>101.64077438769033</c:v>
                </c:pt>
                <c:pt idx="53">
                  <c:v>101.86649175392964</c:v>
                </c:pt>
                <c:pt idx="54">
                  <c:v>102.09640037871593</c:v>
                </c:pt>
                <c:pt idx="55">
                  <c:v>102.32477772951495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71-4EDC-A89B-9E3E83DB9F61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71-4EDC-A89B-9E3E83DB9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25504"/>
        <c:axId val="1"/>
      </c:lineChart>
      <c:catAx>
        <c:axId val="163002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2550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Datos!$F$3:$F$58</c:f>
              <c:numCache>
                <c:formatCode>0.00</c:formatCode>
                <c:ptCount val="56"/>
                <c:pt idx="0">
                  <c:v>100.31825086440946</c:v>
                </c:pt>
                <c:pt idx="1">
                  <c:v>100.32036742844937</c:v>
                </c:pt>
                <c:pt idx="2">
                  <c:v>100.31754981465492</c:v>
                </c:pt>
                <c:pt idx="3">
                  <c:v>100.31888232021399</c:v>
                </c:pt>
                <c:pt idx="4">
                  <c:v>100.3263723458862</c:v>
                </c:pt>
                <c:pt idx="5">
                  <c:v>100.33414203831063</c:v>
                </c:pt>
                <c:pt idx="6">
                  <c:v>100.33237983056675</c:v>
                </c:pt>
                <c:pt idx="7">
                  <c:v>100.3156222006444</c:v>
                </c:pt>
                <c:pt idx="8">
                  <c:v>100.27506853312592</c:v>
                </c:pt>
                <c:pt idx="9">
                  <c:v>100.2091181430397</c:v>
                </c:pt>
                <c:pt idx="10">
                  <c:v>100.11120572506111</c:v>
                </c:pt>
                <c:pt idx="11">
                  <c:v>99.964348974323912</c:v>
                </c:pt>
                <c:pt idx="12">
                  <c:v>99.757318408837847</c:v>
                </c:pt>
                <c:pt idx="13">
                  <c:v>99.500279687288028</c:v>
                </c:pt>
                <c:pt idx="14">
                  <c:v>99.226471485331402</c:v>
                </c:pt>
                <c:pt idx="15">
                  <c:v>92.54865929189998</c:v>
                </c:pt>
                <c:pt idx="16">
                  <c:v>92.512292462440897</c:v>
                </c:pt>
                <c:pt idx="17">
                  <c:v>94.821011619417433</c:v>
                </c:pt>
                <c:pt idx="18">
                  <c:v>95.981529298808312</c:v>
                </c:pt>
                <c:pt idx="19">
                  <c:v>96.534825923543096</c:v>
                </c:pt>
                <c:pt idx="20">
                  <c:v>97.113796967729456</c:v>
                </c:pt>
                <c:pt idx="21">
                  <c:v>97.643446740893026</c:v>
                </c:pt>
                <c:pt idx="22">
                  <c:v>98.112582144029133</c:v>
                </c:pt>
                <c:pt idx="23">
                  <c:v>98.523272851594413</c:v>
                </c:pt>
                <c:pt idx="24">
                  <c:v>98.894474079493392</c:v>
                </c:pt>
                <c:pt idx="25">
                  <c:v>99.220533542844819</c:v>
                </c:pt>
                <c:pt idx="26">
                  <c:v>99.480602956904278</c:v>
                </c:pt>
                <c:pt idx="27">
                  <c:v>99.650514854199372</c:v>
                </c:pt>
                <c:pt idx="28">
                  <c:v>99.747292051998599</c:v>
                </c:pt>
                <c:pt idx="29">
                  <c:v>99.794886823983759</c:v>
                </c:pt>
                <c:pt idx="30">
                  <c:v>99.823473277648262</c:v>
                </c:pt>
                <c:pt idx="31">
                  <c:v>99.84868101864771</c:v>
                </c:pt>
                <c:pt idx="32">
                  <c:v>99.877984202904372</c:v>
                </c:pt>
                <c:pt idx="33">
                  <c:v>99.913465088799754</c:v>
                </c:pt>
                <c:pt idx="34">
                  <c:v>99.960213243558329</c:v>
                </c:pt>
                <c:pt idx="35">
                  <c:v>100.02271009638854</c:v>
                </c:pt>
                <c:pt idx="36">
                  <c:v>100.1118396036341</c:v>
                </c:pt>
                <c:pt idx="37">
                  <c:v>100.23419879244052</c:v>
                </c:pt>
                <c:pt idx="38">
                  <c:v>100.3647196575786</c:v>
                </c:pt>
                <c:pt idx="39">
                  <c:v>100.47370784827113</c:v>
                </c:pt>
                <c:pt idx="40">
                  <c:v>100.56300092618464</c:v>
                </c:pt>
                <c:pt idx="41">
                  <c:v>100.63013179565107</c:v>
                </c:pt>
                <c:pt idx="42">
                  <c:v>100.68121841908511</c:v>
                </c:pt>
                <c:pt idx="43">
                  <c:v>100.71917285116889</c:v>
                </c:pt>
                <c:pt idx="44">
                  <c:v>100.73674519365905</c:v>
                </c:pt>
                <c:pt idx="45">
                  <c:v>100.73506395173139</c:v>
                </c:pt>
                <c:pt idx="46">
                  <c:v>100.71084615737843</c:v>
                </c:pt>
                <c:pt idx="47">
                  <c:v>100.67039122850065</c:v>
                </c:pt>
                <c:pt idx="48">
                  <c:v>100.6175511760987</c:v>
                </c:pt>
                <c:pt idx="49">
                  <c:v>100.56245008067506</c:v>
                </c:pt>
                <c:pt idx="50">
                  <c:v>100.52460280408944</c:v>
                </c:pt>
                <c:pt idx="51">
                  <c:v>100.52220616839445</c:v>
                </c:pt>
                <c:pt idx="52">
                  <c:v>100.54931054101291</c:v>
                </c:pt>
                <c:pt idx="53">
                  <c:v>100.59689504865463</c:v>
                </c:pt>
                <c:pt idx="54">
                  <c:v>100.64050231050864</c:v>
                </c:pt>
                <c:pt idx="55">
                  <c:v>100.67740108083939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AA-48D2-9D6E-36AC8832DF4C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AA-48D2-9D6E-36AC8832DF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25984"/>
        <c:axId val="1"/>
      </c:lineChart>
      <c:catAx>
        <c:axId val="163002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2598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Datos!$G$3:$G$58</c:f>
              <c:numCache>
                <c:formatCode>0.00</c:formatCode>
                <c:ptCount val="56"/>
                <c:pt idx="0">
                  <c:v>101.17840424791773</c:v>
                </c:pt>
                <c:pt idx="1">
                  <c:v>101.17926819182708</c:v>
                </c:pt>
                <c:pt idx="2">
                  <c:v>101.18649182078705</c:v>
                </c:pt>
                <c:pt idx="3">
                  <c:v>101.19940307814723</c:v>
                </c:pt>
                <c:pt idx="4">
                  <c:v>101.21441266570997</c:v>
                </c:pt>
                <c:pt idx="5">
                  <c:v>101.22764651079454</c:v>
                </c:pt>
                <c:pt idx="6">
                  <c:v>101.23370622463349</c:v>
                </c:pt>
                <c:pt idx="7">
                  <c:v>101.22738234566012</c:v>
                </c:pt>
                <c:pt idx="8">
                  <c:v>101.20165032736058</c:v>
                </c:pt>
                <c:pt idx="9">
                  <c:v>101.14349696828529</c:v>
                </c:pt>
                <c:pt idx="10">
                  <c:v>101.03525893703441</c:v>
                </c:pt>
                <c:pt idx="11">
                  <c:v>100.85627358297408</c:v>
                </c:pt>
                <c:pt idx="12">
                  <c:v>100.58651480935693</c:v>
                </c:pt>
                <c:pt idx="13">
                  <c:v>100.21609992962198</c:v>
                </c:pt>
                <c:pt idx="14">
                  <c:v>99.762193865284786</c:v>
                </c:pt>
                <c:pt idx="15">
                  <c:v>99.266497657761448</c:v>
                </c:pt>
                <c:pt idx="16">
                  <c:v>98.785974813032652</c:v>
                </c:pt>
                <c:pt idx="17">
                  <c:v>98.380039612357578</c:v>
                </c:pt>
                <c:pt idx="18">
                  <c:v>98.078141763300422</c:v>
                </c:pt>
                <c:pt idx="19">
                  <c:v>97.877339456045405</c:v>
                </c:pt>
                <c:pt idx="20">
                  <c:v>97.761835718781398</c:v>
                </c:pt>
                <c:pt idx="21">
                  <c:v>97.713119904769812</c:v>
                </c:pt>
                <c:pt idx="22">
                  <c:v>97.709873762729728</c:v>
                </c:pt>
                <c:pt idx="23">
                  <c:v>97.734079289495369</c:v>
                </c:pt>
                <c:pt idx="24">
                  <c:v>97.776136850348621</c:v>
                </c:pt>
                <c:pt idx="25">
                  <c:v>97.841165699320442</c:v>
                </c:pt>
                <c:pt idx="26">
                  <c:v>97.939708671866484</c:v>
                </c:pt>
                <c:pt idx="27">
                  <c:v>98.081703245639318</c:v>
                </c:pt>
                <c:pt idx="28">
                  <c:v>98.275196836539976</c:v>
                </c:pt>
                <c:pt idx="29">
                  <c:v>98.520103203044087</c:v>
                </c:pt>
                <c:pt idx="30">
                  <c:v>98.805526757434095</c:v>
                </c:pt>
                <c:pt idx="31">
                  <c:v>99.103049852758488</c:v>
                </c:pt>
                <c:pt idx="32">
                  <c:v>99.377494856082976</c:v>
                </c:pt>
                <c:pt idx="33">
                  <c:v>99.60216236616651</c:v>
                </c:pt>
                <c:pt idx="34">
                  <c:v>99.774066727150128</c:v>
                </c:pt>
                <c:pt idx="35">
                  <c:v>99.900428749144112</c:v>
                </c:pt>
                <c:pt idx="36">
                  <c:v>99.991264120955989</c:v>
                </c:pt>
                <c:pt idx="37">
                  <c:v>100.05532305866021</c:v>
                </c:pt>
                <c:pt idx="38">
                  <c:v>100.09997557206056</c:v>
                </c:pt>
                <c:pt idx="39">
                  <c:v>100.13343911801353</c:v>
                </c:pt>
                <c:pt idx="40">
                  <c:v>100.1613153002003</c:v>
                </c:pt>
                <c:pt idx="41">
                  <c:v>100.19002698078442</c:v>
                </c:pt>
                <c:pt idx="42">
                  <c:v>100.22177833791865</c:v>
                </c:pt>
                <c:pt idx="43">
                  <c:v>100.25666225250824</c:v>
                </c:pt>
                <c:pt idx="44">
                  <c:v>100.29402172646188</c:v>
                </c:pt>
                <c:pt idx="45">
                  <c:v>100.33190614934051</c:v>
                </c:pt>
                <c:pt idx="46">
                  <c:v>100.36813138307134</c:v>
                </c:pt>
                <c:pt idx="47">
                  <c:v>100.40619798379026</c:v>
                </c:pt>
                <c:pt idx="48">
                  <c:v>100.44807510407041</c:v>
                </c:pt>
                <c:pt idx="49">
                  <c:v>100.49426653477479</c:v>
                </c:pt>
                <c:pt idx="50">
                  <c:v>100.54054347861727</c:v>
                </c:pt>
                <c:pt idx="51">
                  <c:v>100.58015487974566</c:v>
                </c:pt>
                <c:pt idx="52">
                  <c:v>100.60892749971474</c:v>
                </c:pt>
                <c:pt idx="53">
                  <c:v>100.62426454255426</c:v>
                </c:pt>
                <c:pt idx="54">
                  <c:v>100.62720553948691</c:v>
                </c:pt>
                <c:pt idx="55">
                  <c:v>100.62136519678322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E5-48B3-A349-297DEC474DE6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E5-48B3-A349-297DEC474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28864"/>
        <c:axId val="1"/>
      </c:lineChart>
      <c:catAx>
        <c:axId val="163002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2886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Datos!$H$3:$H$58</c:f>
              <c:numCache>
                <c:formatCode>0.00</c:formatCode>
                <c:ptCount val="56"/>
                <c:pt idx="0">
                  <c:v>99.170817004620559</c:v>
                </c:pt>
                <c:pt idx="1">
                  <c:v>99.23928154616209</c:v>
                </c:pt>
                <c:pt idx="2">
                  <c:v>99.28002559648985</c:v>
                </c:pt>
                <c:pt idx="3">
                  <c:v>99.296487996808054</c:v>
                </c:pt>
                <c:pt idx="4">
                  <c:v>99.308884514333982</c:v>
                </c:pt>
                <c:pt idx="5">
                  <c:v>99.298186442352758</c:v>
                </c:pt>
                <c:pt idx="6">
                  <c:v>99.274528114183369</c:v>
                </c:pt>
                <c:pt idx="7">
                  <c:v>99.251550655594045</c:v>
                </c:pt>
                <c:pt idx="8">
                  <c:v>99.251770708495016</c:v>
                </c:pt>
                <c:pt idx="9">
                  <c:v>99.285770792211352</c:v>
                </c:pt>
                <c:pt idx="10">
                  <c:v>99.358126779441065</c:v>
                </c:pt>
                <c:pt idx="11">
                  <c:v>99.498481107487805</c:v>
                </c:pt>
                <c:pt idx="12">
                  <c:v>99.771726421579658</c:v>
                </c:pt>
                <c:pt idx="13">
                  <c:v>100.17977737611618</c:v>
                </c:pt>
                <c:pt idx="14">
                  <c:v>100.70726159757629</c:v>
                </c:pt>
                <c:pt idx="15">
                  <c:v>101.35916226483977</c:v>
                </c:pt>
                <c:pt idx="16">
                  <c:v>102.02686718134326</c:v>
                </c:pt>
                <c:pt idx="17">
                  <c:v>102.61035567481289</c:v>
                </c:pt>
                <c:pt idx="18">
                  <c:v>103.00765361379477</c:v>
                </c:pt>
                <c:pt idx="19">
                  <c:v>103.20725763018018</c:v>
                </c:pt>
                <c:pt idx="20">
                  <c:v>103.24378039232684</c:v>
                </c:pt>
                <c:pt idx="21">
                  <c:v>103.17050972864352</c:v>
                </c:pt>
                <c:pt idx="22">
                  <c:v>103.04788753777595</c:v>
                </c:pt>
                <c:pt idx="23">
                  <c:v>102.91904891345719</c:v>
                </c:pt>
                <c:pt idx="24">
                  <c:v>102.81883919142216</c:v>
                </c:pt>
                <c:pt idx="25">
                  <c:v>102.69194279714591</c:v>
                </c:pt>
                <c:pt idx="26">
                  <c:v>102.55246043763299</c:v>
                </c:pt>
                <c:pt idx="27">
                  <c:v>102.39285731323014</c:v>
                </c:pt>
                <c:pt idx="28">
                  <c:v>102.21898424735645</c:v>
                </c:pt>
                <c:pt idx="29">
                  <c:v>102.06231349069671</c:v>
                </c:pt>
                <c:pt idx="30">
                  <c:v>101.92416947200347</c:v>
                </c:pt>
                <c:pt idx="31">
                  <c:v>101.78543563153065</c:v>
                </c:pt>
                <c:pt idx="32">
                  <c:v>101.64059758186195</c:v>
                </c:pt>
                <c:pt idx="33">
                  <c:v>101.49034373776747</c:v>
                </c:pt>
                <c:pt idx="34">
                  <c:v>101.34617640518911</c:v>
                </c:pt>
                <c:pt idx="35">
                  <c:v>101.2025215426038</c:v>
                </c:pt>
                <c:pt idx="36">
                  <c:v>101.03406786691173</c:v>
                </c:pt>
                <c:pt idx="37">
                  <c:v>100.81225663374364</c:v>
                </c:pt>
                <c:pt idx="38">
                  <c:v>100.51873968255889</c:v>
                </c:pt>
                <c:pt idx="39">
                  <c:v>100.2356502613826</c:v>
                </c:pt>
                <c:pt idx="40">
                  <c:v>100.02737614233591</c:v>
                </c:pt>
                <c:pt idx="41">
                  <c:v>99.869166107178145</c:v>
                </c:pt>
                <c:pt idx="42">
                  <c:v>99.727335388867886</c:v>
                </c:pt>
                <c:pt idx="43">
                  <c:v>99.599566318368744</c:v>
                </c:pt>
                <c:pt idx="44">
                  <c:v>99.473910432880842</c:v>
                </c:pt>
                <c:pt idx="45">
                  <c:v>99.339021213527388</c:v>
                </c:pt>
                <c:pt idx="46">
                  <c:v>99.168548848316775</c:v>
                </c:pt>
                <c:pt idx="47">
                  <c:v>98.976156229359816</c:v>
                </c:pt>
                <c:pt idx="48">
                  <c:v>98.769726766872225</c:v>
                </c:pt>
                <c:pt idx="49">
                  <c:v>98.584472693486646</c:v>
                </c:pt>
                <c:pt idx="50">
                  <c:v>98.447731033333881</c:v>
                </c:pt>
                <c:pt idx="51">
                  <c:v>98.359383735376611</c:v>
                </c:pt>
                <c:pt idx="52">
                  <c:v>98.297570497737951</c:v>
                </c:pt>
                <c:pt idx="53">
                  <c:v>98.263042755954061</c:v>
                </c:pt>
                <c:pt idx="54">
                  <c:v>98.25949636181204</c:v>
                </c:pt>
                <c:pt idx="55">
                  <c:v>98.262985942418496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AB-4366-AD00-8D48C7D90901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AB-4366-AD00-8D48C7D90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35104"/>
        <c:axId val="1"/>
      </c:lineChart>
      <c:catAx>
        <c:axId val="163003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3510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4642857142857144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Datos!$I$3:$I$58</c:f>
              <c:numCache>
                <c:formatCode>0.00</c:formatCode>
                <c:ptCount val="56"/>
                <c:pt idx="0">
                  <c:v>100.7065819024313</c:v>
                </c:pt>
                <c:pt idx="1">
                  <c:v>100.62652703570976</c:v>
                </c:pt>
                <c:pt idx="2">
                  <c:v>100.55922929826727</c:v>
                </c:pt>
                <c:pt idx="3">
                  <c:v>100.50213465964964</c:v>
                </c:pt>
                <c:pt idx="4">
                  <c:v>100.44495133628033</c:v>
                </c:pt>
                <c:pt idx="5">
                  <c:v>100.38635569690827</c:v>
                </c:pt>
                <c:pt idx="6">
                  <c:v>100.32554348526112</c:v>
                </c:pt>
                <c:pt idx="7">
                  <c:v>100.24798441267581</c:v>
                </c:pt>
                <c:pt idx="8">
                  <c:v>100.14204702997249</c:v>
                </c:pt>
                <c:pt idx="9">
                  <c:v>100.0014431054812</c:v>
                </c:pt>
                <c:pt idx="10">
                  <c:v>99.813512970538582</c:v>
                </c:pt>
                <c:pt idx="11">
                  <c:v>99.563044438627529</c:v>
                </c:pt>
                <c:pt idx="12">
                  <c:v>99.228968994521551</c:v>
                </c:pt>
                <c:pt idx="13">
                  <c:v>98.793641780738596</c:v>
                </c:pt>
                <c:pt idx="14">
                  <c:v>98.275338494738989</c:v>
                </c:pt>
                <c:pt idx="15">
                  <c:v>95.687239735962478</c:v>
                </c:pt>
                <c:pt idx="16">
                  <c:v>93.204503867931479</c:v>
                </c:pt>
                <c:pt idx="17">
                  <c:v>95.803216288962915</c:v>
                </c:pt>
                <c:pt idx="18">
                  <c:v>96.17595476317176</c:v>
                </c:pt>
                <c:pt idx="19">
                  <c:v>97.198014981085649</c:v>
                </c:pt>
                <c:pt idx="20">
                  <c:v>97.490737603981657</c:v>
                </c:pt>
                <c:pt idx="21">
                  <c:v>97.863746644771197</c:v>
                </c:pt>
                <c:pt idx="22">
                  <c:v>98.234463750413866</c:v>
                </c:pt>
                <c:pt idx="23">
                  <c:v>98.559228505077087</c:v>
                </c:pt>
                <c:pt idx="24">
                  <c:v>98.82862108948143</c:v>
                </c:pt>
                <c:pt idx="25">
                  <c:v>99.05512483242299</c:v>
                </c:pt>
                <c:pt idx="26">
                  <c:v>99.27515380861864</c:v>
                </c:pt>
                <c:pt idx="27">
                  <c:v>99.49563119696387</c:v>
                </c:pt>
                <c:pt idx="28">
                  <c:v>99.705532420710924</c:v>
                </c:pt>
                <c:pt idx="29">
                  <c:v>99.888119523487248</c:v>
                </c:pt>
                <c:pt idx="30">
                  <c:v>100.03876714850985</c:v>
                </c:pt>
                <c:pt idx="31">
                  <c:v>100.14560288976313</c:v>
                </c:pt>
                <c:pt idx="32">
                  <c:v>100.23503057545159</c:v>
                </c:pt>
                <c:pt idx="33">
                  <c:v>100.33545360682318</c:v>
                </c:pt>
                <c:pt idx="34">
                  <c:v>100.4588601361957</c:v>
                </c:pt>
                <c:pt idx="35">
                  <c:v>100.60700735813548</c:v>
                </c:pt>
                <c:pt idx="36">
                  <c:v>100.77792931955884</c:v>
                </c:pt>
                <c:pt idx="37">
                  <c:v>100.97837697136384</c:v>
                </c:pt>
                <c:pt idx="38">
                  <c:v>101.17678930393325</c:v>
                </c:pt>
                <c:pt idx="39">
                  <c:v>101.34992532975352</c:v>
                </c:pt>
                <c:pt idx="40">
                  <c:v>101.46964096081318</c:v>
                </c:pt>
                <c:pt idx="41">
                  <c:v>101.51554628827091</c:v>
                </c:pt>
                <c:pt idx="42">
                  <c:v>101.46566602667659</c:v>
                </c:pt>
                <c:pt idx="43">
                  <c:v>101.33016569207319</c:v>
                </c:pt>
                <c:pt idx="44">
                  <c:v>101.13697761304103</c:v>
                </c:pt>
                <c:pt idx="45">
                  <c:v>100.9198328232079</c:v>
                </c:pt>
                <c:pt idx="46">
                  <c:v>100.71606174452072</c:v>
                </c:pt>
                <c:pt idx="47">
                  <c:v>100.55715581640244</c:v>
                </c:pt>
                <c:pt idx="48">
                  <c:v>100.43694082883209</c:v>
                </c:pt>
                <c:pt idx="49">
                  <c:v>100.33680434243757</c:v>
                </c:pt>
                <c:pt idx="50">
                  <c:v>100.2478876409601</c:v>
                </c:pt>
                <c:pt idx="51">
                  <c:v>100.17138210064874</c:v>
                </c:pt>
                <c:pt idx="52">
                  <c:v>100.09588985924977</c:v>
                </c:pt>
                <c:pt idx="53">
                  <c:v>100.02857207900712</c:v>
                </c:pt>
                <c:pt idx="54">
                  <c:v>99.970030180933932</c:v>
                </c:pt>
                <c:pt idx="55">
                  <c:v>99.928309762029102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5C-419D-80AC-33CAACA8C76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5C-419D-80AC-33CAACA8C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0023584"/>
        <c:axId val="1"/>
      </c:lineChart>
      <c:catAx>
        <c:axId val="163002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3002358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0.07649</cdr:y>
    </cdr:from>
    <cdr:to>
      <cdr:x>0.1374</cdr:x>
      <cdr:y>0.123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0.07071</cdr:x>
      <cdr:y>0.43332</cdr:y>
    </cdr:from>
    <cdr:to>
      <cdr:x>0.17117</cdr:x>
      <cdr:y>0.49049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19608" y="1801477"/>
          <a:ext cx="596137" cy="237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0.11566</cdr:x>
      <cdr:y>0.17219</cdr:y>
    </cdr:from>
    <cdr:to>
      <cdr:x>0.2153</cdr:x>
      <cdr:y>0.22013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86351" y="715860"/>
          <a:ext cx="591271" cy="199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0.14979</cdr:x>
      <cdr:y>0.44311</cdr:y>
    </cdr:from>
    <cdr:to>
      <cdr:x>0.24887</cdr:x>
      <cdr:y>0.49716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888864" y="1866007"/>
          <a:ext cx="587948" cy="228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0.31189</cdr:x>
      <cdr:y>0.18269</cdr:y>
    </cdr:from>
    <cdr:to>
      <cdr:x>0.42139</cdr:x>
      <cdr:y>0.22535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50763" y="770305"/>
          <a:ext cx="649781" cy="178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0.33437</cdr:x>
      <cdr:y>0.55957</cdr:y>
    </cdr:from>
    <cdr:to>
      <cdr:x>0.43861</cdr:x>
      <cdr:y>0.60478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4164" y="2312097"/>
          <a:ext cx="618568" cy="1867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0.50754</cdr:x>
      <cdr:y>0.41474</cdr:y>
    </cdr:from>
    <cdr:to>
      <cdr:x>0.60802</cdr:x>
      <cdr:y>0.46897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11765" y="1724233"/>
          <a:ext cx="596256" cy="225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0.44236</cdr:x>
      <cdr:y>0.17256</cdr:y>
    </cdr:from>
    <cdr:to>
      <cdr:x>0.5492</cdr:x>
      <cdr:y>0.21984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24996" y="728678"/>
          <a:ext cx="633996" cy="199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0.60833</cdr:x>
      <cdr:y>0.18025</cdr:y>
    </cdr:from>
    <cdr:to>
      <cdr:x>0.71113</cdr:x>
      <cdr:y>0.22597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09860" y="760113"/>
          <a:ext cx="610023" cy="190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0.63083</cdr:x>
      <cdr:y>0.47589</cdr:y>
    </cdr:from>
    <cdr:to>
      <cdr:x>0.72747</cdr:x>
      <cdr:y>0.54149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3368" y="1978447"/>
          <a:ext cx="573469" cy="272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0.14186</cdr:y>
    </cdr:from>
    <cdr:to>
      <cdr:x>0.12003</cdr:x>
      <cdr:y>0.23837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547" y="608791"/>
          <a:ext cx="588720" cy="406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0.32072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0.80435</cdr:y>
    </cdr:from>
    <cdr:to>
      <cdr:x>0.14996</cdr:x>
      <cdr:y>0.89755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0.09929</cdr:x>
      <cdr:y>0.31181</cdr:y>
    </cdr:from>
    <cdr:to>
      <cdr:x>0.19801</cdr:x>
      <cdr:y>0.398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589191" y="1323842"/>
          <a:ext cx="585812" cy="3642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0.13679</cdr:x>
      <cdr:y>0.63378</cdr:y>
    </cdr:from>
    <cdr:to>
      <cdr:x>0.23403</cdr:x>
      <cdr:y>0.72699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11741" y="2630159"/>
          <a:ext cx="577029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0.23223</cdr:x>
      <cdr:y>0.52872</cdr:y>
    </cdr:from>
    <cdr:to>
      <cdr:x>0.33278</cdr:x>
      <cdr:y>0.56781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78055" y="2203481"/>
          <a:ext cx="596671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0.29413</cdr:x>
      <cdr:y>0.25769</cdr:y>
    </cdr:from>
    <cdr:to>
      <cdr:x>0.3921</cdr:x>
      <cdr:y>0.34451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45415" y="1077810"/>
          <a:ext cx="581361" cy="362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0.32072</cdr:x>
      <cdr:y>0.83621</cdr:y>
    </cdr:from>
    <cdr:to>
      <cdr:x>0.41944</cdr:x>
      <cdr:y>0.93939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03173" y="3533774"/>
          <a:ext cx="585812" cy="436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0.37605</cdr:x>
      <cdr:y>0.31629</cdr:y>
    </cdr:from>
    <cdr:to>
      <cdr:x>0.47515</cdr:x>
      <cdr:y>0.35539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31534" y="1322237"/>
          <a:ext cx="588067" cy="162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0.40425</cdr:x>
      <cdr:y>0.61265</cdr:y>
    </cdr:from>
    <cdr:to>
      <cdr:x>0.50407</cdr:x>
      <cdr:y>0.66376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8835" y="2555001"/>
          <a:ext cx="592339" cy="213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0.43279</cdr:x>
      <cdr:y>0.26965</cdr:y>
    </cdr:from>
    <cdr:to>
      <cdr:x>0.52978</cdr:x>
      <cdr:y>0.36115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68204" y="1128289"/>
          <a:ext cx="575546" cy="3804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0.49027</cdr:x>
      <cdr:y>0.66397</cdr:y>
    </cdr:from>
    <cdr:to>
      <cdr:x>0.58776</cdr:x>
      <cdr:y>0.75145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09290" y="2760770"/>
          <a:ext cx="578513" cy="363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0.51502</cdr:x>
      <cdr:y>0.3995</cdr:y>
    </cdr:from>
    <cdr:to>
      <cdr:x>0.61483</cdr:x>
      <cdr:y>0.4472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56165" y="1694427"/>
          <a:ext cx="592280" cy="200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0.54711</cdr:x>
      <cdr:y>0.5048</cdr:y>
    </cdr:from>
    <cdr:to>
      <cdr:x>0.64693</cdr:x>
      <cdr:y>0.55336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46579" y="2114533"/>
          <a:ext cx="592340" cy="201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0.58195</cdr:x>
      <cdr:y>0.21385</cdr:y>
    </cdr:from>
    <cdr:to>
      <cdr:x>0.68018</cdr:x>
      <cdr:y>0.3058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53331" y="911939"/>
          <a:ext cx="582904" cy="387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0.62279</cdr:x>
      <cdr:y>0.83743</cdr:y>
    </cdr:from>
    <cdr:to>
      <cdr:x>0.72077</cdr:x>
      <cdr:y>0.92808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695667" y="3481986"/>
          <a:ext cx="581421" cy="3769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0.07649</cdr:y>
    </cdr:from>
    <cdr:to>
      <cdr:x>0.1374</cdr:x>
      <cdr:y>0.123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0.07071</cdr:x>
      <cdr:y>0.43332</cdr:y>
    </cdr:from>
    <cdr:to>
      <cdr:x>0.17117</cdr:x>
      <cdr:y>0.49049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19608" y="1801477"/>
          <a:ext cx="596137" cy="237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0.11566</cdr:x>
      <cdr:y>0.17219</cdr:y>
    </cdr:from>
    <cdr:to>
      <cdr:x>0.2153</cdr:x>
      <cdr:y>0.22013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86351" y="715860"/>
          <a:ext cx="591271" cy="1993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0.14979</cdr:x>
      <cdr:y>0.44311</cdr:y>
    </cdr:from>
    <cdr:to>
      <cdr:x>0.24887</cdr:x>
      <cdr:y>0.49716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888864" y="1866007"/>
          <a:ext cx="587948" cy="228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0.31189</cdr:x>
      <cdr:y>0.18269</cdr:y>
    </cdr:from>
    <cdr:to>
      <cdr:x>0.42139</cdr:x>
      <cdr:y>0.22535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50763" y="770305"/>
          <a:ext cx="649781" cy="178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0.33437</cdr:x>
      <cdr:y>0.55957</cdr:y>
    </cdr:from>
    <cdr:to>
      <cdr:x>0.43861</cdr:x>
      <cdr:y>0.60478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4164" y="2312097"/>
          <a:ext cx="618568" cy="1867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0.50754</cdr:x>
      <cdr:y>0.41474</cdr:y>
    </cdr:from>
    <cdr:to>
      <cdr:x>0.60802</cdr:x>
      <cdr:y>0.46897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11765" y="1724233"/>
          <a:ext cx="596256" cy="225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0.44236</cdr:x>
      <cdr:y>0.17256</cdr:y>
    </cdr:from>
    <cdr:to>
      <cdr:x>0.5492</cdr:x>
      <cdr:y>0.21984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24996" y="728678"/>
          <a:ext cx="633996" cy="199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0.60833</cdr:x>
      <cdr:y>0.18025</cdr:y>
    </cdr:from>
    <cdr:to>
      <cdr:x>0.71113</cdr:x>
      <cdr:y>0.22597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09860" y="760113"/>
          <a:ext cx="610023" cy="190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0.63083</cdr:x>
      <cdr:y>0.47589</cdr:y>
    </cdr:from>
    <cdr:to>
      <cdr:x>0.72747</cdr:x>
      <cdr:y>0.54149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3368" y="1978447"/>
          <a:ext cx="573469" cy="272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0.14186</cdr:y>
    </cdr:from>
    <cdr:to>
      <cdr:x>0.12003</cdr:x>
      <cdr:y>0.23837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547" y="608791"/>
          <a:ext cx="588720" cy="406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0.32072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0.80435</cdr:y>
    </cdr:from>
    <cdr:to>
      <cdr:x>0.14996</cdr:x>
      <cdr:y>0.89755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0.09929</cdr:x>
      <cdr:y>0.31181</cdr:y>
    </cdr:from>
    <cdr:to>
      <cdr:x>0.19801</cdr:x>
      <cdr:y>0.398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589191" y="1323842"/>
          <a:ext cx="585812" cy="3642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0.13679</cdr:x>
      <cdr:y>0.63378</cdr:y>
    </cdr:from>
    <cdr:to>
      <cdr:x>0.23403</cdr:x>
      <cdr:y>0.72699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11741" y="2630159"/>
          <a:ext cx="577029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0.23223</cdr:x>
      <cdr:y>0.52872</cdr:y>
    </cdr:from>
    <cdr:to>
      <cdr:x>0.33278</cdr:x>
      <cdr:y>0.56781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78055" y="2203481"/>
          <a:ext cx="596671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0.29413</cdr:x>
      <cdr:y>0.25769</cdr:y>
    </cdr:from>
    <cdr:to>
      <cdr:x>0.3921</cdr:x>
      <cdr:y>0.34451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45415" y="1077810"/>
          <a:ext cx="581361" cy="362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0.32072</cdr:x>
      <cdr:y>0.83621</cdr:y>
    </cdr:from>
    <cdr:to>
      <cdr:x>0.41944</cdr:x>
      <cdr:y>0.93939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03173" y="3533774"/>
          <a:ext cx="585812" cy="436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0.37605</cdr:x>
      <cdr:y>0.31629</cdr:y>
    </cdr:from>
    <cdr:to>
      <cdr:x>0.47515</cdr:x>
      <cdr:y>0.35539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31534" y="1322237"/>
          <a:ext cx="588067" cy="162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0.40425</cdr:x>
      <cdr:y>0.61265</cdr:y>
    </cdr:from>
    <cdr:to>
      <cdr:x>0.50407</cdr:x>
      <cdr:y>0.66376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8835" y="2555001"/>
          <a:ext cx="592339" cy="213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0.43279</cdr:x>
      <cdr:y>0.26965</cdr:y>
    </cdr:from>
    <cdr:to>
      <cdr:x>0.52978</cdr:x>
      <cdr:y>0.36115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68204" y="1128289"/>
          <a:ext cx="575546" cy="3804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0.49027</cdr:x>
      <cdr:y>0.66397</cdr:y>
    </cdr:from>
    <cdr:to>
      <cdr:x>0.58776</cdr:x>
      <cdr:y>0.75145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09290" y="2760770"/>
          <a:ext cx="578513" cy="363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0.51502</cdr:x>
      <cdr:y>0.3995</cdr:y>
    </cdr:from>
    <cdr:to>
      <cdr:x>0.61483</cdr:x>
      <cdr:y>0.4472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56165" y="1694427"/>
          <a:ext cx="592280" cy="200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0.54711</cdr:x>
      <cdr:y>0.5048</cdr:y>
    </cdr:from>
    <cdr:to>
      <cdr:x>0.64693</cdr:x>
      <cdr:y>0.55336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46579" y="2114533"/>
          <a:ext cx="592340" cy="201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0.58195</cdr:x>
      <cdr:y>0.21385</cdr:y>
    </cdr:from>
    <cdr:to>
      <cdr:x>0.68018</cdr:x>
      <cdr:y>0.3058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53331" y="911939"/>
          <a:ext cx="582904" cy="387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0.62279</cdr:x>
      <cdr:y>0.83743</cdr:y>
    </cdr:from>
    <cdr:to>
      <cdr:x>0.72077</cdr:x>
      <cdr:y>0.92808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695667" y="3481986"/>
          <a:ext cx="581421" cy="3769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0.02351</cdr:x>
      <cdr:y>0.05582</cdr:y>
    </cdr:from>
    <cdr:to>
      <cdr:x>0.12149</cdr:x>
      <cdr:y>0.12922</cdr:y>
    </cdr:to>
    <cdr:sp macro="" textlink="">
      <cdr:nvSpPr>
        <cdr:cNvPr id="28" name="CuadroTexto 1"/>
        <cdr:cNvSpPr txBox="1"/>
      </cdr:nvSpPr>
      <cdr:spPr>
        <a:xfrm xmlns:a="http://schemas.openxmlformats.org/drawingml/2006/main">
          <a:off x="139510" y="246218"/>
          <a:ext cx="581420" cy="309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0.16512</cdr:x>
      <cdr:y>0.18163</cdr:y>
    </cdr:from>
    <cdr:to>
      <cdr:x>0.26518</cdr:x>
      <cdr:y>0.2205</cdr:y>
    </cdr:to>
    <cdr:sp macro="" textlink="">
      <cdr:nvSpPr>
        <cdr:cNvPr id="29" name="CuadroTexto 2"/>
        <cdr:cNvSpPr txBox="1"/>
      </cdr:nvSpPr>
      <cdr:spPr>
        <a:xfrm xmlns:a="http://schemas.openxmlformats.org/drawingml/2006/main">
          <a:off x="979834" y="775782"/>
          <a:ext cx="593764" cy="164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0.05734</cdr:x>
      <cdr:y>0.54739</cdr:y>
    </cdr:from>
    <cdr:to>
      <cdr:x>0.15507</cdr:x>
      <cdr:y>0.62008</cdr:y>
    </cdr:to>
    <cdr:sp macro="" textlink="">
      <cdr:nvSpPr>
        <cdr:cNvPr id="30" name="CuadroTexto 3"/>
        <cdr:cNvSpPr txBox="1"/>
      </cdr:nvSpPr>
      <cdr:spPr>
        <a:xfrm xmlns:a="http://schemas.openxmlformats.org/drawingml/2006/main">
          <a:off x="340260" y="2313233"/>
          <a:ext cx="579938" cy="3071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0.09998</cdr:x>
      <cdr:y>0.15108</cdr:y>
    </cdr:from>
    <cdr:to>
      <cdr:x>0.19797</cdr:x>
      <cdr:y>0.22399</cdr:y>
    </cdr:to>
    <cdr:sp macro="" textlink="">
      <cdr:nvSpPr>
        <cdr:cNvPr id="31" name="CuadroTexto 4"/>
        <cdr:cNvSpPr txBox="1"/>
      </cdr:nvSpPr>
      <cdr:spPr>
        <a:xfrm xmlns:a="http://schemas.openxmlformats.org/drawingml/2006/main">
          <a:off x="593314" y="631306"/>
          <a:ext cx="581480" cy="3056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0.13707</cdr:x>
      <cdr:y>0.43939</cdr:y>
    </cdr:from>
    <cdr:to>
      <cdr:x>0.23604</cdr:x>
      <cdr:y>0.51303</cdr:y>
    </cdr:to>
    <cdr:sp macro="" textlink="">
      <cdr:nvSpPr>
        <cdr:cNvPr id="32" name="CuadroTexto 5"/>
        <cdr:cNvSpPr txBox="1"/>
      </cdr:nvSpPr>
      <cdr:spPr>
        <a:xfrm xmlns:a="http://schemas.openxmlformats.org/drawingml/2006/main">
          <a:off x="813382" y="1857855"/>
          <a:ext cx="587295" cy="310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0.23391</cdr:x>
      <cdr:y>0.361</cdr:y>
    </cdr:from>
    <cdr:to>
      <cdr:x>0.33422</cdr:x>
      <cdr:y>0.39984</cdr:y>
    </cdr:to>
    <cdr:sp macro="" textlink="">
      <cdr:nvSpPr>
        <cdr:cNvPr id="33" name="CuadroTexto 6"/>
        <cdr:cNvSpPr txBox="1"/>
      </cdr:nvSpPr>
      <cdr:spPr>
        <a:xfrm xmlns:a="http://schemas.openxmlformats.org/drawingml/2006/main">
          <a:off x="1388036" y="1532765"/>
          <a:ext cx="595247" cy="163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0.29501</cdr:x>
      <cdr:y>0.15215</cdr:y>
    </cdr:from>
    <cdr:to>
      <cdr:x>0.39276</cdr:x>
      <cdr:y>0.22581</cdr:y>
    </cdr:to>
    <cdr:sp macro="" textlink="">
      <cdr:nvSpPr>
        <cdr:cNvPr id="34" name="CuadroTexto 7"/>
        <cdr:cNvSpPr txBox="1"/>
      </cdr:nvSpPr>
      <cdr:spPr>
        <a:xfrm xmlns:a="http://schemas.openxmlformats.org/drawingml/2006/main">
          <a:off x="1750637" y="636835"/>
          <a:ext cx="580056" cy="3077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0.32355</cdr:x>
      <cdr:y>0.56672</cdr:y>
    </cdr:from>
    <cdr:to>
      <cdr:x>0.42153</cdr:x>
      <cdr:y>0.63966</cdr:y>
    </cdr:to>
    <cdr:sp macro="" textlink="">
      <cdr:nvSpPr>
        <cdr:cNvPr id="35" name="CuadroTexto 8"/>
        <cdr:cNvSpPr txBox="1"/>
      </cdr:nvSpPr>
      <cdr:spPr>
        <a:xfrm xmlns:a="http://schemas.openxmlformats.org/drawingml/2006/main">
          <a:off x="1919999" y="2364088"/>
          <a:ext cx="581420" cy="3037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0.37947</cdr:x>
      <cdr:y>0.19802</cdr:y>
    </cdr:from>
    <cdr:to>
      <cdr:x>0.47904</cdr:x>
      <cdr:y>0.2359</cdr:y>
    </cdr:to>
    <cdr:sp macro="" textlink="">
      <cdr:nvSpPr>
        <cdr:cNvPr id="36" name="CuadroTexto 9"/>
        <cdr:cNvSpPr txBox="1"/>
      </cdr:nvSpPr>
      <cdr:spPr>
        <a:xfrm xmlns:a="http://schemas.openxmlformats.org/drawingml/2006/main">
          <a:off x="2251802" y="845056"/>
          <a:ext cx="590856" cy="160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0.40451</cdr:x>
      <cdr:y>0.4149</cdr:y>
    </cdr:from>
    <cdr:to>
      <cdr:x>0.50457</cdr:x>
      <cdr:y>0.45349</cdr:y>
    </cdr:to>
    <cdr:sp macro="" textlink="">
      <cdr:nvSpPr>
        <cdr:cNvPr id="37" name="CuadroTexto 10"/>
        <cdr:cNvSpPr txBox="1"/>
      </cdr:nvSpPr>
      <cdr:spPr>
        <a:xfrm xmlns:a="http://schemas.openxmlformats.org/drawingml/2006/main">
          <a:off x="2400391" y="1753336"/>
          <a:ext cx="593764" cy="1640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0.42566</cdr:x>
      <cdr:y>0.14052</cdr:y>
    </cdr:from>
    <cdr:to>
      <cdr:x>0.52339</cdr:x>
      <cdr:y>0.21393</cdr:y>
    </cdr:to>
    <cdr:sp macro="" textlink="">
      <cdr:nvSpPr>
        <cdr:cNvPr id="38" name="CuadroTexto 11"/>
        <cdr:cNvSpPr txBox="1"/>
      </cdr:nvSpPr>
      <cdr:spPr>
        <a:xfrm xmlns:a="http://schemas.openxmlformats.org/drawingml/2006/main">
          <a:off x="2525897" y="594883"/>
          <a:ext cx="579937" cy="309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0.49143</cdr:x>
      <cdr:y>0.45345</cdr:y>
    </cdr:from>
    <cdr:to>
      <cdr:x>0.58966</cdr:x>
      <cdr:y>0.52733</cdr:y>
    </cdr:to>
    <cdr:sp macro="" textlink="">
      <cdr:nvSpPr>
        <cdr:cNvPr id="39" name="CuadroTexto 12"/>
        <cdr:cNvSpPr txBox="1"/>
      </cdr:nvSpPr>
      <cdr:spPr>
        <a:xfrm xmlns:a="http://schemas.openxmlformats.org/drawingml/2006/main">
          <a:off x="2916167" y="1890482"/>
          <a:ext cx="582904" cy="3061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0.51756</cdr:x>
      <cdr:y>0.25167</cdr:y>
    </cdr:from>
    <cdr:to>
      <cdr:x>0.61714</cdr:x>
      <cdr:y>0.29076</cdr:y>
    </cdr:to>
    <cdr:sp macro="" textlink="">
      <cdr:nvSpPr>
        <cdr:cNvPr id="40" name="CuadroTexto 13"/>
        <cdr:cNvSpPr txBox="1"/>
      </cdr:nvSpPr>
      <cdr:spPr>
        <a:xfrm xmlns:a="http://schemas.openxmlformats.org/drawingml/2006/main">
          <a:off x="3071230" y="1052689"/>
          <a:ext cx="590915" cy="163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0.55185</cdr:x>
      <cdr:y>0.35702</cdr:y>
    </cdr:from>
    <cdr:to>
      <cdr:x>0.65143</cdr:x>
      <cdr:y>0.39585</cdr:y>
    </cdr:to>
    <cdr:sp macro="" textlink="">
      <cdr:nvSpPr>
        <cdr:cNvPr id="41" name="CuadroTexto 14"/>
        <cdr:cNvSpPr txBox="1"/>
      </cdr:nvSpPr>
      <cdr:spPr>
        <a:xfrm xmlns:a="http://schemas.openxmlformats.org/drawingml/2006/main">
          <a:off x="3274729" y="1492914"/>
          <a:ext cx="590915" cy="161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0.5827</cdr:x>
      <cdr:y>0.1198</cdr:y>
    </cdr:from>
    <cdr:to>
      <cdr:x>0.68066</cdr:x>
      <cdr:y>0.1932</cdr:y>
    </cdr:to>
    <cdr:sp macro="" textlink="">
      <cdr:nvSpPr>
        <cdr:cNvPr id="42" name="CuadroTexto 15"/>
        <cdr:cNvSpPr txBox="1"/>
      </cdr:nvSpPr>
      <cdr:spPr>
        <a:xfrm xmlns:a="http://schemas.openxmlformats.org/drawingml/2006/main">
          <a:off x="3457783" y="515572"/>
          <a:ext cx="581302" cy="3091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0.62451</cdr:x>
      <cdr:y>0.5718</cdr:y>
    </cdr:from>
    <cdr:to>
      <cdr:x>0.72224</cdr:x>
      <cdr:y>0.64475</cdr:y>
    </cdr:to>
    <cdr:sp macro="" textlink="">
      <cdr:nvSpPr>
        <cdr:cNvPr id="43" name="CuadroTexto 16"/>
        <cdr:cNvSpPr txBox="1"/>
      </cdr:nvSpPr>
      <cdr:spPr>
        <a:xfrm xmlns:a="http://schemas.openxmlformats.org/drawingml/2006/main">
          <a:off x="3705861" y="2384298"/>
          <a:ext cx="579937" cy="304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0.03875</cdr:x>
      <cdr:y>0.60743</cdr:y>
    </cdr:from>
    <cdr:to>
      <cdr:x>0.13673</cdr:x>
      <cdr:y>0.64702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29922" y="2516810"/>
          <a:ext cx="581421" cy="164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0.06864</cdr:x>
      <cdr:y>0.80687</cdr:y>
    </cdr:from>
    <cdr:to>
      <cdr:x>0.17012</cdr:x>
      <cdr:y>0.87256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407315" y="3343158"/>
          <a:ext cx="602190" cy="272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0.11987</cdr:x>
      <cdr:y>0.61878</cdr:y>
    </cdr:from>
    <cdr:to>
      <cdr:x>0.21877</cdr:x>
      <cdr:y>0.66938</cdr:y>
    </cdr:to>
    <cdr:sp macro="" textlink="">
      <cdr:nvSpPr>
        <cdr:cNvPr id="4" name="CuadroTexto 3"/>
        <cdr:cNvSpPr txBox="1"/>
      </cdr:nvSpPr>
      <cdr:spPr>
        <a:xfrm xmlns:a="http://schemas.openxmlformats.org/drawingml/2006/main">
          <a:off x="711346" y="2563850"/>
          <a:ext cx="586880" cy="209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1985.08</a:t>
          </a:r>
        </a:p>
      </cdr:txBody>
    </cdr:sp>
  </cdr:relSizeAnchor>
  <cdr:relSizeAnchor xmlns:cdr="http://schemas.openxmlformats.org/drawingml/2006/chartDrawing">
    <cdr:from>
      <cdr:x>0.14409</cdr:x>
      <cdr:y>0.74424</cdr:y>
    </cdr:from>
    <cdr:to>
      <cdr:x>0.24391</cdr:x>
      <cdr:y>0.79787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855069" y="3083663"/>
          <a:ext cx="592339" cy="2222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1986.10</a:t>
          </a:r>
        </a:p>
      </cdr:txBody>
    </cdr:sp>
  </cdr:relSizeAnchor>
  <cdr:relSizeAnchor xmlns:cdr="http://schemas.openxmlformats.org/drawingml/2006/chartDrawing">
    <cdr:from>
      <cdr:x>0.31112</cdr:x>
      <cdr:y>0.35254</cdr:y>
    </cdr:from>
    <cdr:to>
      <cdr:x>0.41086</cdr:x>
      <cdr:y>0.39998</cdr:y>
    </cdr:to>
    <cdr:sp macro="" textlink="">
      <cdr:nvSpPr>
        <cdr:cNvPr id="6" name="CuadroTexto 5"/>
        <cdr:cNvSpPr txBox="1"/>
      </cdr:nvSpPr>
      <cdr:spPr>
        <a:xfrm xmlns:a="http://schemas.openxmlformats.org/drawingml/2006/main">
          <a:off x="1846194" y="1460710"/>
          <a:ext cx="591864" cy="196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0.33475</cdr:x>
      <cdr:y>0.60047</cdr:y>
    </cdr:from>
    <cdr:to>
      <cdr:x>0.44148</cdr:x>
      <cdr:y>0.6574</cdr:y>
    </cdr:to>
    <cdr:sp macro="" textlink="">
      <cdr:nvSpPr>
        <cdr:cNvPr id="7" name="CuadroTexto 6"/>
        <cdr:cNvSpPr txBox="1"/>
      </cdr:nvSpPr>
      <cdr:spPr>
        <a:xfrm xmlns:a="http://schemas.openxmlformats.org/drawingml/2006/main">
          <a:off x="1986416" y="2487971"/>
          <a:ext cx="633344" cy="2358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0.50731</cdr:x>
      <cdr:y>0.35575</cdr:y>
    </cdr:from>
    <cdr:to>
      <cdr:x>0.60804</cdr:x>
      <cdr:y>0.41412</cdr:y>
    </cdr:to>
    <cdr:sp macro="" textlink="">
      <cdr:nvSpPr>
        <cdr:cNvPr id="8" name="CuadroTexto 7"/>
        <cdr:cNvSpPr txBox="1"/>
      </cdr:nvSpPr>
      <cdr:spPr>
        <a:xfrm xmlns:a="http://schemas.openxmlformats.org/drawingml/2006/main">
          <a:off x="3010429" y="1474009"/>
          <a:ext cx="597739" cy="241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0.44369</cdr:x>
      <cdr:y>0.17315</cdr:y>
    </cdr:from>
    <cdr:to>
      <cdr:x>0.54641</cdr:x>
      <cdr:y>0.22113</cdr:y>
    </cdr:to>
    <cdr:sp macro="" textlink="">
      <cdr:nvSpPr>
        <cdr:cNvPr id="9" name="CuadroTexto 8"/>
        <cdr:cNvSpPr txBox="1"/>
      </cdr:nvSpPr>
      <cdr:spPr>
        <a:xfrm xmlns:a="http://schemas.openxmlformats.org/drawingml/2006/main">
          <a:off x="2632904" y="717425"/>
          <a:ext cx="609548" cy="198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2000.09</a:t>
          </a:r>
        </a:p>
      </cdr:txBody>
    </cdr:sp>
  </cdr:relSizeAnchor>
  <cdr:relSizeAnchor xmlns:cdr="http://schemas.openxmlformats.org/drawingml/2006/chartDrawing">
    <cdr:from>
      <cdr:x>0.60739</cdr:x>
      <cdr:y>0.13371</cdr:y>
    </cdr:from>
    <cdr:to>
      <cdr:x>0.70995</cdr:x>
      <cdr:y>0.18026</cdr:y>
    </cdr:to>
    <cdr:sp macro="" textlink="">
      <cdr:nvSpPr>
        <cdr:cNvPr id="10" name="CuadroTexto 9"/>
        <cdr:cNvSpPr txBox="1"/>
      </cdr:nvSpPr>
      <cdr:spPr>
        <a:xfrm xmlns:a="http://schemas.openxmlformats.org/drawingml/2006/main">
          <a:off x="3604283" y="554011"/>
          <a:ext cx="608599" cy="192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2008.04</a:t>
          </a:r>
        </a:p>
      </cdr:txBody>
    </cdr:sp>
  </cdr:relSizeAnchor>
  <cdr:relSizeAnchor xmlns:cdr="http://schemas.openxmlformats.org/drawingml/2006/chartDrawing">
    <cdr:from>
      <cdr:x>0.63034</cdr:x>
      <cdr:y>0.38906</cdr:y>
    </cdr:from>
    <cdr:to>
      <cdr:x>0.73555</cdr:x>
      <cdr:y>0.44818</cdr:y>
    </cdr:to>
    <cdr:sp macro="" textlink="">
      <cdr:nvSpPr>
        <cdr:cNvPr id="11" name="CuadroTexto 10"/>
        <cdr:cNvSpPr txBox="1"/>
      </cdr:nvSpPr>
      <cdr:spPr>
        <a:xfrm xmlns:a="http://schemas.openxmlformats.org/drawingml/2006/main">
          <a:off x="3740498" y="1612021"/>
          <a:ext cx="624324" cy="2449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A286D-66BA-4599-BF59-87DD51869D1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3" ma:contentTypeDescription="Create a new document." ma:contentTypeScope="" ma:versionID="7ec3148669e6fd36ff3c2bddc16f14bc">
  <xsd:schema xmlns:xsd="http://www.w3.org/2001/XMLSchema" xmlns:xs="http://www.w3.org/2001/XMLSchema" xmlns:p="http://schemas.microsoft.com/office/2006/metadata/properties" xmlns:ns2="a86ee325-94b0-4f30-847e-6646843bcaf7" targetNamespace="http://schemas.microsoft.com/office/2006/metadata/properties" ma:root="true" ma:fieldsID="fd32d9423ea43bf8b84048a2c5e28a16" ns2:_="">
    <xsd:import namespace="a86ee325-94b0-4f30-847e-6646843bc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3F42-6583-462D-BF3E-DCFA0EE6A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62366-CCDE-48CF-ADA6-F8782E1A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4FD94-237E-4A40-B7B2-86724BE6B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B2762-D6B8-42E8-94A6-8FA4998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34</TotalTime>
  <Pages>17</Pages>
  <Words>3157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Indicadores Cíclicos</vt:lpstr>
    </vt:vector>
  </TitlesOfParts>
  <Company>INEGI</Company>
  <LinksUpToDate>false</LinksUpToDate>
  <CharactersWithSpaces>20481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https://www.inegi.org.mx/app/biblioteca/ficha.html?upc=702825073961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Indicadores Cíclicos</dc:title>
  <dc:subject/>
  <dc:creator>INEGI</dc:creator>
  <cp:keywords>Indicadores compuestos Coincidente Adelantado</cp:keywords>
  <cp:lastModifiedBy>MARTINEZ GALINDO MINERVA JOAQUINA</cp:lastModifiedBy>
  <cp:revision>10</cp:revision>
  <cp:lastPrinted>2023-05-30T22:42:00Z</cp:lastPrinted>
  <dcterms:created xsi:type="dcterms:W3CDTF">2023-10-31T22:00:00Z</dcterms:created>
  <dcterms:modified xsi:type="dcterms:W3CDTF">2023-11-01T18:39:00Z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05804d9c0708ce05cba2e81bb3729e984b5c8066d1db887af0cafe81ec7edbc2</vt:lpwstr>
  </property>
  <property fmtid="{D5CDD505-2E9C-101B-9397-08002B2CF9AE}" pid="3" name="ContentTypeId">
    <vt:lpwstr>0x0101008E8FFF36E69C3249968D779353D3735D</vt:lpwstr>
  </property>
</Properties>
</file>