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5345" w14:textId="1B345982" w:rsidR="009116E3" w:rsidRDefault="009116E3" w:rsidP="00C22FB8">
      <w:pPr>
        <w:pStyle w:val="Prrafodelista"/>
        <w:ind w:left="0" w:right="51"/>
        <w:rPr>
          <w:rFonts w:ascii="Arial Negrita" w:hAnsi="Arial Negrita"/>
          <w:b/>
          <w:bCs/>
          <w:szCs w:val="28"/>
        </w:rPr>
      </w:pPr>
      <w:bookmarkStart w:id="0" w:name="_Hlk33002076"/>
    </w:p>
    <w:p w14:paraId="4DC9590A" w14:textId="66C085BC" w:rsidR="003D20C9" w:rsidRPr="00F26BF1" w:rsidRDefault="003D20C9" w:rsidP="003D20C9">
      <w:pPr>
        <w:ind w:left="680" w:hanging="680"/>
        <w:jc w:val="right"/>
        <w:rPr>
          <w:b/>
          <w:bCs/>
          <w:color w:val="07BFBA"/>
        </w:rPr>
      </w:pPr>
      <w:r w:rsidRPr="00F26BF1">
        <w:rPr>
          <w:b/>
          <w:bCs/>
          <w:color w:val="07BFBA"/>
        </w:rPr>
        <w:t xml:space="preserve">Próxima publicación: </w:t>
      </w:r>
      <w:r w:rsidR="006603C6">
        <w:rPr>
          <w:b/>
          <w:bCs/>
          <w:color w:val="07BFBA"/>
        </w:rPr>
        <w:t>6</w:t>
      </w:r>
      <w:r w:rsidR="0004099F">
        <w:rPr>
          <w:b/>
          <w:bCs/>
          <w:color w:val="07BFBA"/>
        </w:rPr>
        <w:t xml:space="preserve"> </w:t>
      </w:r>
      <w:r w:rsidRPr="00F26BF1">
        <w:rPr>
          <w:b/>
          <w:bCs/>
          <w:color w:val="07BFBA"/>
        </w:rPr>
        <w:t xml:space="preserve">de </w:t>
      </w:r>
      <w:r w:rsidR="006603C6">
        <w:rPr>
          <w:b/>
          <w:bCs/>
          <w:color w:val="07BFBA"/>
        </w:rPr>
        <w:t>mayo</w:t>
      </w:r>
    </w:p>
    <w:p w14:paraId="4069BF1B" w14:textId="77777777" w:rsidR="003D20C9" w:rsidRDefault="003D20C9" w:rsidP="003D20C9">
      <w:pPr>
        <w:pStyle w:val="Prrafodelista"/>
        <w:ind w:left="0" w:right="51"/>
        <w:rPr>
          <w:rFonts w:ascii="Arial Negrita" w:hAnsi="Arial Negrita"/>
          <w:b/>
          <w:bCs/>
          <w:szCs w:val="28"/>
        </w:rPr>
      </w:pPr>
    </w:p>
    <w:tbl>
      <w:tblPr>
        <w:tblpPr w:leftFromText="141" w:rightFromText="141" w:vertAnchor="text" w:horzAnchor="margin" w:tblpXSpec="center" w:tblpY="-29"/>
        <w:tblW w:w="2843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30"/>
        <w:gridCol w:w="151"/>
        <w:gridCol w:w="1701"/>
        <w:gridCol w:w="126"/>
        <w:gridCol w:w="1858"/>
      </w:tblGrid>
      <w:tr w:rsidR="003D20C9" w:rsidRPr="009B2FB6" w14:paraId="20C5E439" w14:textId="77777777" w:rsidTr="006F0FCC">
        <w:trPr>
          <w:trHeight w:val="344"/>
        </w:trPr>
        <w:tc>
          <w:tcPr>
            <w:tcW w:w="161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33D54CEB" w14:textId="77777777" w:rsidR="003D20C9" w:rsidRPr="000E49C8" w:rsidRDefault="003D20C9" w:rsidP="006F0FCC">
            <w:pPr>
              <w:spacing w:after="60"/>
              <w:ind w:left="17" w:hanging="17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 w:rsidRPr="009B2FB6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Venta</w:t>
            </w:r>
            <w:r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 xml:space="preserve">s </w:t>
            </w:r>
          </w:p>
        </w:tc>
        <w:tc>
          <w:tcPr>
            <w:tcW w:w="133" w:type="pct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8F4B29C" w14:textId="77777777" w:rsidR="003D20C9" w:rsidRPr="009B2FB6" w:rsidRDefault="003D20C9" w:rsidP="006F0FCC">
            <w:pPr>
              <w:spacing w:before="120" w:after="120"/>
              <w:ind w:left="16" w:hanging="16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</w:p>
        </w:tc>
        <w:tc>
          <w:tcPr>
            <w:tcW w:w="1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7E74B8F9" w14:textId="77777777" w:rsidR="003D20C9" w:rsidRPr="000E49C8" w:rsidRDefault="003D20C9" w:rsidP="006F0FCC">
            <w:pPr>
              <w:spacing w:after="60"/>
              <w:ind w:left="17" w:hanging="17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 w:rsidRPr="009B2FB6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Producción</w:t>
            </w:r>
          </w:p>
        </w:tc>
        <w:tc>
          <w:tcPr>
            <w:tcW w:w="111" w:type="pct"/>
            <w:vMerge w:val="restart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5EE93266" w14:textId="77777777" w:rsidR="003D20C9" w:rsidRPr="009B2FB6" w:rsidRDefault="003D20C9" w:rsidP="006F0FCC">
            <w:pPr>
              <w:spacing w:before="120" w:after="120"/>
              <w:ind w:left="16" w:hanging="16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</w:p>
        </w:tc>
        <w:tc>
          <w:tcPr>
            <w:tcW w:w="164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vAlign w:val="center"/>
          </w:tcPr>
          <w:p w14:paraId="333F5C54" w14:textId="77777777" w:rsidR="003D20C9" w:rsidRPr="000E49C8" w:rsidRDefault="003D20C9" w:rsidP="006F0FCC">
            <w:pPr>
              <w:spacing w:after="60"/>
              <w:ind w:left="34" w:firstLine="142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 w:rsidRPr="009B2FB6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Exportación</w:t>
            </w:r>
          </w:p>
        </w:tc>
      </w:tr>
      <w:tr w:rsidR="003D20C9" w:rsidRPr="009B2FB6" w14:paraId="612D233B" w14:textId="77777777" w:rsidTr="00EC221D">
        <w:trPr>
          <w:trHeight w:val="20"/>
        </w:trPr>
        <w:tc>
          <w:tcPr>
            <w:tcW w:w="161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</w:tcPr>
          <w:p w14:paraId="62D13326" w14:textId="26299E60" w:rsidR="003D20C9" w:rsidRDefault="00FD5626" w:rsidP="006F0FCC">
            <w:pPr>
              <w:spacing w:after="60"/>
              <w:ind w:left="17" w:hanging="17"/>
              <w:jc w:val="center"/>
              <w:rPr>
                <w:b/>
                <w:bCs/>
                <w:kern w:val="24"/>
                <w:sz w:val="18"/>
                <w:szCs w:val="18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v</w:t>
            </w:r>
            <w:r w:rsidR="003D20C9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ariación anual</w:t>
            </w:r>
          </w:p>
          <w:p w14:paraId="0EA42DD9" w14:textId="2A0B2A7C" w:rsidR="003D20C9" w:rsidRPr="00440FF3" w:rsidRDefault="006603C6" w:rsidP="006F0FCC">
            <w:pPr>
              <w:ind w:left="17" w:hanging="17"/>
              <w:jc w:val="center"/>
              <w:rPr>
                <w:b/>
                <w:bCs/>
                <w:kern w:val="24"/>
                <w:sz w:val="18"/>
                <w:szCs w:val="18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marzo</w:t>
            </w:r>
            <w:r w:rsidR="003D20C9" w:rsidRPr="00F26BF1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 xml:space="preserve"> 202</w:t>
            </w:r>
            <w:r w:rsidR="003D20C9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5</w:t>
            </w:r>
          </w:p>
        </w:tc>
        <w:tc>
          <w:tcPr>
            <w:tcW w:w="133" w:type="pct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B7F86AB" w14:textId="77777777" w:rsidR="003D20C9" w:rsidRPr="009B2FB6" w:rsidRDefault="003D20C9" w:rsidP="006F0FCC">
            <w:pPr>
              <w:spacing w:before="120" w:after="120"/>
              <w:ind w:left="16" w:hanging="16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</w:p>
        </w:tc>
        <w:tc>
          <w:tcPr>
            <w:tcW w:w="1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</w:tcPr>
          <w:p w14:paraId="765E27BB" w14:textId="77777777" w:rsidR="003D20C9" w:rsidRDefault="003D20C9" w:rsidP="006F0FCC">
            <w:pPr>
              <w:spacing w:after="60"/>
              <w:ind w:left="17" w:hanging="17"/>
              <w:jc w:val="center"/>
              <w:rPr>
                <w:b/>
                <w:bCs/>
                <w:kern w:val="24"/>
                <w:sz w:val="18"/>
                <w:szCs w:val="18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variación anual</w:t>
            </w:r>
          </w:p>
          <w:p w14:paraId="15273A6E" w14:textId="350A5947" w:rsidR="003D20C9" w:rsidRPr="009B2FB6" w:rsidRDefault="006603C6" w:rsidP="006F0FCC">
            <w:pPr>
              <w:spacing w:after="60"/>
              <w:ind w:left="17" w:hanging="17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marzo</w:t>
            </w:r>
            <w:r w:rsidR="003D20C9" w:rsidRPr="00F26BF1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 xml:space="preserve"> 202</w:t>
            </w:r>
            <w:r w:rsidR="003D20C9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5</w:t>
            </w:r>
          </w:p>
        </w:tc>
        <w:tc>
          <w:tcPr>
            <w:tcW w:w="111" w:type="pct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2F2F2"/>
          </w:tcPr>
          <w:p w14:paraId="1CF94D6D" w14:textId="77777777" w:rsidR="003D20C9" w:rsidRPr="009B2FB6" w:rsidRDefault="003D20C9" w:rsidP="006F0FCC">
            <w:pPr>
              <w:spacing w:before="120" w:after="120"/>
              <w:ind w:left="16" w:hanging="16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</w:p>
        </w:tc>
        <w:tc>
          <w:tcPr>
            <w:tcW w:w="164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231C22AB" w14:textId="77777777" w:rsidR="003D20C9" w:rsidRDefault="003D20C9" w:rsidP="006F0FCC">
            <w:pPr>
              <w:spacing w:after="60"/>
              <w:ind w:left="17" w:hanging="17"/>
              <w:jc w:val="center"/>
              <w:rPr>
                <w:b/>
                <w:bCs/>
                <w:kern w:val="24"/>
                <w:sz w:val="18"/>
                <w:szCs w:val="18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variación anual</w:t>
            </w:r>
          </w:p>
          <w:p w14:paraId="096ACC52" w14:textId="1E69AA07" w:rsidR="003D20C9" w:rsidRPr="009B2FB6" w:rsidRDefault="006603C6" w:rsidP="006F0FCC">
            <w:pPr>
              <w:spacing w:after="60"/>
              <w:ind w:left="17" w:hanging="17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marzo</w:t>
            </w:r>
            <w:r w:rsidR="003D20C9" w:rsidRPr="00F26BF1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 xml:space="preserve"> 202</w:t>
            </w:r>
            <w:r w:rsidR="003D20C9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5</w:t>
            </w:r>
          </w:p>
        </w:tc>
      </w:tr>
      <w:tr w:rsidR="003D20C9" w:rsidRPr="009B2FB6" w14:paraId="4CC53244" w14:textId="77777777" w:rsidTr="006F0FCC">
        <w:trPr>
          <w:trHeight w:val="737"/>
        </w:trPr>
        <w:tc>
          <w:tcPr>
            <w:tcW w:w="161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1BAD662D" w14:textId="1CE5A2ED" w:rsidR="003D20C9" w:rsidRPr="008A46A2" w:rsidRDefault="003D20C9" w:rsidP="006F0FCC">
            <w:pPr>
              <w:spacing w:after="60"/>
              <w:ind w:left="797" w:hanging="797"/>
              <w:jc w:val="center"/>
              <w:rPr>
                <w:color w:val="000000"/>
                <w:kern w:val="24"/>
                <w:sz w:val="26"/>
                <w:szCs w:val="26"/>
                <w:lang w:val="es-ES" w:eastAsia="es-MX"/>
              </w:rPr>
            </w:pPr>
            <w:r>
              <w:rPr>
                <w:color w:val="000000"/>
                <w:kern w:val="24"/>
                <w:sz w:val="26"/>
                <w:szCs w:val="26"/>
                <w:lang w:val="es-ES" w:eastAsia="es-MX"/>
              </w:rPr>
              <w:t>1</w:t>
            </w:r>
            <w:r w:rsidR="007E3A53">
              <w:rPr>
                <w:color w:val="000000"/>
                <w:kern w:val="24"/>
                <w:sz w:val="26"/>
                <w:szCs w:val="26"/>
                <w:lang w:val="es-ES" w:eastAsia="es-MX"/>
              </w:rPr>
              <w:t>27 360</w:t>
            </w:r>
          </w:p>
          <w:p w14:paraId="66359AB8" w14:textId="77777777" w:rsidR="003D20C9" w:rsidRPr="00F26BF1" w:rsidRDefault="003D20C9" w:rsidP="006F0FCC">
            <w:pPr>
              <w:spacing w:after="60"/>
              <w:ind w:left="797" w:hanging="797"/>
              <w:jc w:val="center"/>
              <w:rPr>
                <w:b/>
                <w:bCs/>
                <w:sz w:val="18"/>
                <w:szCs w:val="18"/>
              </w:rPr>
            </w:pPr>
            <w:r w:rsidRPr="00F26BF1">
              <w:rPr>
                <w:b/>
                <w:bCs/>
                <w:sz w:val="18"/>
                <w:szCs w:val="18"/>
              </w:rPr>
              <w:t>unidades</w:t>
            </w:r>
          </w:p>
          <w:p w14:paraId="317D84E6" w14:textId="78A0E341" w:rsidR="003D20C9" w:rsidRPr="00F26BF1" w:rsidRDefault="00935588" w:rsidP="006F0FCC">
            <w:pPr>
              <w:ind w:left="797" w:hanging="797"/>
              <w:jc w:val="center"/>
              <w:rPr>
                <w:sz w:val="26"/>
                <w:szCs w:val="26"/>
                <w:lang w:val="es-MX" w:eastAsia="es-MX"/>
              </w:rPr>
            </w:pPr>
            <w:r w:rsidRPr="00944B5A">
              <w:rPr>
                <w:color w:val="808080"/>
                <w:kern w:val="24"/>
                <w:sz w:val="26"/>
                <w:szCs w:val="26"/>
                <w:lang w:val="es-ES" w:eastAsia="es-MX"/>
              </w:rPr>
              <w:t>▲</w:t>
            </w:r>
            <w:r w:rsidRPr="00F26BF1"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="007E3A53">
              <w:rPr>
                <w:color w:val="000000" w:themeColor="text1"/>
                <w:kern w:val="24"/>
                <w:sz w:val="26"/>
                <w:szCs w:val="26"/>
              </w:rPr>
              <w:t>1.3</w:t>
            </w:r>
            <w:r w:rsidRPr="00F26BF1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33" w:type="pct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37602F4A" w14:textId="77777777" w:rsidR="003D20C9" w:rsidRPr="009B2FB6" w:rsidRDefault="003D20C9" w:rsidP="006F0FCC">
            <w:pPr>
              <w:ind w:left="797" w:hanging="797"/>
              <w:jc w:val="center"/>
              <w:rPr>
                <w:color w:val="07BFBA"/>
                <w:kern w:val="24"/>
                <w:lang w:val="es-ES" w:eastAsia="es-MX"/>
              </w:rPr>
            </w:pPr>
          </w:p>
        </w:tc>
        <w:tc>
          <w:tcPr>
            <w:tcW w:w="1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00030B85" w14:textId="54887AE1" w:rsidR="003D20C9" w:rsidRDefault="003D20C9" w:rsidP="006F0FCC">
            <w:pPr>
              <w:spacing w:after="60"/>
              <w:ind w:left="797" w:hanging="797"/>
              <w:jc w:val="center"/>
              <w:rPr>
                <w:color w:val="000000"/>
                <w:kern w:val="24"/>
                <w:sz w:val="26"/>
                <w:szCs w:val="26"/>
                <w:lang w:val="es-ES" w:eastAsia="es-MX"/>
              </w:rPr>
            </w:pPr>
            <w:r w:rsidRPr="002A1B70">
              <w:rPr>
                <w:color w:val="000000"/>
                <w:kern w:val="24"/>
                <w:sz w:val="26"/>
                <w:szCs w:val="26"/>
                <w:lang w:val="es-ES" w:eastAsia="es-MX"/>
              </w:rPr>
              <w:t>3</w:t>
            </w:r>
            <w:r w:rsidR="007E3A53">
              <w:rPr>
                <w:color w:val="000000"/>
                <w:kern w:val="24"/>
                <w:sz w:val="26"/>
                <w:szCs w:val="26"/>
                <w:lang w:val="es-ES" w:eastAsia="es-MX"/>
              </w:rPr>
              <w:t>38 669</w:t>
            </w:r>
          </w:p>
          <w:p w14:paraId="0FDD946F" w14:textId="77777777" w:rsidR="003D20C9" w:rsidRPr="00F26BF1" w:rsidRDefault="003D20C9" w:rsidP="006F0FCC">
            <w:pPr>
              <w:spacing w:after="60"/>
              <w:ind w:left="797" w:hanging="797"/>
              <w:jc w:val="center"/>
              <w:rPr>
                <w:b/>
                <w:bCs/>
                <w:color w:val="000000"/>
                <w:kern w:val="24"/>
                <w:sz w:val="18"/>
                <w:szCs w:val="18"/>
                <w:lang w:val="es-ES" w:eastAsia="es-MX"/>
              </w:rPr>
            </w:pPr>
            <w:r w:rsidRPr="00F26BF1">
              <w:rPr>
                <w:b/>
                <w:bCs/>
                <w:color w:val="000000"/>
                <w:kern w:val="24"/>
                <w:sz w:val="18"/>
                <w:szCs w:val="18"/>
                <w:lang w:val="es-ES" w:eastAsia="es-MX"/>
              </w:rPr>
              <w:t>unidades</w:t>
            </w:r>
          </w:p>
          <w:p w14:paraId="429412C2" w14:textId="3DAD9E67" w:rsidR="003D20C9" w:rsidRPr="00F26BF1" w:rsidRDefault="007E3A53" w:rsidP="006F0FCC">
            <w:pPr>
              <w:ind w:left="797" w:hanging="797"/>
              <w:jc w:val="center"/>
              <w:rPr>
                <w:sz w:val="26"/>
                <w:szCs w:val="26"/>
                <w:lang w:val="es-MX" w:eastAsia="es-MX"/>
              </w:rPr>
            </w:pPr>
            <w:r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>▲</w:t>
            </w:r>
            <w:r w:rsidR="00FD5626" w:rsidRPr="00F26BF1"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 xml:space="preserve"> </w:t>
            </w:r>
            <w:r>
              <w:rPr>
                <w:color w:val="000000" w:themeColor="text1"/>
                <w:kern w:val="24"/>
                <w:sz w:val="26"/>
                <w:szCs w:val="26"/>
                <w:lang w:val="es-ES" w:eastAsia="es-MX"/>
              </w:rPr>
              <w:t>12</w:t>
            </w:r>
            <w:r w:rsidR="00FD5626" w:rsidRPr="00DC14E3">
              <w:rPr>
                <w:color w:val="000000" w:themeColor="text1"/>
                <w:kern w:val="24"/>
                <w:sz w:val="26"/>
                <w:szCs w:val="26"/>
                <w:lang w:val="es-ES" w:eastAsia="es-MX"/>
              </w:rPr>
              <w:t>.</w:t>
            </w:r>
            <w:r>
              <w:rPr>
                <w:color w:val="000000" w:themeColor="text1"/>
                <w:kern w:val="24"/>
                <w:sz w:val="26"/>
                <w:szCs w:val="26"/>
                <w:lang w:val="es-ES" w:eastAsia="es-MX"/>
              </w:rPr>
              <w:t>1</w:t>
            </w:r>
            <w:r w:rsidR="00FD5626" w:rsidRPr="00F26BF1">
              <w:rPr>
                <w:color w:val="000000"/>
                <w:kern w:val="24"/>
                <w:sz w:val="26"/>
                <w:szCs w:val="26"/>
                <w:lang w:val="es-ES" w:eastAsia="es-MX"/>
              </w:rPr>
              <w:t xml:space="preserve"> %</w:t>
            </w:r>
          </w:p>
        </w:tc>
        <w:tc>
          <w:tcPr>
            <w:tcW w:w="111" w:type="pct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A07920" w14:textId="77777777" w:rsidR="003D20C9" w:rsidRPr="009B2FB6" w:rsidRDefault="003D20C9" w:rsidP="006F0FCC">
            <w:pPr>
              <w:spacing w:before="120" w:after="120"/>
              <w:ind w:left="16" w:hanging="16"/>
              <w:jc w:val="center"/>
              <w:rPr>
                <w:b/>
                <w:bCs/>
                <w:kern w:val="24"/>
                <w:lang w:val="es-ES" w:eastAsia="es-MX"/>
              </w:rPr>
            </w:pPr>
          </w:p>
        </w:tc>
        <w:tc>
          <w:tcPr>
            <w:tcW w:w="164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539E49" w14:textId="6F01FE52" w:rsidR="003D20C9" w:rsidRDefault="007E3A53" w:rsidP="006F0FCC">
            <w:pPr>
              <w:spacing w:after="60"/>
              <w:ind w:left="797" w:hanging="79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296 964</w:t>
            </w:r>
          </w:p>
          <w:p w14:paraId="7AEC324E" w14:textId="77777777" w:rsidR="003D20C9" w:rsidRPr="00F26BF1" w:rsidRDefault="003D20C9" w:rsidP="006F0FCC">
            <w:pPr>
              <w:spacing w:after="60"/>
              <w:ind w:left="797" w:hanging="797"/>
              <w:jc w:val="center"/>
              <w:rPr>
                <w:b/>
                <w:bCs/>
                <w:color w:val="000000"/>
                <w:kern w:val="24"/>
                <w:sz w:val="18"/>
                <w:szCs w:val="18"/>
                <w:lang w:val="es-ES" w:eastAsia="es-MX"/>
              </w:rPr>
            </w:pPr>
            <w:r w:rsidRPr="00F26BF1">
              <w:rPr>
                <w:b/>
                <w:bCs/>
                <w:color w:val="000000"/>
                <w:kern w:val="24"/>
                <w:sz w:val="18"/>
                <w:szCs w:val="18"/>
                <w:lang w:val="es-ES" w:eastAsia="es-MX"/>
              </w:rPr>
              <w:t>unidades</w:t>
            </w:r>
          </w:p>
          <w:p w14:paraId="5252C7BB" w14:textId="745E8DC7" w:rsidR="003D20C9" w:rsidRPr="00F26BF1" w:rsidRDefault="007E3A53" w:rsidP="006F0FCC">
            <w:pPr>
              <w:ind w:left="797" w:hanging="797"/>
              <w:jc w:val="center"/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</w:pPr>
            <w:r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 xml:space="preserve">▲ </w:t>
            </w:r>
            <w:r>
              <w:rPr>
                <w:color w:val="000000"/>
                <w:kern w:val="24"/>
                <w:sz w:val="26"/>
                <w:szCs w:val="26"/>
                <w:lang w:val="es-ES" w:eastAsia="es-MX"/>
              </w:rPr>
              <w:t>3</w:t>
            </w:r>
            <w:r w:rsidR="00FD5626">
              <w:rPr>
                <w:color w:val="000000"/>
                <w:kern w:val="24"/>
                <w:sz w:val="26"/>
                <w:szCs w:val="26"/>
                <w:lang w:val="es-ES" w:eastAsia="es-MX"/>
              </w:rPr>
              <w:t>.</w:t>
            </w:r>
            <w:r>
              <w:rPr>
                <w:color w:val="000000"/>
                <w:kern w:val="24"/>
                <w:sz w:val="26"/>
                <w:szCs w:val="26"/>
                <w:lang w:val="es-ES" w:eastAsia="es-MX"/>
              </w:rPr>
              <w:t>8</w:t>
            </w:r>
            <w:r w:rsidR="003D20C9" w:rsidRPr="00F26BF1">
              <w:rPr>
                <w:color w:val="000000"/>
                <w:kern w:val="24"/>
                <w:sz w:val="26"/>
                <w:szCs w:val="26"/>
                <w:lang w:val="es-ES" w:eastAsia="es-MX"/>
              </w:rPr>
              <w:t xml:space="preserve"> %</w:t>
            </w:r>
          </w:p>
        </w:tc>
      </w:tr>
    </w:tbl>
    <w:p w14:paraId="442632AB" w14:textId="77777777" w:rsidR="003D20C9" w:rsidRDefault="003D20C9" w:rsidP="003D20C9">
      <w:pPr>
        <w:pStyle w:val="Prrafodelista"/>
        <w:ind w:left="0" w:right="51"/>
        <w:jc w:val="center"/>
        <w:rPr>
          <w:rFonts w:ascii="Arial Negrita" w:hAnsi="Arial Negrita"/>
          <w:b/>
          <w:bCs/>
          <w:szCs w:val="28"/>
        </w:rPr>
      </w:pPr>
    </w:p>
    <w:p w14:paraId="0872AD68" w14:textId="77777777" w:rsidR="003D20C9" w:rsidRDefault="003D20C9" w:rsidP="003D20C9">
      <w:pPr>
        <w:pStyle w:val="Prrafodelista"/>
        <w:ind w:left="0" w:right="51"/>
        <w:rPr>
          <w:rFonts w:ascii="Arial Negrita" w:hAnsi="Arial Negrita"/>
          <w:b/>
          <w:bCs/>
          <w:szCs w:val="28"/>
        </w:rPr>
      </w:pPr>
    </w:p>
    <w:p w14:paraId="327315BF" w14:textId="77777777" w:rsidR="003D20C9" w:rsidRDefault="003D20C9" w:rsidP="003D20C9">
      <w:pPr>
        <w:pStyle w:val="Prrafodelista"/>
        <w:ind w:left="0" w:right="51"/>
        <w:jc w:val="center"/>
        <w:rPr>
          <w:rFonts w:ascii="Arial Negrita" w:hAnsi="Arial Negrita"/>
          <w:b/>
          <w:bCs/>
          <w:szCs w:val="28"/>
        </w:rPr>
      </w:pPr>
    </w:p>
    <w:p w14:paraId="04160540" w14:textId="77777777" w:rsidR="003D20C9" w:rsidRDefault="003D20C9" w:rsidP="006603C6">
      <w:pPr>
        <w:pStyle w:val="Prrafodelista"/>
        <w:ind w:left="680" w:right="51" w:hanging="680"/>
        <w:jc w:val="center"/>
        <w:rPr>
          <w:rFonts w:ascii="Arial Negrita" w:hAnsi="Arial Negrita"/>
          <w:b/>
          <w:bCs/>
          <w:szCs w:val="28"/>
        </w:rPr>
      </w:pPr>
    </w:p>
    <w:p w14:paraId="5BD418F4" w14:textId="77777777" w:rsidR="003D20C9" w:rsidRDefault="003D20C9" w:rsidP="003D20C9">
      <w:pPr>
        <w:pStyle w:val="Prrafodelista"/>
        <w:ind w:left="0" w:right="51"/>
        <w:jc w:val="center"/>
        <w:rPr>
          <w:rFonts w:ascii="Arial Negrita" w:hAnsi="Arial Negrita"/>
          <w:b/>
          <w:bCs/>
          <w:szCs w:val="28"/>
        </w:rPr>
      </w:pPr>
    </w:p>
    <w:p w14:paraId="72CE2506" w14:textId="77777777" w:rsidR="003D20C9" w:rsidRDefault="003D20C9" w:rsidP="003D20C9">
      <w:pPr>
        <w:pStyle w:val="Prrafodelista"/>
        <w:ind w:left="680" w:right="618"/>
        <w:jc w:val="center"/>
        <w:rPr>
          <w:b/>
          <w:bCs/>
        </w:rPr>
      </w:pPr>
    </w:p>
    <w:p w14:paraId="696F55F5" w14:textId="77777777" w:rsidR="003D20C9" w:rsidRDefault="003D20C9" w:rsidP="003D20C9">
      <w:pPr>
        <w:pStyle w:val="Prrafodelista"/>
        <w:ind w:left="680" w:right="618"/>
        <w:jc w:val="center"/>
        <w:rPr>
          <w:b/>
          <w:bCs/>
        </w:rPr>
      </w:pPr>
    </w:p>
    <w:p w14:paraId="6F417EBA" w14:textId="77777777" w:rsidR="003D20C9" w:rsidRDefault="003D20C9" w:rsidP="003D20C9">
      <w:pPr>
        <w:pStyle w:val="Prrafodelista"/>
        <w:ind w:left="680" w:right="618"/>
        <w:jc w:val="center"/>
        <w:rPr>
          <w:b/>
          <w:bCs/>
        </w:rPr>
      </w:pPr>
    </w:p>
    <w:p w14:paraId="3EA7A6E6" w14:textId="77777777" w:rsidR="003D20C9" w:rsidRPr="00BC0FCE" w:rsidRDefault="003D20C9" w:rsidP="003D20C9">
      <w:pPr>
        <w:pStyle w:val="Prrafodelista"/>
        <w:ind w:left="680" w:right="618"/>
        <w:jc w:val="center"/>
        <w:rPr>
          <w:b/>
          <w:bCs/>
        </w:rPr>
      </w:pPr>
    </w:p>
    <w:p w14:paraId="144247CE" w14:textId="77777777" w:rsidR="003D20C9" w:rsidRDefault="003D20C9" w:rsidP="00A6293E">
      <w:pPr>
        <w:pStyle w:val="Prrafodelista"/>
        <w:ind w:left="680" w:right="51" w:hanging="680"/>
        <w:jc w:val="center"/>
        <w:rPr>
          <w:rFonts w:ascii="Arial Negrita" w:hAnsi="Arial Negrita"/>
          <w:b/>
          <w:bCs/>
          <w:szCs w:val="28"/>
        </w:rPr>
      </w:pPr>
    </w:p>
    <w:p w14:paraId="34D0F89D" w14:textId="3D2DE1C6" w:rsidR="00320653" w:rsidRDefault="001C063A" w:rsidP="00DB7806">
      <w:pPr>
        <w:pStyle w:val="Prrafodelista"/>
        <w:ind w:left="0" w:right="51"/>
        <w:jc w:val="center"/>
        <w:rPr>
          <w:b/>
          <w:bCs/>
        </w:rPr>
      </w:pPr>
      <w:r w:rsidRPr="001C063A">
        <w:rPr>
          <w:b/>
          <w:bCs/>
        </w:rPr>
        <w:t xml:space="preserve">Se produjeron </w:t>
      </w:r>
      <w:r w:rsidR="007E3A53">
        <w:rPr>
          <w:b/>
          <w:bCs/>
        </w:rPr>
        <w:t>338 669</w:t>
      </w:r>
      <w:r w:rsidRPr="001C063A">
        <w:rPr>
          <w:b/>
          <w:bCs/>
        </w:rPr>
        <w:t xml:space="preserve"> vehículos ligeros en México y se exportaron </w:t>
      </w:r>
      <w:r w:rsidR="007E3A53">
        <w:rPr>
          <w:b/>
          <w:bCs/>
        </w:rPr>
        <w:t>296 964</w:t>
      </w:r>
      <w:r w:rsidRPr="001C063A">
        <w:rPr>
          <w:b/>
          <w:bCs/>
        </w:rPr>
        <w:t xml:space="preserve">, </w:t>
      </w:r>
    </w:p>
    <w:p w14:paraId="032CB6FC" w14:textId="1C8407E1" w:rsidR="00BC0FCE" w:rsidRDefault="001C063A" w:rsidP="00DB7806">
      <w:pPr>
        <w:pStyle w:val="Prrafodelista"/>
        <w:ind w:left="0" w:right="51"/>
        <w:jc w:val="center"/>
        <w:rPr>
          <w:b/>
          <w:bCs/>
        </w:rPr>
      </w:pPr>
      <w:r w:rsidRPr="001C063A">
        <w:rPr>
          <w:b/>
          <w:bCs/>
        </w:rPr>
        <w:t xml:space="preserve">en </w:t>
      </w:r>
      <w:r w:rsidR="006603C6">
        <w:rPr>
          <w:b/>
          <w:bCs/>
        </w:rPr>
        <w:t>marzo</w:t>
      </w:r>
      <w:r w:rsidRPr="001C063A">
        <w:rPr>
          <w:b/>
          <w:bCs/>
        </w:rPr>
        <w:t xml:space="preserve"> de 2025</w:t>
      </w:r>
    </w:p>
    <w:p w14:paraId="37F1BC92" w14:textId="69AC2C6F" w:rsidR="003B7788" w:rsidRPr="00BC0FCE" w:rsidRDefault="00F85CF4" w:rsidP="00F85CF4">
      <w:pPr>
        <w:pStyle w:val="Prrafodelista"/>
        <w:tabs>
          <w:tab w:val="left" w:pos="4077"/>
        </w:tabs>
        <w:ind w:left="0" w:right="51"/>
        <w:rPr>
          <w:rFonts w:ascii="Arial Negrita" w:hAnsi="Arial Negrita"/>
          <w:b/>
          <w:bCs/>
        </w:rPr>
      </w:pPr>
      <w:r>
        <w:rPr>
          <w:rFonts w:ascii="Arial Negrita" w:hAnsi="Arial Negrita"/>
          <w:b/>
          <w:bCs/>
        </w:rPr>
        <w:tab/>
      </w:r>
    </w:p>
    <w:tbl>
      <w:tblPr>
        <w:tblW w:w="4972" w:type="pct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9"/>
      </w:tblGrid>
      <w:tr w:rsidR="00420EB5" w14:paraId="63CA1F3F" w14:textId="77777777" w:rsidTr="00FD40E3">
        <w:trPr>
          <w:trHeight w:val="2254"/>
        </w:trPr>
        <w:tc>
          <w:tcPr>
            <w:tcW w:w="9919" w:type="dxa"/>
            <w:vAlign w:val="center"/>
            <w:hideMark/>
          </w:tcPr>
          <w:p w14:paraId="128A52C0" w14:textId="64D12447" w:rsidR="001C063A" w:rsidRPr="001C063A" w:rsidRDefault="001C063A" w:rsidP="002A46EB">
            <w:pPr>
              <w:rPr>
                <w:color w:val="000000" w:themeColor="text1"/>
                <w:lang w:val="es-MX"/>
              </w:rPr>
            </w:pPr>
            <w:r w:rsidRPr="001C063A">
              <w:rPr>
                <w:color w:val="000000" w:themeColor="text1"/>
                <w:lang w:val="es-MX"/>
              </w:rPr>
              <w:t>El Registro Administrativo de la Industria Automotriz de Vehículos Ligeros (</w:t>
            </w:r>
            <w:r w:rsidR="00996915" w:rsidRPr="00996915">
              <w:rPr>
                <w:smallCaps/>
                <w:color w:val="000000" w:themeColor="text1"/>
                <w:lang w:val="es-MX"/>
              </w:rPr>
              <w:t>raiavl</w:t>
            </w:r>
            <w:r w:rsidRPr="001C063A">
              <w:rPr>
                <w:color w:val="000000" w:themeColor="text1"/>
                <w:lang w:val="es-MX"/>
              </w:rPr>
              <w:t>) brinda la información de la venta, producción y exportación de vehículos ligeros en nuestro país.</w:t>
            </w:r>
          </w:p>
          <w:p w14:paraId="7D26CF65" w14:textId="77777777" w:rsidR="001C063A" w:rsidRPr="001C063A" w:rsidRDefault="001C063A" w:rsidP="002A46EB">
            <w:pPr>
              <w:rPr>
                <w:color w:val="000000" w:themeColor="text1"/>
                <w:lang w:val="es-MX"/>
              </w:rPr>
            </w:pPr>
          </w:p>
          <w:p w14:paraId="7616A3D5" w14:textId="17B61F4C" w:rsidR="002A46EB" w:rsidRDefault="001C063A" w:rsidP="002A46EB">
            <w:pPr>
              <w:rPr>
                <w:color w:val="000000" w:themeColor="text1"/>
                <w:lang w:val="es-MX"/>
              </w:rPr>
            </w:pPr>
            <w:r w:rsidRPr="001C063A">
              <w:rPr>
                <w:color w:val="000000" w:themeColor="text1"/>
                <w:lang w:val="es-MX"/>
              </w:rPr>
              <w:t xml:space="preserve">El siguiente cuadro presenta las cifras de las unidades que se vendieron, produjeron y exportaron en </w:t>
            </w:r>
            <w:r w:rsidR="006603C6">
              <w:rPr>
                <w:color w:val="000000" w:themeColor="text1"/>
                <w:lang w:val="es-MX"/>
              </w:rPr>
              <w:t>marzo</w:t>
            </w:r>
            <w:r w:rsidRPr="001C063A">
              <w:rPr>
                <w:color w:val="000000" w:themeColor="text1"/>
                <w:lang w:val="es-MX"/>
              </w:rPr>
              <w:t xml:space="preserve"> 2025, así como las referentes al periodo enero a </w:t>
            </w:r>
            <w:r w:rsidR="006603C6">
              <w:rPr>
                <w:color w:val="000000" w:themeColor="text1"/>
                <w:lang w:val="es-MX"/>
              </w:rPr>
              <w:t>marzo</w:t>
            </w:r>
            <w:r w:rsidRPr="001C063A">
              <w:rPr>
                <w:color w:val="000000" w:themeColor="text1"/>
                <w:lang w:val="es-MX"/>
              </w:rPr>
              <w:t xml:space="preserve"> de 2024 y 2025</w:t>
            </w:r>
            <w:r w:rsidR="00006DB9" w:rsidRPr="001C063A">
              <w:rPr>
                <w:color w:val="000000" w:themeColor="text1"/>
                <w:lang w:val="es-MX"/>
              </w:rPr>
              <w:t>.</w:t>
            </w:r>
          </w:p>
          <w:p w14:paraId="0D30ECD1" w14:textId="77777777" w:rsidR="003229C1" w:rsidRPr="001C063A" w:rsidRDefault="003229C1" w:rsidP="002A46EB">
            <w:pPr>
              <w:rPr>
                <w:color w:val="000000" w:themeColor="text1"/>
                <w:sz w:val="18"/>
                <w:szCs w:val="18"/>
              </w:rPr>
            </w:pP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79"/>
            </w:tblGrid>
            <w:tr w:rsidR="003B7788" w:rsidRPr="003B7788" w14:paraId="73F38494" w14:textId="77777777" w:rsidTr="00C6700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15E968" w14:textId="77777777" w:rsidR="00BC0FCE" w:rsidRPr="003B7788" w:rsidRDefault="00BC0FCE" w:rsidP="002950AC">
                  <w:pPr>
                    <w:rPr>
                      <w:rFonts w:ascii="Arial Negrita" w:hAnsi="Arial Negrita"/>
                      <w:b/>
                      <w:bCs/>
                      <w:smallCaps/>
                      <w:color w:val="4D565E"/>
                      <w:sz w:val="20"/>
                      <w:szCs w:val="20"/>
                    </w:rPr>
                  </w:pPr>
                </w:p>
                <w:p w14:paraId="78909E18" w14:textId="77777777" w:rsidR="001C063A" w:rsidRDefault="001C063A" w:rsidP="000A4C7B">
                  <w:pPr>
                    <w:jc w:val="center"/>
                    <w:rPr>
                      <w:color w:val="4D565E"/>
                      <w:sz w:val="20"/>
                      <w:szCs w:val="20"/>
                    </w:rPr>
                  </w:pPr>
                  <w:r w:rsidRPr="001C063A">
                    <w:rPr>
                      <w:color w:val="4D565E"/>
                      <w:sz w:val="20"/>
                      <w:szCs w:val="20"/>
                    </w:rPr>
                    <w:t>Cuadro 1</w:t>
                  </w:r>
                </w:p>
                <w:p w14:paraId="4C0F6D5D" w14:textId="32FEEB2B" w:rsidR="000A4C7B" w:rsidRPr="001C063A" w:rsidRDefault="000A4C7B" w:rsidP="000A4C7B">
                  <w:pPr>
                    <w:jc w:val="center"/>
                    <w:rPr>
                      <w:rFonts w:ascii="Arial Negrita" w:hAnsi="Arial Negrita"/>
                      <w:b/>
                      <w:bCs/>
                      <w:color w:val="003057"/>
                      <w:sz w:val="22"/>
                      <w:szCs w:val="22"/>
                    </w:rPr>
                  </w:pPr>
                  <w:r w:rsidRPr="001C063A">
                    <w:rPr>
                      <w:rFonts w:ascii="Arial Negrita" w:hAnsi="Arial Negrita"/>
                      <w:b/>
                      <w:bCs/>
                      <w:color w:val="003057"/>
                      <w:sz w:val="22"/>
                      <w:szCs w:val="22"/>
                    </w:rPr>
                    <w:t>Ventas, producción y exportación de vehículos ligeros</w:t>
                  </w:r>
                  <w:r w:rsidRPr="001C063A">
                    <w:rPr>
                      <w:rFonts w:ascii="Arial Negrita" w:hAnsi="Arial Negrita"/>
                      <w:b/>
                      <w:bCs/>
                      <w:color w:val="003057"/>
                      <w:sz w:val="22"/>
                      <w:szCs w:val="22"/>
                      <w:vertAlign w:val="superscript"/>
                    </w:rPr>
                    <w:t>1</w:t>
                  </w:r>
                  <w:r w:rsidR="001C063A" w:rsidRPr="001C063A">
                    <w:rPr>
                      <w:rFonts w:ascii="Arial Negrita" w:hAnsi="Arial Negrita"/>
                      <w:b/>
                      <w:bCs/>
                      <w:color w:val="003057"/>
                      <w:sz w:val="22"/>
                      <w:szCs w:val="22"/>
                      <w:vertAlign w:val="superscript"/>
                    </w:rPr>
                    <w:t>/</w:t>
                  </w:r>
                </w:p>
                <w:p w14:paraId="09E5E71C" w14:textId="77777777" w:rsidR="000A4C7B" w:rsidRDefault="000A4C7B" w:rsidP="000A4C7B">
                  <w:pPr>
                    <w:jc w:val="center"/>
                    <w:rPr>
                      <w:color w:val="4D565E"/>
                      <w:sz w:val="18"/>
                      <w:szCs w:val="18"/>
                    </w:rPr>
                  </w:pPr>
                  <w:r w:rsidRPr="003B7788">
                    <w:rPr>
                      <w:color w:val="4D565E"/>
                      <w:sz w:val="18"/>
                      <w:szCs w:val="18"/>
                    </w:rPr>
                    <w:t>(número de unidades)</w:t>
                  </w:r>
                </w:p>
                <w:p w14:paraId="252446C8" w14:textId="77777777" w:rsidR="001C063A" w:rsidRDefault="001C063A" w:rsidP="000A4C7B">
                  <w:pPr>
                    <w:jc w:val="center"/>
                    <w:rPr>
                      <w:color w:val="4D565E"/>
                      <w:sz w:val="18"/>
                      <w:szCs w:val="18"/>
                    </w:rPr>
                  </w:pPr>
                </w:p>
                <w:tbl>
                  <w:tblPr>
                    <w:tblW w:w="9808" w:type="dxa"/>
                    <w:tblInd w:w="6" w:type="dxa"/>
                    <w:tblBorders>
                      <w:top w:val="single" w:sz="4" w:space="0" w:color="FFFFFF" w:themeColor="background1"/>
                      <w:left w:val="single" w:sz="4" w:space="0" w:color="FFFFFF" w:themeColor="background1"/>
                      <w:bottom w:val="single" w:sz="4" w:space="0" w:color="FFFFFF" w:themeColor="background1"/>
                      <w:right w:val="single" w:sz="4" w:space="0" w:color="FFFFFF" w:themeColor="background1"/>
                      <w:insideH w:val="single" w:sz="4" w:space="0" w:color="FFFFFF" w:themeColor="background1"/>
                      <w:insideV w:val="single" w:sz="4" w:space="0" w:color="FFFFFF" w:themeColor="background1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"/>
                    <w:gridCol w:w="1417"/>
                    <w:gridCol w:w="1417"/>
                    <w:gridCol w:w="1418"/>
                    <w:gridCol w:w="1417"/>
                    <w:gridCol w:w="1417"/>
                    <w:gridCol w:w="1418"/>
                  </w:tblGrid>
                  <w:tr w:rsidR="001C063A" w:rsidRPr="003B7788" w14:paraId="5EBC4931" w14:textId="77777777" w:rsidTr="001E5477">
                    <w:trPr>
                      <w:trHeight w:val="294"/>
                    </w:trPr>
                    <w:tc>
                      <w:tcPr>
                        <w:tcW w:w="1304" w:type="dxa"/>
                        <w:shd w:val="clear" w:color="auto" w:fill="80DDD7"/>
                        <w:vAlign w:val="center"/>
                      </w:tcPr>
                      <w:p w14:paraId="4A1310CC" w14:textId="77777777" w:rsidR="001C063A" w:rsidRPr="003B7788" w:rsidRDefault="001C063A" w:rsidP="001C063A">
                        <w:pPr>
                          <w:jc w:val="center"/>
                          <w:rPr>
                            <w:b/>
                            <w:bCs/>
                            <w:color w:val="4D565E"/>
                            <w:sz w:val="20"/>
                            <w:szCs w:val="20"/>
                            <w:lang w:val="es-MX" w:eastAsia="es-MX"/>
                          </w:rPr>
                        </w:pPr>
                      </w:p>
                    </w:tc>
                    <w:tc>
                      <w:tcPr>
                        <w:tcW w:w="4252" w:type="dxa"/>
                        <w:gridSpan w:val="3"/>
                        <w:shd w:val="clear" w:color="auto" w:fill="80DDD7"/>
                        <w:vAlign w:val="center"/>
                      </w:tcPr>
                      <w:p w14:paraId="5878314F" w14:textId="77777777" w:rsidR="001C063A" w:rsidRPr="002473E2" w:rsidRDefault="001C063A" w:rsidP="001C063A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  <w:t>2024</w:t>
                        </w:r>
                      </w:p>
                    </w:tc>
                    <w:tc>
                      <w:tcPr>
                        <w:tcW w:w="4252" w:type="dxa"/>
                        <w:gridSpan w:val="3"/>
                        <w:shd w:val="clear" w:color="auto" w:fill="80DDD7"/>
                        <w:vAlign w:val="center"/>
                      </w:tcPr>
                      <w:p w14:paraId="16087D51" w14:textId="77777777" w:rsidR="001C063A" w:rsidRPr="002473E2" w:rsidRDefault="001C063A" w:rsidP="001C063A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</w:pPr>
                        <w:r w:rsidRPr="002473E2"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  <w:t>202</w:t>
                        </w:r>
                        <w:r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  <w:t>5</w:t>
                        </w:r>
                      </w:p>
                    </w:tc>
                  </w:tr>
                  <w:tr w:rsidR="001C063A" w:rsidRPr="003B7788" w14:paraId="1E0E6E8B" w14:textId="77777777" w:rsidTr="00A622AD">
                    <w:trPr>
                      <w:trHeight w:val="300"/>
                    </w:trPr>
                    <w:tc>
                      <w:tcPr>
                        <w:tcW w:w="1304" w:type="dxa"/>
                        <w:shd w:val="clear" w:color="auto" w:fill="80DDD7"/>
                        <w:vAlign w:val="center"/>
                      </w:tcPr>
                      <w:p w14:paraId="7850C28D" w14:textId="77777777" w:rsidR="001C063A" w:rsidRPr="003B7788" w:rsidRDefault="001C063A" w:rsidP="001C063A">
                        <w:pPr>
                          <w:jc w:val="center"/>
                          <w:rPr>
                            <w:b/>
                            <w:bCs/>
                            <w:color w:val="4D565E"/>
                            <w:sz w:val="20"/>
                            <w:szCs w:val="20"/>
                            <w:lang w:val="es-MX" w:eastAsia="es-MX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BDEDEA"/>
                        <w:vAlign w:val="center"/>
                      </w:tcPr>
                      <w:p w14:paraId="4D448EB0" w14:textId="77777777" w:rsidR="001C063A" w:rsidRPr="002473E2" w:rsidRDefault="001C063A" w:rsidP="00A622A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</w:pPr>
                        <w:r w:rsidRPr="002473E2"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  <w:t>Ventas</w:t>
                        </w:r>
                      </w:p>
                    </w:tc>
                    <w:tc>
                      <w:tcPr>
                        <w:tcW w:w="1417" w:type="dxa"/>
                        <w:shd w:val="clear" w:color="auto" w:fill="BDEDEA"/>
                        <w:vAlign w:val="center"/>
                      </w:tcPr>
                      <w:p w14:paraId="5A22CC54" w14:textId="77777777" w:rsidR="001C063A" w:rsidRPr="002473E2" w:rsidRDefault="001C063A" w:rsidP="00A622A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</w:pPr>
                        <w:r w:rsidRPr="002473E2"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  <w:t>Producción</w:t>
                        </w:r>
                      </w:p>
                    </w:tc>
                    <w:tc>
                      <w:tcPr>
                        <w:tcW w:w="1418" w:type="dxa"/>
                        <w:shd w:val="clear" w:color="auto" w:fill="BDEDEA"/>
                        <w:vAlign w:val="center"/>
                      </w:tcPr>
                      <w:p w14:paraId="04059CEB" w14:textId="77777777" w:rsidR="001C063A" w:rsidRPr="002473E2" w:rsidRDefault="001C063A" w:rsidP="00A622A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</w:pPr>
                        <w:r w:rsidRPr="002473E2"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  <w:t>Exportación</w:t>
                        </w:r>
                      </w:p>
                    </w:tc>
                    <w:tc>
                      <w:tcPr>
                        <w:tcW w:w="1417" w:type="dxa"/>
                        <w:shd w:val="clear" w:color="auto" w:fill="BDEDEA"/>
                        <w:vAlign w:val="center"/>
                      </w:tcPr>
                      <w:p w14:paraId="66619426" w14:textId="77777777" w:rsidR="001C063A" w:rsidRPr="002473E2" w:rsidRDefault="001C063A" w:rsidP="00A622A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</w:pPr>
                        <w:r w:rsidRPr="002473E2"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  <w:t>Ventas</w:t>
                        </w:r>
                      </w:p>
                    </w:tc>
                    <w:tc>
                      <w:tcPr>
                        <w:tcW w:w="1417" w:type="dxa"/>
                        <w:shd w:val="clear" w:color="auto" w:fill="BDEDEA"/>
                        <w:vAlign w:val="center"/>
                      </w:tcPr>
                      <w:p w14:paraId="487D5929" w14:textId="77777777" w:rsidR="001C063A" w:rsidRPr="002473E2" w:rsidRDefault="001C063A" w:rsidP="00A622A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</w:pPr>
                        <w:r w:rsidRPr="002473E2"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  <w:t>Producción</w:t>
                        </w:r>
                      </w:p>
                    </w:tc>
                    <w:tc>
                      <w:tcPr>
                        <w:tcW w:w="1418" w:type="dxa"/>
                        <w:shd w:val="clear" w:color="auto" w:fill="BDEDEA"/>
                        <w:vAlign w:val="center"/>
                      </w:tcPr>
                      <w:p w14:paraId="0BD24E31" w14:textId="77777777" w:rsidR="001C063A" w:rsidRPr="002473E2" w:rsidRDefault="001C063A" w:rsidP="00A622A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</w:pPr>
                        <w:r w:rsidRPr="002473E2"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  <w:t>Exportación</w:t>
                        </w:r>
                      </w:p>
                    </w:tc>
                  </w:tr>
                  <w:tr w:rsidR="001C063A" w:rsidRPr="003B7788" w14:paraId="285D060E" w14:textId="77777777" w:rsidTr="001E5477">
                    <w:trPr>
                      <w:trHeight w:val="300"/>
                    </w:trPr>
                    <w:tc>
                      <w:tcPr>
                        <w:tcW w:w="1304" w:type="dxa"/>
                        <w:shd w:val="clear" w:color="auto" w:fill="auto"/>
                        <w:vAlign w:val="center"/>
                      </w:tcPr>
                      <w:p w14:paraId="2AB37B93" w14:textId="3ADD22FF" w:rsidR="001C063A" w:rsidRPr="00EB3F28" w:rsidRDefault="006603C6" w:rsidP="001C063A">
                        <w:pPr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>Marzo</w:t>
                        </w:r>
                      </w:p>
                    </w:tc>
                    <w:tc>
                      <w:tcPr>
                        <w:tcW w:w="1417" w:type="dxa"/>
                        <w:shd w:val="clear" w:color="auto" w:fill="auto"/>
                        <w:vAlign w:val="center"/>
                      </w:tcPr>
                      <w:p w14:paraId="42988F44" w14:textId="70EDB51E" w:rsidR="001C063A" w:rsidRPr="00EB3F28" w:rsidRDefault="007E3A53" w:rsidP="001C063A">
                        <w:pPr>
                          <w:jc w:val="right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125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760</w:t>
                        </w:r>
                      </w:p>
                    </w:tc>
                    <w:tc>
                      <w:tcPr>
                        <w:tcW w:w="1417" w:type="dxa"/>
                        <w:shd w:val="clear" w:color="auto" w:fill="auto"/>
                        <w:vAlign w:val="center"/>
                      </w:tcPr>
                      <w:p w14:paraId="71BD0DE0" w14:textId="1F70BB95" w:rsidR="001C063A" w:rsidRPr="00EB3F28" w:rsidRDefault="001C063A" w:rsidP="001C063A">
                        <w:pPr>
                          <w:jc w:val="center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EB3F28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    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</w:t>
                        </w:r>
                        <w:r w:rsidRPr="00EB3F28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  </w:t>
                        </w:r>
                        <w:r w:rsidR="007E3A53"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301</w:t>
                        </w:r>
                        <w:r w:rsid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="007E3A53"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982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14:paraId="7CCA32F9" w14:textId="1AF7CB43" w:rsidR="001C063A" w:rsidRPr="00EB3F28" w:rsidRDefault="001C063A" w:rsidP="001C063A">
                        <w:pPr>
                          <w:jc w:val="center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EB3F28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    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</w:t>
                        </w:r>
                        <w:r w:rsidRPr="00EB3F28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  </w:t>
                        </w:r>
                        <w:r w:rsidR="007E3A53"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286</w:t>
                        </w:r>
                        <w:r w:rsid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="007E3A53"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010</w:t>
                        </w:r>
                      </w:p>
                    </w:tc>
                    <w:tc>
                      <w:tcPr>
                        <w:tcW w:w="1417" w:type="dxa"/>
                        <w:shd w:val="clear" w:color="auto" w:fill="auto"/>
                        <w:vAlign w:val="center"/>
                      </w:tcPr>
                      <w:p w14:paraId="74126A2C" w14:textId="26C7774A" w:rsidR="001C063A" w:rsidRPr="00EB3F28" w:rsidRDefault="001C063A" w:rsidP="001C063A">
                        <w:pPr>
                          <w:jc w:val="center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EB3F28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     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</w:t>
                        </w:r>
                        <w:r w:rsidR="007E3A53"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127</w:t>
                        </w:r>
                        <w:r w:rsid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="007E3A53"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360</w:t>
                        </w:r>
                        <w:r w:rsidR="007E3A53">
                          <w:rPr>
                            <w:sz w:val="18"/>
                            <w:szCs w:val="18"/>
                            <w:vertAlign w:val="superscript"/>
                            <w:lang w:val="es-MX" w:eastAsia="es-MX"/>
                          </w:rPr>
                          <w:t>2</w:t>
                        </w:r>
                        <w:r w:rsidR="007E3A53" w:rsidRPr="007E3A53">
                          <w:rPr>
                            <w:sz w:val="18"/>
                            <w:szCs w:val="18"/>
                            <w:vertAlign w:val="superscript"/>
                            <w:lang w:val="es-MX" w:eastAsia="es-MX"/>
                          </w:rPr>
                          <w:t>/</w:t>
                        </w:r>
                      </w:p>
                    </w:tc>
                    <w:tc>
                      <w:tcPr>
                        <w:tcW w:w="1417" w:type="dxa"/>
                        <w:shd w:val="clear" w:color="auto" w:fill="auto"/>
                        <w:vAlign w:val="center"/>
                      </w:tcPr>
                      <w:p w14:paraId="01801399" w14:textId="3D4CBAE2" w:rsidR="001C063A" w:rsidRPr="00EB3F28" w:rsidRDefault="001C063A" w:rsidP="001C063A">
                        <w:pPr>
                          <w:jc w:val="center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EB3F28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     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</w:t>
                        </w:r>
                        <w:r w:rsidRPr="00EB3F28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 </w:t>
                        </w:r>
                        <w:r w:rsidR="007E3A53"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338</w:t>
                        </w:r>
                        <w:r w:rsid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="007E3A53"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669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14:paraId="297C8091" w14:textId="4C4DD5E2" w:rsidR="001C063A" w:rsidRPr="00EB3F28" w:rsidRDefault="001C063A" w:rsidP="001C063A">
                        <w:pPr>
                          <w:ind w:right="-7"/>
                          <w:jc w:val="center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EB3F28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  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</w:t>
                        </w:r>
                        <w:r w:rsidRPr="00EB3F28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="007E3A53"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296</w:t>
                        </w:r>
                        <w:r w:rsid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="007E3A53"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964</w:t>
                        </w:r>
                      </w:p>
                    </w:tc>
                  </w:tr>
                  <w:tr w:rsidR="001C063A" w:rsidRPr="003B7788" w14:paraId="06C5BE54" w14:textId="77777777" w:rsidTr="001E5477">
                    <w:trPr>
                      <w:trHeight w:val="300"/>
                    </w:trPr>
                    <w:tc>
                      <w:tcPr>
                        <w:tcW w:w="1304" w:type="dxa"/>
                        <w:shd w:val="clear" w:color="auto" w:fill="F2F2F2"/>
                        <w:vAlign w:val="center"/>
                      </w:tcPr>
                      <w:p w14:paraId="13BE2217" w14:textId="4C30C774" w:rsidR="001C063A" w:rsidRDefault="001C063A" w:rsidP="001C063A">
                        <w:pPr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>Enero</w:t>
                        </w:r>
                        <w:r w:rsidR="00210812">
                          <w:rPr>
                            <w:sz w:val="18"/>
                            <w:szCs w:val="18"/>
                            <w:lang w:val="es-MX" w:eastAsia="es-MX"/>
                          </w:rPr>
                          <w:t>-</w:t>
                        </w:r>
                        <w:r w:rsidR="006603C6">
                          <w:rPr>
                            <w:sz w:val="18"/>
                            <w:szCs w:val="18"/>
                            <w:lang w:val="es-MX" w:eastAsia="es-MX"/>
                          </w:rPr>
                          <w:t>marzo</w:t>
                        </w:r>
                      </w:p>
                    </w:tc>
                    <w:tc>
                      <w:tcPr>
                        <w:tcW w:w="1417" w:type="dxa"/>
                        <w:shd w:val="clear" w:color="auto" w:fill="F2F2F2"/>
                        <w:vAlign w:val="center"/>
                      </w:tcPr>
                      <w:p w14:paraId="002E83C5" w14:textId="0CFA1469" w:rsidR="001C063A" w:rsidRPr="00EB3F28" w:rsidRDefault="007E3A53" w:rsidP="001C063A">
                        <w:pPr>
                          <w:jc w:val="right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353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266</w:t>
                        </w:r>
                      </w:p>
                    </w:tc>
                    <w:tc>
                      <w:tcPr>
                        <w:tcW w:w="1417" w:type="dxa"/>
                        <w:shd w:val="clear" w:color="auto" w:fill="F2F2F2"/>
                        <w:vAlign w:val="center"/>
                      </w:tcPr>
                      <w:p w14:paraId="1381C944" w14:textId="26079392" w:rsidR="001C063A" w:rsidRPr="00EB3F28" w:rsidRDefault="007E3A53" w:rsidP="001C063A">
                        <w:pPr>
                          <w:jc w:val="right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928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900</w:t>
                        </w:r>
                      </w:p>
                    </w:tc>
                    <w:tc>
                      <w:tcPr>
                        <w:tcW w:w="1418" w:type="dxa"/>
                        <w:shd w:val="clear" w:color="auto" w:fill="F2F2F2"/>
                        <w:vAlign w:val="center"/>
                      </w:tcPr>
                      <w:p w14:paraId="7512E35F" w14:textId="5166D4B7" w:rsidR="001C063A" w:rsidRPr="00EB3F28" w:rsidRDefault="007E3A53" w:rsidP="001C063A">
                        <w:pPr>
                          <w:jc w:val="right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825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707</w:t>
                        </w:r>
                      </w:p>
                    </w:tc>
                    <w:tc>
                      <w:tcPr>
                        <w:tcW w:w="1417" w:type="dxa"/>
                        <w:shd w:val="clear" w:color="auto" w:fill="F2F2F2"/>
                        <w:vAlign w:val="center"/>
                      </w:tcPr>
                      <w:p w14:paraId="70A9A3C5" w14:textId="4D1B3302" w:rsidR="001C063A" w:rsidRPr="00EB3F28" w:rsidRDefault="007E3A53" w:rsidP="001C063A">
                        <w:pPr>
                          <w:ind w:right="134"/>
                          <w:jc w:val="right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365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025</w:t>
                        </w:r>
                        <w:r w:rsidR="00DE0A61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17" w:type="dxa"/>
                        <w:shd w:val="clear" w:color="auto" w:fill="F2F2F2"/>
                        <w:vAlign w:val="center"/>
                      </w:tcPr>
                      <w:p w14:paraId="36FCB8B9" w14:textId="77F07CBF" w:rsidR="001C063A" w:rsidRPr="00EB3F28" w:rsidRDefault="007E3A53" w:rsidP="001C063A">
                        <w:pPr>
                          <w:jc w:val="right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973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485</w:t>
                        </w:r>
                      </w:p>
                    </w:tc>
                    <w:tc>
                      <w:tcPr>
                        <w:tcW w:w="1418" w:type="dxa"/>
                        <w:shd w:val="clear" w:color="auto" w:fill="F2F2F2"/>
                        <w:vAlign w:val="center"/>
                      </w:tcPr>
                      <w:p w14:paraId="18476A4D" w14:textId="712348B1" w:rsidR="001C063A" w:rsidRPr="007E3A53" w:rsidRDefault="007E3A53" w:rsidP="007E3A53">
                        <w:pPr>
                          <w:ind w:right="135"/>
                          <w:jc w:val="right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775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Pr="007E3A53">
                          <w:rPr>
                            <w:sz w:val="18"/>
                            <w:szCs w:val="18"/>
                            <w:lang w:val="es-MX" w:eastAsia="es-MX"/>
                          </w:rPr>
                          <w:t>866</w:t>
                        </w:r>
                      </w:p>
                    </w:tc>
                  </w:tr>
                </w:tbl>
                <w:p w14:paraId="480021F8" w14:textId="121DA76F" w:rsidR="002A46EB" w:rsidRDefault="001C063A" w:rsidP="00C91FA1">
                  <w:pPr>
                    <w:tabs>
                      <w:tab w:val="left" w:pos="153"/>
                      <w:tab w:val="left" w:pos="1440"/>
                    </w:tabs>
                    <w:ind w:left="117"/>
                    <w:rPr>
                      <w:color w:val="4D565E"/>
                      <w:sz w:val="16"/>
                      <w:szCs w:val="16"/>
                    </w:rPr>
                  </w:pPr>
                  <w:r w:rsidRPr="006603C6">
                    <w:rPr>
                      <w:color w:val="4D565E"/>
                      <w:sz w:val="16"/>
                      <w:szCs w:val="16"/>
                      <w:vertAlign w:val="superscript"/>
                    </w:rPr>
                    <w:t>1/</w:t>
                  </w:r>
                  <w:r w:rsidRPr="006603C6">
                    <w:rPr>
                      <w:color w:val="4D565E"/>
                      <w:sz w:val="16"/>
                      <w:szCs w:val="16"/>
                    </w:rPr>
                    <w:t xml:space="preserve">  </w:t>
                  </w:r>
                  <w:r w:rsidR="00C91FA1" w:rsidRPr="006603C6">
                    <w:rPr>
                      <w:color w:val="4D565E"/>
                      <w:sz w:val="16"/>
                      <w:szCs w:val="16"/>
                    </w:rPr>
                    <w:t xml:space="preserve">         </w:t>
                  </w:r>
                  <w:r w:rsidRPr="006603C6">
                    <w:rPr>
                      <w:color w:val="4D565E"/>
                      <w:sz w:val="16"/>
                      <w:szCs w:val="16"/>
                    </w:rPr>
                    <w:t xml:space="preserve"> </w:t>
                  </w:r>
                  <w:r w:rsidR="002A46EB" w:rsidRPr="006603C6">
                    <w:rPr>
                      <w:color w:val="4D565E"/>
                      <w:sz w:val="16"/>
                      <w:szCs w:val="16"/>
                    </w:rPr>
                    <w:t xml:space="preserve">Incluye la venta al público de vehículos </w:t>
                  </w:r>
                  <w:r w:rsidR="00D36A23" w:rsidRPr="006603C6">
                    <w:rPr>
                      <w:color w:val="4D565E"/>
                      <w:sz w:val="16"/>
                      <w:szCs w:val="16"/>
                    </w:rPr>
                    <w:t>producidos</w:t>
                  </w:r>
                  <w:r w:rsidR="002A46EB" w:rsidRPr="006603C6">
                    <w:rPr>
                      <w:color w:val="4D565E"/>
                      <w:sz w:val="16"/>
                      <w:szCs w:val="16"/>
                    </w:rPr>
                    <w:t xml:space="preserve"> en México más los vehículos importados.</w:t>
                  </w:r>
                </w:p>
                <w:p w14:paraId="55859E84" w14:textId="5E4FC97C" w:rsidR="007E3A53" w:rsidRPr="003229C1" w:rsidRDefault="007E3A53" w:rsidP="00C91FA1">
                  <w:pPr>
                    <w:tabs>
                      <w:tab w:val="left" w:pos="153"/>
                      <w:tab w:val="left" w:pos="1440"/>
                    </w:tabs>
                    <w:ind w:left="117"/>
                    <w:rPr>
                      <w:color w:val="4D565E"/>
                      <w:sz w:val="16"/>
                      <w:szCs w:val="16"/>
                      <w:lang w:val="es-MX"/>
                    </w:rPr>
                  </w:pPr>
                  <w:r w:rsidRPr="003229C1">
                    <w:rPr>
                      <w:color w:val="4D565E"/>
                      <w:sz w:val="16"/>
                      <w:szCs w:val="16"/>
                      <w:vertAlign w:val="superscript"/>
                      <w:lang w:val="es-MX"/>
                    </w:rPr>
                    <w:t xml:space="preserve">2/ </w:t>
                  </w:r>
                  <w:r w:rsidRPr="003229C1">
                    <w:rPr>
                      <w:color w:val="4D565E"/>
                      <w:sz w:val="16"/>
                      <w:szCs w:val="16"/>
                      <w:lang w:val="es-MX"/>
                    </w:rPr>
                    <w:t xml:space="preserve">           La marca Great Wall Motor</w:t>
                  </w:r>
                  <w:r w:rsidR="003229C1" w:rsidRPr="003229C1">
                    <w:rPr>
                      <w:color w:val="4D565E"/>
                      <w:sz w:val="16"/>
                      <w:szCs w:val="16"/>
                      <w:lang w:val="es-MX"/>
                    </w:rPr>
                    <w:t xml:space="preserve"> actualiz</w:t>
                  </w:r>
                  <w:r w:rsidR="003229C1">
                    <w:rPr>
                      <w:color w:val="4D565E"/>
                      <w:sz w:val="16"/>
                      <w:szCs w:val="16"/>
                      <w:lang w:val="es-MX"/>
                    </w:rPr>
                    <w:t>ó</w:t>
                  </w:r>
                  <w:r w:rsidR="003229C1" w:rsidRPr="003229C1">
                    <w:rPr>
                      <w:color w:val="4D565E"/>
                      <w:sz w:val="16"/>
                      <w:szCs w:val="16"/>
                      <w:lang w:val="es-MX"/>
                    </w:rPr>
                    <w:t xml:space="preserve"> su cifr</w:t>
                  </w:r>
                  <w:r w:rsidR="003229C1">
                    <w:rPr>
                      <w:color w:val="4D565E"/>
                      <w:sz w:val="16"/>
                      <w:szCs w:val="16"/>
                      <w:lang w:val="es-MX"/>
                    </w:rPr>
                    <w:t>a de venta total, respecto a lo publicado el 2 de abril de 2025.</w:t>
                  </w:r>
                </w:p>
                <w:p w14:paraId="7E1E7497" w14:textId="04880395" w:rsidR="000A4C7B" w:rsidRPr="003B7788" w:rsidRDefault="000A4C7B" w:rsidP="00C91FA1">
                  <w:pPr>
                    <w:ind w:left="117"/>
                    <w:rPr>
                      <w:color w:val="4D565E"/>
                      <w:sz w:val="16"/>
                      <w:szCs w:val="16"/>
                    </w:rPr>
                  </w:pPr>
                  <w:r w:rsidRPr="003B7788">
                    <w:rPr>
                      <w:color w:val="4D565E"/>
                      <w:sz w:val="16"/>
                      <w:szCs w:val="16"/>
                    </w:rPr>
                    <w:t xml:space="preserve">Fuente: </w:t>
                  </w:r>
                  <w:r w:rsidRPr="003B7788">
                    <w:rPr>
                      <w:smallCaps/>
                      <w:color w:val="4D565E"/>
                      <w:sz w:val="16"/>
                      <w:szCs w:val="16"/>
                    </w:rPr>
                    <w:t>inegi</w:t>
                  </w:r>
                  <w:r w:rsidRPr="003B7788">
                    <w:rPr>
                      <w:color w:val="4D565E"/>
                      <w:sz w:val="16"/>
                      <w:szCs w:val="16"/>
                    </w:rPr>
                    <w:t xml:space="preserve">. Registro Administrativo de la Industria Automotriz de Vehículos Ligeros </w:t>
                  </w:r>
                  <w:r w:rsidRPr="003B7788">
                    <w:rPr>
                      <w:smallCaps/>
                      <w:color w:val="4D565E"/>
                      <w:sz w:val="16"/>
                      <w:szCs w:val="16"/>
                    </w:rPr>
                    <w:t>(raiavl)</w:t>
                  </w:r>
                  <w:r w:rsidRPr="003B7788">
                    <w:rPr>
                      <w:color w:val="4D565E"/>
                      <w:sz w:val="16"/>
                      <w:szCs w:val="16"/>
                    </w:rPr>
                    <w:t xml:space="preserve">, </w:t>
                  </w:r>
                  <w:r w:rsidR="006603C6">
                    <w:rPr>
                      <w:color w:val="4D565E"/>
                      <w:sz w:val="16"/>
                      <w:szCs w:val="16"/>
                    </w:rPr>
                    <w:t>marzo</w:t>
                  </w:r>
                  <w:r w:rsidRPr="003B7788">
                    <w:rPr>
                      <w:color w:val="4D565E"/>
                      <w:sz w:val="16"/>
                      <w:szCs w:val="16"/>
                    </w:rPr>
                    <w:t xml:space="preserve"> de 202</w:t>
                  </w:r>
                  <w:r w:rsidR="00996915">
                    <w:rPr>
                      <w:color w:val="4D565E"/>
                      <w:sz w:val="16"/>
                      <w:szCs w:val="16"/>
                    </w:rPr>
                    <w:t>5</w:t>
                  </w:r>
                  <w:r w:rsidRPr="003B7788">
                    <w:rPr>
                      <w:color w:val="4D565E"/>
                      <w:sz w:val="16"/>
                      <w:szCs w:val="16"/>
                    </w:rPr>
                    <w:t>.</w:t>
                  </w:r>
                </w:p>
                <w:p w14:paraId="5F1D330F" w14:textId="77777777" w:rsidR="00BC0FCE" w:rsidRDefault="00BC0FCE" w:rsidP="002A46EB">
                  <w:pPr>
                    <w:jc w:val="center"/>
                    <w:rPr>
                      <w:color w:val="4D565E"/>
                    </w:rPr>
                  </w:pPr>
                </w:p>
                <w:p w14:paraId="154E327C" w14:textId="77777777" w:rsidR="002A46EB" w:rsidRPr="003B7788" w:rsidRDefault="002A46EB" w:rsidP="002A46EB">
                  <w:pPr>
                    <w:jc w:val="center"/>
                    <w:rPr>
                      <w:b/>
                      <w:bCs/>
                      <w:color w:val="4D565E"/>
                      <w:sz w:val="18"/>
                      <w:szCs w:val="18"/>
                    </w:rPr>
                  </w:pPr>
                </w:p>
              </w:tc>
            </w:tr>
          </w:tbl>
          <w:p w14:paraId="5F8867A2" w14:textId="77777777" w:rsidR="003229C1" w:rsidRDefault="003229C1" w:rsidP="00C67001"/>
          <w:p w14:paraId="6BD06B9F" w14:textId="6456585A" w:rsidR="00215C01" w:rsidRDefault="006E6E25" w:rsidP="00C67001">
            <w:pPr>
              <w:rPr>
                <w:color w:val="4D565E"/>
              </w:rPr>
            </w:pPr>
            <w:r>
              <w:t>Durante el periodo enero</w:t>
            </w:r>
            <w:r w:rsidR="006603C6">
              <w:t xml:space="preserve"> a marzo</w:t>
            </w:r>
            <w:r>
              <w:t xml:space="preserve"> de 2025, se produjeron </w:t>
            </w:r>
            <w:r w:rsidR="003229C1" w:rsidRPr="003229C1">
              <w:t>973</w:t>
            </w:r>
            <w:r w:rsidR="003229C1">
              <w:t xml:space="preserve"> </w:t>
            </w:r>
            <w:r w:rsidR="003229C1" w:rsidRPr="003229C1">
              <w:t>485</w:t>
            </w:r>
            <w:r w:rsidR="003229C1">
              <w:t xml:space="preserve"> </w:t>
            </w:r>
            <w:r>
              <w:t xml:space="preserve">unidades, lo que representó una variación de </w:t>
            </w:r>
            <w:r w:rsidR="003229C1">
              <w:t>4</w:t>
            </w:r>
            <w:r>
              <w:t>.</w:t>
            </w:r>
            <w:r w:rsidR="003229C1">
              <w:t>8</w:t>
            </w:r>
            <w:r>
              <w:t xml:space="preserve"> % respecto al mismo lapso de 2024. En la gráfica 1 se muestra que, durante el periodo citado, los camiones ligeros representaron 7</w:t>
            </w:r>
            <w:r w:rsidR="003229C1">
              <w:t>6</w:t>
            </w:r>
            <w:r>
              <w:t>.</w:t>
            </w:r>
            <w:r w:rsidR="003229C1">
              <w:t>1</w:t>
            </w:r>
            <w:r>
              <w:t xml:space="preserve"> % del total producido, mientras que el resto correspondió a la fabricación de automóviles.</w:t>
            </w:r>
          </w:p>
          <w:p w14:paraId="66469188" w14:textId="77777777" w:rsidR="003B7788" w:rsidRDefault="003B7788" w:rsidP="00C67001">
            <w:pPr>
              <w:rPr>
                <w:color w:val="4D565E"/>
              </w:rPr>
            </w:pPr>
          </w:p>
          <w:p w14:paraId="7E7E7B18" w14:textId="77777777" w:rsidR="003B7788" w:rsidRDefault="003B7788" w:rsidP="00C67001">
            <w:pPr>
              <w:rPr>
                <w:color w:val="4D565E"/>
              </w:rPr>
            </w:pPr>
          </w:p>
          <w:p w14:paraId="5B63F73F" w14:textId="77777777" w:rsidR="003B7788" w:rsidRDefault="003B7788" w:rsidP="00C67001">
            <w:pPr>
              <w:rPr>
                <w:color w:val="4D565E"/>
              </w:rPr>
            </w:pPr>
          </w:p>
          <w:p w14:paraId="18C225FF" w14:textId="19591711" w:rsidR="003B7788" w:rsidRDefault="003B7788" w:rsidP="00C67001">
            <w:pPr>
              <w:rPr>
                <w:color w:val="4D565E"/>
              </w:rPr>
            </w:pPr>
          </w:p>
          <w:p w14:paraId="2A4367C5" w14:textId="77777777" w:rsidR="006603C6" w:rsidRDefault="006603C6" w:rsidP="00C67001">
            <w:pPr>
              <w:rPr>
                <w:color w:val="4D565E"/>
              </w:rPr>
            </w:pPr>
          </w:p>
          <w:p w14:paraId="40E64FD4" w14:textId="77777777" w:rsidR="00F56690" w:rsidRDefault="00F56690" w:rsidP="00C67001">
            <w:pPr>
              <w:rPr>
                <w:color w:val="4D565E"/>
              </w:rPr>
            </w:pPr>
          </w:p>
          <w:p w14:paraId="05D6B7C7" w14:textId="77777777" w:rsidR="00210812" w:rsidRDefault="00210812" w:rsidP="00210812">
            <w:pPr>
              <w:contextualSpacing/>
              <w:rPr>
                <w:color w:val="4D565E"/>
              </w:rPr>
            </w:pPr>
          </w:p>
          <w:p w14:paraId="28DF618A" w14:textId="40227B08" w:rsidR="001C063A" w:rsidRPr="003B7788" w:rsidRDefault="001C063A" w:rsidP="00210812">
            <w:pPr>
              <w:contextualSpacing/>
              <w:jc w:val="center"/>
              <w:rPr>
                <w:color w:val="4D565E"/>
                <w:sz w:val="20"/>
                <w:szCs w:val="20"/>
              </w:rPr>
            </w:pPr>
            <w:r w:rsidRPr="003B7788">
              <w:rPr>
                <w:color w:val="4D565E"/>
                <w:sz w:val="20"/>
                <w:szCs w:val="20"/>
              </w:rPr>
              <w:t>Gráfica 1</w:t>
            </w:r>
          </w:p>
          <w:p w14:paraId="1CADC6D9" w14:textId="77777777" w:rsidR="001C063A" w:rsidRPr="00E43E9A" w:rsidRDefault="001C063A" w:rsidP="001C063A">
            <w:pPr>
              <w:jc w:val="center"/>
              <w:rPr>
                <w:rFonts w:ascii="Arial Negrita" w:hAnsi="Arial Negrita"/>
                <w:b/>
                <w:bCs/>
                <w:color w:val="003057"/>
                <w:sz w:val="22"/>
                <w:szCs w:val="22"/>
              </w:rPr>
            </w:pPr>
            <w:r w:rsidRPr="00E43E9A">
              <w:rPr>
                <w:rFonts w:ascii="Arial Negrita" w:hAnsi="Arial Negrita"/>
                <w:b/>
                <w:bCs/>
                <w:color w:val="003057"/>
                <w:sz w:val="22"/>
                <w:szCs w:val="22"/>
              </w:rPr>
              <w:t>Producción de vehículos ligeros</w:t>
            </w:r>
          </w:p>
          <w:p w14:paraId="51B232E5" w14:textId="75FEDFFE" w:rsidR="001C063A" w:rsidRPr="00D669FB" w:rsidRDefault="001C063A" w:rsidP="001C063A">
            <w:pPr>
              <w:jc w:val="center"/>
              <w:rPr>
                <w:color w:val="27251F"/>
                <w:sz w:val="20"/>
                <w:szCs w:val="20"/>
              </w:rPr>
            </w:pPr>
            <w:r>
              <w:rPr>
                <w:color w:val="27251F"/>
                <w:sz w:val="20"/>
                <w:szCs w:val="20"/>
              </w:rPr>
              <w:t>Enero-</w:t>
            </w:r>
            <w:r w:rsidR="006603C6">
              <w:rPr>
                <w:color w:val="27251F"/>
                <w:sz w:val="20"/>
                <w:szCs w:val="20"/>
              </w:rPr>
              <w:t>marzo</w:t>
            </w:r>
            <w:r w:rsidRPr="00D669FB">
              <w:rPr>
                <w:color w:val="27251F"/>
                <w:sz w:val="20"/>
                <w:szCs w:val="20"/>
              </w:rPr>
              <w:t xml:space="preserve"> de 202</w:t>
            </w:r>
            <w:r>
              <w:rPr>
                <w:color w:val="27251F"/>
                <w:sz w:val="20"/>
                <w:szCs w:val="20"/>
              </w:rPr>
              <w:t>5</w:t>
            </w:r>
          </w:p>
          <w:p w14:paraId="3C5760A5" w14:textId="77777777" w:rsidR="001C063A" w:rsidRDefault="001C063A" w:rsidP="001C063A">
            <w:pPr>
              <w:jc w:val="center"/>
              <w:rPr>
                <w:color w:val="27251F"/>
                <w:sz w:val="18"/>
                <w:szCs w:val="18"/>
              </w:rPr>
            </w:pPr>
            <w:r w:rsidRPr="00D669FB">
              <w:rPr>
                <w:color w:val="27251F"/>
                <w:sz w:val="18"/>
                <w:szCs w:val="18"/>
              </w:rPr>
              <w:t>(número de unidades y participación porcentual)</w:t>
            </w:r>
          </w:p>
          <w:p w14:paraId="7F237187" w14:textId="77777777" w:rsidR="001C063A" w:rsidRPr="00D669FB" w:rsidRDefault="001C063A" w:rsidP="001C063A">
            <w:pPr>
              <w:jc w:val="center"/>
              <w:rPr>
                <w:color w:val="27251F"/>
                <w:sz w:val="18"/>
                <w:szCs w:val="18"/>
              </w:rPr>
            </w:pPr>
          </w:p>
          <w:p w14:paraId="0DC75536" w14:textId="409AD2FC" w:rsidR="001C063A" w:rsidRPr="000208CC" w:rsidRDefault="003229C1" w:rsidP="001C063A">
            <w:pPr>
              <w:jc w:val="center"/>
              <w:rPr>
                <w:color w:val="4D565E"/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0E9CE72A" wp14:editId="1AD3E494">
                  <wp:extent cx="3776870" cy="2488759"/>
                  <wp:effectExtent l="0" t="0" r="0" b="6985"/>
                  <wp:docPr id="6885214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682B75-A105-4BE5-90DD-6598CE8D23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14:paraId="3FE55CAE" w14:textId="77777777" w:rsidR="001400D6" w:rsidRDefault="001C063A" w:rsidP="001400D6">
            <w:pPr>
              <w:ind w:left="2350" w:right="689" w:hanging="348"/>
              <w:jc w:val="left"/>
              <w:rPr>
                <w:color w:val="4D565E"/>
                <w:sz w:val="16"/>
                <w:szCs w:val="16"/>
                <w:lang w:val="es-ES"/>
              </w:rPr>
            </w:pPr>
            <w:r w:rsidRPr="0689EFD0">
              <w:rPr>
                <w:color w:val="4D565E"/>
                <w:sz w:val="16"/>
                <w:szCs w:val="16"/>
                <w:lang w:val="es-ES"/>
              </w:rPr>
              <w:t xml:space="preserve">Fuente: </w:t>
            </w:r>
            <w:r w:rsidRPr="0689EFD0">
              <w:rPr>
                <w:smallCaps/>
                <w:color w:val="4D565E"/>
                <w:sz w:val="16"/>
                <w:szCs w:val="16"/>
                <w:lang w:val="es-ES"/>
              </w:rPr>
              <w:t>inegi</w:t>
            </w:r>
            <w:r w:rsidRPr="0689EFD0">
              <w:rPr>
                <w:color w:val="4D565E"/>
                <w:sz w:val="16"/>
                <w:szCs w:val="16"/>
                <w:lang w:val="es-ES"/>
              </w:rPr>
              <w:t xml:space="preserve">. Registro Administrativo de la Industria Automotriz de Vehículos Ligeros </w:t>
            </w:r>
            <w:r w:rsidRPr="0689EFD0">
              <w:rPr>
                <w:smallCaps/>
                <w:color w:val="4D565E"/>
                <w:sz w:val="16"/>
                <w:szCs w:val="16"/>
                <w:lang w:val="es-ES"/>
              </w:rPr>
              <w:t>(raiavl)</w:t>
            </w:r>
            <w:r w:rsidRPr="0689EFD0">
              <w:rPr>
                <w:color w:val="4D565E"/>
                <w:sz w:val="16"/>
                <w:szCs w:val="16"/>
                <w:lang w:val="es-ES"/>
              </w:rPr>
              <w:t xml:space="preserve">, </w:t>
            </w:r>
          </w:p>
          <w:p w14:paraId="331CB430" w14:textId="5A6EE57F" w:rsidR="001C063A" w:rsidRPr="003B7788" w:rsidRDefault="00232BD4" w:rsidP="001400D6">
            <w:pPr>
              <w:ind w:left="2350" w:right="689" w:hanging="348"/>
              <w:jc w:val="left"/>
              <w:rPr>
                <w:color w:val="4D565E"/>
                <w:sz w:val="16"/>
                <w:szCs w:val="16"/>
                <w:lang w:val="es-ES"/>
              </w:rPr>
            </w:pPr>
            <w:r>
              <w:rPr>
                <w:color w:val="4D565E"/>
                <w:sz w:val="16"/>
                <w:szCs w:val="16"/>
                <w:lang w:val="es-ES"/>
              </w:rPr>
              <w:t xml:space="preserve">             </w:t>
            </w:r>
            <w:r w:rsidR="006603C6">
              <w:rPr>
                <w:color w:val="4D565E"/>
                <w:sz w:val="16"/>
                <w:szCs w:val="16"/>
                <w:lang w:val="es-ES"/>
              </w:rPr>
              <w:t>marzo</w:t>
            </w:r>
            <w:r w:rsidR="001C063A" w:rsidRPr="0689EFD0">
              <w:rPr>
                <w:color w:val="4D565E"/>
                <w:sz w:val="16"/>
                <w:szCs w:val="16"/>
                <w:lang w:val="es-ES"/>
              </w:rPr>
              <w:t xml:space="preserve"> de 202</w:t>
            </w:r>
            <w:r w:rsidR="001C063A">
              <w:rPr>
                <w:color w:val="4D565E"/>
                <w:sz w:val="16"/>
                <w:szCs w:val="16"/>
                <w:lang w:val="es-ES"/>
              </w:rPr>
              <w:t>5</w:t>
            </w:r>
            <w:r w:rsidR="001C063A" w:rsidRPr="0689EFD0">
              <w:rPr>
                <w:color w:val="4D565E"/>
                <w:sz w:val="16"/>
                <w:szCs w:val="16"/>
                <w:lang w:val="es-ES"/>
              </w:rPr>
              <w:t>.</w:t>
            </w:r>
          </w:p>
          <w:p w14:paraId="3CE63A7D" w14:textId="77777777" w:rsidR="003B7788" w:rsidRPr="001C063A" w:rsidRDefault="003B7788" w:rsidP="00C67001">
            <w:pPr>
              <w:rPr>
                <w:color w:val="4D565E"/>
                <w:lang w:val="es-ES"/>
              </w:rPr>
            </w:pPr>
          </w:p>
          <w:p w14:paraId="66E2B60B" w14:textId="5BD8D182" w:rsidR="003A14F4" w:rsidRPr="003B7788" w:rsidRDefault="001C063A" w:rsidP="00854FE5">
            <w:pPr>
              <w:rPr>
                <w:color w:val="4D565E"/>
                <w:szCs w:val="28"/>
              </w:rPr>
            </w:pPr>
            <w:r w:rsidRPr="002473E2">
              <w:rPr>
                <w:szCs w:val="28"/>
              </w:rPr>
              <w:t xml:space="preserve">En </w:t>
            </w:r>
            <w:r>
              <w:rPr>
                <w:szCs w:val="28"/>
              </w:rPr>
              <w:t xml:space="preserve">el primer </w:t>
            </w:r>
            <w:r w:rsidR="003229C1">
              <w:rPr>
                <w:szCs w:val="28"/>
              </w:rPr>
              <w:t>tri</w:t>
            </w:r>
            <w:r>
              <w:rPr>
                <w:szCs w:val="28"/>
              </w:rPr>
              <w:t xml:space="preserve">mestre de </w:t>
            </w:r>
            <w:r w:rsidRPr="002473E2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2473E2">
              <w:rPr>
                <w:szCs w:val="28"/>
              </w:rPr>
              <w:t xml:space="preserve">, se exportaron </w:t>
            </w:r>
            <w:r w:rsidR="00210812" w:rsidRPr="00210812">
              <w:rPr>
                <w:szCs w:val="28"/>
              </w:rPr>
              <w:t>775</w:t>
            </w:r>
            <w:r w:rsidR="00210812">
              <w:rPr>
                <w:szCs w:val="28"/>
              </w:rPr>
              <w:t xml:space="preserve"> </w:t>
            </w:r>
            <w:r w:rsidR="00210812" w:rsidRPr="00210812">
              <w:rPr>
                <w:szCs w:val="28"/>
              </w:rPr>
              <w:t>866</w:t>
            </w:r>
            <w:r w:rsidR="00210812">
              <w:rPr>
                <w:szCs w:val="28"/>
              </w:rPr>
              <w:t xml:space="preserve"> </w:t>
            </w:r>
            <w:r w:rsidRPr="002473E2">
              <w:rPr>
                <w:szCs w:val="28"/>
              </w:rPr>
              <w:t xml:space="preserve">unidades, lo que representó una variación de </w:t>
            </w:r>
            <w:r>
              <w:rPr>
                <w:szCs w:val="28"/>
              </w:rPr>
              <w:t>-</w:t>
            </w:r>
            <w:r w:rsidR="00210812">
              <w:rPr>
                <w:szCs w:val="28"/>
              </w:rPr>
              <w:t>6</w:t>
            </w:r>
            <w:r w:rsidRPr="003B545B">
              <w:rPr>
                <w:szCs w:val="28"/>
              </w:rPr>
              <w:t>.</w:t>
            </w:r>
            <w:r w:rsidR="00210812">
              <w:rPr>
                <w:szCs w:val="28"/>
              </w:rPr>
              <w:t>0</w:t>
            </w:r>
            <w:r w:rsidRPr="00F115E6">
              <w:rPr>
                <w:szCs w:val="28"/>
              </w:rPr>
              <w:t xml:space="preserve"> %</w:t>
            </w:r>
            <w:r w:rsidRPr="002473E2">
              <w:rPr>
                <w:szCs w:val="28"/>
              </w:rPr>
              <w:t xml:space="preserve"> respecto al mismo lapso de </w:t>
            </w:r>
            <w:r>
              <w:rPr>
                <w:szCs w:val="28"/>
              </w:rPr>
              <w:t>2024</w:t>
            </w:r>
            <w:r w:rsidRPr="002473E2">
              <w:rPr>
                <w:szCs w:val="28"/>
              </w:rPr>
              <w:t xml:space="preserve">. </w:t>
            </w:r>
            <w:r w:rsidRPr="002473E2">
              <w:t xml:space="preserve">Estados Unidos fue el principal destino de las exportaciones de vehículos ligeros, </w:t>
            </w:r>
            <w:r w:rsidRPr="00FD0F99">
              <w:t>con 8</w:t>
            </w:r>
            <w:r w:rsidR="007C7D63">
              <w:t>3</w:t>
            </w:r>
            <w:r w:rsidRPr="00FD0F99">
              <w:t>.</w:t>
            </w:r>
            <w:r w:rsidR="007C7D63">
              <w:t>0</w:t>
            </w:r>
            <w:r w:rsidRPr="00FD0F99">
              <w:t xml:space="preserve"> %</w:t>
            </w:r>
            <w:r w:rsidRPr="002473E2">
              <w:t xml:space="preserve"> (ver gráfica 2)</w:t>
            </w:r>
            <w:r w:rsidR="007E34C5" w:rsidRPr="003B7788">
              <w:rPr>
                <w:color w:val="4D565E"/>
              </w:rPr>
              <w:t>.</w:t>
            </w:r>
          </w:p>
          <w:p w14:paraId="56B67AB2" w14:textId="77777777" w:rsidR="006C41FB" w:rsidRDefault="006C41FB" w:rsidP="00070984">
            <w:pPr>
              <w:jc w:val="center"/>
              <w:rPr>
                <w:color w:val="4D565E"/>
              </w:rPr>
            </w:pPr>
          </w:p>
          <w:p w14:paraId="6A575712" w14:textId="77777777" w:rsidR="003A2D0D" w:rsidRPr="003B7788" w:rsidRDefault="003A2D0D" w:rsidP="003A2D0D">
            <w:pPr>
              <w:jc w:val="center"/>
              <w:rPr>
                <w:color w:val="4D565E"/>
                <w:sz w:val="20"/>
                <w:szCs w:val="20"/>
              </w:rPr>
            </w:pPr>
            <w:r w:rsidRPr="003B7788">
              <w:rPr>
                <w:color w:val="4D565E"/>
                <w:sz w:val="20"/>
                <w:szCs w:val="20"/>
              </w:rPr>
              <w:t>Gráfica 2</w:t>
            </w:r>
          </w:p>
          <w:p w14:paraId="33B4347E" w14:textId="77777777" w:rsidR="003A2D0D" w:rsidRPr="00E43E9A" w:rsidRDefault="003A2D0D" w:rsidP="003A2D0D">
            <w:pPr>
              <w:jc w:val="center"/>
              <w:rPr>
                <w:rFonts w:ascii="Arial Negrita" w:hAnsi="Arial Negrita"/>
                <w:b/>
                <w:bCs/>
                <w:color w:val="003057"/>
                <w:sz w:val="22"/>
                <w:szCs w:val="22"/>
              </w:rPr>
            </w:pPr>
            <w:r w:rsidRPr="00E43E9A">
              <w:rPr>
                <w:rFonts w:ascii="Arial Negrita" w:hAnsi="Arial Negrita"/>
                <w:b/>
                <w:bCs/>
                <w:color w:val="003057"/>
                <w:sz w:val="22"/>
                <w:szCs w:val="22"/>
              </w:rPr>
              <w:t>Exportación de vehículos ligeros</w:t>
            </w:r>
          </w:p>
          <w:p w14:paraId="234E8F48" w14:textId="4694D9FC" w:rsidR="003A2D0D" w:rsidRPr="00D669FB" w:rsidRDefault="003A2D0D" w:rsidP="003A2D0D">
            <w:pPr>
              <w:jc w:val="center"/>
              <w:rPr>
                <w:color w:val="27251F"/>
                <w:sz w:val="20"/>
                <w:szCs w:val="20"/>
              </w:rPr>
            </w:pPr>
            <w:r>
              <w:rPr>
                <w:color w:val="27251F"/>
                <w:sz w:val="20"/>
                <w:szCs w:val="20"/>
              </w:rPr>
              <w:t>Enero-</w:t>
            </w:r>
            <w:r w:rsidR="006603C6">
              <w:rPr>
                <w:color w:val="27251F"/>
                <w:sz w:val="20"/>
                <w:szCs w:val="20"/>
              </w:rPr>
              <w:t>marzo</w:t>
            </w:r>
            <w:r w:rsidRPr="00D669FB">
              <w:rPr>
                <w:color w:val="27251F"/>
                <w:sz w:val="20"/>
                <w:szCs w:val="20"/>
              </w:rPr>
              <w:t xml:space="preserve"> de 202</w:t>
            </w:r>
            <w:r>
              <w:rPr>
                <w:color w:val="27251F"/>
                <w:sz w:val="20"/>
                <w:szCs w:val="20"/>
              </w:rPr>
              <w:t>5</w:t>
            </w:r>
          </w:p>
          <w:p w14:paraId="17DB77E7" w14:textId="77777777" w:rsidR="003A2D0D" w:rsidRPr="00B82A91" w:rsidRDefault="003A2D0D" w:rsidP="003A2D0D">
            <w:pPr>
              <w:jc w:val="center"/>
              <w:rPr>
                <w:color w:val="27251F"/>
                <w:sz w:val="18"/>
                <w:szCs w:val="18"/>
              </w:rPr>
            </w:pPr>
            <w:r w:rsidRPr="00B82A91">
              <w:rPr>
                <w:color w:val="27251F"/>
                <w:sz w:val="18"/>
                <w:szCs w:val="18"/>
              </w:rPr>
              <w:t>(número de unidades y participación porcentual)</w:t>
            </w:r>
          </w:p>
          <w:p w14:paraId="59939BFA" w14:textId="314912B5" w:rsidR="003A2D0D" w:rsidRPr="003B7788" w:rsidRDefault="00FD40E3" w:rsidP="003A2D0D">
            <w:pPr>
              <w:jc w:val="center"/>
              <w:rPr>
                <w:rFonts w:ascii="Times New Roman" w:hAnsi="Times New Roman" w:cs="Times New Roman"/>
                <w:color w:val="4D565E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5B5F86E3" wp14:editId="31F4D950">
                  <wp:extent cx="4619708" cy="2512612"/>
                  <wp:effectExtent l="0" t="0" r="0" b="2540"/>
                  <wp:docPr id="165470873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346CF9-B25E-4B43-A4F5-A1F499C125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14:paraId="060AFE80" w14:textId="77777777" w:rsidR="00F819A6" w:rsidRDefault="00F819A6" w:rsidP="00B02FBA">
            <w:pPr>
              <w:jc w:val="center"/>
              <w:rPr>
                <w:color w:val="4D565E"/>
                <w:sz w:val="16"/>
                <w:szCs w:val="16"/>
                <w:lang w:val="es-ES"/>
              </w:rPr>
            </w:pPr>
            <w:r>
              <w:rPr>
                <w:color w:val="4D565E"/>
                <w:sz w:val="16"/>
                <w:szCs w:val="16"/>
                <w:lang w:val="es-ES"/>
              </w:rPr>
              <w:t xml:space="preserve">         </w:t>
            </w:r>
            <w:r w:rsidR="003A2D0D" w:rsidRPr="0689EFD0">
              <w:rPr>
                <w:color w:val="4D565E"/>
                <w:sz w:val="16"/>
                <w:szCs w:val="16"/>
                <w:lang w:val="es-ES"/>
              </w:rPr>
              <w:t xml:space="preserve">Fuente: </w:t>
            </w:r>
            <w:r w:rsidR="003A2D0D" w:rsidRPr="0689EFD0">
              <w:rPr>
                <w:smallCaps/>
                <w:color w:val="4D565E"/>
                <w:sz w:val="16"/>
                <w:szCs w:val="16"/>
                <w:lang w:val="es-ES"/>
              </w:rPr>
              <w:t>inegi</w:t>
            </w:r>
            <w:r w:rsidR="003A2D0D" w:rsidRPr="0689EFD0">
              <w:rPr>
                <w:color w:val="4D565E"/>
                <w:sz w:val="16"/>
                <w:szCs w:val="16"/>
                <w:lang w:val="es-ES"/>
              </w:rPr>
              <w:t xml:space="preserve">. Registro Administrativo de la Industria Automotriz de Vehículos Ligeros </w:t>
            </w:r>
            <w:r w:rsidR="003A2D0D" w:rsidRPr="0689EFD0">
              <w:rPr>
                <w:smallCaps/>
                <w:color w:val="4D565E"/>
                <w:sz w:val="16"/>
                <w:szCs w:val="16"/>
                <w:lang w:val="es-ES"/>
              </w:rPr>
              <w:t>(raiavl)</w:t>
            </w:r>
            <w:r w:rsidR="003A2D0D" w:rsidRPr="0689EFD0">
              <w:rPr>
                <w:color w:val="4D565E"/>
                <w:sz w:val="16"/>
                <w:szCs w:val="16"/>
                <w:lang w:val="es-ES"/>
              </w:rPr>
              <w:t>,</w:t>
            </w:r>
          </w:p>
          <w:p w14:paraId="2E07F60C" w14:textId="69E35B2A" w:rsidR="00070984" w:rsidRPr="003B7788" w:rsidRDefault="005A074A" w:rsidP="001400D6">
            <w:pPr>
              <w:ind w:left="1718" w:firstLine="567"/>
              <w:rPr>
                <w:rFonts w:ascii="Times New Roman" w:hAnsi="Times New Roman" w:cs="Times New Roman"/>
                <w:color w:val="4D565E"/>
                <w:lang w:val="es-MX" w:eastAsia="es-MX"/>
              </w:rPr>
            </w:pPr>
            <w:r>
              <w:rPr>
                <w:color w:val="4D565E"/>
                <w:sz w:val="16"/>
                <w:szCs w:val="16"/>
                <w:lang w:val="es-ES"/>
              </w:rPr>
              <w:t xml:space="preserve"> </w:t>
            </w:r>
            <w:r w:rsidR="006603C6">
              <w:rPr>
                <w:color w:val="4D565E"/>
                <w:sz w:val="16"/>
                <w:szCs w:val="16"/>
                <w:lang w:val="es-ES"/>
              </w:rPr>
              <w:t>marzo</w:t>
            </w:r>
            <w:r w:rsidR="003A2D0D" w:rsidRPr="0689EFD0">
              <w:rPr>
                <w:color w:val="4D565E"/>
                <w:sz w:val="16"/>
                <w:szCs w:val="16"/>
                <w:lang w:val="es-ES"/>
              </w:rPr>
              <w:t xml:space="preserve"> de 202</w:t>
            </w:r>
            <w:r w:rsidR="003A2D0D">
              <w:rPr>
                <w:color w:val="4D565E"/>
                <w:sz w:val="16"/>
                <w:szCs w:val="16"/>
                <w:lang w:val="es-ES"/>
              </w:rPr>
              <w:t>5.</w:t>
            </w:r>
          </w:p>
          <w:p w14:paraId="2663F566" w14:textId="7D9E8C26" w:rsidR="00070984" w:rsidRPr="003B7788" w:rsidRDefault="00070984" w:rsidP="003A2D0D">
            <w:pPr>
              <w:ind w:right="831"/>
              <w:rPr>
                <w:color w:val="4D565E"/>
                <w:sz w:val="16"/>
                <w:szCs w:val="16"/>
              </w:rPr>
            </w:pPr>
          </w:p>
        </w:tc>
      </w:tr>
    </w:tbl>
    <w:p w14:paraId="758D5849" w14:textId="4AACDAFC" w:rsidR="00817988" w:rsidRDefault="00817988" w:rsidP="00817988">
      <w:pPr>
        <w:rPr>
          <w:rFonts w:ascii="Arial Negrita" w:hAnsi="Arial Negrita"/>
          <w:b/>
          <w:bCs/>
          <w:smallCaps/>
          <w:sz w:val="18"/>
          <w:szCs w:val="18"/>
        </w:rPr>
        <w:sectPr w:rsidR="00817988" w:rsidSect="008A328C">
          <w:headerReference w:type="default" r:id="rId13"/>
          <w:headerReference w:type="first" r:id="rId14"/>
          <w:pgSz w:w="12242" w:h="15842" w:code="1"/>
          <w:pgMar w:top="2127" w:right="1134" w:bottom="992" w:left="1134" w:header="284" w:footer="405" w:gutter="0"/>
          <w:paperSrc w:first="7" w:other="7"/>
          <w:pgNumType w:start="1"/>
          <w:cols w:space="720"/>
          <w:docGrid w:linePitch="36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2"/>
        <w:gridCol w:w="5466"/>
      </w:tblGrid>
      <w:tr w:rsidR="00817988" w14:paraId="19F284DA" w14:textId="77777777" w:rsidTr="00817988">
        <w:tc>
          <w:tcPr>
            <w:tcW w:w="2495" w:type="pct"/>
            <w:tcMar>
              <w:top w:w="0" w:type="dxa"/>
              <w:left w:w="75" w:type="dxa"/>
              <w:bottom w:w="15" w:type="dxa"/>
              <w:right w:w="75" w:type="dxa"/>
            </w:tcMar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92"/>
            </w:tblGrid>
            <w:tr w:rsidR="00817988" w14:paraId="6A0823E6" w14:textId="77777777" w:rsidTr="00B042D6">
              <w:trPr>
                <w:tblCellSpacing w:w="15" w:type="dxa"/>
              </w:trPr>
              <w:tc>
                <w:tcPr>
                  <w:tcW w:w="5415" w:type="dxa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0A2A5D" w14:textId="40841B80" w:rsidR="00817988" w:rsidRPr="006E092C" w:rsidRDefault="006E092C" w:rsidP="00601D9B">
                  <w:pPr>
                    <w:jc w:val="center"/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</w:pPr>
                  <w:r w:rsidRPr="00A54B3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>Ventas al público en el mercado interno de vehículos ligeros</w:t>
                  </w:r>
                  <w:r w:rsidRPr="00A54B3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  <w:vertAlign w:val="superscript"/>
                    </w:rPr>
                    <w:t>1</w:t>
                  </w:r>
                  <w:r w:rsidR="007C6764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  <w:vertAlign w:val="superscript"/>
                    </w:rPr>
                    <w:t>/</w:t>
                  </w:r>
                </w:p>
              </w:tc>
            </w:tr>
            <w:tr w:rsidR="00817988" w14:paraId="6438D212" w14:textId="77777777" w:rsidTr="00B042D6">
              <w:trPr>
                <w:tblCellSpacing w:w="15" w:type="dxa"/>
              </w:trPr>
              <w:tc>
                <w:tcPr>
                  <w:tcW w:w="5415" w:type="dxa"/>
                  <w:vAlign w:val="center"/>
                  <w:hideMark/>
                </w:tcPr>
                <w:p w14:paraId="369CDD6D" w14:textId="77777777" w:rsidR="00817988" w:rsidRDefault="00817988" w:rsidP="001B65AB">
                  <w:pPr>
                    <w:jc w:val="center"/>
                    <w:rPr>
                      <w:color w:val="27251F"/>
                      <w:sz w:val="16"/>
                      <w:szCs w:val="16"/>
                    </w:rPr>
                  </w:pPr>
                  <w:r w:rsidRPr="006E092C">
                    <w:rPr>
                      <w:color w:val="27251F"/>
                      <w:sz w:val="16"/>
                      <w:szCs w:val="16"/>
                    </w:rPr>
                    <w:t>(número de unidades y variación porcentual)</w:t>
                  </w:r>
                </w:p>
                <w:p w14:paraId="3892B201" w14:textId="77777777" w:rsidR="00B042D6" w:rsidRDefault="00B042D6" w:rsidP="001B65AB">
                  <w:pPr>
                    <w:jc w:val="center"/>
                    <w:rPr>
                      <w:color w:val="27251F"/>
                      <w:sz w:val="16"/>
                      <w:szCs w:val="16"/>
                    </w:rPr>
                  </w:pPr>
                </w:p>
                <w:tbl>
                  <w:tblPr>
                    <w:tblW w:w="5402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  <w:gridCol w:w="100"/>
                    <w:gridCol w:w="1005"/>
                    <w:gridCol w:w="1421"/>
                    <w:gridCol w:w="99"/>
                    <w:gridCol w:w="1389"/>
                    <w:gridCol w:w="67"/>
                  </w:tblGrid>
                  <w:tr w:rsidR="00B042D6" w14:paraId="76FDA611" w14:textId="77777777" w:rsidTr="00B042D6">
                    <w:tc>
                      <w:tcPr>
                        <w:tcW w:w="1222" w:type="pct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AE777FD" w14:textId="035B3B67" w:rsidR="00B042D6" w:rsidRDefault="006603C6" w:rsidP="00B042D6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Marzo</w:t>
                        </w:r>
                        <w:r w:rsidR="00B042D6">
                          <w:rPr>
                            <w:sz w:val="13"/>
                            <w:szCs w:val="13"/>
                          </w:rPr>
                          <w:t xml:space="preserve"> 2024</w:t>
                        </w:r>
                      </w:p>
                    </w:tc>
                    <w:tc>
                      <w:tcPr>
                        <w:tcW w:w="1023" w:type="pct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F2F322" w14:textId="32B08715" w:rsidR="00B042D6" w:rsidRDefault="0002416C" w:rsidP="00B042D6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02416C">
                          <w:rPr>
                            <w:sz w:val="13"/>
                            <w:szCs w:val="13"/>
                          </w:rPr>
                          <w:t>125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02416C">
                          <w:rPr>
                            <w:sz w:val="13"/>
                            <w:szCs w:val="13"/>
                          </w:rPr>
                          <w:t>760</w:t>
                        </w:r>
                      </w:p>
                    </w:tc>
                    <w:tc>
                      <w:tcPr>
                        <w:tcW w:w="1315" w:type="pct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F665177" w14:textId="21D224D1" w:rsidR="00B042D6" w:rsidRDefault="00B042D6" w:rsidP="00B042D6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Enero-</w:t>
                        </w:r>
                        <w:r w:rsidR="006603C6">
                          <w:rPr>
                            <w:sz w:val="13"/>
                            <w:szCs w:val="13"/>
                          </w:rPr>
                          <w:t>marzo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2024</w:t>
                        </w:r>
                      </w:p>
                    </w:tc>
                    <w:tc>
                      <w:tcPr>
                        <w:tcW w:w="1440" w:type="pct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503492" w14:textId="7788F54F" w:rsidR="00B042D6" w:rsidRDefault="0002416C" w:rsidP="00B042D6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02416C">
                          <w:rPr>
                            <w:sz w:val="13"/>
                            <w:szCs w:val="13"/>
                          </w:rPr>
                          <w:t>353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02416C">
                          <w:rPr>
                            <w:sz w:val="13"/>
                            <w:szCs w:val="13"/>
                          </w:rPr>
                          <w:t>266</w:t>
                        </w:r>
                      </w:p>
                    </w:tc>
                  </w:tr>
                  <w:tr w:rsidR="00B042D6" w14:paraId="7FFB689E" w14:textId="77777777" w:rsidTr="00B042D6">
                    <w:tc>
                      <w:tcPr>
                        <w:tcW w:w="1222" w:type="pct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BD8E2FE" w14:textId="13A93C3A" w:rsidR="00B042D6" w:rsidRDefault="006603C6" w:rsidP="00B042D6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Marzo</w:t>
                        </w:r>
                        <w:r w:rsidR="00B042D6">
                          <w:rPr>
                            <w:sz w:val="13"/>
                            <w:szCs w:val="13"/>
                          </w:rPr>
                          <w:t xml:space="preserve"> 2025</w:t>
                        </w:r>
                      </w:p>
                    </w:tc>
                    <w:tc>
                      <w:tcPr>
                        <w:tcW w:w="1023" w:type="pct"/>
                        <w:gridSpan w:val="2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891E30" w14:textId="3980A8EF" w:rsidR="00B042D6" w:rsidRDefault="0002416C" w:rsidP="00B042D6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02416C">
                          <w:rPr>
                            <w:sz w:val="13"/>
                            <w:szCs w:val="13"/>
                          </w:rPr>
                          <w:t>127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02416C">
                          <w:rPr>
                            <w:sz w:val="13"/>
                            <w:szCs w:val="13"/>
                          </w:rPr>
                          <w:t>360</w:t>
                        </w:r>
                      </w:p>
                    </w:tc>
                    <w:tc>
                      <w:tcPr>
                        <w:tcW w:w="1315" w:type="pct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957F148" w14:textId="46D0DB2A" w:rsidR="00B042D6" w:rsidRDefault="00B042D6" w:rsidP="00B042D6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Enero-</w:t>
                        </w:r>
                        <w:r w:rsidR="006603C6">
                          <w:rPr>
                            <w:sz w:val="13"/>
                            <w:szCs w:val="13"/>
                          </w:rPr>
                          <w:t>marzo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2025</w:t>
                        </w:r>
                      </w:p>
                    </w:tc>
                    <w:tc>
                      <w:tcPr>
                        <w:tcW w:w="1440" w:type="pct"/>
                        <w:gridSpan w:val="3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D00278" w14:textId="622166F0" w:rsidR="00B042D6" w:rsidRDefault="0002416C" w:rsidP="00B042D6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02416C">
                          <w:rPr>
                            <w:sz w:val="13"/>
                            <w:szCs w:val="13"/>
                          </w:rPr>
                          <w:t>36</w:t>
                        </w:r>
                        <w:r w:rsidR="00C94FEB">
                          <w:rPr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="00C94FEB">
                          <w:rPr>
                            <w:sz w:val="13"/>
                            <w:szCs w:val="13"/>
                          </w:rPr>
                          <w:t>025</w:t>
                        </w:r>
                      </w:p>
                    </w:tc>
                  </w:tr>
                  <w:tr w:rsidR="00B042D6" w14:paraId="1E420396" w14:textId="77777777" w:rsidTr="00B042D6">
                    <w:tc>
                      <w:tcPr>
                        <w:tcW w:w="1222" w:type="pct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AE969FC" w14:textId="77777777" w:rsidR="00B042D6" w:rsidRDefault="00B042D6" w:rsidP="00B042D6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93" w:type="pct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793DAAA" w14:textId="77777777" w:rsidR="00B042D6" w:rsidRDefault="00B042D6" w:rsidP="00B042D6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930" w:type="pct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3877D0" w14:textId="1E2D1E3C" w:rsidR="00B042D6" w:rsidRDefault="0002416C" w:rsidP="00B042D6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1.27</w:t>
                        </w:r>
                      </w:p>
                    </w:tc>
                    <w:tc>
                      <w:tcPr>
                        <w:tcW w:w="1315" w:type="pct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759280C" w14:textId="77777777" w:rsidR="00B042D6" w:rsidRDefault="00B042D6" w:rsidP="00B042D6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92" w:type="pct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2624B1F" w14:textId="77777777" w:rsidR="00B042D6" w:rsidRDefault="00B042D6" w:rsidP="00B042D6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349" w:type="pct"/>
                        <w:gridSpan w:val="2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E8BA5A" w14:textId="012C97AE" w:rsidR="00B042D6" w:rsidRDefault="0002416C" w:rsidP="00B042D6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3.</w:t>
                        </w:r>
                        <w:r w:rsidR="00C94FEB">
                          <w:rPr>
                            <w:sz w:val="13"/>
                            <w:szCs w:val="13"/>
                          </w:rPr>
                          <w:t>33</w:t>
                        </w:r>
                      </w:p>
                    </w:tc>
                  </w:tr>
                  <w:tr w:rsidR="00B042D6" w14:paraId="3E01B116" w14:textId="77777777" w:rsidTr="00B042D6">
                    <w:tc>
                      <w:tcPr>
                        <w:tcW w:w="1222" w:type="pct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59052C1" w14:textId="77777777" w:rsidR="00B042D6" w:rsidRDefault="00B042D6" w:rsidP="00B042D6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93" w:type="pct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CC397F8" w14:textId="77777777" w:rsidR="00B042D6" w:rsidRDefault="00B042D6" w:rsidP="00B042D6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930" w:type="pct"/>
                        <w:shd w:val="clear" w:color="auto" w:fill="EDEDED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A9E77A" w14:textId="0D7AD515" w:rsidR="00B042D6" w:rsidRDefault="0002416C" w:rsidP="00B042D6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  <w:r w:rsidR="00B042D6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sz w:val="13"/>
                            <w:szCs w:val="13"/>
                          </w:rPr>
                          <w:t>600</w:t>
                        </w:r>
                      </w:p>
                    </w:tc>
                    <w:tc>
                      <w:tcPr>
                        <w:tcW w:w="1315" w:type="pct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F21F9D4" w14:textId="77777777" w:rsidR="00B042D6" w:rsidRDefault="00B042D6" w:rsidP="00B042D6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92" w:type="pct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57A10EF" w14:textId="77777777" w:rsidR="00B042D6" w:rsidRDefault="00B042D6" w:rsidP="00B042D6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349" w:type="pct"/>
                        <w:gridSpan w:val="2"/>
                        <w:shd w:val="clear" w:color="auto" w:fill="EDEDED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E86F47" w14:textId="338C6673" w:rsidR="00B042D6" w:rsidRDefault="0002416C" w:rsidP="00B042D6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02416C">
                          <w:rPr>
                            <w:sz w:val="13"/>
                            <w:szCs w:val="13"/>
                          </w:rPr>
                          <w:t>11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02416C">
                          <w:rPr>
                            <w:sz w:val="13"/>
                            <w:szCs w:val="13"/>
                          </w:rPr>
                          <w:t>759</w:t>
                        </w:r>
                      </w:p>
                    </w:tc>
                  </w:tr>
                  <w:tr w:rsidR="00B042D6" w14:paraId="555AD219" w14:textId="77777777" w:rsidTr="00B042D6">
                    <w:trPr>
                      <w:gridAfter w:val="1"/>
                      <w:wAfter w:w="62" w:type="pct"/>
                    </w:trPr>
                    <w:tc>
                      <w:tcPr>
                        <w:tcW w:w="4938" w:type="pct"/>
                        <w:gridSpan w:val="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1F37EF8" w14:textId="3E3BDA53" w:rsidR="00B042D6" w:rsidRPr="00297C95" w:rsidRDefault="00B042D6" w:rsidP="00B042D6">
                        <w:pPr>
                          <w:rPr>
                            <w:color w:val="4D565E"/>
                            <w:sz w:val="10"/>
                            <w:szCs w:val="10"/>
                          </w:rPr>
                        </w:pPr>
                        <w:r w:rsidRPr="00297C95">
                          <w:rPr>
                            <w:color w:val="4D565E"/>
                            <w:sz w:val="10"/>
                            <w:szCs w:val="10"/>
                            <w:vertAlign w:val="superscript"/>
                          </w:rPr>
                          <w:t xml:space="preserve">1/          </w:t>
                        </w:r>
                        <w:r w:rsidR="00297C95">
                          <w:rPr>
                            <w:color w:val="4D565E"/>
                            <w:sz w:val="10"/>
                            <w:szCs w:val="10"/>
                            <w:vertAlign w:val="superscript"/>
                          </w:rPr>
                          <w:t xml:space="preserve">    </w:t>
                        </w:r>
                        <w:r w:rsidRPr="00297C95">
                          <w:rPr>
                            <w:color w:val="4D565E"/>
                            <w:sz w:val="10"/>
                            <w:szCs w:val="10"/>
                            <w:vertAlign w:val="superscript"/>
                          </w:rPr>
                          <w:t xml:space="preserve">     </w:t>
                        </w:r>
                        <w:r w:rsidRPr="00297C95">
                          <w:rPr>
                            <w:color w:val="4D565E"/>
                            <w:sz w:val="10"/>
                            <w:szCs w:val="10"/>
                          </w:rPr>
                          <w:t>Incluye la venta al público de vehículos fabricados en México más los vehículos importados.</w:t>
                        </w:r>
                      </w:p>
                    </w:tc>
                  </w:tr>
                  <w:tr w:rsidR="00B042D6" w14:paraId="297EA29C" w14:textId="77777777" w:rsidTr="00B042D6">
                    <w:trPr>
                      <w:gridAfter w:val="1"/>
                      <w:wAfter w:w="62" w:type="pct"/>
                    </w:trPr>
                    <w:tc>
                      <w:tcPr>
                        <w:tcW w:w="4938" w:type="pct"/>
                        <w:gridSpan w:val="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183AF967" w14:textId="7AC062A5" w:rsidR="00B042D6" w:rsidRPr="005113B7" w:rsidRDefault="00B042D6" w:rsidP="00B042D6">
                        <w:pPr>
                          <w:rPr>
                            <w:color w:val="4D565E"/>
                            <w:sz w:val="11"/>
                            <w:szCs w:val="11"/>
                            <w:vertAlign w:val="superscript"/>
                          </w:rPr>
                        </w:pPr>
                        <w:r w:rsidRPr="005113B7">
                          <w:rPr>
                            <w:color w:val="4D565E"/>
                            <w:spacing w:val="-1"/>
                            <w:sz w:val="10"/>
                            <w:szCs w:val="10"/>
                          </w:rPr>
                          <w:t xml:space="preserve">Fuente: </w:t>
                        </w:r>
                        <w:r w:rsidRPr="005113B7">
                          <w:rPr>
                            <w:smallCaps/>
                            <w:color w:val="4D565E"/>
                            <w:sz w:val="10"/>
                            <w:szCs w:val="10"/>
                          </w:rPr>
                          <w:t>inegi</w:t>
                        </w:r>
                        <w:r w:rsidRPr="005113B7">
                          <w:rPr>
                            <w:color w:val="4D565E"/>
                            <w:spacing w:val="-1"/>
                            <w:sz w:val="10"/>
                            <w:szCs w:val="10"/>
                          </w:rPr>
                          <w:t>. Registro Administrativo de la Industria Automotriz de Vehículos Ligeros (</w:t>
                        </w:r>
                        <w:r w:rsidRPr="005113B7">
                          <w:rPr>
                            <w:smallCaps/>
                            <w:color w:val="4D565E"/>
                            <w:sz w:val="10"/>
                            <w:szCs w:val="10"/>
                          </w:rPr>
                          <w:t>raiavl</w:t>
                        </w:r>
                        <w:r w:rsidRPr="005113B7">
                          <w:rPr>
                            <w:color w:val="4D565E"/>
                            <w:spacing w:val="-1"/>
                            <w:sz w:val="10"/>
                            <w:szCs w:val="10"/>
                          </w:rPr>
                          <w:t xml:space="preserve">), </w:t>
                        </w:r>
                        <w:r w:rsidR="006603C6">
                          <w:rPr>
                            <w:color w:val="4D565E"/>
                            <w:spacing w:val="-1"/>
                            <w:sz w:val="10"/>
                            <w:szCs w:val="10"/>
                          </w:rPr>
                          <w:t>marzo</w:t>
                        </w:r>
                        <w:r w:rsidRPr="005113B7">
                          <w:rPr>
                            <w:color w:val="4D565E"/>
                            <w:spacing w:val="-1"/>
                            <w:sz w:val="10"/>
                            <w:szCs w:val="10"/>
                          </w:rPr>
                          <w:t xml:space="preserve"> de 2025</w:t>
                        </w:r>
                        <w:r>
                          <w:rPr>
                            <w:color w:val="4D565E"/>
                            <w:spacing w:val="-1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</w:tr>
                </w:tbl>
                <w:p w14:paraId="555620E5" w14:textId="77777777" w:rsidR="00B042D6" w:rsidRPr="006E092C" w:rsidRDefault="00B042D6" w:rsidP="001B65AB">
                  <w:pPr>
                    <w:jc w:val="center"/>
                    <w:rPr>
                      <w:color w:val="27251F"/>
                      <w:sz w:val="16"/>
                      <w:szCs w:val="16"/>
                    </w:rPr>
                  </w:pPr>
                </w:p>
              </w:tc>
            </w:tr>
            <w:tr w:rsidR="00817988" w14:paraId="0B4256B5" w14:textId="77777777" w:rsidTr="00215C01">
              <w:trPr>
                <w:trHeight w:val="149"/>
                <w:tblCellSpacing w:w="15" w:type="dxa"/>
              </w:trPr>
              <w:tc>
                <w:tcPr>
                  <w:tcW w:w="5415" w:type="dxa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6C1A85" w14:textId="271FC522" w:rsidR="00817988" w:rsidRPr="006E092C" w:rsidRDefault="006E092C" w:rsidP="006E092C">
                  <w:pPr>
                    <w:jc w:val="center"/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</w:pPr>
                  <w:r w:rsidRPr="00A54B3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>Ventas al público en el mercado interno de vehículos ligeros</w:t>
                  </w:r>
                  <w:r w:rsidRPr="00A54B3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  <w:vertAlign w:val="superscript"/>
                    </w:rPr>
                    <w:t>1</w:t>
                  </w:r>
                  <w:r w:rsidR="007C6764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  <w:vertAlign w:val="superscript"/>
                    </w:rPr>
                    <w:t>/</w:t>
                  </w:r>
                </w:p>
              </w:tc>
            </w:tr>
            <w:tr w:rsidR="00817988" w14:paraId="5C67569F" w14:textId="77777777" w:rsidTr="00B042D6">
              <w:trPr>
                <w:tblCellSpacing w:w="15" w:type="dxa"/>
              </w:trPr>
              <w:tc>
                <w:tcPr>
                  <w:tcW w:w="5415" w:type="dxa"/>
                  <w:vAlign w:val="center"/>
                  <w:hideMark/>
                </w:tcPr>
                <w:p w14:paraId="59FF1604" w14:textId="7A76D57C" w:rsidR="00215C01" w:rsidRDefault="00817988" w:rsidP="001B65AB">
                  <w:pPr>
                    <w:jc w:val="center"/>
                    <w:rPr>
                      <w:color w:val="27251F"/>
                      <w:sz w:val="16"/>
                      <w:szCs w:val="16"/>
                    </w:rPr>
                  </w:pPr>
                  <w:r w:rsidRPr="006E092C">
                    <w:rPr>
                      <w:color w:val="27251F"/>
                      <w:sz w:val="16"/>
                      <w:szCs w:val="16"/>
                    </w:rPr>
                    <w:t>(número de unidades y variación porcentual)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4"/>
                    <w:gridCol w:w="658"/>
                    <w:gridCol w:w="658"/>
                    <w:gridCol w:w="77"/>
                    <w:gridCol w:w="616"/>
                    <w:gridCol w:w="658"/>
                    <w:gridCol w:w="658"/>
                    <w:gridCol w:w="77"/>
                    <w:gridCol w:w="616"/>
                  </w:tblGrid>
                  <w:tr w:rsidR="00474E5A" w14:paraId="0E12582B" w14:textId="77777777" w:rsidTr="001E5477">
                    <w:tc>
                      <w:tcPr>
                        <w:tcW w:w="0" w:type="auto"/>
                        <w:vMerge w:val="restart"/>
                        <w:shd w:val="clear" w:color="auto" w:fill="80DDD7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050E008" w14:textId="77777777" w:rsidR="00B042D6" w:rsidRPr="005113B7" w:rsidRDefault="00B042D6" w:rsidP="00B042D6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5113B7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Marca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shd w:val="clear" w:color="auto" w:fill="80DDD7"/>
                        <w:vAlign w:val="center"/>
                        <w:hideMark/>
                      </w:tcPr>
                      <w:p w14:paraId="19AF83D3" w14:textId="187F248E" w:rsidR="00B042D6" w:rsidRPr="005113B7" w:rsidRDefault="006603C6" w:rsidP="00B042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Marzo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shd w:val="clear" w:color="auto" w:fill="80DDD7"/>
                        <w:vAlign w:val="center"/>
                        <w:hideMark/>
                      </w:tcPr>
                      <w:p w14:paraId="7D610539" w14:textId="76DA0CF0" w:rsidR="00B042D6" w:rsidRPr="005113B7" w:rsidRDefault="00B042D6" w:rsidP="00B042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5113B7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Enero-</w:t>
                        </w:r>
                        <w:r w:rsidR="006603C6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marzo</w:t>
                        </w:r>
                      </w:p>
                    </w:tc>
                  </w:tr>
                  <w:tr w:rsidR="00474E5A" w14:paraId="7C816D49" w14:textId="77777777" w:rsidTr="001E5477"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70CD11DB" w14:textId="77777777" w:rsidR="00B042D6" w:rsidRPr="005113B7" w:rsidRDefault="00B042D6" w:rsidP="00B042D6">
                        <w:pPr>
                          <w:jc w:val="center"/>
                          <w:rPr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0632ED28" w14:textId="77777777" w:rsidR="00B042D6" w:rsidRPr="005113B7" w:rsidRDefault="00B042D6" w:rsidP="00B042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5113B7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6AC0CEE7" w14:textId="77777777" w:rsidR="00B042D6" w:rsidRPr="005113B7" w:rsidRDefault="00B042D6" w:rsidP="00B042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5113B7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BDEDEA"/>
                        <w:vAlign w:val="center"/>
                        <w:hideMark/>
                      </w:tcPr>
                      <w:p w14:paraId="01CE56AD" w14:textId="77777777" w:rsidR="00B042D6" w:rsidRPr="005113B7" w:rsidRDefault="00B042D6" w:rsidP="00B042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5113B7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Var. %</w:t>
                        </w: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63DFEDC2" w14:textId="77777777" w:rsidR="00B042D6" w:rsidRPr="005113B7" w:rsidRDefault="00B042D6" w:rsidP="00B042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5113B7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20B10D30" w14:textId="77777777" w:rsidR="00B042D6" w:rsidRPr="005113B7" w:rsidRDefault="00B042D6" w:rsidP="00B042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5113B7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BDEDEA"/>
                        <w:vAlign w:val="center"/>
                        <w:hideMark/>
                      </w:tcPr>
                      <w:p w14:paraId="4353AF86" w14:textId="77777777" w:rsidR="00B042D6" w:rsidRPr="005113B7" w:rsidRDefault="00B042D6" w:rsidP="00B042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5113B7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Var. %</w:t>
                        </w:r>
                      </w:p>
                    </w:tc>
                  </w:tr>
                  <w:tr w:rsidR="001A3A3A" w14:paraId="45E90CB6" w14:textId="77777777" w:rsidTr="00132088"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C4A7FE9" w14:textId="77777777" w:rsidR="00474E5A" w:rsidRPr="00870F23" w:rsidRDefault="00474E5A" w:rsidP="00474E5A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870F23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119C0D3" w14:textId="091B18BC" w:rsidR="00474E5A" w:rsidRPr="00474E5A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b/>
                            <w:bCs/>
                            <w:sz w:val="13"/>
                            <w:szCs w:val="13"/>
                          </w:rPr>
                          <w:t>125 760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4071473" w14:textId="69D48295" w:rsidR="00474E5A" w:rsidRPr="00474E5A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b/>
                            <w:bCs/>
                            <w:sz w:val="13"/>
                            <w:szCs w:val="13"/>
                          </w:rPr>
                          <w:t>127 360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EA869A7" w14:textId="77777777" w:rsidR="00474E5A" w:rsidRPr="00870F23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E9F879" w14:textId="5B378667" w:rsidR="00474E5A" w:rsidRPr="00870F23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1.27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3EDF468" w14:textId="662B605C" w:rsidR="00474E5A" w:rsidRPr="00474E5A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b/>
                            <w:bCs/>
                            <w:sz w:val="13"/>
                            <w:szCs w:val="13"/>
                          </w:rPr>
                          <w:t>353 266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AC5E0F8" w14:textId="1EE41124" w:rsidR="00474E5A" w:rsidRPr="00474E5A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b/>
                            <w:bCs/>
                            <w:sz w:val="13"/>
                            <w:szCs w:val="13"/>
                          </w:rPr>
                          <w:t>36</w:t>
                        </w:r>
                        <w:r w:rsidR="002E0E0E">
                          <w:rPr>
                            <w:b/>
                            <w:bCs/>
                            <w:sz w:val="13"/>
                            <w:szCs w:val="13"/>
                          </w:rPr>
                          <w:t>5 025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45463DB" w14:textId="77777777" w:rsidR="00474E5A" w:rsidRPr="00870F23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87B9A0" w14:textId="1897947E" w:rsidR="00474E5A" w:rsidRPr="00870F23" w:rsidRDefault="00C6532C" w:rsidP="00474E5A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3</w:t>
                        </w:r>
                        <w:r w:rsidR="00474E5A" w:rsidRPr="00870F23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.</w:t>
                        </w:r>
                        <w:r w:rsidR="002E0E0E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33</w:t>
                        </w:r>
                      </w:p>
                    </w:tc>
                  </w:tr>
                  <w:tr w:rsidR="00C6532C" w14:paraId="4869CF74" w14:textId="77777777" w:rsidTr="00132088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89976F0" w14:textId="77777777" w:rsidR="00474E5A" w:rsidRDefault="00474E5A" w:rsidP="00474E5A">
                        <w:pP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Afiliadas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274A057" w14:textId="17BCA862" w:rsidR="00474E5A" w:rsidRPr="00474E5A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b/>
                            <w:bCs/>
                            <w:sz w:val="13"/>
                            <w:szCs w:val="13"/>
                          </w:rPr>
                          <w:t>121 591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F380A90" w14:textId="2E0A7243" w:rsidR="00474E5A" w:rsidRPr="00474E5A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b/>
                            <w:bCs/>
                            <w:sz w:val="13"/>
                            <w:szCs w:val="13"/>
                          </w:rPr>
                          <w:t>122 302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FA11CE" w14:textId="77777777" w:rsidR="00474E5A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89B6FF" w14:textId="4245FE3E" w:rsidR="00474E5A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0.</w:t>
                        </w:r>
                        <w:r w:rsidR="00C6532C"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58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D3E2017" w14:textId="4E080BB0" w:rsidR="00474E5A" w:rsidRPr="00474E5A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b/>
                            <w:bCs/>
                            <w:sz w:val="13"/>
                            <w:szCs w:val="13"/>
                          </w:rPr>
                          <w:t>341 414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361E8D3" w14:textId="351932EA" w:rsidR="00474E5A" w:rsidRPr="00474E5A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b/>
                            <w:bCs/>
                            <w:sz w:val="13"/>
                            <w:szCs w:val="13"/>
                          </w:rPr>
                          <w:t>350 504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2DB1A8" w14:textId="77777777" w:rsidR="00474E5A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054D0D" w14:textId="743FC90A" w:rsidR="00474E5A" w:rsidRDefault="00C6532C" w:rsidP="00474E5A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2</w:t>
                        </w:r>
                        <w:r w:rsidR="00474E5A"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66</w:t>
                        </w:r>
                      </w:p>
                    </w:tc>
                  </w:tr>
                  <w:tr w:rsidR="001A3A3A" w14:paraId="6A89C794" w14:textId="77777777" w:rsidTr="00132088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E4865EA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Acura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A7A9481" w14:textId="4866A9BB" w:rsidR="00474E5A" w:rsidRPr="0002416C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02416C">
                          <w:rPr>
                            <w:sz w:val="13"/>
                            <w:szCs w:val="13"/>
                          </w:rPr>
                          <w:t xml:space="preserve"> 96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B9FF22E" w14:textId="3F0235C4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 xml:space="preserve"> 99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21A95F8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F81AF8" w14:textId="4E7FED44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3.1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92F67B3" w14:textId="2DF5BDAF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 xml:space="preserve"> 262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AA9FC11" w14:textId="460BF4B0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 xml:space="preserve"> 233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638014C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96BAD2" w14:textId="4E92FB92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- 1</w:t>
                        </w:r>
                        <w:r w:rsidR="00C6532C">
                          <w:rPr>
                            <w:color w:val="000000"/>
                            <w:sz w:val="13"/>
                            <w:szCs w:val="13"/>
                          </w:rPr>
                          <w:t>1.1</w:t>
                        </w:r>
                      </w:p>
                    </w:tc>
                  </w:tr>
                  <w:tr w:rsidR="00C6532C" w14:paraId="25E9B809" w14:textId="77777777" w:rsidTr="00132088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2BA68EF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Audi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4586F72" w14:textId="4385FCB9" w:rsidR="00474E5A" w:rsidRPr="0002416C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02416C">
                          <w:rPr>
                            <w:sz w:val="13"/>
                            <w:szCs w:val="13"/>
                          </w:rPr>
                          <w:t xml:space="preserve"> 942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FB81AFD" w14:textId="64CE719D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 xml:space="preserve"> 813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4F04D0D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C8D033" w14:textId="10E5B5FF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- 13.7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FE8249F" w14:textId="271C8759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2 693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7D1B769" w14:textId="54381F1F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2 067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3761434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F1FFA8" w14:textId="7B59D800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 xml:space="preserve">- </w:t>
                        </w:r>
                        <w:r w:rsidR="00C6532C">
                          <w:rPr>
                            <w:color w:val="000000"/>
                            <w:sz w:val="13"/>
                            <w:szCs w:val="13"/>
                          </w:rPr>
                          <w:t>23.2</w:t>
                        </w:r>
                      </w:p>
                    </w:tc>
                  </w:tr>
                  <w:tr w:rsidR="001A3A3A" w14:paraId="6C095A89" w14:textId="77777777" w:rsidTr="00132088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245E93E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Bentley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F11BD4D" w14:textId="732A5207" w:rsidR="00474E5A" w:rsidRPr="0002416C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02416C">
                          <w:rPr>
                            <w:sz w:val="13"/>
                            <w:szCs w:val="13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697FB48" w14:textId="3C347B88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F8FB780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7F61C6" w14:textId="152AD549" w:rsidR="00474E5A" w:rsidRPr="00B92AE8" w:rsidRDefault="00B92AE8" w:rsidP="00B92AE8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B92AE8">
                          <w:rPr>
                            <w:color w:val="000000"/>
                            <w:sz w:val="13"/>
                            <w:szCs w:val="13"/>
                          </w:rPr>
                          <w:t>-100.0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CD6AC38" w14:textId="3B4A1952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299982B" w14:textId="1862FB6B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96F6975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2DA46A" w14:textId="28C3F6EB" w:rsidR="00474E5A" w:rsidRDefault="00B92AE8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B92AE8">
                          <w:rPr>
                            <w:color w:val="000000"/>
                            <w:sz w:val="13"/>
                            <w:szCs w:val="13"/>
                          </w:rPr>
                          <w:t>-100.0</w:t>
                        </w:r>
                      </w:p>
                    </w:tc>
                  </w:tr>
                  <w:tr w:rsidR="001A3A3A" w14:paraId="5EE4DEB7" w14:textId="77777777" w:rsidTr="00132088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DE3266B" w14:textId="20B1B7C8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BMW Group</w:t>
                        </w:r>
                        <w:r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4/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E459908" w14:textId="5B188E6E" w:rsidR="00474E5A" w:rsidRPr="00D5311F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1 482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F0CB0A8" w14:textId="2B64A1CA" w:rsidR="00474E5A" w:rsidRPr="00D5311F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1 645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4E1F454" w14:textId="77777777" w:rsidR="00474E5A" w:rsidRPr="00D5311F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66DF14" w14:textId="1CD61488" w:rsidR="00474E5A" w:rsidRPr="00D5311F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color w:val="000000"/>
                            <w:sz w:val="13"/>
                            <w:szCs w:val="13"/>
                          </w:rPr>
                          <w:t>11.0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488F4AE" w14:textId="3ABCD5DC" w:rsidR="00474E5A" w:rsidRPr="00D5311F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4 123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51F9F22" w14:textId="3B506964" w:rsidR="00474E5A" w:rsidRPr="00D5311F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4 590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928D914" w14:textId="77777777" w:rsidR="00474E5A" w:rsidRPr="00D5311F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1CCCAE" w14:textId="32183CEA" w:rsidR="00474E5A" w:rsidRPr="00D5311F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color w:val="000000"/>
                            <w:sz w:val="13"/>
                            <w:szCs w:val="13"/>
                          </w:rPr>
                          <w:t>11.</w:t>
                        </w:r>
                        <w:r w:rsidR="00C6532C" w:rsidRPr="00D5311F">
                          <w:rPr>
                            <w:color w:val="000000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</w:tr>
                  <w:tr w:rsidR="001A3A3A" w14:paraId="5D30BF11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D40F278" w14:textId="5528FE54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Chirey Motor</w:t>
                        </w:r>
                        <w:r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5/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A28CDC" w14:textId="268090F4" w:rsidR="00B042D6" w:rsidRPr="00D5311F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color w:val="000000"/>
                            <w:sz w:val="13"/>
                            <w:szCs w:val="13"/>
                          </w:rPr>
                          <w:t xml:space="preserve">2 </w:t>
                        </w:r>
                        <w:r w:rsidR="00684CB9" w:rsidRPr="00D5311F">
                          <w:rPr>
                            <w:color w:val="000000"/>
                            <w:sz w:val="13"/>
                            <w:szCs w:val="13"/>
                          </w:rPr>
                          <w:t>081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028E4A" w14:textId="5E4193A7" w:rsidR="00B042D6" w:rsidRPr="00D5311F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color w:val="000000"/>
                            <w:sz w:val="13"/>
                            <w:szCs w:val="13"/>
                          </w:rPr>
                          <w:t xml:space="preserve">1 </w:t>
                        </w:r>
                        <w:r w:rsidR="00684CB9" w:rsidRPr="00D5311F">
                          <w:rPr>
                            <w:color w:val="000000"/>
                            <w:sz w:val="13"/>
                            <w:szCs w:val="13"/>
                          </w:rPr>
                          <w:t>786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F1999D3" w14:textId="77777777" w:rsidR="00B042D6" w:rsidRPr="00D5311F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2F37E7" w14:textId="0284F2AA" w:rsidR="00B042D6" w:rsidRPr="00D5311F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color w:val="000000"/>
                            <w:sz w:val="13"/>
                            <w:szCs w:val="13"/>
                          </w:rPr>
                          <w:t xml:space="preserve">- </w:t>
                        </w:r>
                        <w:r w:rsidR="00684CB9" w:rsidRPr="00D5311F">
                          <w:rPr>
                            <w:color w:val="000000"/>
                            <w:sz w:val="13"/>
                            <w:szCs w:val="13"/>
                          </w:rPr>
                          <w:t>14</w:t>
                        </w:r>
                        <w:r w:rsidRPr="00D5311F">
                          <w:rPr>
                            <w:color w:val="000000"/>
                            <w:sz w:val="13"/>
                            <w:szCs w:val="13"/>
                          </w:rPr>
                          <w:t>.2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806352" w14:textId="3767DB5A" w:rsidR="00B042D6" w:rsidRPr="00D5311F" w:rsidRDefault="00684CB9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color w:val="000000"/>
                            <w:sz w:val="13"/>
                            <w:szCs w:val="13"/>
                          </w:rPr>
                          <w:t>7</w:t>
                        </w:r>
                        <w:r w:rsidR="00B042D6" w:rsidRPr="00D5311F">
                          <w:rPr>
                            <w:color w:val="000000"/>
                            <w:sz w:val="13"/>
                            <w:szCs w:val="13"/>
                          </w:rPr>
                          <w:t xml:space="preserve"> </w:t>
                        </w:r>
                        <w:r w:rsidRPr="00D5311F">
                          <w:rPr>
                            <w:color w:val="000000"/>
                            <w:sz w:val="13"/>
                            <w:szCs w:val="13"/>
                          </w:rPr>
                          <w:t>048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6F28CA" w14:textId="0DABBFF6" w:rsidR="00B042D6" w:rsidRPr="00D5311F" w:rsidRDefault="00684CB9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color w:val="000000"/>
                            <w:sz w:val="13"/>
                            <w:szCs w:val="13"/>
                          </w:rPr>
                          <w:t>5</w:t>
                        </w:r>
                        <w:r w:rsidR="00B042D6" w:rsidRPr="00D5311F">
                          <w:rPr>
                            <w:color w:val="000000"/>
                            <w:sz w:val="13"/>
                            <w:szCs w:val="13"/>
                          </w:rPr>
                          <w:t xml:space="preserve"> </w:t>
                        </w:r>
                        <w:r w:rsidRPr="00D5311F">
                          <w:rPr>
                            <w:color w:val="000000"/>
                            <w:sz w:val="13"/>
                            <w:szCs w:val="13"/>
                          </w:rPr>
                          <w:t>559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D7CABB8" w14:textId="77777777" w:rsidR="00B042D6" w:rsidRPr="00D5311F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D47F9E" w14:textId="6EA9E26E" w:rsidR="00B042D6" w:rsidRPr="00D5311F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color w:val="000000"/>
                            <w:sz w:val="13"/>
                            <w:szCs w:val="13"/>
                          </w:rPr>
                          <w:t>- 2</w:t>
                        </w:r>
                        <w:r w:rsidR="00684CB9" w:rsidRPr="00D5311F">
                          <w:rPr>
                            <w:color w:val="000000"/>
                            <w:sz w:val="13"/>
                            <w:szCs w:val="13"/>
                          </w:rPr>
                          <w:t>1</w:t>
                        </w:r>
                        <w:r w:rsidRPr="00D5311F">
                          <w:rPr>
                            <w:color w:val="000000"/>
                            <w:sz w:val="13"/>
                            <w:szCs w:val="13"/>
                          </w:rPr>
                          <w:t>.</w:t>
                        </w:r>
                        <w:r w:rsidR="00684CB9" w:rsidRPr="00D5311F">
                          <w:rPr>
                            <w:color w:val="0000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</w:tr>
                  <w:tr w:rsidR="00C6532C" w14:paraId="2C07791E" w14:textId="77777777" w:rsidTr="00CB6431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21ED3F5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Ford Motor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3B61D3E" w14:textId="7F4804EC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4 207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C8CB90D" w14:textId="3F9F9AE7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4 041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DA40649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91DAD6" w14:textId="17793E4E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- 3.9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E85260C" w14:textId="481653D2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12 665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511802F" w14:textId="0DE6D287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12 173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B6F8581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619E6D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- 3.9</w:t>
                        </w:r>
                      </w:p>
                    </w:tc>
                  </w:tr>
                  <w:tr w:rsidR="001A3A3A" w14:paraId="07477975" w14:textId="77777777" w:rsidTr="00412D91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5BE2C3F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General Motors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BB43724" w14:textId="37199D61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17 541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BB43A25" w14:textId="54F35ED7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18 009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C275DA8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40C30F" w14:textId="7CED3B0D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2.7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887E5CC" w14:textId="5D67B8B1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49 133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087AAAA" w14:textId="01DC0F45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49 346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FAAF049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D0E0A9" w14:textId="76AA8137" w:rsidR="00474E5A" w:rsidRDefault="00C6532C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0.4</w:t>
                        </w:r>
                      </w:p>
                    </w:tc>
                  </w:tr>
                  <w:tr w:rsidR="00C6532C" w14:paraId="23FA1191" w14:textId="77777777" w:rsidTr="00412D91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C0B2A9C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Honda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36E89D9" w14:textId="2E2EFDF7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3 419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2AB283E" w14:textId="16F88087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3 782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B33A744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A4C641" w14:textId="5B7762C4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10.6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7566A7A" w14:textId="7E43F33B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10 231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93FB35E" w14:textId="4CF84B5B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10 502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BD1104F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6BADDF" w14:textId="7DEA38A5" w:rsidR="00474E5A" w:rsidRDefault="00C6532C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2.6</w:t>
                        </w:r>
                      </w:p>
                    </w:tc>
                  </w:tr>
                  <w:tr w:rsidR="001A3A3A" w14:paraId="085C20FC" w14:textId="77777777" w:rsidTr="00412D91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B809B14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Hyundai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FCA18F9" w14:textId="5B691A92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4 203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72CBF9B" w14:textId="635BB72F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4 278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ABF6B28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7ED32C" w14:textId="2C506EDB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1.8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877F95A" w14:textId="14F59ED3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12 006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DA5DEA4" w14:textId="3D887C9F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12 363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F5B1777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9FFA90" w14:textId="20BDD155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3.</w:t>
                        </w:r>
                        <w:r w:rsidR="00C6532C">
                          <w:rPr>
                            <w:color w:val="000000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C6532C" w14:paraId="2015FD6E" w14:textId="77777777" w:rsidTr="00412D91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16A1FA3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Infiniti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F4CA3FA" w14:textId="285C5A4D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 xml:space="preserve"> 104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A3BA002" w14:textId="14027D04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 xml:space="preserve"> 103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C76660A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354408" w14:textId="45C01BC5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- 1.0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77FBBCD" w14:textId="020ACCEA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 xml:space="preserve"> 328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A547998" w14:textId="575D611A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 xml:space="preserve"> 299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5C9990D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0189F2" w14:textId="77A93B6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 xml:space="preserve">- </w:t>
                        </w:r>
                        <w:r w:rsidR="00C6532C">
                          <w:rPr>
                            <w:color w:val="000000"/>
                            <w:sz w:val="13"/>
                            <w:szCs w:val="13"/>
                          </w:rPr>
                          <w:t>8.8</w:t>
                        </w:r>
                      </w:p>
                    </w:tc>
                  </w:tr>
                  <w:tr w:rsidR="001A3A3A" w14:paraId="6C269562" w14:textId="77777777" w:rsidTr="00412D91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6A829C0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Isuzu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C56547B" w14:textId="3ABA9868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 xml:space="preserve"> 253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6F3F98F" w14:textId="70AFB2D5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 xml:space="preserve"> 130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8B994A1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87A85F" w14:textId="447D73AA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- 48.6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9533414" w14:textId="575AECD3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 xml:space="preserve"> 545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801CEEF" w14:textId="60490557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 xml:space="preserve"> 422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86CA7B4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6A680C" w14:textId="2D9D463C" w:rsidR="00474E5A" w:rsidRDefault="00C6532C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- 22.6</w:t>
                        </w:r>
                      </w:p>
                    </w:tc>
                  </w:tr>
                  <w:tr w:rsidR="00C6532C" w14:paraId="0C471B97" w14:textId="77777777" w:rsidTr="00412D91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F3DC8B7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Jaguar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049CE8D" w14:textId="212F63D9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 xml:space="preserve"> 13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A85C84B" w14:textId="1977CBFC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961D39E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001D3B" w14:textId="7337CD3F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- 84.6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46E2930" w14:textId="07F28E74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 xml:space="preserve"> 33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12EFE96" w14:textId="2D35AC8E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 xml:space="preserve"> 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2E9ACC4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95A0D0" w14:textId="3C913BD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- 8</w:t>
                        </w:r>
                        <w:r w:rsidR="00C6532C">
                          <w:rPr>
                            <w:color w:val="000000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.</w:t>
                        </w:r>
                        <w:r w:rsidR="00C6532C">
                          <w:rPr>
                            <w:color w:val="000000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</w:tr>
                  <w:tr w:rsidR="001A3A3A" w14:paraId="4F81199C" w14:textId="77777777" w:rsidTr="00412D91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EFA2309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KIA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D1EC611" w14:textId="60282845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8 505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0A1640D" w14:textId="64DEDF02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8 801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A881386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61DC7E" w14:textId="00FEC6DC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25474F7" w14:textId="7AABAEB7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24 804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D17DB23" w14:textId="596AF8FA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26 308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73E7D8F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639CBE" w14:textId="34D2C5E6" w:rsidR="00474E5A" w:rsidRDefault="00C6532C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6.1</w:t>
                        </w:r>
                      </w:p>
                    </w:tc>
                  </w:tr>
                  <w:tr w:rsidR="00C6532C" w14:paraId="4B6002F2" w14:textId="77777777" w:rsidTr="00412D91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6C067CA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Land Rover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E5A7C5C" w14:textId="0127B19C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 xml:space="preserve"> 113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061B64E" w14:textId="1827B308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 xml:space="preserve"> 199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F9BA2DB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C38135" w14:textId="51DCDF9D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76.1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74072F7" w14:textId="2D3EEC17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 xml:space="preserve"> 393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E876E16" w14:textId="679B127A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 xml:space="preserve"> 548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C9706B4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E8F085" w14:textId="1EF205C5" w:rsidR="00474E5A" w:rsidRDefault="00C6532C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39.4</w:t>
                        </w:r>
                      </w:p>
                    </w:tc>
                  </w:tr>
                  <w:tr w:rsidR="001A3A3A" w14:paraId="5C301C20" w14:textId="77777777" w:rsidTr="00412D91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D5DD595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Lexus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3D77C89" w14:textId="534B1283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 xml:space="preserve"> 209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CD17195" w14:textId="0B863AAF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 xml:space="preserve"> 253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9FF247D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C27B491" w14:textId="15984C33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21.1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A46DA66" w14:textId="5825EACE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 xml:space="preserve"> 659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B35259D" w14:textId="43FE6C91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 xml:space="preserve"> 614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0F0D878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AD44AA" w14:textId="3C43780A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 xml:space="preserve">- </w:t>
                        </w:r>
                        <w:r w:rsidR="00C6532C">
                          <w:rPr>
                            <w:color w:val="000000"/>
                            <w:sz w:val="13"/>
                            <w:szCs w:val="13"/>
                          </w:rPr>
                          <w:t>6.8</w:t>
                        </w:r>
                      </w:p>
                    </w:tc>
                  </w:tr>
                  <w:tr w:rsidR="00C6532C" w14:paraId="1DA6377A" w14:textId="77777777" w:rsidTr="00412D91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CB3E6D2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Lincoln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CAACF0B" w14:textId="2B4E761D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 xml:space="preserve"> 185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FD5C126" w14:textId="727F8713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 xml:space="preserve"> 172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65F94B6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D8F603" w14:textId="58292D89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- 7.0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D62C082" w14:textId="65DF2159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 xml:space="preserve"> 478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08018F6" w14:textId="2DEB7B28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 xml:space="preserve"> 494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D4A7820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EF268A" w14:textId="4F28BB92" w:rsidR="00474E5A" w:rsidRDefault="00C6532C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3.3</w:t>
                        </w:r>
                      </w:p>
                    </w:tc>
                  </w:tr>
                  <w:tr w:rsidR="001A3A3A" w14:paraId="21AD6778" w14:textId="77777777" w:rsidTr="00412D91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CAB17C5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Mazda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ABB88E1" w14:textId="0DF1C749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7 234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77EEEF0" w14:textId="61FA8FF4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9 044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BA146CD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26099B" w14:textId="2219D1DE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25.0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F4B3EB3" w14:textId="6851A938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20 195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4B12621" w14:textId="63A83F50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26 175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B10964E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6311C5" w14:textId="5CE2BAA3" w:rsidR="00474E5A" w:rsidRDefault="00C6532C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29.6</w:t>
                        </w:r>
                      </w:p>
                    </w:tc>
                  </w:tr>
                  <w:tr w:rsidR="00C6532C" w14:paraId="20FBF135" w14:textId="77777777" w:rsidTr="00412D91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4672337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Mercedes Benz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3BEA66F" w14:textId="6C7AE516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1 234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403C5AB" w14:textId="1AA37DD9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1 349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FC306B1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E47869" w14:textId="4FDA7CC2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9.3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2EC3241" w14:textId="19ACA38F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2 965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A50C6D8" w14:textId="4209D6BC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3 384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7E94781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68DD3B" w14:textId="5E428A5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</w:t>
                        </w:r>
                        <w:r w:rsidR="00C6532C">
                          <w:rPr>
                            <w:color w:val="000000"/>
                            <w:sz w:val="13"/>
                            <w:szCs w:val="13"/>
                          </w:rPr>
                          <w:t>4.1</w:t>
                        </w:r>
                      </w:p>
                    </w:tc>
                  </w:tr>
                  <w:tr w:rsidR="001A3A3A" w14:paraId="2ED851CE" w14:textId="77777777" w:rsidTr="00412D91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C6150BF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MG Motor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C63AF11" w14:textId="114B4793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5 015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73FE66E" w14:textId="3DDCC6B2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4 005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9780033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AC7022" w14:textId="1A2E2DCE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- 20.1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1568664" w14:textId="55FECB1C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13 421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F6E9374" w14:textId="11401DBE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11 110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01B9CE9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5F7354" w14:textId="0412B69D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- 1</w:t>
                        </w:r>
                        <w:r w:rsidR="00C6532C">
                          <w:rPr>
                            <w:color w:val="000000"/>
                            <w:sz w:val="13"/>
                            <w:szCs w:val="13"/>
                          </w:rPr>
                          <w:t>7.2</w:t>
                        </w:r>
                      </w:p>
                    </w:tc>
                  </w:tr>
                  <w:tr w:rsidR="00C6532C" w14:paraId="48B31B54" w14:textId="77777777" w:rsidTr="00412D91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BC72214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Mitsubishi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17335BA" w14:textId="2201DDBC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2 679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BE0FFF5" w14:textId="02C54E33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2 620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1C81640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0A4A3A" w14:textId="675192D4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- 2.2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9CE56A7" w14:textId="1BB2A646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6 073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BDF3EBA" w14:textId="6542F146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6 740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E763B4A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CD57EF" w14:textId="45E28466" w:rsidR="00474E5A" w:rsidRDefault="00C6532C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 xml:space="preserve">11.0 </w:t>
                        </w:r>
                      </w:p>
                    </w:tc>
                  </w:tr>
                  <w:tr w:rsidR="001A3A3A" w14:paraId="2BE1FC0F" w14:textId="77777777" w:rsidTr="00412D91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A2C4580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Nissan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F730D21" w14:textId="7D636C2B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23 531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BCB655B" w14:textId="3F9AE2BF" w:rsidR="00474E5A" w:rsidRPr="0066343B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23 625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4FC4100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56A167" w14:textId="3921F8C6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0.4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27A9E64" w14:textId="2911590C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61 829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51B6873" w14:textId="0C9310EA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65 348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782E302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4BBEC3" w14:textId="7C919299" w:rsidR="00474E5A" w:rsidRDefault="00C6532C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5.7</w:t>
                        </w:r>
                      </w:p>
                    </w:tc>
                  </w:tr>
                  <w:tr w:rsidR="00C6532C" w14:paraId="7DF3945E" w14:textId="77777777" w:rsidTr="009D3225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78F8E4A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Porsche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9526141" w14:textId="2186A7C1" w:rsidR="00474E5A" w:rsidRPr="004540E2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540E2">
                          <w:rPr>
                            <w:sz w:val="13"/>
                            <w:szCs w:val="13"/>
                          </w:rPr>
                          <w:t xml:space="preserve"> 180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869F98A" w14:textId="7C61AEB4" w:rsidR="00474E5A" w:rsidRPr="004540E2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540E2">
                          <w:rPr>
                            <w:sz w:val="13"/>
                            <w:szCs w:val="13"/>
                          </w:rPr>
                          <w:t xml:space="preserve"> 255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49717F2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7E7F92" w14:textId="05DDBC34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41.7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6F0EA04" w14:textId="1EED4C9E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 xml:space="preserve"> 536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34E7D88" w14:textId="0D4555B4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 xml:space="preserve"> 823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532C1B2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3D83BC" w14:textId="4E2FCDC5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5</w:t>
                        </w:r>
                        <w:r w:rsidR="00C6532C">
                          <w:rPr>
                            <w:color w:val="000000"/>
                            <w:sz w:val="13"/>
                            <w:szCs w:val="13"/>
                          </w:rPr>
                          <w:t>3.5</w:t>
                        </w:r>
                      </w:p>
                    </w:tc>
                  </w:tr>
                  <w:tr w:rsidR="001A3A3A" w14:paraId="46B0967A" w14:textId="77777777" w:rsidTr="009D3225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48FC886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Renault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B0C5F39" w14:textId="00A9C1D4" w:rsidR="00474E5A" w:rsidRPr="004540E2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540E2">
                          <w:rPr>
                            <w:sz w:val="13"/>
                            <w:szCs w:val="13"/>
                          </w:rPr>
                          <w:t>3 154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4ADDD6E" w14:textId="6B167D5E" w:rsidR="00474E5A" w:rsidRPr="004540E2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540E2">
                          <w:rPr>
                            <w:sz w:val="13"/>
                            <w:szCs w:val="13"/>
                          </w:rPr>
                          <w:t>2 422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D14A8FD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A3DE8E" w14:textId="6EF83B7C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- 23.2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59DD5F6" w14:textId="61EE93B7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9 053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3261942" w14:textId="2AA5CA0B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7 838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7A3B91D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0179F6" w14:textId="62E2DF91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 xml:space="preserve">- </w:t>
                        </w:r>
                        <w:r w:rsidR="00C6532C">
                          <w:rPr>
                            <w:color w:val="000000"/>
                            <w:sz w:val="13"/>
                            <w:szCs w:val="13"/>
                          </w:rPr>
                          <w:t>13.4</w:t>
                        </w:r>
                      </w:p>
                    </w:tc>
                  </w:tr>
                  <w:tr w:rsidR="00C6532C" w14:paraId="1C8A190F" w14:textId="77777777" w:rsidTr="009D3225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F89A46D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SEAT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E75EF31" w14:textId="696D3541" w:rsidR="00474E5A" w:rsidRPr="004540E2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540E2">
                          <w:rPr>
                            <w:sz w:val="13"/>
                            <w:szCs w:val="13"/>
                          </w:rPr>
                          <w:t>1 915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D6625E8" w14:textId="41E1262E" w:rsidR="00474E5A" w:rsidRPr="004540E2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540E2">
                          <w:rPr>
                            <w:sz w:val="13"/>
                            <w:szCs w:val="13"/>
                          </w:rPr>
                          <w:t>1 775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2C91FD5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D6ED3E" w14:textId="7202230A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- 7.3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8584C93" w14:textId="2D2E70B6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5 853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E7E8749" w14:textId="3CC75B3B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5 487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718B3DD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B915E8" w14:textId="05154FFF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 xml:space="preserve">- </w:t>
                        </w:r>
                        <w:r w:rsidR="00C6532C">
                          <w:rPr>
                            <w:color w:val="000000"/>
                            <w:sz w:val="13"/>
                            <w:szCs w:val="13"/>
                          </w:rPr>
                          <w:t>6.3</w:t>
                        </w:r>
                      </w:p>
                    </w:tc>
                  </w:tr>
                  <w:tr w:rsidR="001A3A3A" w14:paraId="6FD4A95A" w14:textId="77777777" w:rsidTr="009D3225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8F01BA1" w14:textId="16444C1F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Stellantis</w:t>
                        </w:r>
                        <w:r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6/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E60DEC2" w14:textId="2AC740DF" w:rsidR="00474E5A" w:rsidRPr="004540E2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540E2">
                          <w:rPr>
                            <w:sz w:val="13"/>
                            <w:szCs w:val="13"/>
                          </w:rPr>
                          <w:t>9 486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54E8846" w14:textId="4952760A" w:rsidR="00474E5A" w:rsidRPr="004540E2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540E2">
                          <w:rPr>
                            <w:sz w:val="13"/>
                            <w:szCs w:val="13"/>
                          </w:rPr>
                          <w:t>6 915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0CED06D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1ECE1F" w14:textId="35E58E86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- 27.1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DD66404" w14:textId="771941E8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24 142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4C79E61" w14:textId="3990A1BA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21 087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913E088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998D75" w14:textId="46B7119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 xml:space="preserve">- </w:t>
                        </w:r>
                        <w:r w:rsidR="00C6532C">
                          <w:rPr>
                            <w:color w:val="000000"/>
                            <w:sz w:val="13"/>
                            <w:szCs w:val="13"/>
                          </w:rPr>
                          <w:t>12.7</w:t>
                        </w:r>
                      </w:p>
                    </w:tc>
                  </w:tr>
                  <w:tr w:rsidR="00C6532C" w14:paraId="3124ECB3" w14:textId="77777777" w:rsidTr="009D3225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C71D89B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Subaru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68F9656" w14:textId="0F0B9BC0" w:rsidR="00474E5A" w:rsidRPr="004540E2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540E2">
                          <w:rPr>
                            <w:sz w:val="13"/>
                            <w:szCs w:val="13"/>
                          </w:rPr>
                          <w:t xml:space="preserve"> 223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D874DE4" w14:textId="29689692" w:rsidR="00474E5A" w:rsidRPr="004540E2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540E2">
                          <w:rPr>
                            <w:sz w:val="13"/>
                            <w:szCs w:val="13"/>
                          </w:rPr>
                          <w:t xml:space="preserve"> 346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AC3E5D8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5543EB" w14:textId="5E4C914E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55.2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A1B6DE8" w14:textId="19A17029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 xml:space="preserve"> 846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9542775" w14:textId="1D772A8C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 xml:space="preserve"> 910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C7AACF7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4A4423" w14:textId="1E3DEB5A" w:rsidR="00474E5A" w:rsidRDefault="00C6532C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7.6</w:t>
                        </w:r>
                      </w:p>
                    </w:tc>
                  </w:tr>
                  <w:tr w:rsidR="001A3A3A" w14:paraId="30617C90" w14:textId="77777777" w:rsidTr="009D3225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0995DC6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Suzuki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6AF7176" w14:textId="3DD7545D" w:rsidR="00474E5A" w:rsidRPr="004540E2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540E2">
                          <w:rPr>
                            <w:sz w:val="13"/>
                            <w:szCs w:val="13"/>
                          </w:rPr>
                          <w:t>3 813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3A09182" w14:textId="2296B01B" w:rsidR="00474E5A" w:rsidRPr="004540E2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540E2">
                          <w:rPr>
                            <w:sz w:val="13"/>
                            <w:szCs w:val="13"/>
                          </w:rPr>
                          <w:t>3 418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1FB19AB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148F1D" w14:textId="7F9B1A86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- 10.4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4C304C9" w14:textId="6A934FB4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10 537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89B3DCE" w14:textId="44033E46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10 428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69ED6D0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A3AE45" w14:textId="31E39C54" w:rsidR="00474E5A" w:rsidRDefault="00C6532C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- 1.0</w:t>
                        </w:r>
                      </w:p>
                    </w:tc>
                  </w:tr>
                  <w:tr w:rsidR="00C6532C" w14:paraId="5BFC32C4" w14:textId="77777777" w:rsidTr="009D3225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6F45E94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Toyota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7DD2B6F" w14:textId="2961E02B" w:rsidR="00474E5A" w:rsidRPr="004540E2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540E2">
                          <w:rPr>
                            <w:sz w:val="13"/>
                            <w:szCs w:val="13"/>
                          </w:rPr>
                          <w:t>9 091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AD808BB" w14:textId="2E2B2329" w:rsidR="00474E5A" w:rsidRPr="004540E2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540E2">
                          <w:rPr>
                            <w:sz w:val="13"/>
                            <w:szCs w:val="13"/>
                          </w:rPr>
                          <w:t>10 894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CD3CBBE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3C21BF" w14:textId="79F0FB75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19.8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1E7818A" w14:textId="78E419AE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27 942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9616D37" w14:textId="3DB8BBBD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30 102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9A7A7E7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E12959" w14:textId="4EE09B2F" w:rsidR="00474E5A" w:rsidRDefault="00C6532C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7.7</w:t>
                        </w:r>
                      </w:p>
                    </w:tc>
                  </w:tr>
                  <w:tr w:rsidR="001A3A3A" w14:paraId="5FDC23AA" w14:textId="77777777" w:rsidTr="009D3225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5347792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Volkswagen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8DC0B3B" w14:textId="7872FF39" w:rsidR="00474E5A" w:rsidRPr="004540E2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540E2">
                          <w:rPr>
                            <w:sz w:val="13"/>
                            <w:szCs w:val="13"/>
                          </w:rPr>
                          <w:t>10 436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CA7C58E" w14:textId="5F3707F1" w:rsidR="00474E5A" w:rsidRPr="004540E2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540E2">
                          <w:rPr>
                            <w:sz w:val="13"/>
                            <w:szCs w:val="13"/>
                          </w:rPr>
                          <w:t>11 007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B529A73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FBFAA7" w14:textId="20646B4A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5.5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FCBC071" w14:textId="7138805F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31 776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6A29EEC" w14:textId="16A9FA15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33 970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7B77E7A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7BF7BE" w14:textId="4E0910F8" w:rsidR="00474E5A" w:rsidRDefault="00C6532C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6.9</w:t>
                        </w:r>
                      </w:p>
                    </w:tc>
                  </w:tr>
                  <w:tr w:rsidR="001A3A3A" w14:paraId="54A3EE44" w14:textId="77777777" w:rsidTr="009D3225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B512353" w14:textId="77777777" w:rsidR="00474E5A" w:rsidRDefault="00474E5A" w:rsidP="00474E5A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Volvo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2C4F694" w14:textId="5BEF0800" w:rsidR="00474E5A" w:rsidRPr="004540E2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540E2">
                          <w:rPr>
                            <w:sz w:val="13"/>
                            <w:szCs w:val="13"/>
                          </w:rPr>
                          <w:t xml:space="preserve"> 246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93453EC" w14:textId="7691E78D" w:rsidR="00474E5A" w:rsidRPr="004540E2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540E2">
                          <w:rPr>
                            <w:sz w:val="13"/>
                            <w:szCs w:val="13"/>
                          </w:rPr>
                          <w:t xml:space="preserve"> 514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7845B80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B72461" w14:textId="748DD4CC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108.9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BFB5FC7" w14:textId="1894620B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 xml:space="preserve"> 844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5961428" w14:textId="0AE43269" w:rsidR="00474E5A" w:rsidRP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sz w:val="13"/>
                            <w:szCs w:val="13"/>
                          </w:rPr>
                          <w:t>1 579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9902B95" w14:textId="77777777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E4BFEF" w14:textId="5047F7A6" w:rsidR="00474E5A" w:rsidRDefault="00474E5A" w:rsidP="00474E5A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8</w:t>
                        </w:r>
                        <w:r w:rsidR="00C6532C">
                          <w:rPr>
                            <w:color w:val="0000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.1</w:t>
                        </w:r>
                      </w:p>
                    </w:tc>
                  </w:tr>
                  <w:tr w:rsidR="001A3A3A" w14:paraId="0A45990E" w14:textId="77777777" w:rsidTr="009D3225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FF89A9E" w14:textId="77777777" w:rsidR="00474E5A" w:rsidRDefault="00474E5A" w:rsidP="00474E5A">
                        <w:pP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No afiliadas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F507929" w14:textId="2E661BA9" w:rsidR="00474E5A" w:rsidRPr="00474E5A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b/>
                            <w:bCs/>
                            <w:sz w:val="13"/>
                            <w:szCs w:val="13"/>
                          </w:rPr>
                          <w:t>4 169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D450AF5" w14:textId="14162581" w:rsidR="00474E5A" w:rsidRPr="00474E5A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b/>
                            <w:bCs/>
                            <w:sz w:val="13"/>
                            <w:szCs w:val="13"/>
                          </w:rPr>
                          <w:t>5 058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vAlign w:val="center"/>
                      </w:tcPr>
                      <w:p w14:paraId="5CC25CF4" w14:textId="77777777" w:rsidR="00474E5A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74D189" w14:textId="662D2471" w:rsidR="00474E5A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21.3</w:t>
                        </w:r>
                        <w:r w:rsidR="00C6532C"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79746E4" w14:textId="045DF407" w:rsidR="00474E5A" w:rsidRPr="00474E5A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b/>
                            <w:bCs/>
                            <w:sz w:val="13"/>
                            <w:szCs w:val="13"/>
                          </w:rPr>
                          <w:t>11 852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18775AB" w14:textId="5580DB58" w:rsidR="00474E5A" w:rsidRPr="00474E5A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 w:rsidRPr="00474E5A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14 </w:t>
                        </w:r>
                        <w:r w:rsidR="002E0E0E">
                          <w:rPr>
                            <w:b/>
                            <w:bCs/>
                            <w:sz w:val="13"/>
                            <w:szCs w:val="13"/>
                          </w:rPr>
                          <w:t>521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vAlign w:val="center"/>
                      </w:tcPr>
                      <w:p w14:paraId="14B9D69F" w14:textId="77777777" w:rsidR="00474E5A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6B5FC3" w14:textId="01DC83C1" w:rsidR="00474E5A" w:rsidRDefault="00474E5A" w:rsidP="00474E5A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2</w:t>
                        </w:r>
                        <w:r w:rsidR="00C94FEB"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.</w:t>
                        </w:r>
                        <w:r w:rsidR="00C94FEB"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52</w:t>
                        </w:r>
                      </w:p>
                    </w:tc>
                  </w:tr>
                  <w:tr w:rsidR="00C6532C" w14:paraId="762CD690" w14:textId="77777777" w:rsidTr="00CB6431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B0D6011" w14:textId="4CF2B631" w:rsidR="00B042D6" w:rsidRDefault="0002416C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02416C">
                          <w:rPr>
                            <w:color w:val="000000"/>
                            <w:sz w:val="13"/>
                            <w:szCs w:val="13"/>
                          </w:rPr>
                          <w:t>Auteco</w:t>
                        </w:r>
                        <w:r w:rsidR="00B042D6" w:rsidRPr="005253E6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7/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B2B2592" w14:textId="6F32AF74" w:rsidR="00B042D6" w:rsidRPr="004468B7" w:rsidRDefault="004468B7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468B7">
                          <w:rPr>
                            <w:color w:val="0000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4D3121" w14:textId="022BCEF8" w:rsidR="00B042D6" w:rsidRDefault="0066343B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9625F5C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F111E2" w14:textId="17F89B77" w:rsidR="00B042D6" w:rsidRPr="004468B7" w:rsidRDefault="004468B7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468B7">
                          <w:rPr>
                            <w:color w:val="000000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.0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47D8B1" w14:textId="03E9A839" w:rsidR="00B042D6" w:rsidRDefault="004468B7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50C85F" w14:textId="0A92E0A0" w:rsidR="00B042D6" w:rsidRDefault="00474E5A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D239A03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D83316" w14:textId="761A0F58" w:rsidR="00B042D6" w:rsidRPr="004468B7" w:rsidRDefault="004468B7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4468B7">
                          <w:rPr>
                            <w:color w:val="000000"/>
                            <w:sz w:val="13"/>
                            <w:szCs w:val="13"/>
                          </w:rPr>
                          <w:t>600</w:t>
                        </w: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.0</w:t>
                        </w:r>
                      </w:p>
                    </w:tc>
                  </w:tr>
                  <w:tr w:rsidR="001A3A3A" w14:paraId="0194CB4B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1305104" w14:textId="332588CA" w:rsidR="0002416C" w:rsidRDefault="0002416C" w:rsidP="0002416C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Changan</w:t>
                        </w:r>
                        <w:r w:rsidR="00684CB9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8</w:t>
                        </w:r>
                        <w:r w:rsidRPr="005253E6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/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A0E64A" w14:textId="39AB760E" w:rsidR="0002416C" w:rsidRDefault="0002416C" w:rsidP="0002416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CD252A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2/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AF6493" w14:textId="017B10D1" w:rsidR="0002416C" w:rsidRDefault="0066343B" w:rsidP="0002416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1 250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BB21E03" w14:textId="77777777" w:rsidR="0002416C" w:rsidRDefault="0002416C" w:rsidP="0002416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36454A" w14:textId="36F0C092" w:rsidR="0002416C" w:rsidRDefault="0002416C" w:rsidP="0002416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CD252A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3/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0CE672" w14:textId="3B85C592" w:rsidR="0002416C" w:rsidRDefault="0002416C" w:rsidP="0002416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CD252A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2/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F196F3" w14:textId="2164076B" w:rsidR="0002416C" w:rsidRDefault="00C6532C" w:rsidP="0002416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3 035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038EBED" w14:textId="77777777" w:rsidR="0002416C" w:rsidRDefault="0002416C" w:rsidP="0002416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BFC27C" w14:textId="2AF7BFCF" w:rsidR="0002416C" w:rsidRDefault="0002416C" w:rsidP="0002416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CD252A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3/</w:t>
                        </w:r>
                      </w:p>
                    </w:tc>
                  </w:tr>
                  <w:tr w:rsidR="001A3A3A" w14:paraId="47B24CC0" w14:textId="77777777" w:rsidTr="003C121B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447B138" w14:textId="535D08C0" w:rsidR="0066343B" w:rsidRDefault="0066343B" w:rsidP="0066343B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Foton</w:t>
                        </w:r>
                        <w:r w:rsidR="00684CB9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9</w:t>
                        </w:r>
                        <w:r w:rsidRPr="00CD252A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/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D669B4C" w14:textId="04DDC32A" w:rsidR="0066343B" w:rsidRP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 xml:space="preserve"> 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4606B68" w14:textId="4817F073" w:rsidR="0066343B" w:rsidRP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 xml:space="preserve"> 223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205427B" w14:textId="77777777" w:rsid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D45062" w14:textId="409AF469" w:rsid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5 475.0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21CA86D" w14:textId="6E670396" w:rsidR="0066343B" w:rsidRP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0763BDB" w14:textId="26A0B77D" w:rsidR="0066343B" w:rsidRP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682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2E32DBB" w14:textId="77777777" w:rsid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5E2B5C" w14:textId="290EFD7A" w:rsid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9 642.9</w:t>
                        </w:r>
                      </w:p>
                    </w:tc>
                  </w:tr>
                  <w:tr w:rsidR="001A3A3A" w14:paraId="2682BE2E" w14:textId="77777777" w:rsidTr="003C121B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E3743E9" w14:textId="1F70838C" w:rsidR="0066343B" w:rsidRDefault="0066343B" w:rsidP="0066343B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Great Wall Motor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934F32C" w14:textId="4D95BF6A" w:rsidR="0066343B" w:rsidRP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1 080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F61BB4D" w14:textId="45FD0F9C" w:rsidR="0066343B" w:rsidRP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1 338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35B240F" w14:textId="77777777" w:rsid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8317EF" w14:textId="0B57C4E2" w:rsid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23.9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23A066A" w14:textId="5A8B7D51" w:rsidR="0066343B" w:rsidRP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66343B">
                          <w:rPr>
                            <w:sz w:val="13"/>
                            <w:szCs w:val="13"/>
                          </w:rPr>
                          <w:t>733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714DB23" w14:textId="60C0ED18" w:rsidR="0066343B" w:rsidRP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3 924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627A441" w14:textId="77777777" w:rsid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D549F3" w14:textId="12206264" w:rsid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43.6</w:t>
                        </w:r>
                      </w:p>
                    </w:tc>
                  </w:tr>
                  <w:tr w:rsidR="001A3A3A" w14:paraId="63BE2E3E" w14:textId="77777777" w:rsidTr="003C121B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0C6A875" w14:textId="7B681EA0" w:rsidR="0066343B" w:rsidRDefault="0066343B" w:rsidP="0066343B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JAC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0393764" w14:textId="30C0B9C0" w:rsidR="0066343B" w:rsidRP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1 927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E0EDB96" w14:textId="50CEAA94" w:rsidR="0066343B" w:rsidRP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2 011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B0AC9C7" w14:textId="77777777" w:rsid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EBD1A7" w14:textId="6BE320EC" w:rsid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4.4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CD6BEF8" w14:textId="02444550" w:rsidR="0066343B" w:rsidRP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66343B">
                          <w:rPr>
                            <w:sz w:val="13"/>
                            <w:szCs w:val="13"/>
                          </w:rPr>
                          <w:t>629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5691EFC" w14:textId="1B5534CB" w:rsidR="0066343B" w:rsidRP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>6 061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CD6A329" w14:textId="77777777" w:rsid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3E07CE" w14:textId="53D18792" w:rsid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7.7</w:t>
                        </w:r>
                      </w:p>
                    </w:tc>
                  </w:tr>
                  <w:tr w:rsidR="00A71BB6" w14:paraId="31A72CA8" w14:textId="77777777" w:rsidTr="003C121B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F46F581" w14:textId="6B55BDBE" w:rsidR="00A71BB6" w:rsidRDefault="00A71BB6" w:rsidP="0066343B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JETOUR</w:t>
                        </w:r>
                        <w:r w:rsidR="008D2AF1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10/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0456234" w14:textId="7762F5EB" w:rsidR="00A71BB6" w:rsidRPr="0066343B" w:rsidRDefault="00A71BB6" w:rsidP="0066343B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281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0D546F8" w14:textId="393C1E65" w:rsidR="00A71BB6" w:rsidRPr="00A71BB6" w:rsidRDefault="00A71BB6" w:rsidP="0066343B">
                        <w:pPr>
                          <w:jc w:val="right"/>
                          <w:rPr>
                            <w:sz w:val="13"/>
                            <w:szCs w:val="13"/>
                            <w:vertAlign w:val="superscript"/>
                          </w:rPr>
                        </w:pPr>
                        <w:r w:rsidRPr="00A71BB6">
                          <w:rPr>
                            <w:sz w:val="13"/>
                            <w:szCs w:val="13"/>
                            <w:vertAlign w:val="superscript"/>
                          </w:rPr>
                          <w:t>2/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1108F60" w14:textId="77777777" w:rsidR="00A71BB6" w:rsidRDefault="00A71BB6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23595CAC" w14:textId="2BCBB8C6" w:rsidR="00A71BB6" w:rsidRPr="00A71BB6" w:rsidRDefault="00A71BB6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</w:pPr>
                        <w:r w:rsidRPr="00A71BB6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3/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64503A2" w14:textId="150BA879" w:rsidR="00A71BB6" w:rsidRDefault="00CB6431" w:rsidP="0066343B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770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0A92CD4" w14:textId="579F2FF3" w:rsidR="00A71BB6" w:rsidRPr="0066343B" w:rsidRDefault="002E0E0E" w:rsidP="0066343B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195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52985BA" w14:textId="77777777" w:rsidR="00A71BB6" w:rsidRDefault="00A71BB6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64FBF9B3" w14:textId="7FF7020C" w:rsidR="00A71BB6" w:rsidRPr="00CD252A" w:rsidRDefault="002E0E0E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- 74.7</w:t>
                        </w:r>
                      </w:p>
                    </w:tc>
                  </w:tr>
                  <w:tr w:rsidR="001A3A3A" w14:paraId="7196E40E" w14:textId="77777777" w:rsidTr="00CB6431"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200FA83" w14:textId="6B670C74" w:rsidR="0066343B" w:rsidRDefault="0066343B" w:rsidP="0066343B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MOTORNATION</w:t>
                        </w:r>
                        <w:r w:rsidR="00684CB9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</w:t>
                        </w:r>
                        <w:r w:rsidR="008D2AF1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</w:t>
                        </w:r>
                        <w:r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/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A971BFA" w14:textId="1987E51A" w:rsidR="0066343B" w:rsidRP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="00C6532C">
                          <w:rPr>
                            <w:sz w:val="13"/>
                            <w:szCs w:val="13"/>
                          </w:rPr>
                          <w:t>876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2191BFD" w14:textId="6C79DBCE" w:rsidR="0066343B" w:rsidRP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235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8538E67" w14:textId="77777777" w:rsid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8AE8EB" w14:textId="53F2CD88" w:rsid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- 73.2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41687F8" w14:textId="340061DC" w:rsidR="0066343B" w:rsidRPr="0066343B" w:rsidRDefault="00C6532C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2 712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F6AEDA9" w14:textId="3D35003A" w:rsidR="0066343B" w:rsidRP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66343B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="00C6532C">
                          <w:rPr>
                            <w:sz w:val="13"/>
                            <w:szCs w:val="13"/>
                          </w:rPr>
                          <w:t>617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42C71EA" w14:textId="77777777" w:rsidR="0066343B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1B1238" w14:textId="5B7E6D67" w:rsidR="0066343B" w:rsidRPr="00CD252A" w:rsidRDefault="0066343B" w:rsidP="0066343B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CD252A">
                          <w:rPr>
                            <w:color w:val="00000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 xml:space="preserve"> </w:t>
                        </w:r>
                        <w:r w:rsidRPr="00CD252A">
                          <w:rPr>
                            <w:color w:val="000000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7</w:t>
                        </w:r>
                        <w:r w:rsidRPr="00CD252A">
                          <w:rPr>
                            <w:color w:val="000000"/>
                            <w:sz w:val="13"/>
                            <w:szCs w:val="13"/>
                          </w:rPr>
                          <w:t>.2</w:t>
                        </w:r>
                      </w:p>
                    </w:tc>
                  </w:tr>
                  <w:tr w:rsidR="00B042D6" w14:paraId="76EF8D5C" w14:textId="77777777" w:rsidTr="001E5477">
                    <w:tc>
                      <w:tcPr>
                        <w:tcW w:w="0" w:type="auto"/>
                        <w:gridSpan w:val="9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492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1"/>
                          <w:gridCol w:w="4946"/>
                        </w:tblGrid>
                        <w:tr w:rsidR="00B042D6" w14:paraId="582B27B0" w14:textId="77777777" w:rsidTr="00684CB9">
                          <w:trPr>
                            <w:tblCellSpacing w:w="15" w:type="dxa"/>
                          </w:trPr>
                          <w:tc>
                            <w:tcPr>
                              <w:tcW w:w="227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B7D4A3" w14:textId="77777777" w:rsidR="00B042D6" w:rsidRPr="005253E6" w:rsidRDefault="00B042D6" w:rsidP="00B042D6">
                              <w:pPr>
                                <w:jc w:val="left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1/</w:t>
                              </w:r>
                            </w:p>
                          </w:tc>
                          <w:tc>
                            <w:tcPr>
                              <w:tcW w:w="4687" w:type="pct"/>
                              <w:vAlign w:val="center"/>
                              <w:hideMark/>
                            </w:tcPr>
                            <w:p w14:paraId="5B654C40" w14:textId="77777777" w:rsidR="00B042D6" w:rsidRPr="005253E6" w:rsidRDefault="00B042D6" w:rsidP="00D2470B">
                              <w:pPr>
                                <w:ind w:left="71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B042D6" w14:paraId="2206AD09" w14:textId="77777777" w:rsidTr="00684CB9">
                          <w:trPr>
                            <w:tblCellSpacing w:w="15" w:type="dxa"/>
                          </w:trPr>
                          <w:tc>
                            <w:tcPr>
                              <w:tcW w:w="227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9E6F1F" w14:textId="77777777" w:rsidR="00B042D6" w:rsidRPr="005253E6" w:rsidRDefault="00B042D6" w:rsidP="00B042D6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2/</w:t>
                              </w:r>
                            </w:p>
                          </w:tc>
                          <w:tc>
                            <w:tcPr>
                              <w:tcW w:w="4687" w:type="pct"/>
                              <w:vAlign w:val="center"/>
                              <w:hideMark/>
                            </w:tcPr>
                            <w:p w14:paraId="7B19A61D" w14:textId="1988EB0D" w:rsidR="00B042D6" w:rsidRPr="005253E6" w:rsidRDefault="00B042D6" w:rsidP="00D2470B">
                              <w:pPr>
                                <w:ind w:left="71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No disponible</w:t>
                              </w:r>
                            </w:p>
                          </w:tc>
                        </w:tr>
                        <w:tr w:rsidR="00B042D6" w14:paraId="7FA9E05C" w14:textId="77777777" w:rsidTr="00684CB9">
                          <w:trPr>
                            <w:tblCellSpacing w:w="15" w:type="dxa"/>
                          </w:trPr>
                          <w:tc>
                            <w:tcPr>
                              <w:tcW w:w="227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28E78A" w14:textId="77777777" w:rsidR="00B042D6" w:rsidRPr="005253E6" w:rsidRDefault="00B042D6" w:rsidP="00B042D6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3/</w:t>
                              </w:r>
                            </w:p>
                          </w:tc>
                          <w:tc>
                            <w:tcPr>
                              <w:tcW w:w="4687" w:type="pct"/>
                              <w:vAlign w:val="center"/>
                              <w:hideMark/>
                            </w:tcPr>
                            <w:p w14:paraId="3D479EF5" w14:textId="34AE049A" w:rsidR="00B042D6" w:rsidRPr="005253E6" w:rsidRDefault="00B042D6" w:rsidP="00D2470B">
                              <w:pPr>
                                <w:ind w:left="71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No calculable</w:t>
                              </w:r>
                            </w:p>
                          </w:tc>
                        </w:tr>
                        <w:tr w:rsidR="00B042D6" w14:paraId="53F790BB" w14:textId="77777777" w:rsidTr="00684CB9">
                          <w:trPr>
                            <w:tblCellSpacing w:w="15" w:type="dxa"/>
                          </w:trPr>
                          <w:tc>
                            <w:tcPr>
                              <w:tcW w:w="227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1134F1" w14:textId="77777777" w:rsidR="00B042D6" w:rsidRPr="005253E6" w:rsidRDefault="00B042D6" w:rsidP="00B042D6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4/</w:t>
                              </w:r>
                            </w:p>
                          </w:tc>
                          <w:tc>
                            <w:tcPr>
                              <w:tcW w:w="4687" w:type="pct"/>
                              <w:vAlign w:val="center"/>
                              <w:hideMark/>
                            </w:tcPr>
                            <w:p w14:paraId="3628BD6B" w14:textId="77777777" w:rsidR="00B042D6" w:rsidRPr="005253E6" w:rsidRDefault="00B042D6" w:rsidP="00D2470B">
                              <w:pPr>
                                <w:ind w:left="71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BMW Group incluye los datos de las marcas BMW y Mini.</w:t>
                              </w:r>
                            </w:p>
                          </w:tc>
                        </w:tr>
                        <w:tr w:rsidR="00B042D6" w14:paraId="6B2423BD" w14:textId="77777777" w:rsidTr="00684CB9">
                          <w:trPr>
                            <w:tblCellSpacing w:w="15" w:type="dxa"/>
                          </w:trPr>
                          <w:tc>
                            <w:tcPr>
                              <w:tcW w:w="227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B782E1F" w14:textId="77777777" w:rsidR="00B042D6" w:rsidRPr="005253E6" w:rsidRDefault="00B042D6" w:rsidP="00B042D6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5/</w:t>
                              </w:r>
                            </w:p>
                          </w:tc>
                          <w:tc>
                            <w:tcPr>
                              <w:tcW w:w="4687" w:type="pct"/>
                              <w:vAlign w:val="center"/>
                            </w:tcPr>
                            <w:p w14:paraId="2C8E5373" w14:textId="77777777" w:rsidR="00B042D6" w:rsidRPr="005253E6" w:rsidRDefault="00B042D6" w:rsidP="00D2470B">
                              <w:pPr>
                                <w:ind w:left="71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Chirey Motor integra las marcas Chirey y Omoda.</w:t>
                              </w:r>
                            </w:p>
                          </w:tc>
                        </w:tr>
                        <w:tr w:rsidR="00B042D6" w14:paraId="5485971C" w14:textId="77777777" w:rsidTr="00684CB9">
                          <w:trPr>
                            <w:tblCellSpacing w:w="15" w:type="dxa"/>
                          </w:trPr>
                          <w:tc>
                            <w:tcPr>
                              <w:tcW w:w="227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47BF601" w14:textId="77777777" w:rsidR="00B042D6" w:rsidRPr="005253E6" w:rsidRDefault="00B042D6" w:rsidP="00B042D6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6/</w:t>
                              </w:r>
                            </w:p>
                          </w:tc>
                          <w:tc>
                            <w:tcPr>
                              <w:tcW w:w="4687" w:type="pct"/>
                              <w:vAlign w:val="center"/>
                            </w:tcPr>
                            <w:p w14:paraId="02997762" w14:textId="77777777" w:rsidR="00B042D6" w:rsidRPr="005253E6" w:rsidRDefault="00B042D6" w:rsidP="00D2470B">
                              <w:pPr>
                                <w:ind w:left="71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Stellantis integra las marcas Alfa Romeo, Chrysler, Fiat y Peugeot.</w:t>
                              </w:r>
                            </w:p>
                          </w:tc>
                        </w:tr>
                        <w:tr w:rsidR="00684CB9" w14:paraId="294803C7" w14:textId="77777777" w:rsidTr="00684CB9">
                          <w:trPr>
                            <w:tblCellSpacing w:w="15" w:type="dxa"/>
                          </w:trPr>
                          <w:tc>
                            <w:tcPr>
                              <w:tcW w:w="227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9432296" w14:textId="7E458100" w:rsidR="00684CB9" w:rsidRPr="005253E6" w:rsidRDefault="00684CB9" w:rsidP="00684CB9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7/</w:t>
                              </w:r>
                            </w:p>
                          </w:tc>
                          <w:tc>
                            <w:tcPr>
                              <w:tcW w:w="4687" w:type="pct"/>
                              <w:vAlign w:val="center"/>
                            </w:tcPr>
                            <w:p w14:paraId="2F92AEC8" w14:textId="369C7B25" w:rsidR="00684CB9" w:rsidRPr="005253E6" w:rsidRDefault="00684CB9" w:rsidP="00684CB9">
                              <w:pPr>
                                <w:ind w:left="71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Auteco</w:t>
                              </w: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reporta datos de ventas a partir de </w:t>
                              </w:r>
                              <w: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marzo</w:t>
                              </w: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de 202</w:t>
                              </w:r>
                              <w:r w:rsidR="004468B7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4</w:t>
                              </w: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.</w:t>
                              </w:r>
                            </w:p>
                          </w:tc>
                        </w:tr>
                        <w:tr w:rsidR="00B042D6" w14:paraId="6B7E476E" w14:textId="77777777" w:rsidTr="00684CB9">
                          <w:trPr>
                            <w:tblCellSpacing w:w="15" w:type="dxa"/>
                          </w:trPr>
                          <w:tc>
                            <w:tcPr>
                              <w:tcW w:w="227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02E2F8" w14:textId="0E84CD27" w:rsidR="00B042D6" w:rsidRPr="005253E6" w:rsidRDefault="00684CB9" w:rsidP="00B042D6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8</w:t>
                              </w:r>
                              <w:r w:rsidR="00B042D6" w:rsidRPr="005253E6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4687" w:type="pct"/>
                              <w:vAlign w:val="center"/>
                              <w:hideMark/>
                            </w:tcPr>
                            <w:p w14:paraId="1DCA0DC0" w14:textId="77777777" w:rsidR="00B042D6" w:rsidRPr="005253E6" w:rsidRDefault="00B042D6" w:rsidP="00D2470B">
                              <w:pPr>
                                <w:ind w:left="71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Changan reporta datos de ventas a partir de </w:t>
                              </w:r>
                              <w: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enero</w:t>
                              </w: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de 2025.</w:t>
                              </w:r>
                            </w:p>
                          </w:tc>
                        </w:tr>
                        <w:tr w:rsidR="00B042D6" w14:paraId="4A0F0FFC" w14:textId="77777777" w:rsidTr="00684CB9">
                          <w:trPr>
                            <w:tblCellSpacing w:w="15" w:type="dxa"/>
                          </w:trPr>
                          <w:tc>
                            <w:tcPr>
                              <w:tcW w:w="227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6872824" w14:textId="170AD524" w:rsidR="00B042D6" w:rsidRPr="005253E6" w:rsidRDefault="00684CB9" w:rsidP="00B042D6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</w:pPr>
                              <w:r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9</w:t>
                              </w:r>
                              <w:r w:rsidR="00B042D6" w:rsidRPr="005253E6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4687" w:type="pct"/>
                              <w:vAlign w:val="center"/>
                            </w:tcPr>
                            <w:p w14:paraId="6A1BDD8B" w14:textId="77777777" w:rsidR="00B042D6" w:rsidRPr="005253E6" w:rsidRDefault="00B042D6" w:rsidP="00D2470B">
                              <w:pPr>
                                <w:ind w:left="71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Foton reporta datos de ventas a partir de julio de 2024.</w:t>
                              </w:r>
                            </w:p>
                          </w:tc>
                        </w:tr>
                        <w:tr w:rsidR="00B042D6" w14:paraId="1AA852FE" w14:textId="77777777" w:rsidTr="00684CB9">
                          <w:trPr>
                            <w:tblCellSpacing w:w="15" w:type="dxa"/>
                          </w:trPr>
                          <w:tc>
                            <w:tcPr>
                              <w:tcW w:w="227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EE5255E" w14:textId="5629A14B" w:rsidR="00B042D6" w:rsidRPr="005253E6" w:rsidRDefault="00684CB9" w:rsidP="00B042D6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</w:pPr>
                              <w:r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10</w:t>
                              </w:r>
                              <w:r w:rsidR="00B042D6" w:rsidRPr="005253E6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4687" w:type="pct"/>
                              <w:vAlign w:val="center"/>
                            </w:tcPr>
                            <w:p w14:paraId="77D7536C" w14:textId="69080AF4" w:rsidR="006E6E25" w:rsidRPr="005253E6" w:rsidRDefault="008D2AF1" w:rsidP="00D2470B">
                              <w:pPr>
                                <w:ind w:left="71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1A3A3A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A partir de abril de 2025 la marca JETOUR deja de brindar información de sus operaciones al </w:t>
                              </w:r>
                              <w:r w:rsidR="006955DC" w:rsidRPr="006955DC">
                                <w:rPr>
                                  <w:smallCaps/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raiavl</w:t>
                              </w:r>
                              <w:r w:rsidRPr="00A82681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.</w:t>
                              </w:r>
                            </w:p>
                          </w:tc>
                        </w:tr>
                        <w:tr w:rsidR="00A82681" w14:paraId="17CBCD7A" w14:textId="77777777" w:rsidTr="00684CB9">
                          <w:trPr>
                            <w:tblCellSpacing w:w="15" w:type="dxa"/>
                          </w:trPr>
                          <w:tc>
                            <w:tcPr>
                              <w:tcW w:w="4943" w:type="pct"/>
                              <w:gridSpan w:val="2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B7DE520" w14:textId="462517CA" w:rsidR="00A82681" w:rsidRPr="005253E6" w:rsidRDefault="008D2AF1" w:rsidP="00B042D6">
                              <w:pPr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11</w:t>
                              </w: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/</w:t>
                              </w:r>
                              <w:r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 xml:space="preserve">                </w:t>
                              </w: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MOTORNATION a partir de</w:t>
                              </w:r>
                              <w: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enero</w:t>
                              </w: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de 2025 incluye solo las marcas BAIC, JMC, DFSK y SERES</w:t>
                              </w:r>
                              <w: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.</w:t>
                              </w:r>
                            </w:p>
                          </w:tc>
                        </w:tr>
                        <w:tr w:rsidR="00B042D6" w14:paraId="68BCF3B6" w14:textId="77777777" w:rsidTr="00684CB9">
                          <w:trPr>
                            <w:tblCellSpacing w:w="15" w:type="dxa"/>
                          </w:trPr>
                          <w:tc>
                            <w:tcPr>
                              <w:tcW w:w="4943" w:type="pct"/>
                              <w:gridSpan w:val="2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849E62" w14:textId="00CA1337" w:rsidR="00B042D6" w:rsidRPr="005253E6" w:rsidRDefault="00B042D6" w:rsidP="00B042D6">
                              <w:pPr>
                                <w:rPr>
                                  <w:color w:val="4D565E"/>
                                  <w:sz w:val="11"/>
                                  <w:szCs w:val="11"/>
                                </w:rPr>
                              </w:pPr>
                              <w:r w:rsidRPr="005253E6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Fuente: </w:t>
                              </w:r>
                              <w:r w:rsidRPr="005253E6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inegi</w:t>
                              </w:r>
                              <w:r w:rsidRPr="005253E6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. Registro Administrativo de la Industria Automotriz de Vehículos Ligeros (</w:t>
                              </w:r>
                              <w:r w:rsidRPr="005253E6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raiavl</w:t>
                              </w:r>
                              <w:r w:rsidRPr="005253E6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), </w:t>
                              </w:r>
                              <w:r w:rsidR="006603C6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marzo</w:t>
                              </w:r>
                              <w:r w:rsidRPr="005253E6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 de 2025.</w:t>
                              </w:r>
                            </w:p>
                          </w:tc>
                        </w:tr>
                      </w:tbl>
                      <w:p w14:paraId="33DE6C5A" w14:textId="77777777" w:rsidR="00B042D6" w:rsidRDefault="00B042D6" w:rsidP="00B042D6">
                        <w:pPr>
                          <w:rPr>
                            <w:color w:val="000000"/>
                            <w:sz w:val="11"/>
                            <w:szCs w:val="11"/>
                          </w:rPr>
                        </w:pPr>
                      </w:p>
                    </w:tc>
                  </w:tr>
                </w:tbl>
                <w:p w14:paraId="0B0510EF" w14:textId="77777777" w:rsidR="00B042D6" w:rsidRDefault="00B042D6" w:rsidP="001B65A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817988" w14:paraId="243446A8" w14:textId="77777777" w:rsidTr="00B042D6">
              <w:trPr>
                <w:tblCellSpacing w:w="15" w:type="dxa"/>
              </w:trPr>
              <w:tc>
                <w:tcPr>
                  <w:tcW w:w="5415" w:type="dxa"/>
                  <w:vAlign w:val="center"/>
                  <w:hideMark/>
                </w:tcPr>
                <w:p w14:paraId="3C36FA7C" w14:textId="77777777" w:rsidR="00817988" w:rsidRDefault="00817988" w:rsidP="001B65AB">
                  <w:pPr>
                    <w:rPr>
                      <w:sz w:val="13"/>
                      <w:szCs w:val="13"/>
                    </w:rPr>
                  </w:pPr>
                </w:p>
              </w:tc>
            </w:tr>
          </w:tbl>
          <w:p w14:paraId="7AF0F7A5" w14:textId="77777777" w:rsidR="009D67E0" w:rsidRPr="009D67E0" w:rsidRDefault="009D67E0" w:rsidP="009D67E0">
            <w:pPr>
              <w:rPr>
                <w:sz w:val="13"/>
                <w:szCs w:val="13"/>
              </w:rPr>
            </w:pPr>
          </w:p>
        </w:tc>
        <w:tc>
          <w:tcPr>
            <w:tcW w:w="2505" w:type="pct"/>
            <w:tcMar>
              <w:top w:w="15" w:type="dxa"/>
              <w:left w:w="7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6"/>
            </w:tblGrid>
            <w:tr w:rsidR="00817988" w14:paraId="5276901B" w14:textId="77777777" w:rsidTr="001B65AB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29A4E" w14:textId="20FBF990" w:rsidR="00817988" w:rsidRPr="006E092C" w:rsidRDefault="006E092C" w:rsidP="006E092C">
                  <w:pPr>
                    <w:jc w:val="center"/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</w:pPr>
                  <w:r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>Producción total de</w:t>
                  </w:r>
                  <w:r w:rsidRPr="00A54B3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 xml:space="preserve"> vehículos ligeros</w:t>
                  </w:r>
                </w:p>
              </w:tc>
            </w:tr>
            <w:tr w:rsidR="00817988" w14:paraId="2A464C20" w14:textId="77777777" w:rsidTr="001B65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82D72E" w14:textId="77777777" w:rsidR="00817988" w:rsidRDefault="00817988" w:rsidP="006E092C">
                  <w:pPr>
                    <w:jc w:val="center"/>
                    <w:rPr>
                      <w:color w:val="27251F"/>
                      <w:sz w:val="16"/>
                      <w:szCs w:val="16"/>
                    </w:rPr>
                  </w:pPr>
                  <w:r w:rsidRPr="006E092C">
                    <w:rPr>
                      <w:color w:val="27251F"/>
                      <w:sz w:val="16"/>
                      <w:szCs w:val="16"/>
                    </w:rPr>
                    <w:t>(número de unidades y variación porcentual)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8"/>
                    <w:gridCol w:w="213"/>
                    <w:gridCol w:w="957"/>
                    <w:gridCol w:w="1827"/>
                    <w:gridCol w:w="104"/>
                    <w:gridCol w:w="957"/>
                  </w:tblGrid>
                  <w:tr w:rsidR="00097B85" w14:paraId="7F2E1742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085CC11" w14:textId="07B18362" w:rsidR="00097B85" w:rsidRDefault="006603C6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Marzo</w:t>
                        </w:r>
                        <w:r w:rsidR="00097B85">
                          <w:rPr>
                            <w:sz w:val="13"/>
                            <w:szCs w:val="13"/>
                          </w:rPr>
                          <w:t xml:space="preserve"> 2024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F25F2C" w14:textId="03CC45F0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  <w:r w:rsidR="001A3A3A">
                          <w:rPr>
                            <w:sz w:val="13"/>
                            <w:szCs w:val="13"/>
                          </w:rPr>
                          <w:t>01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="001A3A3A">
                          <w:rPr>
                            <w:sz w:val="13"/>
                            <w:szCs w:val="13"/>
                          </w:rPr>
                          <w:t>982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83A0143" w14:textId="5758FF21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Enero-</w:t>
                        </w:r>
                        <w:r w:rsidR="006603C6">
                          <w:rPr>
                            <w:sz w:val="13"/>
                            <w:szCs w:val="13"/>
                          </w:rPr>
                          <w:t>marzo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2024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4F3EEE" w14:textId="10216B73" w:rsidR="00097B85" w:rsidRDefault="001A3A3A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928 900</w:t>
                        </w:r>
                      </w:p>
                    </w:tc>
                  </w:tr>
                  <w:tr w:rsidR="00097B85" w14:paraId="6849914E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63F4746" w14:textId="213E71CA" w:rsidR="00097B85" w:rsidRDefault="006603C6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Marzo</w:t>
                        </w:r>
                        <w:r w:rsidR="00097B85">
                          <w:rPr>
                            <w:sz w:val="13"/>
                            <w:szCs w:val="13"/>
                          </w:rPr>
                          <w:t xml:space="preserve"> 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9E0B7D" w14:textId="5D219BE0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  <w:r w:rsidR="001A3A3A">
                          <w:rPr>
                            <w:sz w:val="13"/>
                            <w:szCs w:val="13"/>
                          </w:rPr>
                          <w:t>38 669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E2BAA0E" w14:textId="60C22FEA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Enero-</w:t>
                        </w:r>
                        <w:r w:rsidR="006603C6">
                          <w:rPr>
                            <w:sz w:val="13"/>
                            <w:szCs w:val="13"/>
                          </w:rPr>
                          <w:t>marzo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27A74B" w14:textId="3315E7ED" w:rsidR="00097B85" w:rsidRDefault="001A3A3A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973 485</w:t>
                        </w:r>
                      </w:p>
                    </w:tc>
                  </w:tr>
                  <w:tr w:rsidR="00097B85" w14:paraId="5E51768C" w14:textId="77777777" w:rsidTr="001E5477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9584BDA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150" w:type="dxa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7B62E752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675" w:type="dxa"/>
                        <w:shd w:val="clear" w:color="auto" w:fill="FFFFFF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514208" w14:textId="62BE53A2" w:rsidR="00097B85" w:rsidRDefault="001A3A3A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12.15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45EEF84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9178725" w14:textId="77777777" w:rsidR="00097B85" w:rsidRDefault="00097B85" w:rsidP="00097B85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675" w:type="dxa"/>
                        <w:shd w:val="clear" w:color="auto" w:fill="FFFFFF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A8A1BC" w14:textId="4BD1C471" w:rsidR="00097B85" w:rsidRDefault="001A3A3A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4.80</w:t>
                        </w:r>
                      </w:p>
                    </w:tc>
                  </w:tr>
                  <w:tr w:rsidR="00097B85" w14:paraId="2EEF18B7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63DBD1C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150" w:type="dxa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398CDCB9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675" w:type="dxa"/>
                        <w:shd w:val="clear" w:color="auto" w:fill="EDEDED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FC814B" w14:textId="7E2CD339" w:rsidR="00097B85" w:rsidRDefault="001A3A3A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36 687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0F8FD27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B149203" w14:textId="77777777" w:rsidR="00097B85" w:rsidRDefault="00097B85" w:rsidP="00097B85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675" w:type="dxa"/>
                        <w:shd w:val="clear" w:color="auto" w:fill="EDEDED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327CEA" w14:textId="63433E33" w:rsidR="00097B85" w:rsidRDefault="001A3A3A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44 585</w:t>
                        </w:r>
                      </w:p>
                    </w:tc>
                  </w:tr>
                  <w:tr w:rsidR="00097B85" w14:paraId="6A5967A4" w14:textId="77777777" w:rsidTr="001E5477">
                    <w:tc>
                      <w:tcPr>
                        <w:tcW w:w="0" w:type="auto"/>
                        <w:gridSpan w:val="6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97"/>
                        </w:tblGrid>
                        <w:tr w:rsidR="00097B85" w14:paraId="38EC88D5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5000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93FA0D" w14:textId="01949BD0" w:rsidR="00097B85" w:rsidRDefault="00097B85" w:rsidP="00097B85">
                              <w:pPr>
                                <w:jc w:val="left"/>
                                <w:rPr>
                                  <w:sz w:val="11"/>
                                  <w:szCs w:val="11"/>
                                </w:rPr>
                              </w:pPr>
                              <w:r w:rsidRPr="005253E6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Fuente: </w:t>
                              </w:r>
                              <w:r w:rsidRPr="005253E6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inegi</w:t>
                              </w:r>
                              <w:r w:rsidRPr="005253E6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. Registro Administrativo de la Industria Automotriz de Vehículos Ligeros (</w:t>
                              </w:r>
                              <w:r w:rsidRPr="005253E6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raiavl</w:t>
                              </w:r>
                              <w:r w:rsidRPr="005253E6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), </w:t>
                              </w:r>
                              <w:r w:rsidR="006603C6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marzo</w:t>
                              </w:r>
                              <w:r w:rsidRPr="005253E6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 de 2025.</w:t>
                              </w:r>
                            </w:p>
                          </w:tc>
                        </w:tr>
                      </w:tbl>
                      <w:p w14:paraId="654A317D" w14:textId="77777777" w:rsidR="00097B85" w:rsidRDefault="00097B85" w:rsidP="00097B85">
                        <w:pPr>
                          <w:rPr>
                            <w:sz w:val="11"/>
                            <w:szCs w:val="11"/>
                          </w:rPr>
                        </w:pPr>
                      </w:p>
                    </w:tc>
                  </w:tr>
                </w:tbl>
                <w:p w14:paraId="2983399F" w14:textId="77777777" w:rsidR="00097B85" w:rsidRPr="006E092C" w:rsidRDefault="00097B85" w:rsidP="006E092C">
                  <w:pPr>
                    <w:jc w:val="center"/>
                    <w:rPr>
                      <w:color w:val="27251F"/>
                      <w:sz w:val="16"/>
                      <w:szCs w:val="16"/>
                    </w:rPr>
                  </w:pPr>
                </w:p>
              </w:tc>
            </w:tr>
            <w:tr w:rsidR="00817988" w14:paraId="1C0C24DC" w14:textId="77777777" w:rsidTr="001B65A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260EA2" w14:textId="143D4257" w:rsidR="00817988" w:rsidRPr="006E092C" w:rsidRDefault="006E092C" w:rsidP="006E092C">
                  <w:pPr>
                    <w:jc w:val="center"/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</w:pPr>
                  <w:r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>Producción total de</w:t>
                  </w:r>
                  <w:r w:rsidRPr="00A54B3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 xml:space="preserve"> vehículos ligeros</w:t>
                  </w:r>
                </w:p>
              </w:tc>
            </w:tr>
            <w:tr w:rsidR="00817988" w14:paraId="1D64B8DF" w14:textId="77777777" w:rsidTr="001B65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760E56" w14:textId="77777777" w:rsidR="00817988" w:rsidRDefault="00817988" w:rsidP="006E092C">
                  <w:pPr>
                    <w:jc w:val="center"/>
                    <w:rPr>
                      <w:color w:val="27251F"/>
                      <w:sz w:val="16"/>
                      <w:szCs w:val="16"/>
                    </w:rPr>
                  </w:pPr>
                  <w:r w:rsidRPr="006E092C">
                    <w:rPr>
                      <w:color w:val="27251F"/>
                      <w:sz w:val="16"/>
                      <w:szCs w:val="16"/>
                    </w:rPr>
                    <w:t>(número de unidades y variación porcentual)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0"/>
                    <w:gridCol w:w="693"/>
                    <w:gridCol w:w="693"/>
                    <w:gridCol w:w="82"/>
                    <w:gridCol w:w="523"/>
                    <w:gridCol w:w="693"/>
                    <w:gridCol w:w="693"/>
                    <w:gridCol w:w="156"/>
                    <w:gridCol w:w="523"/>
                  </w:tblGrid>
                  <w:tr w:rsidR="008E66E5" w14:paraId="2D4DAF9F" w14:textId="77777777" w:rsidTr="001E5477">
                    <w:tc>
                      <w:tcPr>
                        <w:tcW w:w="0" w:type="auto"/>
                        <w:vMerge w:val="restart"/>
                        <w:shd w:val="clear" w:color="auto" w:fill="80DDD7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E10E391" w14:textId="77777777" w:rsidR="00097B85" w:rsidRPr="00097B85" w:rsidRDefault="00097B85" w:rsidP="00097B85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Marca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shd w:val="clear" w:color="auto" w:fill="80DDD7"/>
                        <w:vAlign w:val="center"/>
                        <w:hideMark/>
                      </w:tcPr>
                      <w:p w14:paraId="58F701D9" w14:textId="182930CE" w:rsidR="00097B85" w:rsidRPr="00097B85" w:rsidRDefault="006603C6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Marzo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shd w:val="clear" w:color="auto" w:fill="80DDD7"/>
                        <w:vAlign w:val="center"/>
                        <w:hideMark/>
                      </w:tcPr>
                      <w:p w14:paraId="170EC950" w14:textId="25CC414B" w:rsidR="00097B85" w:rsidRPr="00097B85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Enero-</w:t>
                        </w:r>
                        <w:r w:rsidR="006603C6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marzo</w:t>
                        </w:r>
                      </w:p>
                    </w:tc>
                  </w:tr>
                  <w:tr w:rsidR="00497EA9" w14:paraId="09D9527E" w14:textId="77777777" w:rsidTr="001E5477"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18572B06" w14:textId="77777777" w:rsidR="00097B85" w:rsidRPr="00097B85" w:rsidRDefault="00097B85" w:rsidP="00097B85">
                        <w:pPr>
                          <w:jc w:val="center"/>
                          <w:rPr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631A4ADC" w14:textId="77777777" w:rsidR="00097B85" w:rsidRPr="00097B85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02B6D748" w14:textId="77777777" w:rsidR="00097B85" w:rsidRPr="00097B85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BDEDEA"/>
                        <w:vAlign w:val="center"/>
                        <w:hideMark/>
                      </w:tcPr>
                      <w:p w14:paraId="3B6D9436" w14:textId="77777777" w:rsidR="00097B85" w:rsidRPr="00097B85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Var. %</w:t>
                        </w: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75DBB827" w14:textId="77777777" w:rsidR="00097B85" w:rsidRPr="00097B85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0934AD87" w14:textId="77777777" w:rsidR="00097B85" w:rsidRPr="00097B85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BDEDEA"/>
                        <w:vAlign w:val="center"/>
                        <w:hideMark/>
                      </w:tcPr>
                      <w:p w14:paraId="44F1C32C" w14:textId="77777777" w:rsidR="00097B85" w:rsidRPr="00097B85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Var. %</w:t>
                        </w:r>
                      </w:p>
                    </w:tc>
                  </w:tr>
                  <w:tr w:rsidR="00497EA9" w14:paraId="6618327F" w14:textId="77777777" w:rsidTr="00E04E42"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13E67A3" w14:textId="77777777" w:rsidR="001A3A3A" w:rsidRPr="00097B85" w:rsidRDefault="001A3A3A" w:rsidP="001A3A3A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21ADD71" w14:textId="0EA29747" w:rsidR="001A3A3A" w:rsidRPr="001A3A3A" w:rsidRDefault="001A3A3A" w:rsidP="001A3A3A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b/>
                            <w:bCs/>
                            <w:sz w:val="13"/>
                            <w:szCs w:val="13"/>
                          </w:rPr>
                          <w:t>301 982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BADEA07" w14:textId="1909D977" w:rsidR="001A3A3A" w:rsidRPr="001A3A3A" w:rsidRDefault="001A3A3A" w:rsidP="001A3A3A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b/>
                            <w:bCs/>
                            <w:sz w:val="13"/>
                            <w:szCs w:val="13"/>
                          </w:rPr>
                          <w:t>338 669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9F7EE4E" w14:textId="77777777" w:rsidR="001A3A3A" w:rsidRPr="00097B85" w:rsidRDefault="001A3A3A" w:rsidP="001A3A3A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7DF60E" w14:textId="439C353B" w:rsidR="001A3A3A" w:rsidRPr="00097B85" w:rsidRDefault="001A3A3A" w:rsidP="001A3A3A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12</w:t>
                        </w: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655817B" w14:textId="356BF687" w:rsidR="001A3A3A" w:rsidRPr="001A3A3A" w:rsidRDefault="001A3A3A" w:rsidP="001A3A3A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b/>
                            <w:bCs/>
                            <w:sz w:val="13"/>
                            <w:szCs w:val="13"/>
                          </w:rPr>
                          <w:t>928 900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955120C" w14:textId="0B76C8DA" w:rsidR="001A3A3A" w:rsidRPr="001A3A3A" w:rsidRDefault="001A3A3A" w:rsidP="001A3A3A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973 485 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FA1F8FB" w14:textId="77777777" w:rsidR="001A3A3A" w:rsidRPr="00097B85" w:rsidRDefault="001A3A3A" w:rsidP="001A3A3A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D96584" w14:textId="431E3585" w:rsidR="001A3A3A" w:rsidRPr="00097B85" w:rsidRDefault="001A3A3A" w:rsidP="001A3A3A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4</w:t>
                        </w: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8</w:t>
                        </w: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497EA9" w14:paraId="078F8159" w14:textId="77777777" w:rsidTr="00E04E42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9561F28" w14:textId="77777777" w:rsidR="001A3A3A" w:rsidRDefault="001A3A3A" w:rsidP="001A3A3A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Afiliadas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7F62663" w14:textId="55ACD467" w:rsidR="001A3A3A" w:rsidRPr="001A3A3A" w:rsidRDefault="001A3A3A" w:rsidP="001A3A3A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b/>
                            <w:bCs/>
                            <w:sz w:val="13"/>
                            <w:szCs w:val="13"/>
                          </w:rPr>
                          <w:t>300 497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92B6A2D" w14:textId="32BF93C0" w:rsidR="001A3A3A" w:rsidRPr="001A3A3A" w:rsidRDefault="001A3A3A" w:rsidP="001A3A3A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b/>
                            <w:bCs/>
                            <w:sz w:val="13"/>
                            <w:szCs w:val="13"/>
                          </w:rPr>
                          <w:t>336 587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94FB64" w14:textId="77777777" w:rsidR="001A3A3A" w:rsidRDefault="001A3A3A" w:rsidP="001A3A3A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7D0A44" w14:textId="6605181C" w:rsidR="001A3A3A" w:rsidRDefault="001A3A3A" w:rsidP="001A3A3A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12.01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6FF8B7F" w14:textId="21050036" w:rsidR="001A3A3A" w:rsidRPr="001A3A3A" w:rsidRDefault="001A3A3A" w:rsidP="001A3A3A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b/>
                            <w:bCs/>
                            <w:sz w:val="13"/>
                            <w:szCs w:val="13"/>
                          </w:rPr>
                          <w:t>922 545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4977B33" w14:textId="25F2264A" w:rsidR="001A3A3A" w:rsidRPr="001A3A3A" w:rsidRDefault="001A3A3A" w:rsidP="001A3A3A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b/>
                            <w:bCs/>
                            <w:sz w:val="13"/>
                            <w:szCs w:val="13"/>
                          </w:rPr>
                          <w:t>966 169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5E3B4F" w14:textId="77777777" w:rsidR="001A3A3A" w:rsidRDefault="001A3A3A" w:rsidP="001A3A3A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15E8C3" w14:textId="66E9F7D8" w:rsidR="001A3A3A" w:rsidRDefault="001A3A3A" w:rsidP="001A3A3A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4.73</w:t>
                        </w:r>
                      </w:p>
                    </w:tc>
                  </w:tr>
                  <w:tr w:rsidR="00497EA9" w14:paraId="2C496655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649626A" w14:textId="07667457" w:rsidR="00ED57F1" w:rsidRDefault="00ED57F1" w:rsidP="00ED57F1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Acura</w:t>
                        </w:r>
                        <w:r w:rsidR="00497EA9">
                          <w:rPr>
                            <w:sz w:val="13"/>
                            <w:szCs w:val="13"/>
                            <w:vertAlign w:val="superscript"/>
                          </w:rPr>
                          <w:t>3/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185145DE" w14:textId="2F8CEC5F" w:rsidR="00ED57F1" w:rsidRPr="00ED57F1" w:rsidRDefault="00ED57F1" w:rsidP="00ED57F1">
                        <w:pPr>
                          <w:jc w:val="right"/>
                          <w:rPr>
                            <w:sz w:val="13"/>
                            <w:szCs w:val="13"/>
                            <w:vertAlign w:val="superscript"/>
                          </w:rPr>
                        </w:pPr>
                        <w:r w:rsidRPr="00ED57F1">
                          <w:rPr>
                            <w:sz w:val="13"/>
                            <w:szCs w:val="13"/>
                            <w:vertAlign w:val="superscript"/>
                          </w:rPr>
                          <w:t>1/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00F20276" w14:textId="66EE7487" w:rsidR="00ED57F1" w:rsidRDefault="001A3A3A" w:rsidP="00ED57F1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3 604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F550DCE" w14:textId="77777777" w:rsidR="00ED57F1" w:rsidRDefault="00ED57F1" w:rsidP="00ED57F1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5CFF86BB" w14:textId="02E6602F" w:rsidR="00ED57F1" w:rsidRDefault="00ED57F1" w:rsidP="00ED57F1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 w:rsidRPr="00ED57F1">
                          <w:rPr>
                            <w:sz w:val="13"/>
                            <w:szCs w:val="13"/>
                            <w:vertAlign w:val="superscript"/>
                          </w:rPr>
                          <w:t>/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51E092A4" w14:textId="7A4732D3" w:rsidR="00ED57F1" w:rsidRDefault="00ED57F1" w:rsidP="00ED57F1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ED57F1">
                          <w:rPr>
                            <w:sz w:val="13"/>
                            <w:szCs w:val="13"/>
                            <w:vertAlign w:val="superscript"/>
                          </w:rPr>
                          <w:t>1/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2F668E32" w14:textId="42F22146" w:rsidR="00ED57F1" w:rsidRDefault="001A3A3A" w:rsidP="00ED57F1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8 985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0C69EE3B" w14:textId="77777777" w:rsidR="00ED57F1" w:rsidRDefault="00ED57F1" w:rsidP="00ED57F1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56E50DA5" w14:textId="0C58046C" w:rsidR="00ED57F1" w:rsidRDefault="00ED57F1" w:rsidP="00ED57F1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 w:rsidRPr="00ED57F1">
                          <w:rPr>
                            <w:sz w:val="13"/>
                            <w:szCs w:val="13"/>
                            <w:vertAlign w:val="superscript"/>
                          </w:rPr>
                          <w:t>/</w:t>
                        </w:r>
                      </w:p>
                    </w:tc>
                  </w:tr>
                  <w:tr w:rsidR="008E66E5" w14:paraId="41FD037A" w14:textId="77777777" w:rsidTr="00626BA1"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761EB28" w14:textId="11FD4733" w:rsidR="001A3A3A" w:rsidRDefault="001A3A3A" w:rsidP="001A3A3A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Audi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2871D5E" w14:textId="56BB23CD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11 558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47E960F" w14:textId="528EDA84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7 995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74FA17A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4F2B1F7" w14:textId="415623DE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- </w:t>
                        </w:r>
                        <w:r w:rsidRPr="001A3A3A">
                          <w:rPr>
                            <w:sz w:val="13"/>
                            <w:szCs w:val="13"/>
                          </w:rPr>
                          <w:t>30.8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DA2391A" w14:textId="0617E226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21 372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3759B9F" w14:textId="353C14DF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22 670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61E0024B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9C4E7C9" w14:textId="61D9CC27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6.1</w:t>
                        </w:r>
                      </w:p>
                    </w:tc>
                  </w:tr>
                  <w:tr w:rsidR="008E66E5" w14:paraId="1D14CCF9" w14:textId="77777777" w:rsidTr="00626BA1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27B4A05" w14:textId="77777777" w:rsidR="001A3A3A" w:rsidRDefault="001A3A3A" w:rsidP="001A3A3A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BMW Group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ED36E77" w14:textId="3D4341B4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7 815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041C477" w14:textId="20208AD3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8 584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61ADF2D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FF081F0" w14:textId="79DB1652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9.8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8B59DB2" w14:textId="6A63179E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25 830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A6F7069" w14:textId="3F6BCA75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27 176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60382F34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677CD88" w14:textId="0F05A4AE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5.2</w:t>
                        </w:r>
                      </w:p>
                    </w:tc>
                  </w:tr>
                  <w:tr w:rsidR="008E66E5" w14:paraId="07D1C1B5" w14:textId="77777777" w:rsidTr="00626BA1"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2083BE2" w14:textId="77777777" w:rsidR="001A3A3A" w:rsidRDefault="001A3A3A" w:rsidP="001A3A3A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Ford Motor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0EE1542" w14:textId="47D398F9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24 543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8B25BBE" w14:textId="741B6171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35 840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D766EE6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3895674" w14:textId="093B9B4E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46.0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6C6855E" w14:textId="0D22B944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89 796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8F75033" w14:textId="520F0BA4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102 732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62CC8154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A8A5452" w14:textId="0D284C56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14.4</w:t>
                        </w:r>
                      </w:p>
                    </w:tc>
                  </w:tr>
                  <w:tr w:rsidR="008E66E5" w14:paraId="32D089CF" w14:textId="77777777" w:rsidTr="00626BA1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500F028" w14:textId="77777777" w:rsidR="001A3A3A" w:rsidRDefault="001A3A3A" w:rsidP="001A3A3A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General Motors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009F93C" w14:textId="22A40CC8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69 216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9AB504E" w14:textId="176CBC5B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80 217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C34B48D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CFF5492" w14:textId="77744D0D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15.9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A5C4C96" w14:textId="44FD0918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208 474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1F317BE" w14:textId="114A86C8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210 215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5E2BA9A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61D72FA" w14:textId="0677E58A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0.8</w:t>
                        </w:r>
                      </w:p>
                    </w:tc>
                  </w:tr>
                  <w:tr w:rsidR="008E66E5" w14:paraId="21FF9527" w14:textId="77777777" w:rsidTr="00626BA1"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5438B64" w14:textId="77777777" w:rsidR="001A3A3A" w:rsidRDefault="001A3A3A" w:rsidP="001A3A3A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Honda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B472FDB" w14:textId="4DFAF869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14 759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503A4B2" w14:textId="40EDEAA8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16 707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7D22D16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5187877" w14:textId="40AE208A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13.2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6D22E0B" w14:textId="620A1655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49 958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83D3A68" w14:textId="176816EE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49 509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FF67C86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E140B3A" w14:textId="75F4501B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- </w:t>
                        </w:r>
                        <w:r w:rsidRPr="001A3A3A">
                          <w:rPr>
                            <w:sz w:val="13"/>
                            <w:szCs w:val="13"/>
                          </w:rPr>
                          <w:t>0.9</w:t>
                        </w:r>
                      </w:p>
                    </w:tc>
                  </w:tr>
                  <w:tr w:rsidR="008E66E5" w14:paraId="47C92D53" w14:textId="77777777" w:rsidTr="00626BA1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509ADEA" w14:textId="77777777" w:rsidR="001A3A3A" w:rsidRDefault="001A3A3A" w:rsidP="001A3A3A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KIA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F61E56A" w14:textId="5043A948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19 700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9AAF391" w14:textId="071C0D94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22 750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E4ED646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17EF1AD" w14:textId="25657CC7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15.5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E0A672C" w14:textId="4EB57EC5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55 250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024B6FC" w14:textId="10FB4EA1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68 560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5B8CBDA2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153D2C2" w14:textId="13608401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24.1</w:t>
                        </w:r>
                      </w:p>
                    </w:tc>
                  </w:tr>
                  <w:tr w:rsidR="008E66E5" w14:paraId="5C25FF3A" w14:textId="77777777" w:rsidTr="00626BA1"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BDCA29F" w14:textId="77777777" w:rsidR="001A3A3A" w:rsidRDefault="001A3A3A" w:rsidP="001A3A3A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Mazda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A575C98" w14:textId="23EEF55E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16 450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487FAD9" w14:textId="5C4BD5BE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18 958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FAF498D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2A55D4C" w14:textId="1C4382CD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15.2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CF8F37E" w14:textId="7DC8060A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52 310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5A1FC2B" w14:textId="7CCBD33F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57 324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2253DDD5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671F08D" w14:textId="4E1DE230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9.6</w:t>
                        </w:r>
                      </w:p>
                    </w:tc>
                  </w:tr>
                  <w:tr w:rsidR="008E66E5" w14:paraId="56F5972D" w14:textId="77777777" w:rsidTr="00626BA1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8BD4224" w14:textId="77777777" w:rsidR="001A3A3A" w:rsidRDefault="001A3A3A" w:rsidP="001A3A3A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Mercedes Benz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F9F3266" w14:textId="7A337670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5 311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95D4C4C" w14:textId="58ACA7CD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4 966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B44BFE5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782AE8D" w14:textId="44E97BB9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- </w:t>
                        </w:r>
                        <w:r w:rsidRPr="001A3A3A">
                          <w:rPr>
                            <w:sz w:val="13"/>
                            <w:szCs w:val="13"/>
                          </w:rPr>
                          <w:t>6.5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B6F2287" w14:textId="2B3FF6EE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16 464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18C5D93" w14:textId="666B9E0C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14 354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0EEA3A6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E08E994" w14:textId="11D07A29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- </w:t>
                        </w:r>
                        <w:r w:rsidRPr="001A3A3A">
                          <w:rPr>
                            <w:sz w:val="13"/>
                            <w:szCs w:val="13"/>
                          </w:rPr>
                          <w:t>12.8</w:t>
                        </w:r>
                      </w:p>
                    </w:tc>
                  </w:tr>
                  <w:tr w:rsidR="008E66E5" w14:paraId="14759B97" w14:textId="77777777" w:rsidTr="00626BA1"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6B56CF8" w14:textId="77777777" w:rsidR="001A3A3A" w:rsidRDefault="001A3A3A" w:rsidP="001A3A3A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Nissan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92234D9" w14:textId="24053A1F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50 810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05218A3" w14:textId="6FB18C77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50 376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887FAB4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3A9D543" w14:textId="608B8343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- </w:t>
                        </w:r>
                        <w:r w:rsidRPr="001A3A3A">
                          <w:rPr>
                            <w:sz w:val="13"/>
                            <w:szCs w:val="13"/>
                          </w:rPr>
                          <w:t>0.9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5672734" w14:textId="61C471EC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163 114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157FB1E" w14:textId="40ED055F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171 192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77495FDF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4EFF422" w14:textId="2E52A5B2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5.0</w:t>
                        </w:r>
                      </w:p>
                    </w:tc>
                  </w:tr>
                  <w:tr w:rsidR="008E66E5" w14:paraId="6DF444DE" w14:textId="77777777" w:rsidTr="00626BA1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EDE9E28" w14:textId="16459B60" w:rsidR="001A3A3A" w:rsidRDefault="001A3A3A" w:rsidP="001A3A3A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Stellantis</w:t>
                        </w:r>
                        <w:r w:rsidR="00497EA9">
                          <w:rPr>
                            <w:sz w:val="13"/>
                            <w:szCs w:val="13"/>
                            <w:vertAlign w:val="superscript"/>
                          </w:rPr>
                          <w:t>4</w:t>
                        </w:r>
                        <w:r>
                          <w:rPr>
                            <w:sz w:val="13"/>
                            <w:szCs w:val="13"/>
                            <w:vertAlign w:val="superscript"/>
                          </w:rPr>
                          <w:t>/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D666E7A" w14:textId="40DD61A9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31 927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DA9013C" w14:textId="6171E18F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35 960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7A11623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9DB3785" w14:textId="2FEA228C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12.6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9EDDE6D" w14:textId="2B0D98B9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104 180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57AF834" w14:textId="3A5AA15F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90 158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990BF5A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109BF15" w14:textId="770DAA77" w:rsidR="001A3A3A" w:rsidRPr="001A3A3A" w:rsidRDefault="00497EA9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- </w:t>
                        </w:r>
                        <w:r w:rsidR="001A3A3A" w:rsidRPr="001A3A3A">
                          <w:rPr>
                            <w:sz w:val="13"/>
                            <w:szCs w:val="13"/>
                          </w:rPr>
                          <w:t>13.5</w:t>
                        </w:r>
                      </w:p>
                    </w:tc>
                  </w:tr>
                  <w:tr w:rsidR="008E66E5" w14:paraId="729C6371" w14:textId="77777777" w:rsidTr="00626BA1"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F02FA5A" w14:textId="77777777" w:rsidR="001A3A3A" w:rsidRDefault="001A3A3A" w:rsidP="001A3A3A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Toyota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04B1DE5" w14:textId="0624B7B7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16 150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CC6B3CF" w14:textId="6644840B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27 279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DECC8F8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FE6917C" w14:textId="53EC79CB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68.9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B680F26" w14:textId="533A89DB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36 330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219FB1F" w14:textId="0BA54E68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78 464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79C3B7B0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46ADC90" w14:textId="0B057D7E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116.0</w:t>
                        </w:r>
                      </w:p>
                    </w:tc>
                  </w:tr>
                  <w:tr w:rsidR="008E66E5" w14:paraId="2ED36F39" w14:textId="77777777" w:rsidTr="00626BA1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49FCBCD" w14:textId="77777777" w:rsidR="001A3A3A" w:rsidRDefault="001A3A3A" w:rsidP="001A3A3A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Volkswagen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15A6B17" w14:textId="74A17DDE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32 258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4CB0F51" w14:textId="65AFF264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23 351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D179EF2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E3981F4" w14:textId="117E3871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- </w:t>
                        </w:r>
                        <w:r w:rsidRPr="001A3A3A">
                          <w:rPr>
                            <w:sz w:val="13"/>
                            <w:szCs w:val="13"/>
                          </w:rPr>
                          <w:t>27.6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F3B57E3" w14:textId="0B3CBA00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99 467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2A78F2F" w14:textId="425927F2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64 830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12CD153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F67090F" w14:textId="4A9D6E25" w:rsidR="001A3A3A" w:rsidRPr="001A3A3A" w:rsidRDefault="00497EA9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- </w:t>
                        </w:r>
                        <w:r w:rsidR="001A3A3A" w:rsidRPr="001A3A3A">
                          <w:rPr>
                            <w:sz w:val="13"/>
                            <w:szCs w:val="13"/>
                          </w:rPr>
                          <w:t>34.8</w:t>
                        </w:r>
                      </w:p>
                    </w:tc>
                  </w:tr>
                  <w:tr w:rsidR="008E66E5" w14:paraId="2485B2B6" w14:textId="77777777" w:rsidTr="00626BA1"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05EB168" w14:textId="77777777" w:rsidR="001A3A3A" w:rsidRDefault="001A3A3A" w:rsidP="001A3A3A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No afiliadas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BC89223" w14:textId="65634E02" w:rsidR="001A3A3A" w:rsidRPr="001A3A3A" w:rsidRDefault="001A3A3A" w:rsidP="001A3A3A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b/>
                            <w:bCs/>
                            <w:sz w:val="13"/>
                            <w:szCs w:val="13"/>
                          </w:rPr>
                          <w:t>1 485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89B1AC3" w14:textId="044EA7FC" w:rsidR="001A3A3A" w:rsidRPr="001A3A3A" w:rsidRDefault="001A3A3A" w:rsidP="001A3A3A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b/>
                            <w:bCs/>
                            <w:sz w:val="13"/>
                            <w:szCs w:val="13"/>
                          </w:rPr>
                          <w:t>2 082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15E8F19" w14:textId="77777777" w:rsidR="001A3A3A" w:rsidRDefault="001A3A3A" w:rsidP="001A3A3A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3A466E8" w14:textId="66D47910" w:rsidR="001A3A3A" w:rsidRPr="001A3A3A" w:rsidRDefault="001A3A3A" w:rsidP="001A3A3A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b/>
                            <w:bCs/>
                            <w:sz w:val="13"/>
                            <w:szCs w:val="13"/>
                          </w:rPr>
                          <w:t>40.20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50CAE4C" w14:textId="4864CDEF" w:rsidR="001A3A3A" w:rsidRPr="00497EA9" w:rsidRDefault="001A3A3A" w:rsidP="001A3A3A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497EA9">
                          <w:rPr>
                            <w:b/>
                            <w:bCs/>
                            <w:sz w:val="13"/>
                            <w:szCs w:val="13"/>
                          </w:rPr>
                          <w:t>6 355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2874F2F" w14:textId="69299277" w:rsidR="001A3A3A" w:rsidRPr="00497EA9" w:rsidRDefault="001A3A3A" w:rsidP="001A3A3A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497EA9">
                          <w:rPr>
                            <w:b/>
                            <w:bCs/>
                            <w:sz w:val="13"/>
                            <w:szCs w:val="13"/>
                          </w:rPr>
                          <w:t>7 316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BF5930B" w14:textId="77777777" w:rsidR="001A3A3A" w:rsidRPr="00497EA9" w:rsidRDefault="001A3A3A" w:rsidP="001A3A3A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716E616" w14:textId="33933F5D" w:rsidR="001A3A3A" w:rsidRPr="00497EA9" w:rsidRDefault="001A3A3A" w:rsidP="001A3A3A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497EA9">
                          <w:rPr>
                            <w:b/>
                            <w:bCs/>
                            <w:sz w:val="13"/>
                            <w:szCs w:val="13"/>
                          </w:rPr>
                          <w:t>15.12</w:t>
                        </w:r>
                      </w:p>
                    </w:tc>
                  </w:tr>
                  <w:tr w:rsidR="008E66E5" w14:paraId="053BA584" w14:textId="77777777" w:rsidTr="00626BA1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825A5FE" w14:textId="77777777" w:rsidR="001A3A3A" w:rsidRDefault="001A3A3A" w:rsidP="001A3A3A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JAC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75DCBC1" w14:textId="05051E45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1 485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45E73B9" w14:textId="79E18240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2 082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68A340F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EFBF199" w14:textId="1736F98E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40.2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27065BB" w14:textId="3562E4C7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6 355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CFB872F" w14:textId="582A68FD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7 316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87DDE28" w14:textId="77777777" w:rsid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FC07455" w14:textId="1EB37764" w:rsidR="001A3A3A" w:rsidRPr="001A3A3A" w:rsidRDefault="001A3A3A" w:rsidP="001A3A3A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A3A3A">
                          <w:rPr>
                            <w:sz w:val="13"/>
                            <w:szCs w:val="13"/>
                          </w:rPr>
                          <w:t>15.1</w:t>
                        </w:r>
                      </w:p>
                    </w:tc>
                  </w:tr>
                  <w:tr w:rsidR="00097B85" w14:paraId="10211D44" w14:textId="77777777" w:rsidTr="001E5477">
                    <w:tc>
                      <w:tcPr>
                        <w:tcW w:w="0" w:type="auto"/>
                        <w:gridSpan w:val="9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4862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9"/>
                          <w:gridCol w:w="4894"/>
                        </w:tblGrid>
                        <w:tr w:rsidR="00097B85" w14:paraId="7A82F7CF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114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497B1D" w14:textId="50916AE1" w:rsidR="00097B85" w:rsidRPr="00ED57F1" w:rsidRDefault="00246935" w:rsidP="00097B85">
                              <w:pPr>
                                <w:jc w:val="left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ED57F1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1</w:t>
                              </w:r>
                              <w:r w:rsidR="00097B85" w:rsidRPr="00ED57F1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4796" w:type="pct"/>
                              <w:vAlign w:val="center"/>
                              <w:hideMark/>
                            </w:tcPr>
                            <w:p w14:paraId="0A04F04A" w14:textId="28AA0B63" w:rsidR="00097B85" w:rsidRPr="00ED57F1" w:rsidRDefault="00246935" w:rsidP="00097B85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ED57F1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   </w:t>
                              </w:r>
                              <w:r w:rsidR="00EE4A2B" w:rsidRPr="00ED57F1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 w:rsidRPr="00ED57F1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 </w:t>
                              </w:r>
                              <w:r w:rsidR="00ED57F1" w:rsidRPr="00ED57F1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No disponible</w:t>
                              </w:r>
                            </w:p>
                          </w:tc>
                        </w:tr>
                        <w:tr w:rsidR="00ED57F1" w14:paraId="5B3E1A4C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114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54869F3" w14:textId="04908FAF" w:rsidR="00ED57F1" w:rsidRPr="00ED57F1" w:rsidRDefault="00ED57F1" w:rsidP="00097B85">
                              <w:pPr>
                                <w:jc w:val="left"/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</w:pPr>
                              <w:r w:rsidRPr="00ED57F1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2/</w:t>
                              </w:r>
                            </w:p>
                          </w:tc>
                          <w:tc>
                            <w:tcPr>
                              <w:tcW w:w="4796" w:type="pct"/>
                              <w:vAlign w:val="center"/>
                            </w:tcPr>
                            <w:p w14:paraId="661553D6" w14:textId="57A58004" w:rsidR="00ED57F1" w:rsidRPr="00ED57F1" w:rsidRDefault="00ED57F1" w:rsidP="00097B85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ED57F1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      No calculable</w:t>
                              </w:r>
                            </w:p>
                          </w:tc>
                        </w:tr>
                        <w:tr w:rsidR="00497EA9" w14:paraId="1DD7D9ED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114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5BF6300" w14:textId="21190835" w:rsidR="00497EA9" w:rsidRPr="00ED57F1" w:rsidRDefault="00497EA9" w:rsidP="00097B85">
                              <w:pPr>
                                <w:jc w:val="left"/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</w:pPr>
                              <w:r w:rsidRPr="00ED57F1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3/</w:t>
                              </w:r>
                            </w:p>
                          </w:tc>
                          <w:tc>
                            <w:tcPr>
                              <w:tcW w:w="4796" w:type="pct"/>
                              <w:vAlign w:val="center"/>
                            </w:tcPr>
                            <w:p w14:paraId="3A45ABAD" w14:textId="79DD9EF4" w:rsidR="00497EA9" w:rsidRPr="00ED57F1" w:rsidRDefault="00497EA9" w:rsidP="00097B85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      Acura </w:t>
                              </w:r>
                              <w:r w:rsidRPr="00497EA9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reporta datos de</w:t>
                              </w:r>
                              <w: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producción</w:t>
                              </w:r>
                              <w:r w:rsidRPr="00497EA9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a partir de</w:t>
                              </w:r>
                              <w:r w:rsidR="008E66E5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enero </w:t>
                              </w:r>
                              <w:r w:rsidRPr="00497EA9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de 2025</w:t>
                              </w:r>
                              <w:r w:rsidRPr="00ED57F1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.</w:t>
                              </w:r>
                            </w:p>
                          </w:tc>
                        </w:tr>
                        <w:tr w:rsidR="00ED57F1" w14:paraId="41AF6819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114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FFE94BC" w14:textId="71D1D0A1" w:rsidR="00ED57F1" w:rsidRPr="00ED57F1" w:rsidRDefault="00497EA9" w:rsidP="00097B85">
                              <w:pPr>
                                <w:jc w:val="left"/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</w:pPr>
                              <w:r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4</w:t>
                              </w:r>
                              <w:r w:rsidR="00ED57F1" w:rsidRPr="00ED57F1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4796" w:type="pct"/>
                              <w:vAlign w:val="center"/>
                            </w:tcPr>
                            <w:p w14:paraId="749CE2A2" w14:textId="3FEAF954" w:rsidR="00ED57F1" w:rsidRPr="00ED57F1" w:rsidRDefault="00ED57F1" w:rsidP="00097B85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ED57F1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      Stellantis integra las marcas Chrysler y Fiat.</w:t>
                              </w:r>
                            </w:p>
                          </w:tc>
                        </w:tr>
                        <w:tr w:rsidR="00097B85" w14:paraId="2ACAFAD4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4940" w:type="pct"/>
                              <w:gridSpan w:val="2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69B17F" w14:textId="7A2434E0" w:rsidR="00097B85" w:rsidRPr="005113B7" w:rsidRDefault="00097B85" w:rsidP="00097B85">
                              <w:pPr>
                                <w:rPr>
                                  <w:color w:val="4D565E"/>
                                  <w:sz w:val="11"/>
                                  <w:szCs w:val="11"/>
                                </w:rPr>
                              </w:pPr>
                              <w:r w:rsidRPr="005113B7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Fuente: </w:t>
                              </w:r>
                              <w:r w:rsidRPr="005113B7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inegi</w:t>
                              </w:r>
                              <w:r w:rsidRPr="005113B7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. Registro Administrativo de la Industria Automotriz de Vehículos Ligeros (</w:t>
                              </w:r>
                              <w:r w:rsidRPr="005113B7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raiavl</w:t>
                              </w:r>
                              <w:r w:rsidRPr="005113B7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), </w:t>
                              </w:r>
                              <w:r w:rsidR="006603C6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marzo</w:t>
                              </w:r>
                              <w:r w:rsidRPr="005113B7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 de 2025.</w:t>
                              </w:r>
                            </w:p>
                          </w:tc>
                        </w:tr>
                      </w:tbl>
                      <w:p w14:paraId="48055881" w14:textId="77777777" w:rsidR="00097B85" w:rsidRDefault="00097B85" w:rsidP="00097B85">
                        <w:pPr>
                          <w:rPr>
                            <w:sz w:val="11"/>
                            <w:szCs w:val="11"/>
                          </w:rPr>
                        </w:pPr>
                      </w:p>
                    </w:tc>
                  </w:tr>
                </w:tbl>
                <w:p w14:paraId="18EED4C1" w14:textId="77777777" w:rsidR="00097B85" w:rsidRDefault="00097B85" w:rsidP="006E092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817988" w14:paraId="513347B5" w14:textId="77777777" w:rsidTr="001B65A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04335D" w14:textId="6D068FE5" w:rsidR="00817988" w:rsidRPr="006E092C" w:rsidRDefault="006E092C" w:rsidP="006E092C">
                  <w:pPr>
                    <w:jc w:val="center"/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</w:pPr>
                  <w:r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>Exportación de</w:t>
                  </w:r>
                  <w:r w:rsidRPr="00A54B3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 xml:space="preserve"> vehículos ligeros</w:t>
                  </w:r>
                </w:p>
              </w:tc>
            </w:tr>
            <w:tr w:rsidR="00817988" w14:paraId="7E49C182" w14:textId="77777777" w:rsidTr="001B65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6FFEC3" w14:textId="77777777" w:rsidR="00817988" w:rsidRDefault="00817988" w:rsidP="001B65AB">
                  <w:pPr>
                    <w:jc w:val="center"/>
                    <w:rPr>
                      <w:color w:val="27251F"/>
                      <w:sz w:val="16"/>
                      <w:szCs w:val="16"/>
                    </w:rPr>
                  </w:pPr>
                  <w:r w:rsidRPr="006E092C">
                    <w:rPr>
                      <w:color w:val="27251F"/>
                      <w:sz w:val="16"/>
                      <w:szCs w:val="16"/>
                    </w:rPr>
                    <w:t>(número de unidades y variación porcentual)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1"/>
                    <w:gridCol w:w="150"/>
                    <w:gridCol w:w="675"/>
                    <w:gridCol w:w="2175"/>
                    <w:gridCol w:w="150"/>
                    <w:gridCol w:w="675"/>
                  </w:tblGrid>
                  <w:tr w:rsidR="00097B85" w14:paraId="73F949A4" w14:textId="77777777" w:rsidTr="001D1163">
                    <w:tc>
                      <w:tcPr>
                        <w:tcW w:w="1461" w:type="dxa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68D62CB" w14:textId="4EACDFCF" w:rsidR="00097B85" w:rsidRDefault="006603C6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Marzo</w:t>
                        </w:r>
                        <w:r w:rsidR="00097B85">
                          <w:rPr>
                            <w:sz w:val="13"/>
                            <w:szCs w:val="13"/>
                          </w:rPr>
                          <w:t xml:space="preserve"> 2024</w:t>
                        </w:r>
                      </w:p>
                    </w:tc>
                    <w:tc>
                      <w:tcPr>
                        <w:tcW w:w="825" w:type="dxa"/>
                        <w:gridSpan w:val="2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13EB6C" w14:textId="36FF601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28</w:t>
                        </w:r>
                        <w:r w:rsidR="00497EA9">
                          <w:rPr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="00497EA9">
                          <w:rPr>
                            <w:sz w:val="13"/>
                            <w:szCs w:val="13"/>
                          </w:rPr>
                          <w:t>01</w:t>
                        </w:r>
                        <w:r>
                          <w:rPr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2175" w:type="dxa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C3B7ABA" w14:textId="456AC050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Enero-</w:t>
                        </w:r>
                        <w:r w:rsidR="006603C6">
                          <w:rPr>
                            <w:sz w:val="13"/>
                            <w:szCs w:val="13"/>
                          </w:rPr>
                          <w:t>marzo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2024</w:t>
                        </w:r>
                      </w:p>
                    </w:tc>
                    <w:tc>
                      <w:tcPr>
                        <w:tcW w:w="825" w:type="dxa"/>
                        <w:gridSpan w:val="2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E0325F" w14:textId="57CA87E2" w:rsidR="00097B85" w:rsidRDefault="00497EA9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825 707</w:t>
                        </w:r>
                      </w:p>
                    </w:tc>
                  </w:tr>
                  <w:tr w:rsidR="00097B85" w14:paraId="75ABA920" w14:textId="77777777" w:rsidTr="001D1163">
                    <w:tc>
                      <w:tcPr>
                        <w:tcW w:w="1461" w:type="dxa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D8AFE55" w14:textId="32B81708" w:rsidR="00097B85" w:rsidRDefault="006603C6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Marzo</w:t>
                        </w:r>
                        <w:r w:rsidR="00097B85">
                          <w:rPr>
                            <w:sz w:val="13"/>
                            <w:szCs w:val="13"/>
                          </w:rPr>
                          <w:t xml:space="preserve"> 2025</w:t>
                        </w:r>
                      </w:p>
                    </w:tc>
                    <w:tc>
                      <w:tcPr>
                        <w:tcW w:w="825" w:type="dxa"/>
                        <w:gridSpan w:val="2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4BD022" w14:textId="77B0B724" w:rsidR="00097B85" w:rsidRDefault="00497EA9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296 964</w:t>
                        </w:r>
                      </w:p>
                    </w:tc>
                    <w:tc>
                      <w:tcPr>
                        <w:tcW w:w="2175" w:type="dxa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F7C663E" w14:textId="6896C74F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Enero-</w:t>
                        </w:r>
                        <w:r w:rsidR="006603C6">
                          <w:rPr>
                            <w:sz w:val="13"/>
                            <w:szCs w:val="13"/>
                          </w:rPr>
                          <w:t>marzo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2025</w:t>
                        </w:r>
                      </w:p>
                    </w:tc>
                    <w:tc>
                      <w:tcPr>
                        <w:tcW w:w="825" w:type="dxa"/>
                        <w:gridSpan w:val="2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6B33B6" w14:textId="5B25EE29" w:rsidR="00097B85" w:rsidRDefault="00497EA9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775 866</w:t>
                        </w:r>
                      </w:p>
                    </w:tc>
                  </w:tr>
                  <w:tr w:rsidR="00097B85" w14:paraId="7A37542D" w14:textId="77777777" w:rsidTr="001D1163">
                    <w:tc>
                      <w:tcPr>
                        <w:tcW w:w="1461" w:type="dxa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58432ED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150" w:type="dxa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4BA28324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675" w:type="dxa"/>
                        <w:shd w:val="clear" w:color="auto" w:fill="FFFFFF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8DDC23" w14:textId="33B3028A" w:rsidR="00097B85" w:rsidRDefault="00497EA9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3.83</w:t>
                        </w:r>
                      </w:p>
                    </w:tc>
                    <w:tc>
                      <w:tcPr>
                        <w:tcW w:w="2175" w:type="dxa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142FF4F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150" w:type="dxa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42495650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675" w:type="dxa"/>
                        <w:shd w:val="clear" w:color="auto" w:fill="FFFFFF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810206" w14:textId="199D43DB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- </w:t>
                        </w:r>
                        <w:r w:rsidR="00497EA9">
                          <w:rPr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sz w:val="13"/>
                            <w:szCs w:val="13"/>
                          </w:rPr>
                          <w:t>.</w:t>
                        </w:r>
                        <w:r w:rsidR="00497EA9">
                          <w:rPr>
                            <w:sz w:val="13"/>
                            <w:szCs w:val="13"/>
                          </w:rPr>
                          <w:t>04</w:t>
                        </w:r>
                      </w:p>
                    </w:tc>
                  </w:tr>
                  <w:tr w:rsidR="00097B85" w14:paraId="051EDF8F" w14:textId="77777777" w:rsidTr="001D1163">
                    <w:tc>
                      <w:tcPr>
                        <w:tcW w:w="1461" w:type="dxa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7A544CC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150" w:type="dxa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5A4D2917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675" w:type="dxa"/>
                        <w:shd w:val="clear" w:color="auto" w:fill="EDEDED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2E2F2C" w14:textId="4405AB14" w:rsidR="00097B85" w:rsidRDefault="00497EA9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10 954</w:t>
                        </w:r>
                      </w:p>
                    </w:tc>
                    <w:tc>
                      <w:tcPr>
                        <w:tcW w:w="2175" w:type="dxa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FD48054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150" w:type="dxa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264BEC16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675" w:type="dxa"/>
                        <w:shd w:val="clear" w:color="auto" w:fill="EDEDED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ACCC1A" w14:textId="305C0A83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- </w:t>
                        </w:r>
                        <w:r w:rsidR="00497EA9">
                          <w:rPr>
                            <w:sz w:val="13"/>
                            <w:szCs w:val="13"/>
                          </w:rPr>
                          <w:t>49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="00497EA9">
                          <w:rPr>
                            <w:sz w:val="13"/>
                            <w:szCs w:val="13"/>
                          </w:rPr>
                          <w:t>841</w:t>
                        </w:r>
                      </w:p>
                    </w:tc>
                  </w:tr>
                  <w:tr w:rsidR="001D1163" w14:paraId="3702D3BA" w14:textId="77777777" w:rsidTr="001D1163">
                    <w:tc>
                      <w:tcPr>
                        <w:tcW w:w="5286" w:type="dxa"/>
                        <w:gridSpan w:val="6"/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58C00AE" w14:textId="6B617EAD" w:rsidR="001D1163" w:rsidRDefault="001D1163" w:rsidP="001D1163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 w:rsidRPr="005253E6">
                          <w:rPr>
                            <w:color w:val="4D565E"/>
                            <w:spacing w:val="-1"/>
                            <w:sz w:val="10"/>
                            <w:szCs w:val="10"/>
                          </w:rPr>
                          <w:t xml:space="preserve">Fuente: </w:t>
                        </w:r>
                        <w:r w:rsidRPr="005253E6">
                          <w:rPr>
                            <w:smallCaps/>
                            <w:color w:val="4D565E"/>
                            <w:sz w:val="10"/>
                            <w:szCs w:val="10"/>
                          </w:rPr>
                          <w:t>inegi</w:t>
                        </w:r>
                        <w:r w:rsidRPr="005253E6">
                          <w:rPr>
                            <w:color w:val="4D565E"/>
                            <w:spacing w:val="-1"/>
                            <w:sz w:val="10"/>
                            <w:szCs w:val="10"/>
                          </w:rPr>
                          <w:t>. Registro Administrativo de la Industria Automotriz de Vehículos Ligeros (</w:t>
                        </w:r>
                        <w:r w:rsidRPr="005253E6">
                          <w:rPr>
                            <w:smallCaps/>
                            <w:color w:val="4D565E"/>
                            <w:sz w:val="10"/>
                            <w:szCs w:val="10"/>
                          </w:rPr>
                          <w:t>raiavl</w:t>
                        </w:r>
                        <w:r w:rsidRPr="005253E6">
                          <w:rPr>
                            <w:color w:val="4D565E"/>
                            <w:spacing w:val="-1"/>
                            <w:sz w:val="10"/>
                            <w:szCs w:val="10"/>
                          </w:rPr>
                          <w:t xml:space="preserve">), </w:t>
                        </w:r>
                        <w:r>
                          <w:rPr>
                            <w:color w:val="4D565E"/>
                            <w:spacing w:val="-1"/>
                            <w:sz w:val="10"/>
                            <w:szCs w:val="10"/>
                          </w:rPr>
                          <w:t>marzo</w:t>
                        </w:r>
                        <w:r w:rsidRPr="005253E6">
                          <w:rPr>
                            <w:color w:val="4D565E"/>
                            <w:spacing w:val="-1"/>
                            <w:sz w:val="10"/>
                            <w:szCs w:val="10"/>
                          </w:rPr>
                          <w:t xml:space="preserve"> de 2025</w:t>
                        </w:r>
                        <w:r w:rsidR="00D101E7">
                          <w:rPr>
                            <w:color w:val="4D565E"/>
                            <w:spacing w:val="-1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</w:tr>
                </w:tbl>
                <w:p w14:paraId="3752CB30" w14:textId="77777777" w:rsidR="00097B85" w:rsidRDefault="00097B85" w:rsidP="001B65A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817988" w14:paraId="76A39A87" w14:textId="77777777" w:rsidTr="001B65A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AE0931" w14:textId="7DA68349" w:rsidR="00817988" w:rsidRDefault="006E092C" w:rsidP="001B65AB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>Exportación de</w:t>
                  </w:r>
                  <w:r w:rsidRPr="00A54B3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 xml:space="preserve"> vehículos ligeros</w:t>
                  </w:r>
                </w:p>
              </w:tc>
            </w:tr>
            <w:tr w:rsidR="00817988" w14:paraId="38E5A916" w14:textId="77777777" w:rsidTr="001B65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AB9056" w14:textId="77777777" w:rsidR="00817988" w:rsidRDefault="00817988" w:rsidP="001B65AB">
                  <w:pPr>
                    <w:jc w:val="center"/>
                    <w:rPr>
                      <w:color w:val="27251F"/>
                      <w:sz w:val="16"/>
                      <w:szCs w:val="16"/>
                    </w:rPr>
                  </w:pPr>
                  <w:r w:rsidRPr="006E092C">
                    <w:rPr>
                      <w:color w:val="27251F"/>
                      <w:sz w:val="16"/>
                      <w:szCs w:val="16"/>
                    </w:rPr>
                    <w:t>(número de unidades y variación porcentual)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8"/>
                    <w:gridCol w:w="693"/>
                    <w:gridCol w:w="693"/>
                    <w:gridCol w:w="82"/>
                    <w:gridCol w:w="561"/>
                    <w:gridCol w:w="693"/>
                    <w:gridCol w:w="693"/>
                    <w:gridCol w:w="82"/>
                    <w:gridCol w:w="561"/>
                  </w:tblGrid>
                  <w:tr w:rsidR="00097B85" w14:paraId="05D8F116" w14:textId="77777777" w:rsidTr="001E5477">
                    <w:tc>
                      <w:tcPr>
                        <w:tcW w:w="0" w:type="auto"/>
                        <w:vMerge w:val="restart"/>
                        <w:shd w:val="clear" w:color="auto" w:fill="80DDD7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ECCF3FB" w14:textId="77777777" w:rsidR="00097B85" w:rsidRPr="001D1163" w:rsidRDefault="00097B85" w:rsidP="00097B85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1D1163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Marca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shd w:val="clear" w:color="auto" w:fill="80DDD7"/>
                        <w:vAlign w:val="center"/>
                        <w:hideMark/>
                      </w:tcPr>
                      <w:p w14:paraId="27B8BBA0" w14:textId="077238B2" w:rsidR="00097B85" w:rsidRPr="001D1163" w:rsidRDefault="006603C6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1D1163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Marzo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shd w:val="clear" w:color="auto" w:fill="80DDD7"/>
                        <w:vAlign w:val="center"/>
                        <w:hideMark/>
                      </w:tcPr>
                      <w:p w14:paraId="7502C1FD" w14:textId="427867D7" w:rsidR="00097B85" w:rsidRPr="001D1163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1D1163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Enero-</w:t>
                        </w:r>
                        <w:r w:rsidR="006603C6" w:rsidRPr="001D1163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marzo</w:t>
                        </w:r>
                      </w:p>
                    </w:tc>
                  </w:tr>
                  <w:tr w:rsidR="008E66E5" w14:paraId="05FD7A07" w14:textId="77777777" w:rsidTr="001E5477"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6EA59B4D" w14:textId="77777777" w:rsidR="00097B85" w:rsidRPr="001D1163" w:rsidRDefault="00097B85" w:rsidP="00097B85">
                        <w:pPr>
                          <w:jc w:val="center"/>
                          <w:rPr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6243CFA8" w14:textId="77777777" w:rsidR="00097B85" w:rsidRPr="001D1163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1D1163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5E825571" w14:textId="77777777" w:rsidR="00097B85" w:rsidRPr="001D1163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1D1163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BDEDEA"/>
                        <w:vAlign w:val="center"/>
                        <w:hideMark/>
                      </w:tcPr>
                      <w:p w14:paraId="4914C217" w14:textId="77777777" w:rsidR="00097B85" w:rsidRPr="001D1163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1D1163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Var. %</w:t>
                        </w: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3C66D7BA" w14:textId="77777777" w:rsidR="00097B85" w:rsidRPr="001D1163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1D1163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506EDF93" w14:textId="77777777" w:rsidR="00097B85" w:rsidRPr="001D1163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1D1163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BDEDEA"/>
                        <w:vAlign w:val="center"/>
                        <w:hideMark/>
                      </w:tcPr>
                      <w:p w14:paraId="4883DE8C" w14:textId="77777777" w:rsidR="00097B85" w:rsidRPr="001D1163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1D1163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Var. %</w:t>
                        </w:r>
                      </w:p>
                    </w:tc>
                  </w:tr>
                  <w:tr w:rsidR="001D1163" w14:paraId="5B9225F0" w14:textId="77777777" w:rsidTr="00D55195"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83F17DC" w14:textId="77777777" w:rsidR="00497EA9" w:rsidRPr="001D1163" w:rsidRDefault="00497EA9" w:rsidP="00497EA9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1D1163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7835166" w14:textId="4B6B6BD4" w:rsidR="00497EA9" w:rsidRPr="001D1163" w:rsidRDefault="00497EA9" w:rsidP="00497EA9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1D1163">
                          <w:rPr>
                            <w:b/>
                            <w:bCs/>
                            <w:sz w:val="13"/>
                            <w:szCs w:val="13"/>
                          </w:rPr>
                          <w:t>286 010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3D6A745" w14:textId="72B19D4C" w:rsidR="00497EA9" w:rsidRPr="001D1163" w:rsidRDefault="00497EA9" w:rsidP="00497EA9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1D1163">
                          <w:rPr>
                            <w:b/>
                            <w:bCs/>
                            <w:sz w:val="13"/>
                            <w:szCs w:val="13"/>
                          </w:rPr>
                          <w:t>296 964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CDBED84" w14:textId="77777777" w:rsidR="00497EA9" w:rsidRPr="001D1163" w:rsidRDefault="00497EA9" w:rsidP="00497EA9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C33A68F" w14:textId="1560247D" w:rsidR="00497EA9" w:rsidRPr="001D1163" w:rsidRDefault="00497EA9" w:rsidP="00497EA9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1D1163">
                          <w:rPr>
                            <w:b/>
                            <w:bCs/>
                            <w:sz w:val="13"/>
                            <w:szCs w:val="13"/>
                          </w:rPr>
                          <w:t>3.83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489B256" w14:textId="5DC9BDF6" w:rsidR="00497EA9" w:rsidRPr="001D1163" w:rsidRDefault="00497EA9" w:rsidP="00497EA9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1D1163">
                          <w:rPr>
                            <w:b/>
                            <w:bCs/>
                            <w:sz w:val="13"/>
                            <w:szCs w:val="13"/>
                          </w:rPr>
                          <w:t>825 707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18B66C7" w14:textId="773C2065" w:rsidR="00497EA9" w:rsidRPr="001D1163" w:rsidRDefault="00497EA9" w:rsidP="00497EA9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1D1163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775 866 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BF2E2D2" w14:textId="77777777" w:rsidR="00497EA9" w:rsidRPr="001D1163" w:rsidRDefault="00497EA9" w:rsidP="00497EA9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F455F2" w14:textId="0476E846" w:rsidR="00497EA9" w:rsidRPr="001D1163" w:rsidRDefault="00497EA9" w:rsidP="00497EA9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1D1163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 xml:space="preserve">- </w:t>
                        </w:r>
                        <w:r w:rsidR="008E66E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6.04</w:t>
                        </w:r>
                      </w:p>
                    </w:tc>
                  </w:tr>
                  <w:tr w:rsidR="008E66E5" w14:paraId="514BFC94" w14:textId="77777777" w:rsidTr="00D5311F"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2CBB1C4" w14:textId="77329A97" w:rsidR="00497EA9" w:rsidRDefault="00497EA9" w:rsidP="00497EA9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Acura</w:t>
                        </w:r>
                        <w:r w:rsidR="001D1163" w:rsidRPr="001D1163">
                          <w:rPr>
                            <w:sz w:val="13"/>
                            <w:szCs w:val="13"/>
                            <w:vertAlign w:val="superscript"/>
                          </w:rPr>
                          <w:t>3/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B6F84D8" w14:textId="5A87A0F4" w:rsidR="00497EA9" w:rsidRPr="001D1163" w:rsidRDefault="001D1163" w:rsidP="00497EA9">
                        <w:pPr>
                          <w:jc w:val="right"/>
                          <w:rPr>
                            <w:sz w:val="13"/>
                            <w:szCs w:val="13"/>
                            <w:vertAlign w:val="superscript"/>
                          </w:rPr>
                        </w:pPr>
                        <w:r w:rsidRPr="001D1163">
                          <w:rPr>
                            <w:sz w:val="13"/>
                            <w:szCs w:val="13"/>
                            <w:vertAlign w:val="superscript"/>
                          </w:rPr>
                          <w:t>1/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04827BD" w14:textId="39BFD766" w:rsidR="00497EA9" w:rsidRPr="00497EA9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497EA9">
                          <w:rPr>
                            <w:sz w:val="13"/>
                            <w:szCs w:val="13"/>
                          </w:rPr>
                          <w:t>2 029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B294C43" w14:textId="77777777" w:rsidR="00497EA9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</w:tcPr>
                      <w:p w14:paraId="6A5F6E92" w14:textId="6D69A309" w:rsidR="00497EA9" w:rsidRPr="001D1163" w:rsidRDefault="001D1163" w:rsidP="00497EA9">
                        <w:pPr>
                          <w:jc w:val="right"/>
                          <w:rPr>
                            <w:sz w:val="13"/>
                            <w:szCs w:val="13"/>
                            <w:vertAlign w:val="superscript"/>
                          </w:rPr>
                        </w:pPr>
                        <w:r w:rsidRPr="001D1163">
                          <w:rPr>
                            <w:sz w:val="13"/>
                            <w:szCs w:val="13"/>
                            <w:vertAlign w:val="superscript"/>
                          </w:rPr>
                          <w:t>2/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A21B4C6" w14:textId="6B877305" w:rsidR="00497EA9" w:rsidRPr="001D1163" w:rsidRDefault="001D1163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D1163">
                          <w:rPr>
                            <w:color w:val="4D565E"/>
                            <w:sz w:val="13"/>
                            <w:szCs w:val="13"/>
                            <w:vertAlign w:val="superscript"/>
                          </w:rPr>
                          <w:t>1/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A20F2B0" w14:textId="4DDEBA3D" w:rsidR="00497EA9" w:rsidRPr="00497EA9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497EA9">
                          <w:rPr>
                            <w:sz w:val="13"/>
                            <w:szCs w:val="13"/>
                          </w:rPr>
                          <w:t>2 565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D0B0CD9" w14:textId="77777777" w:rsidR="00497EA9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3BF8C28A" w14:textId="4A6FDA95" w:rsidR="00497EA9" w:rsidRPr="001D1163" w:rsidRDefault="001D1163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1D1163">
                          <w:rPr>
                            <w:color w:val="4D565E"/>
                            <w:sz w:val="13"/>
                            <w:szCs w:val="13"/>
                            <w:vertAlign w:val="superscript"/>
                          </w:rPr>
                          <w:t>2/</w:t>
                        </w:r>
                      </w:p>
                    </w:tc>
                  </w:tr>
                  <w:tr w:rsidR="001D1163" w14:paraId="0F5CFF9D" w14:textId="77777777" w:rsidTr="001D1163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0C6604D" w14:textId="77777777" w:rsidR="00497EA9" w:rsidRPr="00D5311F" w:rsidRDefault="00497EA9" w:rsidP="00497EA9">
                        <w:pPr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Audi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56923F8" w14:textId="01502894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12 516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D95AB33" w14:textId="30ADCC10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5 788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1D58FA9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8F4E87C" w14:textId="5AAD0FDA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- 53.8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687CFB0" w14:textId="124B9B02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17 976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3378069" w14:textId="2FDB9819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19 521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345FE16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313F7A" w14:textId="04F97B85" w:rsidR="00497EA9" w:rsidRPr="00D5311F" w:rsidRDefault="008E66E5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8.6</w:t>
                        </w:r>
                      </w:p>
                    </w:tc>
                  </w:tr>
                  <w:tr w:rsidR="00D5311F" w14:paraId="50AC7AA0" w14:textId="77777777" w:rsidTr="00D5311F"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DC6E321" w14:textId="77777777" w:rsidR="00497EA9" w:rsidRPr="00D5311F" w:rsidRDefault="00497EA9" w:rsidP="00497EA9">
                        <w:pPr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BMW Group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2045290" w14:textId="6B2714DC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7 160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AE0359C" w14:textId="33E23690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7 622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675463C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C145E36" w14:textId="657FEFDB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6.5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46F2577" w14:textId="01DCBA3D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22 764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6FD3D25" w14:textId="5FD83852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19 327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C1F7209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668296" w14:textId="62892788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 xml:space="preserve">- </w:t>
                        </w:r>
                        <w:r w:rsidR="008E66E5">
                          <w:rPr>
                            <w:sz w:val="13"/>
                            <w:szCs w:val="13"/>
                          </w:rPr>
                          <w:t>15.1</w:t>
                        </w:r>
                      </w:p>
                    </w:tc>
                  </w:tr>
                  <w:tr w:rsidR="001D1163" w14:paraId="2C8253FB" w14:textId="77777777" w:rsidTr="001D1163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3E92691" w14:textId="77777777" w:rsidR="00497EA9" w:rsidRPr="00D5311F" w:rsidRDefault="00497EA9" w:rsidP="00497EA9">
                        <w:pPr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Ford Motor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279455F" w14:textId="1C1DDD70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29 355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16705EF" w14:textId="57D54D8A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37 235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85B730D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759694E" w14:textId="3CAC6AAB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26.8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C2995EC" w14:textId="5BCD4008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93 556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2696E9A" w14:textId="620B6634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102 290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1C4EB22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7D1B04" w14:textId="073D23C6" w:rsidR="00497EA9" w:rsidRPr="00D5311F" w:rsidRDefault="008E66E5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9.3</w:t>
                        </w:r>
                      </w:p>
                    </w:tc>
                  </w:tr>
                  <w:tr w:rsidR="00D5311F" w14:paraId="6071F012" w14:textId="77777777" w:rsidTr="00D5311F"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EDC8167" w14:textId="77777777" w:rsidR="00497EA9" w:rsidRPr="00D5311F" w:rsidRDefault="00497EA9" w:rsidP="00497EA9">
                        <w:pPr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General Motors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C5D0F42" w14:textId="5790D60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65 797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91F0B59" w14:textId="5A101D9B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74 063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7035442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5C45CA5" w14:textId="3241585A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12.6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922D24C" w14:textId="02F66DF4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198 756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7EA9BD5" w14:textId="5F0F7013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186 368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E68F545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964F6D" w14:textId="5D1CEAA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 xml:space="preserve">- </w:t>
                        </w:r>
                        <w:r w:rsidR="008E66E5">
                          <w:rPr>
                            <w:sz w:val="13"/>
                            <w:szCs w:val="13"/>
                          </w:rPr>
                          <w:t>6.2</w:t>
                        </w:r>
                      </w:p>
                    </w:tc>
                  </w:tr>
                  <w:tr w:rsidR="001D1163" w14:paraId="3551DC2B" w14:textId="77777777" w:rsidTr="001D1163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E13DCD3" w14:textId="77777777" w:rsidR="00497EA9" w:rsidRPr="00D5311F" w:rsidRDefault="00497EA9" w:rsidP="00497EA9">
                        <w:pPr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Honda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B0B4EEA" w14:textId="131B56A0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15 213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BDF2CB0" w14:textId="4124EF9C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19 333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BC2594A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9E867BE" w14:textId="337E2054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27.1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3E0A13E" w14:textId="5EB2F233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51 947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B968A5C" w14:textId="0508462E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48 244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946C629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2CEB75" w14:textId="658FFF50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 xml:space="preserve">- </w:t>
                        </w:r>
                        <w:r w:rsidR="008E66E5">
                          <w:rPr>
                            <w:sz w:val="13"/>
                            <w:szCs w:val="13"/>
                          </w:rPr>
                          <w:t>7.1</w:t>
                        </w:r>
                      </w:p>
                    </w:tc>
                  </w:tr>
                  <w:tr w:rsidR="00D5311F" w14:paraId="063D3BFA" w14:textId="77777777" w:rsidTr="00D5311F"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078306B" w14:textId="77777777" w:rsidR="00497EA9" w:rsidRPr="00D5311F" w:rsidRDefault="00497EA9" w:rsidP="00497EA9">
                        <w:pPr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KIA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DE647B2" w14:textId="14078460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14 000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65954CD" w14:textId="3E10F38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16 570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C170DD8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B7AFB59" w14:textId="23495FA2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18.4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809641E" w14:textId="253996BB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42 250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B52A41F" w14:textId="2CBFC3E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51 909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C6F0F35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A724D7" w14:textId="5D2D970F" w:rsidR="00497EA9" w:rsidRPr="00D5311F" w:rsidRDefault="008E66E5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22.9</w:t>
                        </w:r>
                      </w:p>
                    </w:tc>
                  </w:tr>
                  <w:tr w:rsidR="001D1163" w14:paraId="25409561" w14:textId="77777777" w:rsidTr="001D1163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632A0A3" w14:textId="77777777" w:rsidR="00497EA9" w:rsidRPr="00D5311F" w:rsidRDefault="00497EA9" w:rsidP="00497EA9">
                        <w:pPr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Mazda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F497D9C" w14:textId="6B147C71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14 516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1648ED5" w14:textId="1D623ABE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11 596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9C84DF4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4637BE7" w14:textId="70107838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- 20.1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7954D32" w14:textId="390F405B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41 010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5BF4FCE" w14:textId="32444BA8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32 790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765671B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314568" w14:textId="2CA5121D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- 2</w:t>
                        </w:r>
                        <w:r w:rsidR="008E66E5">
                          <w:rPr>
                            <w:sz w:val="13"/>
                            <w:szCs w:val="13"/>
                          </w:rPr>
                          <w:t>0.0</w:t>
                        </w:r>
                      </w:p>
                    </w:tc>
                  </w:tr>
                  <w:tr w:rsidR="00D5311F" w14:paraId="3353F2E7" w14:textId="77777777" w:rsidTr="00D5311F"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9AF619C" w14:textId="77777777" w:rsidR="00497EA9" w:rsidRPr="00D5311F" w:rsidRDefault="00497EA9" w:rsidP="00497EA9">
                        <w:pPr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Mercedes Benz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840806E" w14:textId="737D1B6F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4 383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D8BBEDE" w14:textId="0A8474EF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5 135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52652B7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A403149" w14:textId="698090B5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17.2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BAFB2A1" w14:textId="7519CB18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16 624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E64C705" w14:textId="56FB20A0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10 656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B33E077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36D9F2" w14:textId="4EDF4632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 xml:space="preserve">- </w:t>
                        </w:r>
                        <w:r w:rsidR="008E66E5">
                          <w:rPr>
                            <w:sz w:val="13"/>
                            <w:szCs w:val="13"/>
                          </w:rPr>
                          <w:t>35.9</w:t>
                        </w:r>
                      </w:p>
                    </w:tc>
                  </w:tr>
                  <w:tr w:rsidR="001D1163" w14:paraId="017DC103" w14:textId="77777777" w:rsidTr="001D1163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69A6787" w14:textId="77777777" w:rsidR="00497EA9" w:rsidRPr="00D5311F" w:rsidRDefault="00497EA9" w:rsidP="00497EA9">
                        <w:pPr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Nissan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C827730" w14:textId="470782BD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47 825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42361C7" w14:textId="64D7DE86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41 020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C6AD401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953F37F" w14:textId="5A98AC65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- 14.2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4B10D67" w14:textId="006B9F83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133 279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75C0015" w14:textId="29D6B24D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112 819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F7C1365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010DDD" w14:textId="14266A4A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- 1</w:t>
                        </w:r>
                        <w:r w:rsidR="008E66E5">
                          <w:rPr>
                            <w:sz w:val="13"/>
                            <w:szCs w:val="13"/>
                          </w:rPr>
                          <w:t>5.3</w:t>
                        </w:r>
                      </w:p>
                    </w:tc>
                  </w:tr>
                  <w:tr w:rsidR="00D5311F" w14:paraId="2CCEFFE8" w14:textId="77777777" w:rsidTr="00D5311F"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0624EE1" w14:textId="3528BEF5" w:rsidR="00497EA9" w:rsidRPr="00D5311F" w:rsidRDefault="00497EA9" w:rsidP="00497EA9">
                        <w:pPr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Stellantis</w:t>
                        </w:r>
                        <w:r w:rsidR="001D1163">
                          <w:rPr>
                            <w:sz w:val="13"/>
                            <w:szCs w:val="13"/>
                            <w:vertAlign w:val="superscript"/>
                          </w:rPr>
                          <w:t>4</w:t>
                        </w:r>
                        <w:r w:rsidRPr="00D5311F">
                          <w:rPr>
                            <w:sz w:val="13"/>
                            <w:szCs w:val="13"/>
                            <w:vertAlign w:val="superscript"/>
                          </w:rPr>
                          <w:t>/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678EFD2" w14:textId="07C024A3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30 689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89527AD" w14:textId="49D9792F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31 243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D1FF044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D512110" w14:textId="13EE363A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1.8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C6E6423" w14:textId="3A3FDB8A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99 245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2048057" w14:textId="32BE285A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68 215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1BC331D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01D180" w14:textId="4B07848C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 xml:space="preserve">- </w:t>
                        </w:r>
                        <w:r w:rsidR="008E66E5">
                          <w:rPr>
                            <w:sz w:val="13"/>
                            <w:szCs w:val="13"/>
                          </w:rPr>
                          <w:t>31.3</w:t>
                        </w:r>
                      </w:p>
                    </w:tc>
                  </w:tr>
                  <w:tr w:rsidR="001D1163" w14:paraId="54EBDE79" w14:textId="77777777" w:rsidTr="001D1163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C3C2A0B" w14:textId="77777777" w:rsidR="00497EA9" w:rsidRPr="00D5311F" w:rsidRDefault="00497EA9" w:rsidP="00497EA9">
                        <w:pPr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Toyota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B25BBC4" w14:textId="36E0B179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17 780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1A12AE5" w14:textId="15CF56E8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25 529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EF73AC2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D95D45C" w14:textId="6EA52F82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43.6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8008F05" w14:textId="6BD3C76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33 363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87BA0D9" w14:textId="2470CDA0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73 386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9D687E4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27EE40" w14:textId="63EF9A5E" w:rsidR="00497EA9" w:rsidRPr="00D5311F" w:rsidRDefault="008E66E5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120.0</w:t>
                        </w:r>
                      </w:p>
                    </w:tc>
                  </w:tr>
                  <w:tr w:rsidR="00D5311F" w14:paraId="15159C05" w14:textId="77777777" w:rsidTr="00D5311F"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7C29DE6" w14:textId="77777777" w:rsidR="00497EA9" w:rsidRPr="00D5311F" w:rsidRDefault="00497EA9" w:rsidP="00497EA9">
                        <w:pPr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Volkswagen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0306783" w14:textId="64A81625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26 776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BFFAFE1" w14:textId="3903AFE9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19 801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B0B39C8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8B49D39" w14:textId="5AAB6CDF" w:rsidR="00497EA9" w:rsidRPr="00D5311F" w:rsidRDefault="008E66E5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- </w:t>
                        </w:r>
                        <w:r w:rsidR="00497EA9" w:rsidRPr="00D5311F">
                          <w:rPr>
                            <w:sz w:val="13"/>
                            <w:szCs w:val="13"/>
                          </w:rPr>
                          <w:t>26.0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4007F61" w14:textId="400BD3BF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74 937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22386D3" w14:textId="12B8FC69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>47 776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7F83DA6" w14:textId="77777777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61B97B" w14:textId="2C09D29D" w:rsidR="00497EA9" w:rsidRPr="00D5311F" w:rsidRDefault="00497EA9" w:rsidP="00497EA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311F">
                          <w:rPr>
                            <w:sz w:val="13"/>
                            <w:szCs w:val="13"/>
                          </w:rPr>
                          <w:t xml:space="preserve">- </w:t>
                        </w:r>
                        <w:r w:rsidR="008E66E5">
                          <w:rPr>
                            <w:sz w:val="13"/>
                            <w:szCs w:val="13"/>
                          </w:rPr>
                          <w:t>36.2</w:t>
                        </w:r>
                      </w:p>
                    </w:tc>
                  </w:tr>
                  <w:tr w:rsidR="00497EA9" w14:paraId="455BBF1A" w14:textId="77777777" w:rsidTr="001E5477">
                    <w:tc>
                      <w:tcPr>
                        <w:tcW w:w="0" w:type="auto"/>
                        <w:gridSpan w:val="9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4908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2"/>
                          <w:gridCol w:w="4808"/>
                        </w:tblGrid>
                        <w:tr w:rsidR="001D1163" w14:paraId="056EE1BF" w14:textId="77777777" w:rsidTr="001D1163">
                          <w:trPr>
                            <w:tblCellSpacing w:w="15" w:type="dxa"/>
                          </w:trPr>
                          <w:tc>
                            <w:tcPr>
                              <w:tcW w:w="244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0F3AB6" w14:textId="7434C76D" w:rsidR="001D1163" w:rsidRPr="00600E9F" w:rsidRDefault="001D1163" w:rsidP="001D1163">
                              <w:pPr>
                                <w:jc w:val="left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ED57F1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1/</w:t>
                              </w:r>
                            </w:p>
                          </w:tc>
                          <w:tc>
                            <w:tcPr>
                              <w:tcW w:w="4668" w:type="pct"/>
                              <w:vAlign w:val="center"/>
                              <w:hideMark/>
                            </w:tcPr>
                            <w:p w14:paraId="584C6295" w14:textId="7B3FFC10" w:rsidR="001D1163" w:rsidRPr="00600E9F" w:rsidRDefault="001D1163" w:rsidP="001D1163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ED57F1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      No disponible</w:t>
                              </w:r>
                            </w:p>
                          </w:tc>
                        </w:tr>
                        <w:tr w:rsidR="001D1163" w14:paraId="1D0C83F6" w14:textId="77777777" w:rsidTr="001D1163">
                          <w:trPr>
                            <w:tblCellSpacing w:w="15" w:type="dxa"/>
                          </w:trPr>
                          <w:tc>
                            <w:tcPr>
                              <w:tcW w:w="244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4B111D9" w14:textId="60B5F1CA" w:rsidR="001D1163" w:rsidRPr="00600E9F" w:rsidRDefault="001D1163" w:rsidP="001D1163">
                              <w:pPr>
                                <w:jc w:val="left"/>
                                <w:rPr>
                                  <w:sz w:val="10"/>
                                  <w:szCs w:val="10"/>
                                  <w:vertAlign w:val="superscript"/>
                                </w:rPr>
                              </w:pPr>
                              <w:r w:rsidRPr="00ED57F1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2/</w:t>
                              </w:r>
                            </w:p>
                          </w:tc>
                          <w:tc>
                            <w:tcPr>
                              <w:tcW w:w="4668" w:type="pct"/>
                              <w:vAlign w:val="center"/>
                            </w:tcPr>
                            <w:p w14:paraId="28068441" w14:textId="3F09B583" w:rsidR="001D1163" w:rsidRPr="00600E9F" w:rsidRDefault="001D1163" w:rsidP="001D1163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ED57F1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      No calculable</w:t>
                              </w:r>
                            </w:p>
                          </w:tc>
                        </w:tr>
                        <w:tr w:rsidR="001D1163" w14:paraId="1EB79D4D" w14:textId="77777777" w:rsidTr="001D1163">
                          <w:trPr>
                            <w:tblCellSpacing w:w="15" w:type="dxa"/>
                          </w:trPr>
                          <w:tc>
                            <w:tcPr>
                              <w:tcW w:w="244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BA57478" w14:textId="72854857" w:rsidR="001D1163" w:rsidRPr="00600E9F" w:rsidRDefault="001D1163" w:rsidP="001D1163">
                              <w:pPr>
                                <w:jc w:val="left"/>
                                <w:rPr>
                                  <w:sz w:val="10"/>
                                  <w:szCs w:val="10"/>
                                  <w:vertAlign w:val="superscript"/>
                                </w:rPr>
                              </w:pPr>
                              <w:r w:rsidRPr="00ED57F1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3/</w:t>
                              </w:r>
                            </w:p>
                          </w:tc>
                          <w:tc>
                            <w:tcPr>
                              <w:tcW w:w="4668" w:type="pct"/>
                              <w:vAlign w:val="center"/>
                            </w:tcPr>
                            <w:p w14:paraId="2571EDAC" w14:textId="245241EB" w:rsidR="001D1163" w:rsidRPr="00600E9F" w:rsidRDefault="001D1163" w:rsidP="001D1163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      Acura </w:t>
                              </w:r>
                              <w:r w:rsidRPr="00497EA9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reporta datos de</w:t>
                              </w:r>
                              <w: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exportación</w:t>
                              </w:r>
                              <w:r w:rsidRPr="00497EA9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a partir de </w:t>
                              </w:r>
                              <w:r w:rsidR="008E66E5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enero </w:t>
                              </w:r>
                              <w:r w:rsidRPr="00497EA9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de 2025</w:t>
                              </w:r>
                              <w:r w:rsidRPr="00ED57F1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.</w:t>
                              </w:r>
                            </w:p>
                          </w:tc>
                        </w:tr>
                        <w:tr w:rsidR="001D1163" w14:paraId="6D481CC0" w14:textId="77777777" w:rsidTr="001D1163">
                          <w:trPr>
                            <w:tblCellSpacing w:w="15" w:type="dxa"/>
                          </w:trPr>
                          <w:tc>
                            <w:tcPr>
                              <w:tcW w:w="244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B2B4097" w14:textId="57DBF9EE" w:rsidR="001D1163" w:rsidRPr="00600E9F" w:rsidRDefault="001D1163" w:rsidP="001D1163">
                              <w:pPr>
                                <w:jc w:val="left"/>
                                <w:rPr>
                                  <w:sz w:val="10"/>
                                  <w:szCs w:val="10"/>
                                  <w:vertAlign w:val="superscript"/>
                                </w:rPr>
                              </w:pPr>
                              <w:r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4</w:t>
                              </w:r>
                              <w:r w:rsidRPr="00ED57F1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4668" w:type="pct"/>
                              <w:vAlign w:val="center"/>
                            </w:tcPr>
                            <w:p w14:paraId="5559B380" w14:textId="2D1009EF" w:rsidR="001D1163" w:rsidRPr="00600E9F" w:rsidRDefault="001D1163" w:rsidP="001D1163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ED57F1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      Stellantis integra las marcas Chrysler y Fiat.</w:t>
                              </w:r>
                            </w:p>
                          </w:tc>
                        </w:tr>
                        <w:tr w:rsidR="00497EA9" w14:paraId="1C17F0FC" w14:textId="77777777" w:rsidTr="001D1163">
                          <w:trPr>
                            <w:tblCellSpacing w:w="15" w:type="dxa"/>
                          </w:trPr>
                          <w:tc>
                            <w:tcPr>
                              <w:tcW w:w="4941" w:type="pct"/>
                              <w:gridSpan w:val="2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D71A48" w14:textId="17AD2CF8" w:rsidR="00497EA9" w:rsidRPr="005113B7" w:rsidRDefault="00497EA9" w:rsidP="00497EA9">
                              <w:pPr>
                                <w:rPr>
                                  <w:color w:val="4D565E"/>
                                  <w:sz w:val="11"/>
                                  <w:szCs w:val="11"/>
                                </w:rPr>
                              </w:pPr>
                              <w:r w:rsidRPr="005113B7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Fuente: </w:t>
                              </w:r>
                              <w:r w:rsidRPr="005113B7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inegi</w:t>
                              </w:r>
                              <w:r w:rsidRPr="005113B7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. Registro Administrativo de la Industria Automotriz de Vehículos Ligeros (</w:t>
                              </w:r>
                              <w:r w:rsidRPr="005113B7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raiavl</w:t>
                              </w:r>
                              <w:r w:rsidRPr="005113B7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), </w:t>
                              </w:r>
                              <w:r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marzo</w:t>
                              </w:r>
                              <w:r w:rsidRPr="005113B7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 de 2025.</w:t>
                              </w:r>
                            </w:p>
                          </w:tc>
                        </w:tr>
                      </w:tbl>
                      <w:p w14:paraId="5D84A932" w14:textId="77777777" w:rsidR="00497EA9" w:rsidRDefault="00497EA9" w:rsidP="00497EA9">
                        <w:pPr>
                          <w:rPr>
                            <w:color w:val="000000"/>
                            <w:sz w:val="11"/>
                            <w:szCs w:val="11"/>
                          </w:rPr>
                        </w:pPr>
                      </w:p>
                    </w:tc>
                  </w:tr>
                </w:tbl>
                <w:p w14:paraId="7D6C2573" w14:textId="77777777" w:rsidR="00097B85" w:rsidRDefault="00097B85" w:rsidP="001B65A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54BD9E3" w14:textId="6E46F969" w:rsidR="00817988" w:rsidRDefault="00097B85" w:rsidP="001B65A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Para más información sobre los resultados de este reporte, consúltese la página del Instituto: </w:t>
            </w:r>
            <w:hyperlink r:id="rId15" w:history="1">
              <w:r>
                <w:rPr>
                  <w:rStyle w:val="Hipervnculo"/>
                  <w:sz w:val="15"/>
                  <w:szCs w:val="15"/>
                </w:rPr>
                <w:t>https://www.inegi.org.mx/datosprimarios/iavl/</w:t>
              </w:r>
            </w:hyperlink>
          </w:p>
        </w:tc>
      </w:tr>
    </w:tbl>
    <w:p w14:paraId="621A7B86" w14:textId="77777777" w:rsidR="00817988" w:rsidRDefault="00817988" w:rsidP="00817988">
      <w:pPr>
        <w:tabs>
          <w:tab w:val="left" w:pos="678"/>
          <w:tab w:val="center" w:pos="4987"/>
        </w:tabs>
        <w:jc w:val="left"/>
        <w:rPr>
          <w:b/>
          <w:bCs/>
          <w:smallCaps/>
          <w:sz w:val="26"/>
          <w:szCs w:val="26"/>
        </w:rPr>
        <w:sectPr w:rsidR="00817988" w:rsidSect="001D1163">
          <w:headerReference w:type="default" r:id="rId16"/>
          <w:pgSz w:w="12242" w:h="15842" w:code="1"/>
          <w:pgMar w:top="2126" w:right="567" w:bottom="567" w:left="567" w:header="284" w:footer="403" w:gutter="0"/>
          <w:pgNumType w:start="1"/>
          <w:cols w:space="720"/>
          <w:titlePg/>
          <w:docGrid w:linePitch="360"/>
        </w:sectPr>
      </w:pPr>
    </w:p>
    <w:p w14:paraId="3E5C4022" w14:textId="77777777" w:rsidR="00246935" w:rsidRDefault="00246935" w:rsidP="00C7735C">
      <w:pPr>
        <w:jc w:val="center"/>
        <w:rPr>
          <w:b/>
          <w:bCs/>
          <w:smallCaps/>
          <w:sz w:val="26"/>
          <w:szCs w:val="26"/>
        </w:rPr>
      </w:pPr>
    </w:p>
    <w:p w14:paraId="56EB7EB6" w14:textId="015A9395" w:rsidR="00EE1F92" w:rsidRDefault="00EE1F92" w:rsidP="00EE1F92">
      <w:pPr>
        <w:tabs>
          <w:tab w:val="left" w:pos="3885"/>
          <w:tab w:val="center" w:pos="4987"/>
        </w:tabs>
        <w:jc w:val="center"/>
        <w:rPr>
          <w:b/>
          <w:bCs/>
          <w:smallCaps/>
          <w:sz w:val="26"/>
          <w:szCs w:val="26"/>
        </w:rPr>
      </w:pPr>
      <w:r w:rsidRPr="00B730F2">
        <w:rPr>
          <w:b/>
          <w:bCs/>
          <w:smallCaps/>
          <w:sz w:val="26"/>
          <w:szCs w:val="26"/>
        </w:rPr>
        <w:t>i. ficha</w:t>
      </w:r>
      <w:r w:rsidR="00F8377F">
        <w:rPr>
          <w:b/>
          <w:bCs/>
          <w:smallCaps/>
          <w:sz w:val="26"/>
          <w:szCs w:val="26"/>
        </w:rPr>
        <w:t xml:space="preserve"> metodológica</w:t>
      </w:r>
    </w:p>
    <w:p w14:paraId="2368F04C" w14:textId="77777777" w:rsidR="00EE1F92" w:rsidRPr="00B730F2" w:rsidRDefault="00EE1F92" w:rsidP="00EE1F92">
      <w:pPr>
        <w:jc w:val="center"/>
        <w:rPr>
          <w:b/>
          <w:bCs/>
          <w:smallCaps/>
          <w:sz w:val="26"/>
          <w:szCs w:val="26"/>
        </w:rPr>
      </w:pPr>
    </w:p>
    <w:tbl>
      <w:tblPr>
        <w:tblStyle w:val="Tablaconcuadrcula"/>
        <w:tblW w:w="5262" w:type="pct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773"/>
        <w:gridCol w:w="7724"/>
      </w:tblGrid>
      <w:tr w:rsidR="00EE1F92" w:rsidRPr="00BD46BA" w14:paraId="0151B7A5" w14:textId="77777777" w:rsidTr="006E092C">
        <w:trPr>
          <w:trHeight w:val="1785"/>
        </w:trPr>
        <w:tc>
          <w:tcPr>
            <w:tcW w:w="1321" w:type="pct"/>
            <w:vAlign w:val="center"/>
          </w:tcPr>
          <w:p w14:paraId="0BD767D5" w14:textId="77777777" w:rsidR="00EE1F92" w:rsidRPr="006B7E5A" w:rsidRDefault="00EE1F92" w:rsidP="008C1752">
            <w:pPr>
              <w:pStyle w:val="Textoindependiente"/>
              <w:kinsoku w:val="0"/>
              <w:overflowPunct w:val="0"/>
              <w:ind w:right="15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>Antecedentes</w:t>
            </w:r>
          </w:p>
        </w:tc>
        <w:tc>
          <w:tcPr>
            <w:tcW w:w="3679" w:type="pct"/>
            <w:vAlign w:val="center"/>
          </w:tcPr>
          <w:p w14:paraId="46F35D5E" w14:textId="12F3C907" w:rsidR="00EE1F92" w:rsidRPr="004B69AF" w:rsidRDefault="00EE1F92" w:rsidP="008C1752">
            <w:pPr>
              <w:rPr>
                <w:lang w:val="es-MX"/>
              </w:rPr>
            </w:pPr>
            <w:r w:rsidRPr="00983C42">
              <w:rPr>
                <w:lang w:val="es-MX"/>
              </w:rPr>
              <w:t>La información</w:t>
            </w:r>
            <w:r>
              <w:rPr>
                <w:lang w:val="es-MX"/>
              </w:rPr>
              <w:t xml:space="preserve"> de la comercialización en el mercado interno, producción y exportación proviene del Registro Administrativo de la Industria Automotriz de Vehículos Ligeros (</w:t>
            </w:r>
            <w:r>
              <w:rPr>
                <w:smallCaps/>
                <w:lang w:val="es-MX"/>
              </w:rPr>
              <w:t>raiavl</w:t>
            </w:r>
            <w:r>
              <w:rPr>
                <w:lang w:val="es-MX"/>
              </w:rPr>
              <w:t>), el cual integra los resultados de</w:t>
            </w:r>
            <w:r w:rsidRPr="00983C42">
              <w:rPr>
                <w:lang w:val="es-MX"/>
              </w:rPr>
              <w:t xml:space="preserve"> 23 empresas afiliadas a la Asociación Mexicana de la Industria Automotriz, A.</w:t>
            </w:r>
            <w:r>
              <w:rPr>
                <w:lang w:val="es-MX"/>
              </w:rPr>
              <w:t xml:space="preserve"> </w:t>
            </w:r>
            <w:r w:rsidRPr="00983C42">
              <w:rPr>
                <w:lang w:val="es-MX"/>
              </w:rPr>
              <w:t>C. (</w:t>
            </w:r>
            <w:r>
              <w:rPr>
                <w:smallCaps/>
                <w:lang w:val="es-MX"/>
              </w:rPr>
              <w:t>amia</w:t>
            </w:r>
            <w:r w:rsidRPr="00983C42">
              <w:rPr>
                <w:lang w:val="es-MX"/>
              </w:rPr>
              <w:t xml:space="preserve">), </w:t>
            </w:r>
            <w:r w:rsidR="00827534">
              <w:rPr>
                <w:lang w:val="es-MX"/>
              </w:rPr>
              <w:t xml:space="preserve">así como </w:t>
            </w:r>
            <w:r w:rsidR="00210812">
              <w:rPr>
                <w:lang w:val="es-MX"/>
              </w:rPr>
              <w:t>6</w:t>
            </w:r>
            <w:r w:rsidR="00827534">
              <w:rPr>
                <w:lang w:val="es-MX"/>
              </w:rPr>
              <w:t xml:space="preserve"> empresas no afiliadas,</w:t>
            </w:r>
            <w:r w:rsidR="00827534" w:rsidRPr="00827534">
              <w:rPr>
                <w:lang w:val="es-MX"/>
              </w:rPr>
              <w:t xml:space="preserve"> </w:t>
            </w:r>
            <w:r w:rsidR="00827534" w:rsidRPr="00827534">
              <w:t xml:space="preserve">las cuales comercializan </w:t>
            </w:r>
            <w:r w:rsidR="00827534">
              <w:t>4</w:t>
            </w:r>
            <w:r w:rsidR="00A622AD">
              <w:t>1</w:t>
            </w:r>
            <w:r w:rsidR="00827534" w:rsidRPr="00827534">
              <w:t xml:space="preserve"> marcas que producen y/o comercializan en México.</w:t>
            </w:r>
          </w:p>
        </w:tc>
      </w:tr>
      <w:tr w:rsidR="00EE1F92" w:rsidRPr="00BD46BA" w14:paraId="2656D1C1" w14:textId="77777777" w:rsidTr="006E092C">
        <w:trPr>
          <w:trHeight w:val="2525"/>
        </w:trPr>
        <w:tc>
          <w:tcPr>
            <w:tcW w:w="1321" w:type="pct"/>
            <w:vAlign w:val="center"/>
          </w:tcPr>
          <w:p w14:paraId="36FED5E9" w14:textId="77777777" w:rsidR="00EE1F92" w:rsidRPr="006B7E5A" w:rsidRDefault="00EE1F92" w:rsidP="008C1752">
            <w:pPr>
              <w:pStyle w:val="Textoindependiente"/>
              <w:kinsoku w:val="0"/>
              <w:overflowPunct w:val="0"/>
              <w:ind w:right="15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 xml:space="preserve">Periodicidad de difusión  </w:t>
            </w:r>
          </w:p>
        </w:tc>
        <w:tc>
          <w:tcPr>
            <w:tcW w:w="3679" w:type="pct"/>
            <w:vAlign w:val="center"/>
          </w:tcPr>
          <w:p w14:paraId="4E74E85B" w14:textId="77777777" w:rsidR="00EE1F92" w:rsidRDefault="00EE1F92" w:rsidP="008C1752">
            <w:pPr>
              <w:rPr>
                <w:lang w:val="es-MX"/>
              </w:rPr>
            </w:pPr>
            <w:r>
              <w:rPr>
                <w:lang w:val="es-MX"/>
              </w:rPr>
              <w:t>La información se publica 2 veces por mes:</w:t>
            </w:r>
          </w:p>
          <w:p w14:paraId="7602C7D1" w14:textId="77777777" w:rsidR="00EE1F92" w:rsidRPr="004B69AF" w:rsidRDefault="00EE1F92" w:rsidP="008C1752">
            <w:pPr>
              <w:rPr>
                <w:lang w:val="es-MX"/>
              </w:rPr>
            </w:pPr>
          </w:p>
          <w:p w14:paraId="63B8982E" w14:textId="77777777" w:rsidR="00EE1F92" w:rsidRPr="0042202B" w:rsidRDefault="00EE1F92" w:rsidP="008C1752">
            <w:pPr>
              <w:pStyle w:val="Prrafodelista"/>
              <w:numPr>
                <w:ilvl w:val="0"/>
                <w:numId w:val="40"/>
              </w:numPr>
              <w:rPr>
                <w:lang w:val="es-MX"/>
              </w:rPr>
            </w:pPr>
            <w:r>
              <w:rPr>
                <w:lang w:val="es-MX"/>
              </w:rPr>
              <w:t xml:space="preserve">Avance mensual del </w:t>
            </w:r>
            <w:r w:rsidRPr="00024639">
              <w:rPr>
                <w:smallCaps/>
                <w:lang w:val="es-MX"/>
              </w:rPr>
              <w:t>raiavl</w:t>
            </w:r>
            <w:r>
              <w:rPr>
                <w:smallCaps/>
                <w:lang w:val="es-MX"/>
              </w:rPr>
              <w:t>:</w:t>
            </w:r>
            <w:r>
              <w:rPr>
                <w:lang w:val="es-MX"/>
              </w:rPr>
              <w:t xml:space="preserve"> </w:t>
            </w:r>
            <w:r w:rsidRPr="0042202B">
              <w:rPr>
                <w:lang w:val="es-MX"/>
              </w:rPr>
              <w:t xml:space="preserve">Ventas totales </w:t>
            </w:r>
            <w:r>
              <w:rPr>
                <w:lang w:val="es-MX"/>
              </w:rPr>
              <w:t xml:space="preserve">en el </w:t>
            </w:r>
            <w:r w:rsidRPr="0042202B">
              <w:rPr>
                <w:lang w:val="es-MX"/>
              </w:rPr>
              <w:t xml:space="preserve">mercado nacional por marca. </w:t>
            </w:r>
          </w:p>
          <w:p w14:paraId="6043DBDF" w14:textId="2641642A" w:rsidR="00EE1F92" w:rsidRPr="006E092C" w:rsidRDefault="00EE1F92" w:rsidP="006E092C">
            <w:pPr>
              <w:pStyle w:val="Prrafodelista"/>
              <w:numPr>
                <w:ilvl w:val="0"/>
                <w:numId w:val="40"/>
              </w:numPr>
              <w:rPr>
                <w:lang w:val="es-MX"/>
              </w:rPr>
            </w:pPr>
            <w:r w:rsidRPr="00722E5C">
              <w:rPr>
                <w:lang w:val="es-MX"/>
              </w:rPr>
              <w:t xml:space="preserve">Reporte </w:t>
            </w:r>
            <w:r>
              <w:rPr>
                <w:lang w:val="es-MX"/>
              </w:rPr>
              <w:t>m</w:t>
            </w:r>
            <w:r w:rsidRPr="00722E5C">
              <w:rPr>
                <w:lang w:val="es-MX"/>
              </w:rPr>
              <w:t xml:space="preserve">ensual del </w:t>
            </w:r>
            <w:r w:rsidRPr="00024639">
              <w:rPr>
                <w:smallCaps/>
                <w:lang w:val="es-MX"/>
              </w:rPr>
              <w:t>raiavl</w:t>
            </w:r>
            <w:r>
              <w:rPr>
                <w:smallCaps/>
                <w:lang w:val="es-MX"/>
              </w:rPr>
              <w:t>:</w:t>
            </w:r>
            <w:r w:rsidRPr="00722E5C">
              <w:rPr>
                <w:lang w:val="es-MX"/>
              </w:rPr>
              <w:t xml:space="preserve"> Ventas al mercado nacional, producción y exportaciones desglosadas por marca, modelo, principales características y país de origen o destino, así como vehículos híbridos y eléctricos. </w:t>
            </w:r>
          </w:p>
        </w:tc>
      </w:tr>
      <w:tr w:rsidR="00EE1F92" w:rsidRPr="00BD46BA" w14:paraId="7A954655" w14:textId="77777777" w:rsidTr="006E092C">
        <w:trPr>
          <w:trHeight w:val="1431"/>
        </w:trPr>
        <w:tc>
          <w:tcPr>
            <w:tcW w:w="1321" w:type="pct"/>
            <w:vAlign w:val="center"/>
          </w:tcPr>
          <w:p w14:paraId="6BB9A77C" w14:textId="77777777" w:rsidR="00EE1F92" w:rsidRPr="006B7E5A" w:rsidRDefault="00EE1F92" w:rsidP="008C1752">
            <w:pPr>
              <w:pStyle w:val="Textoindependiente"/>
              <w:kinsoku w:val="0"/>
              <w:overflowPunct w:val="0"/>
              <w:ind w:right="15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>Cobertura geográfica</w:t>
            </w:r>
          </w:p>
        </w:tc>
        <w:tc>
          <w:tcPr>
            <w:tcW w:w="3679" w:type="pct"/>
            <w:vAlign w:val="center"/>
          </w:tcPr>
          <w:p w14:paraId="7B1F4B36" w14:textId="4BBB0BE7" w:rsidR="00EE1F92" w:rsidRPr="004B69AF" w:rsidRDefault="00EE1F92" w:rsidP="008C1752">
            <w:pPr>
              <w:rPr>
                <w:lang w:val="es-MX"/>
              </w:rPr>
            </w:pPr>
            <w:r w:rsidRPr="0042202B">
              <w:rPr>
                <w:lang w:val="es-MX"/>
              </w:rPr>
              <w:t xml:space="preserve">Los </w:t>
            </w:r>
            <w:r>
              <w:rPr>
                <w:lang w:val="es-MX"/>
              </w:rPr>
              <w:t>concepto</w:t>
            </w:r>
            <w:r w:rsidRPr="0042202B">
              <w:rPr>
                <w:lang w:val="es-MX"/>
              </w:rPr>
              <w:t>s descritos anteriormente presentan información nacional del mes inmediato anterior. En cuanto a la comercialización de vehículos híbridos y eléctricos, esta se publica con desglose por entidad federativa.</w:t>
            </w:r>
          </w:p>
        </w:tc>
      </w:tr>
      <w:tr w:rsidR="00EE1F92" w:rsidRPr="00BD46BA" w14:paraId="66B65ADA" w14:textId="77777777" w:rsidTr="00854FE5">
        <w:trPr>
          <w:trHeight w:val="1894"/>
        </w:trPr>
        <w:tc>
          <w:tcPr>
            <w:tcW w:w="1321" w:type="pct"/>
            <w:vAlign w:val="center"/>
          </w:tcPr>
          <w:p w14:paraId="4BB8247D" w14:textId="77777777" w:rsidR="00EE1F92" w:rsidRPr="006B7E5A" w:rsidRDefault="00EE1F92" w:rsidP="008C1752">
            <w:pPr>
              <w:pStyle w:val="Textoindependiente"/>
              <w:kinsoku w:val="0"/>
              <w:overflowPunct w:val="0"/>
              <w:ind w:right="15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>Consideraciones</w:t>
            </w:r>
          </w:p>
        </w:tc>
        <w:tc>
          <w:tcPr>
            <w:tcW w:w="3679" w:type="pct"/>
            <w:vAlign w:val="center"/>
          </w:tcPr>
          <w:p w14:paraId="725CA1C1" w14:textId="77777777" w:rsidR="00EE1F92" w:rsidRPr="004B69AF" w:rsidRDefault="00EE1F92" w:rsidP="008C1752">
            <w:pPr>
              <w:pStyle w:val="Prrafodelista"/>
              <w:ind w:left="0" w:right="51"/>
              <w:rPr>
                <w:lang w:val="es-MX"/>
              </w:rPr>
            </w:pPr>
            <w:r w:rsidRPr="004545C5">
              <w:rPr>
                <w:lang w:val="es-MX"/>
              </w:rPr>
              <w:t>L</w:t>
            </w:r>
            <w:r>
              <w:rPr>
                <w:lang w:val="es-MX"/>
              </w:rPr>
              <w:t>os registros</w:t>
            </w:r>
            <w:r w:rsidRPr="004545C5">
              <w:rPr>
                <w:lang w:val="es-MX"/>
              </w:rPr>
              <w:t xml:space="preserve"> que suministran las unidades económicas no se somete</w:t>
            </w:r>
            <w:r>
              <w:rPr>
                <w:lang w:val="es-MX"/>
              </w:rPr>
              <w:t>n</w:t>
            </w:r>
            <w:r w:rsidRPr="004545C5">
              <w:rPr>
                <w:lang w:val="es-MX"/>
              </w:rPr>
              <w:t xml:space="preserve"> a ningún tratamiento estadístico y mantiene</w:t>
            </w:r>
            <w:r>
              <w:rPr>
                <w:lang w:val="es-MX"/>
              </w:rPr>
              <w:t>n</w:t>
            </w:r>
            <w:r w:rsidRPr="004545C5">
              <w:rPr>
                <w:lang w:val="es-MX"/>
              </w:rPr>
              <w:t xml:space="preserve"> el carácter de registro administrativo. Por esto, </w:t>
            </w:r>
            <w:r>
              <w:rPr>
                <w:lang w:val="es-MX"/>
              </w:rPr>
              <w:t xml:space="preserve">es </w:t>
            </w:r>
            <w:r w:rsidRPr="004545C5">
              <w:rPr>
                <w:lang w:val="es-MX"/>
              </w:rPr>
              <w:t xml:space="preserve">necesario que las y los usuarios consideren las actualizaciones que realicen las empresas y que el </w:t>
            </w:r>
            <w:r w:rsidRPr="00024639">
              <w:rPr>
                <w:smallCaps/>
                <w:lang w:val="es-MX"/>
              </w:rPr>
              <w:t>inegi</w:t>
            </w:r>
            <w:r w:rsidRPr="004545C5">
              <w:rPr>
                <w:lang w:val="es-MX"/>
              </w:rPr>
              <w:t xml:space="preserve"> reflejará en los datos publicados.</w:t>
            </w:r>
          </w:p>
        </w:tc>
      </w:tr>
      <w:tr w:rsidR="00EE1F92" w:rsidRPr="00BD46BA" w14:paraId="64570291" w14:textId="77777777" w:rsidTr="006E092C">
        <w:trPr>
          <w:trHeight w:val="1538"/>
        </w:trPr>
        <w:tc>
          <w:tcPr>
            <w:tcW w:w="1321" w:type="pct"/>
            <w:vAlign w:val="center"/>
          </w:tcPr>
          <w:p w14:paraId="7CC85334" w14:textId="77777777" w:rsidR="00EE1F92" w:rsidRPr="006B7E5A" w:rsidRDefault="00EE1F92" w:rsidP="008C1752">
            <w:pPr>
              <w:pStyle w:val="Textoindependiente"/>
              <w:kinsoku w:val="0"/>
              <w:overflowPunct w:val="0"/>
              <w:ind w:right="15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>Ligas de interés</w:t>
            </w:r>
          </w:p>
        </w:tc>
        <w:tc>
          <w:tcPr>
            <w:tcW w:w="3679" w:type="pct"/>
            <w:vAlign w:val="center"/>
          </w:tcPr>
          <w:p w14:paraId="519BE2C2" w14:textId="02EDBBCE" w:rsidR="00EE1F92" w:rsidRPr="00795581" w:rsidRDefault="00EE1F92" w:rsidP="008C1752">
            <w:pPr>
              <w:rPr>
                <w:color w:val="0000FF"/>
                <w:u w:val="single"/>
                <w:lang w:val="es-ES"/>
              </w:rPr>
            </w:pPr>
            <w:r w:rsidRPr="11105B09">
              <w:rPr>
                <w:lang w:val="es-ES"/>
              </w:rPr>
              <w:t xml:space="preserve">El </w:t>
            </w:r>
            <w:r w:rsidR="00314120">
              <w:rPr>
                <w:lang w:val="es-ES"/>
              </w:rPr>
              <w:t>siguiente reporte</w:t>
            </w:r>
            <w:r w:rsidRPr="11105B09">
              <w:rPr>
                <w:lang w:val="es-ES"/>
              </w:rPr>
              <w:t xml:space="preserve"> del </w:t>
            </w:r>
            <w:r w:rsidRPr="11105B09">
              <w:rPr>
                <w:smallCaps/>
                <w:lang w:val="es-ES"/>
              </w:rPr>
              <w:t>raiavl</w:t>
            </w:r>
            <w:r w:rsidRPr="11105B09">
              <w:rPr>
                <w:lang w:val="es-ES"/>
              </w:rPr>
              <w:t xml:space="preserve"> se dará a conocer el </w:t>
            </w:r>
            <w:r w:rsidR="00EF2990">
              <w:rPr>
                <w:lang w:val="es-ES"/>
              </w:rPr>
              <w:t>6</w:t>
            </w:r>
            <w:r w:rsidRPr="11105B09">
              <w:rPr>
                <w:lang w:val="es-ES"/>
              </w:rPr>
              <w:t xml:space="preserve"> de</w:t>
            </w:r>
            <w:r w:rsidR="0065628B">
              <w:rPr>
                <w:lang w:val="es-ES"/>
              </w:rPr>
              <w:t xml:space="preserve"> </w:t>
            </w:r>
            <w:r w:rsidR="00EF2990">
              <w:rPr>
                <w:lang w:val="es-ES"/>
              </w:rPr>
              <w:t>mayo</w:t>
            </w:r>
            <w:r w:rsidRPr="11105B09">
              <w:rPr>
                <w:lang w:val="es-ES"/>
              </w:rPr>
              <w:t xml:space="preserve"> de 202</w:t>
            </w:r>
            <w:r w:rsidR="00BE7966">
              <w:rPr>
                <w:lang w:val="es-ES"/>
              </w:rPr>
              <w:t>5</w:t>
            </w:r>
            <w:r w:rsidRPr="11105B09">
              <w:rPr>
                <w:lang w:val="es-ES"/>
              </w:rPr>
              <w:t xml:space="preserve">. Para más información, consúltese la página del Instituto: </w:t>
            </w:r>
            <w:hyperlink r:id="rId17">
              <w:r w:rsidRPr="11105B09">
                <w:rPr>
                  <w:rStyle w:val="Hipervnculo"/>
                  <w:lang w:val="es-ES"/>
                </w:rPr>
                <w:t xml:space="preserve">https://www.inegi.org.mx/datosprimarios/iavl/ </w:t>
              </w:r>
            </w:hyperlink>
          </w:p>
        </w:tc>
      </w:tr>
    </w:tbl>
    <w:bookmarkEnd w:id="0"/>
    <w:p w14:paraId="4B7CA490" w14:textId="14DEFC47" w:rsidR="00817988" w:rsidRPr="00AA037A" w:rsidRDefault="0065628B" w:rsidP="00817988">
      <w:pPr>
        <w:pStyle w:val="NormalWeb"/>
        <w:spacing w:before="80" w:beforeAutospacing="0" w:after="8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 </w:t>
      </w:r>
      <w:r w:rsidR="00817988"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>La información estadística y geográfica que genera el</w:t>
      </w:r>
      <w:r w:rsidR="003B7788" w:rsidRPr="003B7788">
        <w:rPr>
          <w:rFonts w:ascii="Arial" w:hAnsi="Arial" w:cs="Arial"/>
          <w:i/>
          <w:iCs/>
          <w:smallCaps/>
          <w:color w:val="404040" w:themeColor="text1" w:themeTint="BF"/>
          <w:sz w:val="20"/>
          <w:szCs w:val="20"/>
          <w:lang w:val="es-ES_tradnl"/>
        </w:rPr>
        <w:t xml:space="preserve"> inegi</w:t>
      </w:r>
      <w:r w:rsidR="003B7788"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 </w:t>
      </w:r>
      <w:r w:rsidR="00817988"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es un bien público y nos permite </w:t>
      </w:r>
    </w:p>
    <w:p w14:paraId="07C2145D" w14:textId="77777777" w:rsidR="00817988" w:rsidRDefault="00817988" w:rsidP="00817988">
      <w:pPr>
        <w:pStyle w:val="NormalWeb"/>
        <w:spacing w:before="80" w:beforeAutospacing="0" w:after="8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>a todas y a todos tomar mejores decisiones. ¡Conócela, úsala y compártela!</w:t>
      </w:r>
    </w:p>
    <w:p w14:paraId="3B93E46A" w14:textId="77777777" w:rsidR="00817988" w:rsidRDefault="00817988" w:rsidP="00817988">
      <w:pPr>
        <w:pStyle w:val="NormalWeb"/>
        <w:spacing w:before="80" w:beforeAutospacing="0" w:after="8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16"/>
          <w:szCs w:val="16"/>
          <w:lang w:val="es-ES_tradnl"/>
        </w:rPr>
      </w:pPr>
    </w:p>
    <w:p w14:paraId="33AE8BED" w14:textId="77777777" w:rsidR="00817988" w:rsidRPr="004D67D3" w:rsidRDefault="00817988" w:rsidP="00817988">
      <w:pPr>
        <w:pStyle w:val="NormalWeb"/>
        <w:spacing w:before="80" w:beforeAutospacing="0" w:after="8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16"/>
          <w:szCs w:val="16"/>
          <w:lang w:val="es-ES_tradnl"/>
        </w:rPr>
      </w:pPr>
    </w:p>
    <w:p w14:paraId="6AD415D0" w14:textId="255C0F73" w:rsidR="00817988" w:rsidRPr="0065628B" w:rsidRDefault="00817988" w:rsidP="0065628B">
      <w:pPr>
        <w:pStyle w:val="Prrafodelista"/>
        <w:ind w:left="0" w:right="51"/>
        <w:jc w:val="center"/>
        <w:rPr>
          <w:rFonts w:ascii="Arial Negrita" w:hAnsi="Arial Negrita"/>
          <w:b/>
          <w:bCs/>
          <w:szCs w:val="28"/>
        </w:rPr>
      </w:pPr>
      <w:r w:rsidRPr="00642716">
        <w:rPr>
          <w:noProof/>
        </w:rPr>
        <w:drawing>
          <wp:inline distT="0" distB="0" distL="0" distR="0" wp14:anchorId="6DE587EB" wp14:editId="199C27D4">
            <wp:extent cx="229711" cy="222140"/>
            <wp:effectExtent l="0" t="0" r="0" b="6985"/>
            <wp:docPr id="1074485268" name="Imagen 1074485268" descr="Icono&#10;&#10;Descripción generada automáticament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2716">
        <w:rPr>
          <w:noProof/>
        </w:rPr>
        <w:drawing>
          <wp:inline distT="0" distB="0" distL="0" distR="0" wp14:anchorId="16B0A165" wp14:editId="112C6E12">
            <wp:extent cx="234725" cy="234725"/>
            <wp:effectExtent l="0" t="0" r="0" b="0"/>
            <wp:docPr id="277618914" name="Imagen 277618914" descr="Icono&#10;&#10;Descripción generada automáticament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drawing>
          <wp:inline distT="0" distB="0" distL="0" distR="0" wp14:anchorId="70875BDD" wp14:editId="13DC1763">
            <wp:extent cx="237490" cy="237490"/>
            <wp:effectExtent l="0" t="0" r="0" b="0"/>
            <wp:docPr id="1535806726" name="Imagen 1535806726" descr="Imagen que contiene objeto, reloj&#10;&#10;Descripción generada automáticament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drawing>
          <wp:inline distT="0" distB="0" distL="0" distR="0" wp14:anchorId="7D79EC3B" wp14:editId="49688746">
            <wp:extent cx="233654" cy="233654"/>
            <wp:effectExtent l="0" t="0" r="0" b="0"/>
            <wp:docPr id="2029007465" name="Imagen 2029007465" descr="Logotipo&#10;&#10;Descripción generada automáticament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drawing>
          <wp:inline distT="0" distB="0" distL="0" distR="0" wp14:anchorId="4A1A5B60" wp14:editId="33BFA836">
            <wp:extent cx="1436914" cy="152592"/>
            <wp:effectExtent l="0" t="0" r="0" b="0"/>
            <wp:docPr id="362977896" name="Imagen 362977896" descr="Icono&#10;&#10;Descripción generada automáticament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7988" w:rsidRPr="0065628B" w:rsidSect="00CD548E">
      <w:type w:val="continuous"/>
      <w:pgSz w:w="12242" w:h="15842" w:code="1"/>
      <w:pgMar w:top="2127" w:right="1134" w:bottom="992" w:left="1134" w:header="284" w:footer="405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D645" w14:textId="77777777" w:rsidR="00513C4D" w:rsidRDefault="00513C4D">
      <w:r>
        <w:separator/>
      </w:r>
    </w:p>
  </w:endnote>
  <w:endnote w:type="continuationSeparator" w:id="0">
    <w:p w14:paraId="258556E1" w14:textId="77777777" w:rsidR="00513C4D" w:rsidRDefault="00513C4D">
      <w:r>
        <w:continuationSeparator/>
      </w:r>
    </w:p>
  </w:endnote>
  <w:endnote w:type="continuationNotice" w:id="1">
    <w:p w14:paraId="723B6F88" w14:textId="77777777" w:rsidR="00513C4D" w:rsidRDefault="00513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A2CD" w14:textId="77777777" w:rsidR="00513C4D" w:rsidRDefault="00513C4D">
      <w:r>
        <w:separator/>
      </w:r>
    </w:p>
  </w:footnote>
  <w:footnote w:type="continuationSeparator" w:id="0">
    <w:p w14:paraId="5A919CC8" w14:textId="77777777" w:rsidR="00513C4D" w:rsidRDefault="00513C4D">
      <w:r>
        <w:continuationSeparator/>
      </w:r>
    </w:p>
  </w:footnote>
  <w:footnote w:type="continuationNotice" w:id="1">
    <w:p w14:paraId="58929AB1" w14:textId="77777777" w:rsidR="00513C4D" w:rsidRDefault="00513C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2391" w14:textId="220D073F" w:rsidR="009D653F" w:rsidRPr="001D4042" w:rsidRDefault="009D653F" w:rsidP="009D653F">
    <w:pPr>
      <w:pStyle w:val="Encabezado"/>
      <w:ind w:left="-142" w:right="51"/>
      <w:jc w:val="right"/>
      <w:rPr>
        <w:rFonts w:ascii="Arial Black" w:hAnsi="Arial Black"/>
        <w:b/>
        <w:color w:val="00BFB3"/>
      </w:rPr>
    </w:pPr>
    <w:r>
      <w:rPr>
        <w:rFonts w:ascii="Arial Black" w:hAnsi="Arial Black"/>
        <w:b/>
        <w:noProof/>
        <w:color w:val="00BFB3"/>
      </w:rPr>
      <w:drawing>
        <wp:anchor distT="0" distB="0" distL="114300" distR="114300" simplePos="0" relativeHeight="251658243" behindDoc="1" locked="0" layoutInCell="1" allowOverlap="1" wp14:anchorId="608F74FB" wp14:editId="7A87B073">
          <wp:simplePos x="0" y="0"/>
          <wp:positionH relativeFrom="page">
            <wp:posOffset>12700</wp:posOffset>
          </wp:positionH>
          <wp:positionV relativeFrom="paragraph">
            <wp:posOffset>-181610</wp:posOffset>
          </wp:positionV>
          <wp:extent cx="7747000" cy="1228725"/>
          <wp:effectExtent l="0" t="0" r="6350" b="9525"/>
          <wp:wrapNone/>
          <wp:docPr id="1482511900" name="Imagen 1" descr="Gráfic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583643" name="Imagen 1" descr="Gráfico,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1A6B" w:rsidRPr="00811A6B">
      <w:rPr>
        <w:rFonts w:ascii="Arial Black" w:hAnsi="Arial Black"/>
        <w:b/>
        <w:color w:val="00BFB3"/>
      </w:rPr>
      <w:t xml:space="preserve"> </w:t>
    </w:r>
    <w:r w:rsidR="00811A6B">
      <w:rPr>
        <w:rFonts w:ascii="Arial Black" w:hAnsi="Arial Black"/>
        <w:b/>
        <w:color w:val="00BFB3"/>
      </w:rPr>
      <w:t xml:space="preserve">BOLETÍN DE </w:t>
    </w:r>
    <w:r w:rsidR="009E648D">
      <w:rPr>
        <w:rFonts w:ascii="Arial Black" w:hAnsi="Arial Black"/>
        <w:b/>
        <w:color w:val="00BFB3"/>
      </w:rPr>
      <w:t>INDICADOR</w:t>
    </w:r>
    <w:r w:rsidR="003F280A">
      <w:rPr>
        <w:rFonts w:ascii="Arial Black" w:hAnsi="Arial Black"/>
        <w:b/>
        <w:color w:val="00BFB3"/>
      </w:rPr>
      <w:t xml:space="preserve"> </w:t>
    </w:r>
    <w:r w:rsidR="005A3921">
      <w:rPr>
        <w:rFonts w:ascii="Arial Black" w:hAnsi="Arial Black"/>
        <w:b/>
        <w:color w:val="00BFB3"/>
      </w:rPr>
      <w:t>178</w:t>
    </w:r>
    <w:r w:rsidR="003F280A">
      <w:rPr>
        <w:rFonts w:ascii="Arial Black" w:hAnsi="Arial Black"/>
        <w:b/>
        <w:color w:val="00BFB3"/>
      </w:rPr>
      <w:t>/25</w:t>
    </w:r>
  </w:p>
  <w:p w14:paraId="32293078" w14:textId="77777777" w:rsidR="009D653F" w:rsidRDefault="009D653F" w:rsidP="009D653F">
    <w:pPr>
      <w:pStyle w:val="Encabezado"/>
      <w:ind w:left="-142" w:right="51"/>
      <w:jc w:val="right"/>
      <w:rPr>
        <w:b/>
        <w:bCs/>
        <w:noProof/>
        <w:color w:val="404040" w:themeColor="text1" w:themeTint="BF"/>
      </w:rPr>
    </w:pPr>
    <w:r w:rsidRPr="00097C41">
      <w:rPr>
        <w:noProof/>
        <w:color w:val="404040" w:themeColor="text1" w:themeTint="BF"/>
      </w:rPr>
      <w:drawing>
        <wp:anchor distT="0" distB="0" distL="114300" distR="114300" simplePos="0" relativeHeight="251658242" behindDoc="0" locked="0" layoutInCell="1" allowOverlap="1" wp14:anchorId="428921DD" wp14:editId="21E4FF51">
          <wp:simplePos x="0" y="0"/>
          <wp:positionH relativeFrom="page">
            <wp:posOffset>774700</wp:posOffset>
          </wp:positionH>
          <wp:positionV relativeFrom="paragraph">
            <wp:posOffset>61595</wp:posOffset>
          </wp:positionV>
          <wp:extent cx="1590675" cy="309245"/>
          <wp:effectExtent l="0" t="0" r="9525" b="0"/>
          <wp:wrapSquare wrapText="bothSides"/>
          <wp:docPr id="671907077" name="Imagen 671907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316087" name="Imagen 18023160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" b="1604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09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B04F4" w14:textId="77777777" w:rsidR="009E648D" w:rsidRPr="009E648D" w:rsidRDefault="009E648D" w:rsidP="00F138CE">
    <w:pPr>
      <w:pStyle w:val="Encabezado"/>
      <w:ind w:left="-142" w:right="51"/>
      <w:jc w:val="right"/>
      <w:rPr>
        <w:noProof/>
        <w:color w:val="404040"/>
      </w:rPr>
    </w:pPr>
    <w:r w:rsidRPr="009E648D">
      <w:rPr>
        <w:noProof/>
        <w:color w:val="404040"/>
      </w:rPr>
      <w:t xml:space="preserve">REPORTE DE </w:t>
    </w:r>
    <w:r w:rsidR="00F138CE" w:rsidRPr="009E648D">
      <w:rPr>
        <w:noProof/>
        <w:color w:val="404040"/>
      </w:rPr>
      <w:t>RESULTADOS</w:t>
    </w:r>
  </w:p>
  <w:p w14:paraId="0B2EBC7D" w14:textId="2CE3B38C" w:rsidR="00F138CE" w:rsidRPr="00795581" w:rsidRDefault="00F138CE" w:rsidP="009E648D">
    <w:pPr>
      <w:pStyle w:val="Encabezado"/>
      <w:ind w:left="-142" w:right="51"/>
      <w:jc w:val="right"/>
      <w:rPr>
        <w:b/>
        <w:bCs/>
        <w:noProof/>
        <w:color w:val="404040"/>
      </w:rPr>
    </w:pPr>
    <w:r w:rsidRPr="00795581">
      <w:rPr>
        <w:b/>
        <w:bCs/>
        <w:noProof/>
        <w:color w:val="404040"/>
      </w:rPr>
      <w:t>REGISTRO ADMINISTRATIVO DE LA INDUSTRIA AUTOMOTRIZ DE VEHÍCULOS LIGEROS (</w:t>
    </w:r>
    <w:r w:rsidRPr="00795581">
      <w:rPr>
        <w:rStyle w:val="Textoennegrita"/>
        <w:color w:val="404040"/>
      </w:rPr>
      <w:t>RAIAVL)</w:t>
    </w:r>
  </w:p>
  <w:p w14:paraId="6B1D5D41" w14:textId="08BB8C86" w:rsidR="009D653F" w:rsidRPr="00795581" w:rsidRDefault="001C063A" w:rsidP="001C063A">
    <w:pPr>
      <w:pStyle w:val="Encabezado"/>
      <w:ind w:left="-142" w:right="51"/>
      <w:jc w:val="right"/>
      <w:rPr>
        <w:bCs/>
        <w:color w:val="404040"/>
      </w:rPr>
    </w:pPr>
    <w:r>
      <w:rPr>
        <w:bCs/>
        <w:color w:val="404040"/>
      </w:rPr>
      <w:t>7</w:t>
    </w:r>
    <w:r w:rsidR="008A328C" w:rsidRPr="00795581">
      <w:rPr>
        <w:bCs/>
        <w:color w:val="404040"/>
      </w:rPr>
      <w:t xml:space="preserve"> de </w:t>
    </w:r>
    <w:r w:rsidR="006603C6">
      <w:rPr>
        <w:bCs/>
        <w:color w:val="404040"/>
      </w:rPr>
      <w:t>abril</w:t>
    </w:r>
    <w:r w:rsidR="008A328C" w:rsidRPr="00795581">
      <w:rPr>
        <w:bCs/>
        <w:color w:val="404040"/>
      </w:rPr>
      <w:t xml:space="preserve"> de 2025</w:t>
    </w:r>
  </w:p>
  <w:p w14:paraId="01058DC6" w14:textId="5718CE39" w:rsidR="00795581" w:rsidRPr="008954C9" w:rsidRDefault="009E648D" w:rsidP="009E648D">
    <w:pPr>
      <w:pStyle w:val="Encabezado"/>
      <w:ind w:left="-142" w:right="51"/>
      <w:jc w:val="right"/>
      <w:rPr>
        <w:bCs/>
        <w:color w:val="404040"/>
        <w:lang w:val="pt-BR"/>
      </w:rPr>
    </w:pPr>
    <w:r w:rsidRPr="00520715">
      <w:rPr>
        <w:bCs/>
        <w:color w:val="404040"/>
      </w:rPr>
      <w:t xml:space="preserve">Página </w:t>
    </w:r>
    <w:r w:rsidR="008954C9" w:rsidRPr="008954C9">
      <w:rPr>
        <w:color w:val="404040"/>
      </w:rPr>
      <w:fldChar w:fldCharType="begin"/>
    </w:r>
    <w:r w:rsidR="008954C9" w:rsidRPr="008954C9">
      <w:rPr>
        <w:color w:val="404040"/>
      </w:rPr>
      <w:instrText xml:space="preserve"> PAGE  \* Arabic </w:instrText>
    </w:r>
    <w:r w:rsidR="008954C9" w:rsidRPr="008954C9">
      <w:rPr>
        <w:color w:val="404040"/>
      </w:rPr>
      <w:fldChar w:fldCharType="separate"/>
    </w:r>
    <w:r w:rsidR="008954C9" w:rsidRPr="008954C9">
      <w:rPr>
        <w:color w:val="404040"/>
      </w:rPr>
      <w:t>1</w:t>
    </w:r>
    <w:r w:rsidR="008954C9" w:rsidRPr="008954C9">
      <w:rPr>
        <w:color w:val="404040"/>
      </w:rPr>
      <w:fldChar w:fldCharType="end"/>
    </w:r>
    <w:r w:rsidR="008954C9" w:rsidRPr="008954C9">
      <w:rPr>
        <w:color w:val="404040"/>
      </w:rPr>
      <w:t>/</w:t>
    </w:r>
    <w:r w:rsidR="008954C9">
      <w:rPr>
        <w:color w:val="404040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9AD3" w14:textId="510E9A97" w:rsidR="00537060" w:rsidRPr="001D4042" w:rsidRDefault="009D653F" w:rsidP="009D653F">
    <w:pPr>
      <w:pStyle w:val="Encabezado"/>
      <w:ind w:left="-142" w:right="51"/>
      <w:jc w:val="right"/>
      <w:rPr>
        <w:rFonts w:ascii="Arial Black" w:hAnsi="Arial Black"/>
        <w:b/>
        <w:color w:val="00BFB3"/>
      </w:rPr>
    </w:pPr>
    <w:r>
      <w:rPr>
        <w:rFonts w:ascii="Arial Black" w:hAnsi="Arial Black"/>
        <w:b/>
        <w:noProof/>
        <w:color w:val="00BFB3"/>
      </w:rPr>
      <w:drawing>
        <wp:anchor distT="0" distB="0" distL="114300" distR="114300" simplePos="0" relativeHeight="251658241" behindDoc="1" locked="0" layoutInCell="1" allowOverlap="1" wp14:anchorId="2AD4CA47" wp14:editId="5E435058">
          <wp:simplePos x="0" y="0"/>
          <wp:positionH relativeFrom="page">
            <wp:posOffset>12700</wp:posOffset>
          </wp:positionH>
          <wp:positionV relativeFrom="paragraph">
            <wp:posOffset>-181610</wp:posOffset>
          </wp:positionV>
          <wp:extent cx="7747000" cy="1228725"/>
          <wp:effectExtent l="0" t="0" r="6350" b="9525"/>
          <wp:wrapNone/>
          <wp:docPr id="19289524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7060">
      <w:rPr>
        <w:rFonts w:ascii="Arial Black" w:hAnsi="Arial Black"/>
        <w:b/>
        <w:color w:val="00BFB3"/>
      </w:rPr>
      <w:t>BOLETÍN DE</w:t>
    </w:r>
    <w:r w:rsidR="00601D9B">
      <w:rPr>
        <w:rFonts w:ascii="Arial Black" w:hAnsi="Arial Black"/>
        <w:b/>
        <w:color w:val="00BFB3"/>
      </w:rPr>
      <w:t xml:space="preserve"> INDICADOR</w:t>
    </w:r>
    <w:r w:rsidR="0069708B">
      <w:rPr>
        <w:rFonts w:ascii="Arial Black" w:hAnsi="Arial Black"/>
        <w:b/>
        <w:color w:val="00BFB3"/>
      </w:rPr>
      <w:t xml:space="preserve"> 147/25</w:t>
    </w:r>
  </w:p>
  <w:p w14:paraId="3AF4316B" w14:textId="57F923C7" w:rsidR="009D653F" w:rsidRDefault="009D653F" w:rsidP="00097C41">
    <w:pPr>
      <w:pStyle w:val="Encabezado"/>
      <w:ind w:left="-142" w:right="335"/>
      <w:jc w:val="right"/>
      <w:rPr>
        <w:b/>
        <w:bCs/>
        <w:noProof/>
        <w:color w:val="404040" w:themeColor="text1" w:themeTint="BF"/>
      </w:rPr>
    </w:pPr>
    <w:r w:rsidRPr="00097C41">
      <w:rPr>
        <w:noProof/>
        <w:color w:val="404040" w:themeColor="text1" w:themeTint="BF"/>
      </w:rPr>
      <w:drawing>
        <wp:anchor distT="0" distB="0" distL="114300" distR="114300" simplePos="0" relativeHeight="251658240" behindDoc="0" locked="0" layoutInCell="1" allowOverlap="1" wp14:anchorId="5FFF5079" wp14:editId="71A6A6FB">
          <wp:simplePos x="0" y="0"/>
          <wp:positionH relativeFrom="page">
            <wp:posOffset>746125</wp:posOffset>
          </wp:positionH>
          <wp:positionV relativeFrom="paragraph">
            <wp:posOffset>61595</wp:posOffset>
          </wp:positionV>
          <wp:extent cx="1590675" cy="309245"/>
          <wp:effectExtent l="0" t="0" r="9525" b="0"/>
          <wp:wrapSquare wrapText="bothSides"/>
          <wp:docPr id="1222018034" name="Imagen 1222018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316087" name="Imagen 18023160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" b="1604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09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C1B0F6" w14:textId="1C9C7C1A" w:rsidR="009E648D" w:rsidRPr="009E648D" w:rsidRDefault="00480BA6" w:rsidP="00DE6BCA">
    <w:pPr>
      <w:pStyle w:val="Encabezado"/>
      <w:ind w:left="-142" w:right="51"/>
      <w:jc w:val="right"/>
      <w:rPr>
        <w:noProof/>
        <w:color w:val="404040" w:themeColor="text1" w:themeTint="BF"/>
      </w:rPr>
    </w:pPr>
    <w:r w:rsidRPr="009E648D">
      <w:rPr>
        <w:noProof/>
        <w:color w:val="404040" w:themeColor="text1" w:themeTint="BF"/>
      </w:rPr>
      <w:t>R</w:t>
    </w:r>
    <w:r w:rsidR="009E648D" w:rsidRPr="009E648D">
      <w:rPr>
        <w:noProof/>
        <w:color w:val="404040" w:themeColor="text1" w:themeTint="BF"/>
      </w:rPr>
      <w:t>EPORTE DE RESULTADOS</w:t>
    </w:r>
  </w:p>
  <w:p w14:paraId="42940180" w14:textId="003AB3A7" w:rsidR="00CD548E" w:rsidRDefault="00480BA6" w:rsidP="009E648D">
    <w:pPr>
      <w:pStyle w:val="Encabezado"/>
      <w:ind w:left="-142" w:right="51"/>
      <w:jc w:val="right"/>
      <w:rPr>
        <w:b/>
        <w:bCs/>
        <w:noProof/>
        <w:color w:val="404040" w:themeColor="text1" w:themeTint="BF"/>
      </w:rPr>
    </w:pPr>
    <w:r w:rsidRPr="00480BA6">
      <w:rPr>
        <w:b/>
        <w:bCs/>
        <w:noProof/>
        <w:color w:val="404040" w:themeColor="text1" w:themeTint="BF"/>
      </w:rPr>
      <w:t>REGISTRO ADMINISTRATIVO</w:t>
    </w:r>
    <w:r w:rsidR="009E648D">
      <w:rPr>
        <w:b/>
        <w:bCs/>
        <w:noProof/>
        <w:color w:val="404040" w:themeColor="text1" w:themeTint="BF"/>
      </w:rPr>
      <w:t xml:space="preserve"> </w:t>
    </w:r>
    <w:r w:rsidRPr="00480BA6">
      <w:rPr>
        <w:b/>
        <w:bCs/>
        <w:noProof/>
        <w:color w:val="404040" w:themeColor="text1" w:themeTint="BF"/>
      </w:rPr>
      <w:t xml:space="preserve">DE LA INDUSTRIA </w:t>
    </w:r>
  </w:p>
  <w:p w14:paraId="7F26DE94" w14:textId="4CA3CA48" w:rsidR="00D50780" w:rsidRPr="009E648D" w:rsidRDefault="00480BA6" w:rsidP="009E648D">
    <w:pPr>
      <w:pStyle w:val="Encabezado"/>
      <w:ind w:left="-142" w:right="51"/>
      <w:jc w:val="right"/>
      <w:rPr>
        <w:rStyle w:val="Textoennegrita"/>
        <w:noProof/>
        <w:color w:val="404040" w:themeColor="text1" w:themeTint="BF"/>
      </w:rPr>
    </w:pPr>
    <w:r w:rsidRPr="00480BA6">
      <w:rPr>
        <w:b/>
        <w:bCs/>
        <w:noProof/>
        <w:color w:val="404040" w:themeColor="text1" w:themeTint="BF"/>
      </w:rPr>
      <w:t xml:space="preserve">AUTOMOTRIZ DE VEHÍCULOS LIGEROS </w:t>
    </w:r>
    <w:r w:rsidRPr="00795581">
      <w:rPr>
        <w:b/>
        <w:bCs/>
        <w:noProof/>
        <w:color w:val="404040"/>
      </w:rPr>
      <w:t>(</w:t>
    </w:r>
    <w:r w:rsidR="00983C42" w:rsidRPr="00795581">
      <w:rPr>
        <w:rStyle w:val="Textoennegrita"/>
        <w:color w:val="404040"/>
      </w:rPr>
      <w:t>RAIAVL)</w:t>
    </w:r>
  </w:p>
  <w:p w14:paraId="634E8027" w14:textId="5C14FD48" w:rsidR="00537060" w:rsidRPr="00097C41" w:rsidRDefault="00A622AD" w:rsidP="009D653F">
    <w:pPr>
      <w:pStyle w:val="Encabezado"/>
      <w:ind w:left="-142" w:right="51"/>
      <w:jc w:val="right"/>
      <w:rPr>
        <w:bCs/>
        <w:color w:val="404040" w:themeColor="text1" w:themeTint="BF"/>
      </w:rPr>
    </w:pPr>
    <w:r>
      <w:rPr>
        <w:bCs/>
        <w:color w:val="404040" w:themeColor="text1" w:themeTint="BF"/>
      </w:rPr>
      <w:t>7</w:t>
    </w:r>
    <w:r w:rsidR="00480BA6">
      <w:rPr>
        <w:bCs/>
        <w:color w:val="404040" w:themeColor="text1" w:themeTint="BF"/>
      </w:rPr>
      <w:t xml:space="preserve"> de </w:t>
    </w:r>
    <w:r w:rsidR="00781ED2">
      <w:rPr>
        <w:bCs/>
        <w:color w:val="404040" w:themeColor="text1" w:themeTint="BF"/>
      </w:rPr>
      <w:t>abril</w:t>
    </w:r>
    <w:r w:rsidR="00480BA6">
      <w:rPr>
        <w:bCs/>
        <w:color w:val="404040" w:themeColor="text1" w:themeTint="BF"/>
      </w:rPr>
      <w:t xml:space="preserve"> </w:t>
    </w:r>
    <w:r w:rsidR="00986544">
      <w:rPr>
        <w:bCs/>
        <w:color w:val="404040" w:themeColor="text1" w:themeTint="BF"/>
      </w:rPr>
      <w:t xml:space="preserve">de </w:t>
    </w:r>
    <w:r w:rsidR="00537060" w:rsidRPr="00097C41">
      <w:rPr>
        <w:bCs/>
        <w:color w:val="404040" w:themeColor="text1" w:themeTint="BF"/>
      </w:rPr>
      <w:t>202</w:t>
    </w:r>
    <w:r w:rsidR="00986544">
      <w:rPr>
        <w:bCs/>
        <w:color w:val="404040" w:themeColor="text1" w:themeTint="BF"/>
      </w:rPr>
      <w:t>5</w:t>
    </w:r>
  </w:p>
  <w:p w14:paraId="46840C25" w14:textId="063CB454" w:rsidR="007F7368" w:rsidRPr="00416C69" w:rsidRDefault="00537060" w:rsidP="00416C69">
    <w:pPr>
      <w:pStyle w:val="Encabezado"/>
      <w:ind w:left="-142" w:right="51"/>
      <w:jc w:val="right"/>
      <w:rPr>
        <w:bCs/>
        <w:color w:val="404040" w:themeColor="text1" w:themeTint="BF"/>
      </w:rPr>
    </w:pPr>
    <w:r w:rsidRPr="00487038">
      <w:rPr>
        <w:bCs/>
        <w:color w:val="404040" w:themeColor="text1" w:themeTint="BF"/>
      </w:rPr>
      <w:t xml:space="preserve">Página </w:t>
    </w:r>
    <w:r w:rsidR="00CD548E">
      <w:rPr>
        <w:bCs/>
        <w:color w:val="404040" w:themeColor="text1" w:themeTint="BF"/>
      </w:rPr>
      <w:t>3</w:t>
    </w:r>
    <w:r w:rsidR="00786AC9">
      <w:rPr>
        <w:bCs/>
        <w:color w:val="404040" w:themeColor="text1" w:themeTint="BF"/>
      </w:rPr>
      <w:t>/4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6D12" w14:textId="0CF3BE7A" w:rsidR="008954C9" w:rsidRPr="001D4042" w:rsidRDefault="008954C9" w:rsidP="009D653F">
    <w:pPr>
      <w:pStyle w:val="Encabezado"/>
      <w:ind w:left="-142" w:right="51"/>
      <w:jc w:val="right"/>
      <w:rPr>
        <w:rFonts w:ascii="Arial Black" w:hAnsi="Arial Black"/>
        <w:b/>
        <w:color w:val="00BFB3"/>
      </w:rPr>
    </w:pPr>
    <w:r>
      <w:rPr>
        <w:rFonts w:ascii="Arial Black" w:hAnsi="Arial Black"/>
        <w:b/>
        <w:noProof/>
        <w:color w:val="00BFB3"/>
      </w:rPr>
      <w:drawing>
        <wp:anchor distT="0" distB="0" distL="114300" distR="114300" simplePos="0" relativeHeight="251658245" behindDoc="1" locked="0" layoutInCell="1" allowOverlap="1" wp14:anchorId="7EEAB45A" wp14:editId="0D15CDDF">
          <wp:simplePos x="0" y="0"/>
          <wp:positionH relativeFrom="page">
            <wp:posOffset>12700</wp:posOffset>
          </wp:positionH>
          <wp:positionV relativeFrom="paragraph">
            <wp:posOffset>-181610</wp:posOffset>
          </wp:positionV>
          <wp:extent cx="7747000" cy="1228725"/>
          <wp:effectExtent l="0" t="0" r="6350" b="9525"/>
          <wp:wrapNone/>
          <wp:docPr id="1329891641" name="Imagen 1" descr="Gráfic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583643" name="Imagen 1" descr="Gráfico,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1A6B">
      <w:rPr>
        <w:rFonts w:ascii="Arial Black" w:hAnsi="Arial Black"/>
        <w:b/>
        <w:color w:val="00BFB3"/>
      </w:rPr>
      <w:t xml:space="preserve"> </w:t>
    </w:r>
    <w:r>
      <w:rPr>
        <w:rFonts w:ascii="Arial Black" w:hAnsi="Arial Black"/>
        <w:b/>
        <w:color w:val="00BFB3"/>
      </w:rPr>
      <w:t>BOLETÍN DE INDICADOR</w:t>
    </w:r>
    <w:r w:rsidR="0069708B">
      <w:rPr>
        <w:rFonts w:ascii="Arial Black" w:hAnsi="Arial Black"/>
        <w:b/>
        <w:color w:val="00BFB3"/>
      </w:rPr>
      <w:t xml:space="preserve"> 147/25</w:t>
    </w:r>
  </w:p>
  <w:p w14:paraId="3DE52321" w14:textId="77777777" w:rsidR="008954C9" w:rsidRDefault="008954C9" w:rsidP="009D653F">
    <w:pPr>
      <w:pStyle w:val="Encabezado"/>
      <w:ind w:left="-142" w:right="51"/>
      <w:jc w:val="right"/>
      <w:rPr>
        <w:b/>
        <w:bCs/>
        <w:noProof/>
        <w:color w:val="404040" w:themeColor="text1" w:themeTint="BF"/>
      </w:rPr>
    </w:pPr>
    <w:r w:rsidRPr="00097C41">
      <w:rPr>
        <w:noProof/>
        <w:color w:val="404040" w:themeColor="text1" w:themeTint="BF"/>
      </w:rPr>
      <w:drawing>
        <wp:anchor distT="0" distB="0" distL="114300" distR="114300" simplePos="0" relativeHeight="251658244" behindDoc="0" locked="0" layoutInCell="1" allowOverlap="1" wp14:anchorId="18878A27" wp14:editId="22CBBF1B">
          <wp:simplePos x="0" y="0"/>
          <wp:positionH relativeFrom="page">
            <wp:posOffset>774700</wp:posOffset>
          </wp:positionH>
          <wp:positionV relativeFrom="paragraph">
            <wp:posOffset>61595</wp:posOffset>
          </wp:positionV>
          <wp:extent cx="1590675" cy="309245"/>
          <wp:effectExtent l="0" t="0" r="9525" b="0"/>
          <wp:wrapSquare wrapText="bothSides"/>
          <wp:docPr id="878383958" name="Imagen 8783839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316087" name="Imagen 18023160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" b="1604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09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818FCB" w14:textId="77777777" w:rsidR="008954C9" w:rsidRPr="009E648D" w:rsidRDefault="008954C9" w:rsidP="00F138CE">
    <w:pPr>
      <w:pStyle w:val="Encabezado"/>
      <w:ind w:left="-142" w:right="51"/>
      <w:jc w:val="right"/>
      <w:rPr>
        <w:noProof/>
        <w:color w:val="404040"/>
      </w:rPr>
    </w:pPr>
    <w:r w:rsidRPr="009E648D">
      <w:rPr>
        <w:noProof/>
        <w:color w:val="404040"/>
      </w:rPr>
      <w:t>REPORTE DE RESULTADOS</w:t>
    </w:r>
  </w:p>
  <w:p w14:paraId="77761A50" w14:textId="631E0238" w:rsidR="008954C9" w:rsidRPr="00795581" w:rsidRDefault="008954C9" w:rsidP="009E648D">
    <w:pPr>
      <w:pStyle w:val="Encabezado"/>
      <w:ind w:left="-142" w:right="51"/>
      <w:jc w:val="right"/>
      <w:rPr>
        <w:b/>
        <w:bCs/>
        <w:noProof/>
        <w:color w:val="404040"/>
      </w:rPr>
    </w:pPr>
    <w:r w:rsidRPr="00795581">
      <w:rPr>
        <w:b/>
        <w:bCs/>
        <w:noProof/>
        <w:color w:val="404040"/>
      </w:rPr>
      <w:t xml:space="preserve">REGISTRO ADMINISTRATIVO DE LA INDUSTRIA </w:t>
    </w:r>
    <w:r w:rsidR="00E36134">
      <w:rPr>
        <w:b/>
        <w:bCs/>
        <w:noProof/>
        <w:color w:val="404040"/>
      </w:rPr>
      <w:br/>
    </w:r>
    <w:r w:rsidRPr="00795581">
      <w:rPr>
        <w:b/>
        <w:bCs/>
        <w:noProof/>
        <w:color w:val="404040"/>
      </w:rPr>
      <w:t>AUTOMOTRIZ DE VEHÍCULOS LIGEROS (</w:t>
    </w:r>
    <w:r w:rsidRPr="00795581">
      <w:rPr>
        <w:rStyle w:val="Textoennegrita"/>
        <w:color w:val="404040"/>
      </w:rPr>
      <w:t>RAIAVL)</w:t>
    </w:r>
  </w:p>
  <w:p w14:paraId="08DC586A" w14:textId="730360A8" w:rsidR="008954C9" w:rsidRPr="00795581" w:rsidRDefault="00A622AD" w:rsidP="00F138CE">
    <w:pPr>
      <w:pStyle w:val="Encabezado"/>
      <w:ind w:left="-142" w:right="51"/>
      <w:jc w:val="right"/>
      <w:rPr>
        <w:bCs/>
        <w:color w:val="404040"/>
      </w:rPr>
    </w:pPr>
    <w:r>
      <w:rPr>
        <w:bCs/>
        <w:color w:val="404040"/>
      </w:rPr>
      <w:t>7</w:t>
    </w:r>
    <w:r w:rsidR="008954C9" w:rsidRPr="00795581">
      <w:rPr>
        <w:bCs/>
        <w:color w:val="404040"/>
      </w:rPr>
      <w:t xml:space="preserve"> de </w:t>
    </w:r>
    <w:r w:rsidR="00781ED2">
      <w:rPr>
        <w:bCs/>
        <w:color w:val="404040"/>
      </w:rPr>
      <w:t>abril</w:t>
    </w:r>
    <w:r w:rsidR="008954C9" w:rsidRPr="00795581">
      <w:rPr>
        <w:bCs/>
        <w:color w:val="404040"/>
      </w:rPr>
      <w:t xml:space="preserve"> de 2025</w:t>
    </w:r>
  </w:p>
  <w:p w14:paraId="08389CF9" w14:textId="183B2C98" w:rsidR="008954C9" w:rsidRPr="008954C9" w:rsidRDefault="008954C9" w:rsidP="009E648D">
    <w:pPr>
      <w:pStyle w:val="Encabezado"/>
      <w:ind w:left="-142" w:right="51"/>
      <w:jc w:val="right"/>
      <w:rPr>
        <w:bCs/>
        <w:color w:val="404040"/>
        <w:lang w:val="pt-BR"/>
      </w:rPr>
    </w:pPr>
    <w:r w:rsidRPr="00520715">
      <w:rPr>
        <w:bCs/>
        <w:color w:val="404040"/>
      </w:rPr>
      <w:t xml:space="preserve">Página </w:t>
    </w:r>
    <w:r w:rsidR="003B7788">
      <w:rPr>
        <w:color w:val="404040"/>
      </w:rPr>
      <w:t>4</w:t>
    </w:r>
    <w:r w:rsidRPr="008954C9">
      <w:rPr>
        <w:color w:val="404040"/>
      </w:rPr>
      <w:t>/</w:t>
    </w:r>
    <w:r>
      <w:rPr>
        <w:color w:val="404040"/>
      </w:rPr>
      <w:t>4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42F74"/>
    <w:multiLevelType w:val="hybridMultilevel"/>
    <w:tmpl w:val="48EC0F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37386B"/>
    <w:multiLevelType w:val="hybridMultilevel"/>
    <w:tmpl w:val="357899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DFE0BA8"/>
    <w:multiLevelType w:val="hybridMultilevel"/>
    <w:tmpl w:val="DAD020F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24E721B"/>
    <w:multiLevelType w:val="hybridMultilevel"/>
    <w:tmpl w:val="95B6E4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3E05"/>
    <w:multiLevelType w:val="hybridMultilevel"/>
    <w:tmpl w:val="1BE8FD3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8414AF"/>
    <w:multiLevelType w:val="hybridMultilevel"/>
    <w:tmpl w:val="4ADAED7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26BF303E"/>
    <w:multiLevelType w:val="hybridMultilevel"/>
    <w:tmpl w:val="C9DCB1F4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4" w15:restartNumberingAfterBreak="0">
    <w:nsid w:val="27576D76"/>
    <w:multiLevelType w:val="hybridMultilevel"/>
    <w:tmpl w:val="454CDCAA"/>
    <w:lvl w:ilvl="0" w:tplc="080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5" w15:restartNumberingAfterBreak="0">
    <w:nsid w:val="28241D96"/>
    <w:multiLevelType w:val="hybridMultilevel"/>
    <w:tmpl w:val="B3A69DB4"/>
    <w:lvl w:ilvl="0" w:tplc="7D582E68">
      <w:start w:val="4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BF57021"/>
    <w:multiLevelType w:val="hybridMultilevel"/>
    <w:tmpl w:val="D60080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EFD2963"/>
    <w:multiLevelType w:val="hybridMultilevel"/>
    <w:tmpl w:val="D190F9D8"/>
    <w:lvl w:ilvl="0" w:tplc="FFFFFFFF">
      <w:start w:val="1"/>
      <w:numFmt w:val="bullet"/>
      <w:lvlText w:val=""/>
      <w:legacy w:legacy="1" w:legacySpace="0" w:legacyIndent="360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E03D6"/>
    <w:multiLevelType w:val="hybridMultilevel"/>
    <w:tmpl w:val="B9A0DBA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24614"/>
    <w:multiLevelType w:val="hybridMultilevel"/>
    <w:tmpl w:val="90B2730A"/>
    <w:lvl w:ilvl="0" w:tplc="569AE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5B48E4"/>
    <w:multiLevelType w:val="hybridMultilevel"/>
    <w:tmpl w:val="0BA867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031E2"/>
    <w:multiLevelType w:val="hybridMultilevel"/>
    <w:tmpl w:val="A5EA7662"/>
    <w:lvl w:ilvl="0" w:tplc="24F8889C">
      <w:start w:val="1"/>
      <w:numFmt w:val="decimal"/>
      <w:lvlText w:val="%1"/>
      <w:lvlJc w:val="left"/>
      <w:pPr>
        <w:ind w:left="390" w:hanging="360"/>
      </w:pPr>
      <w:rPr>
        <w:rFonts w:hint="default"/>
        <w:vertAlign w:val="superscript"/>
      </w:rPr>
    </w:lvl>
    <w:lvl w:ilvl="1" w:tplc="080A0019" w:tentative="1">
      <w:start w:val="1"/>
      <w:numFmt w:val="lowerLetter"/>
      <w:lvlText w:val="%2."/>
      <w:lvlJc w:val="left"/>
      <w:pPr>
        <w:ind w:left="1110" w:hanging="360"/>
      </w:pPr>
    </w:lvl>
    <w:lvl w:ilvl="2" w:tplc="080A001B" w:tentative="1">
      <w:start w:val="1"/>
      <w:numFmt w:val="lowerRoman"/>
      <w:lvlText w:val="%3."/>
      <w:lvlJc w:val="right"/>
      <w:pPr>
        <w:ind w:left="1830" w:hanging="180"/>
      </w:pPr>
    </w:lvl>
    <w:lvl w:ilvl="3" w:tplc="080A000F" w:tentative="1">
      <w:start w:val="1"/>
      <w:numFmt w:val="decimal"/>
      <w:lvlText w:val="%4."/>
      <w:lvlJc w:val="left"/>
      <w:pPr>
        <w:ind w:left="2550" w:hanging="360"/>
      </w:pPr>
    </w:lvl>
    <w:lvl w:ilvl="4" w:tplc="080A0019" w:tentative="1">
      <w:start w:val="1"/>
      <w:numFmt w:val="lowerLetter"/>
      <w:lvlText w:val="%5."/>
      <w:lvlJc w:val="left"/>
      <w:pPr>
        <w:ind w:left="3270" w:hanging="360"/>
      </w:pPr>
    </w:lvl>
    <w:lvl w:ilvl="5" w:tplc="080A001B" w:tentative="1">
      <w:start w:val="1"/>
      <w:numFmt w:val="lowerRoman"/>
      <w:lvlText w:val="%6."/>
      <w:lvlJc w:val="right"/>
      <w:pPr>
        <w:ind w:left="3990" w:hanging="180"/>
      </w:pPr>
    </w:lvl>
    <w:lvl w:ilvl="6" w:tplc="080A000F" w:tentative="1">
      <w:start w:val="1"/>
      <w:numFmt w:val="decimal"/>
      <w:lvlText w:val="%7."/>
      <w:lvlJc w:val="left"/>
      <w:pPr>
        <w:ind w:left="4710" w:hanging="360"/>
      </w:pPr>
    </w:lvl>
    <w:lvl w:ilvl="7" w:tplc="080A0019" w:tentative="1">
      <w:start w:val="1"/>
      <w:numFmt w:val="lowerLetter"/>
      <w:lvlText w:val="%8."/>
      <w:lvlJc w:val="left"/>
      <w:pPr>
        <w:ind w:left="5430" w:hanging="360"/>
      </w:pPr>
    </w:lvl>
    <w:lvl w:ilvl="8" w:tplc="08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33" w15:restartNumberingAfterBreak="0">
    <w:nsid w:val="6FB379B7"/>
    <w:multiLevelType w:val="hybridMultilevel"/>
    <w:tmpl w:val="70B6764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2643ECB"/>
    <w:multiLevelType w:val="hybridMultilevel"/>
    <w:tmpl w:val="C352B3A6"/>
    <w:lvl w:ilvl="0" w:tplc="81143F4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6" w15:restartNumberingAfterBreak="0">
    <w:nsid w:val="7ED50DBD"/>
    <w:multiLevelType w:val="hybridMultilevel"/>
    <w:tmpl w:val="57C210D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11244017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49427285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901449412">
    <w:abstractNumId w:val="8"/>
  </w:num>
  <w:num w:numId="4" w16cid:durableId="719288713">
    <w:abstractNumId w:val="12"/>
  </w:num>
  <w:num w:numId="5" w16cid:durableId="1561747937">
    <w:abstractNumId w:val="16"/>
  </w:num>
  <w:num w:numId="6" w16cid:durableId="1857308861">
    <w:abstractNumId w:val="6"/>
  </w:num>
  <w:num w:numId="7" w16cid:durableId="1748917238">
    <w:abstractNumId w:val="9"/>
  </w:num>
  <w:num w:numId="8" w16cid:durableId="211282137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5285257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81024313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1193568128">
    <w:abstractNumId w:val="32"/>
  </w:num>
  <w:num w:numId="12" w16cid:durableId="947346486">
    <w:abstractNumId w:val="35"/>
  </w:num>
  <w:num w:numId="13" w16cid:durableId="889535153">
    <w:abstractNumId w:val="37"/>
  </w:num>
  <w:num w:numId="14" w16cid:durableId="957300865">
    <w:abstractNumId w:val="21"/>
  </w:num>
  <w:num w:numId="15" w16cid:durableId="218133644">
    <w:abstractNumId w:val="17"/>
  </w:num>
  <w:num w:numId="16" w16cid:durableId="1306468479">
    <w:abstractNumId w:val="27"/>
  </w:num>
  <w:num w:numId="17" w16cid:durableId="548221591">
    <w:abstractNumId w:val="19"/>
  </w:num>
  <w:num w:numId="18" w16cid:durableId="223377209">
    <w:abstractNumId w:val="25"/>
  </w:num>
  <w:num w:numId="19" w16cid:durableId="240260776">
    <w:abstractNumId w:val="10"/>
  </w:num>
  <w:num w:numId="20" w16cid:durableId="274562074">
    <w:abstractNumId w:val="0"/>
  </w:num>
  <w:num w:numId="21" w16cid:durableId="1305506063">
    <w:abstractNumId w:val="18"/>
  </w:num>
  <w:num w:numId="22" w16cid:durableId="373694869">
    <w:abstractNumId w:val="5"/>
  </w:num>
  <w:num w:numId="23" w16cid:durableId="458840214">
    <w:abstractNumId w:val="23"/>
  </w:num>
  <w:num w:numId="24" w16cid:durableId="585266857">
    <w:abstractNumId w:val="22"/>
  </w:num>
  <w:num w:numId="25" w16cid:durableId="682440461">
    <w:abstractNumId w:val="28"/>
  </w:num>
  <w:num w:numId="26" w16cid:durableId="1613131693">
    <w:abstractNumId w:val="33"/>
  </w:num>
  <w:num w:numId="27" w16cid:durableId="1160727797">
    <w:abstractNumId w:val="14"/>
  </w:num>
  <w:num w:numId="28" w16cid:durableId="1590701832">
    <w:abstractNumId w:val="13"/>
  </w:num>
  <w:num w:numId="29" w16cid:durableId="1634169783">
    <w:abstractNumId w:val="2"/>
  </w:num>
  <w:num w:numId="30" w16cid:durableId="79062116">
    <w:abstractNumId w:val="7"/>
  </w:num>
  <w:num w:numId="31" w16cid:durableId="5138015">
    <w:abstractNumId w:val="24"/>
  </w:num>
  <w:num w:numId="32" w16cid:durableId="1108089575">
    <w:abstractNumId w:val="29"/>
  </w:num>
  <w:num w:numId="33" w16cid:durableId="761494654">
    <w:abstractNumId w:val="3"/>
  </w:num>
  <w:num w:numId="34" w16cid:durableId="1574851744">
    <w:abstractNumId w:val="36"/>
  </w:num>
  <w:num w:numId="35" w16cid:durableId="565847712">
    <w:abstractNumId w:val="34"/>
  </w:num>
  <w:num w:numId="36" w16cid:durableId="1560510420">
    <w:abstractNumId w:val="4"/>
  </w:num>
  <w:num w:numId="37" w16cid:durableId="297805028">
    <w:abstractNumId w:val="31"/>
  </w:num>
  <w:num w:numId="38" w16cid:durableId="424770985">
    <w:abstractNumId w:val="11"/>
  </w:num>
  <w:num w:numId="39" w16cid:durableId="1790472559">
    <w:abstractNumId w:val="26"/>
  </w:num>
  <w:num w:numId="40" w16cid:durableId="1097603613">
    <w:abstractNumId w:val="20"/>
  </w:num>
  <w:num w:numId="41" w16cid:durableId="833881361">
    <w:abstractNumId w:val="30"/>
  </w:num>
  <w:num w:numId="42" w16cid:durableId="4821622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8db3e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1B0"/>
    <w:rsid w:val="0000043F"/>
    <w:rsid w:val="00000BEA"/>
    <w:rsid w:val="0000180F"/>
    <w:rsid w:val="00001FB3"/>
    <w:rsid w:val="00002466"/>
    <w:rsid w:val="00002605"/>
    <w:rsid w:val="00002665"/>
    <w:rsid w:val="000027BD"/>
    <w:rsid w:val="00002B26"/>
    <w:rsid w:val="00003B70"/>
    <w:rsid w:val="00003C25"/>
    <w:rsid w:val="00003C68"/>
    <w:rsid w:val="00004291"/>
    <w:rsid w:val="000042CB"/>
    <w:rsid w:val="0000458A"/>
    <w:rsid w:val="00004D58"/>
    <w:rsid w:val="000050C6"/>
    <w:rsid w:val="00005940"/>
    <w:rsid w:val="00005EB0"/>
    <w:rsid w:val="00006B5A"/>
    <w:rsid w:val="00006DB9"/>
    <w:rsid w:val="00006DE4"/>
    <w:rsid w:val="000076D4"/>
    <w:rsid w:val="000078B1"/>
    <w:rsid w:val="00007A1A"/>
    <w:rsid w:val="000107E0"/>
    <w:rsid w:val="00010A59"/>
    <w:rsid w:val="000112A7"/>
    <w:rsid w:val="0001151F"/>
    <w:rsid w:val="000117DA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440"/>
    <w:rsid w:val="00013BF2"/>
    <w:rsid w:val="00013E55"/>
    <w:rsid w:val="0001447E"/>
    <w:rsid w:val="000144BA"/>
    <w:rsid w:val="000144ED"/>
    <w:rsid w:val="00014BA2"/>
    <w:rsid w:val="00014FBD"/>
    <w:rsid w:val="00015137"/>
    <w:rsid w:val="00015302"/>
    <w:rsid w:val="00015A5A"/>
    <w:rsid w:val="00016590"/>
    <w:rsid w:val="0001686F"/>
    <w:rsid w:val="00016B4E"/>
    <w:rsid w:val="00016CD6"/>
    <w:rsid w:val="00016D3A"/>
    <w:rsid w:val="0001718D"/>
    <w:rsid w:val="000176AC"/>
    <w:rsid w:val="00017B51"/>
    <w:rsid w:val="00017DF3"/>
    <w:rsid w:val="0002101F"/>
    <w:rsid w:val="00021432"/>
    <w:rsid w:val="00021492"/>
    <w:rsid w:val="000216A3"/>
    <w:rsid w:val="00021926"/>
    <w:rsid w:val="00022563"/>
    <w:rsid w:val="000228C4"/>
    <w:rsid w:val="00022C2F"/>
    <w:rsid w:val="00022CA3"/>
    <w:rsid w:val="0002416C"/>
    <w:rsid w:val="000255A0"/>
    <w:rsid w:val="000260EE"/>
    <w:rsid w:val="00026698"/>
    <w:rsid w:val="0002696A"/>
    <w:rsid w:val="00026B3C"/>
    <w:rsid w:val="00026B52"/>
    <w:rsid w:val="00026F8D"/>
    <w:rsid w:val="000274DB"/>
    <w:rsid w:val="00027D1F"/>
    <w:rsid w:val="00027EBA"/>
    <w:rsid w:val="00030480"/>
    <w:rsid w:val="0003065F"/>
    <w:rsid w:val="00030717"/>
    <w:rsid w:val="000308BA"/>
    <w:rsid w:val="00030D10"/>
    <w:rsid w:val="00030F67"/>
    <w:rsid w:val="0003119F"/>
    <w:rsid w:val="00031231"/>
    <w:rsid w:val="000314D3"/>
    <w:rsid w:val="00031BCF"/>
    <w:rsid w:val="00031C1B"/>
    <w:rsid w:val="00031CEA"/>
    <w:rsid w:val="00031F45"/>
    <w:rsid w:val="000320C6"/>
    <w:rsid w:val="00032714"/>
    <w:rsid w:val="00032891"/>
    <w:rsid w:val="00032B16"/>
    <w:rsid w:val="00033603"/>
    <w:rsid w:val="00033A14"/>
    <w:rsid w:val="0003447A"/>
    <w:rsid w:val="00034BC3"/>
    <w:rsid w:val="000353F3"/>
    <w:rsid w:val="00035600"/>
    <w:rsid w:val="000357CC"/>
    <w:rsid w:val="00035B2D"/>
    <w:rsid w:val="00035DA7"/>
    <w:rsid w:val="00036196"/>
    <w:rsid w:val="00036599"/>
    <w:rsid w:val="00036D72"/>
    <w:rsid w:val="00037089"/>
    <w:rsid w:val="00037177"/>
    <w:rsid w:val="00037381"/>
    <w:rsid w:val="00037CC4"/>
    <w:rsid w:val="0004066E"/>
    <w:rsid w:val="00040766"/>
    <w:rsid w:val="0004099F"/>
    <w:rsid w:val="00040F75"/>
    <w:rsid w:val="00041E29"/>
    <w:rsid w:val="00041FF7"/>
    <w:rsid w:val="0004225C"/>
    <w:rsid w:val="00042A47"/>
    <w:rsid w:val="00042E89"/>
    <w:rsid w:val="00043535"/>
    <w:rsid w:val="00043B32"/>
    <w:rsid w:val="00043E2B"/>
    <w:rsid w:val="00044296"/>
    <w:rsid w:val="00044699"/>
    <w:rsid w:val="00044700"/>
    <w:rsid w:val="00044C5E"/>
    <w:rsid w:val="00044F7F"/>
    <w:rsid w:val="00044FA9"/>
    <w:rsid w:val="0004500F"/>
    <w:rsid w:val="000450E9"/>
    <w:rsid w:val="0004529C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44D"/>
    <w:rsid w:val="0004777C"/>
    <w:rsid w:val="000501E0"/>
    <w:rsid w:val="000507D2"/>
    <w:rsid w:val="00050934"/>
    <w:rsid w:val="00050FB5"/>
    <w:rsid w:val="00051C72"/>
    <w:rsid w:val="00051D1C"/>
    <w:rsid w:val="00051D9E"/>
    <w:rsid w:val="00052784"/>
    <w:rsid w:val="00052F04"/>
    <w:rsid w:val="00052F1E"/>
    <w:rsid w:val="000536D2"/>
    <w:rsid w:val="00053B2C"/>
    <w:rsid w:val="00053D27"/>
    <w:rsid w:val="00053EB7"/>
    <w:rsid w:val="00053FEE"/>
    <w:rsid w:val="00054A4F"/>
    <w:rsid w:val="00054BE5"/>
    <w:rsid w:val="00055047"/>
    <w:rsid w:val="00055B54"/>
    <w:rsid w:val="00056182"/>
    <w:rsid w:val="0005680F"/>
    <w:rsid w:val="00056F51"/>
    <w:rsid w:val="000573F5"/>
    <w:rsid w:val="00057F37"/>
    <w:rsid w:val="000602B0"/>
    <w:rsid w:val="0006045B"/>
    <w:rsid w:val="0006056C"/>
    <w:rsid w:val="0006228A"/>
    <w:rsid w:val="00063614"/>
    <w:rsid w:val="00063838"/>
    <w:rsid w:val="000642EE"/>
    <w:rsid w:val="0006433F"/>
    <w:rsid w:val="000646BA"/>
    <w:rsid w:val="00064B36"/>
    <w:rsid w:val="00064BBC"/>
    <w:rsid w:val="00064E9D"/>
    <w:rsid w:val="00064FDB"/>
    <w:rsid w:val="00065106"/>
    <w:rsid w:val="000651F1"/>
    <w:rsid w:val="00065708"/>
    <w:rsid w:val="00065A07"/>
    <w:rsid w:val="00065BC1"/>
    <w:rsid w:val="0006634F"/>
    <w:rsid w:val="00066638"/>
    <w:rsid w:val="00066EA7"/>
    <w:rsid w:val="00066F41"/>
    <w:rsid w:val="00067112"/>
    <w:rsid w:val="0006782D"/>
    <w:rsid w:val="00067FCA"/>
    <w:rsid w:val="0007012A"/>
    <w:rsid w:val="0007017F"/>
    <w:rsid w:val="00070431"/>
    <w:rsid w:val="00070669"/>
    <w:rsid w:val="000707FF"/>
    <w:rsid w:val="00070864"/>
    <w:rsid w:val="00070984"/>
    <w:rsid w:val="0007145A"/>
    <w:rsid w:val="00071F0D"/>
    <w:rsid w:val="00071F33"/>
    <w:rsid w:val="000725AC"/>
    <w:rsid w:val="00072B18"/>
    <w:rsid w:val="000730F3"/>
    <w:rsid w:val="00073491"/>
    <w:rsid w:val="000739D2"/>
    <w:rsid w:val="00073E58"/>
    <w:rsid w:val="00073EF4"/>
    <w:rsid w:val="000748B1"/>
    <w:rsid w:val="000753EC"/>
    <w:rsid w:val="0007567F"/>
    <w:rsid w:val="00075B3A"/>
    <w:rsid w:val="00075DEC"/>
    <w:rsid w:val="00076234"/>
    <w:rsid w:val="000767F7"/>
    <w:rsid w:val="00076EE9"/>
    <w:rsid w:val="00077545"/>
    <w:rsid w:val="00077763"/>
    <w:rsid w:val="00077C46"/>
    <w:rsid w:val="00077ECE"/>
    <w:rsid w:val="0008027F"/>
    <w:rsid w:val="0008061F"/>
    <w:rsid w:val="0008084D"/>
    <w:rsid w:val="000809B5"/>
    <w:rsid w:val="00080D54"/>
    <w:rsid w:val="00080DC3"/>
    <w:rsid w:val="00081417"/>
    <w:rsid w:val="000814ED"/>
    <w:rsid w:val="0008175A"/>
    <w:rsid w:val="0008195B"/>
    <w:rsid w:val="000826F7"/>
    <w:rsid w:val="00082AE3"/>
    <w:rsid w:val="00082F11"/>
    <w:rsid w:val="0008325D"/>
    <w:rsid w:val="000834DD"/>
    <w:rsid w:val="000834F9"/>
    <w:rsid w:val="000838EB"/>
    <w:rsid w:val="00083FB5"/>
    <w:rsid w:val="000843D7"/>
    <w:rsid w:val="00084687"/>
    <w:rsid w:val="00084A57"/>
    <w:rsid w:val="00084B97"/>
    <w:rsid w:val="00084BED"/>
    <w:rsid w:val="00084EDB"/>
    <w:rsid w:val="00084FF2"/>
    <w:rsid w:val="000850FA"/>
    <w:rsid w:val="0008524D"/>
    <w:rsid w:val="000856E9"/>
    <w:rsid w:val="000857E4"/>
    <w:rsid w:val="00085CF4"/>
    <w:rsid w:val="00085F5E"/>
    <w:rsid w:val="00086295"/>
    <w:rsid w:val="00086D57"/>
    <w:rsid w:val="00086EDE"/>
    <w:rsid w:val="0008756B"/>
    <w:rsid w:val="00087A09"/>
    <w:rsid w:val="00087CFE"/>
    <w:rsid w:val="00087DB7"/>
    <w:rsid w:val="0009025D"/>
    <w:rsid w:val="00090B52"/>
    <w:rsid w:val="00090B9C"/>
    <w:rsid w:val="00090D7B"/>
    <w:rsid w:val="00091474"/>
    <w:rsid w:val="000915F7"/>
    <w:rsid w:val="00091EEF"/>
    <w:rsid w:val="00092764"/>
    <w:rsid w:val="0009292F"/>
    <w:rsid w:val="00092C02"/>
    <w:rsid w:val="00092F4C"/>
    <w:rsid w:val="000939F8"/>
    <w:rsid w:val="0009421A"/>
    <w:rsid w:val="00094496"/>
    <w:rsid w:val="000950E7"/>
    <w:rsid w:val="00095360"/>
    <w:rsid w:val="000954A2"/>
    <w:rsid w:val="00095572"/>
    <w:rsid w:val="000955AA"/>
    <w:rsid w:val="00095781"/>
    <w:rsid w:val="000957BC"/>
    <w:rsid w:val="00095A6A"/>
    <w:rsid w:val="00095BAC"/>
    <w:rsid w:val="00095EA0"/>
    <w:rsid w:val="00096737"/>
    <w:rsid w:val="00096F5B"/>
    <w:rsid w:val="00097AEA"/>
    <w:rsid w:val="00097B85"/>
    <w:rsid w:val="00097C0A"/>
    <w:rsid w:val="00097C29"/>
    <w:rsid w:val="00097C41"/>
    <w:rsid w:val="00097FE0"/>
    <w:rsid w:val="000A0344"/>
    <w:rsid w:val="000A0823"/>
    <w:rsid w:val="000A0EF3"/>
    <w:rsid w:val="000A1F1F"/>
    <w:rsid w:val="000A1F9D"/>
    <w:rsid w:val="000A21D6"/>
    <w:rsid w:val="000A260D"/>
    <w:rsid w:val="000A2F4F"/>
    <w:rsid w:val="000A31EF"/>
    <w:rsid w:val="000A3354"/>
    <w:rsid w:val="000A3733"/>
    <w:rsid w:val="000A43B0"/>
    <w:rsid w:val="000A45F0"/>
    <w:rsid w:val="000A4C7B"/>
    <w:rsid w:val="000A4D4C"/>
    <w:rsid w:val="000A4FEA"/>
    <w:rsid w:val="000A53E6"/>
    <w:rsid w:val="000A5727"/>
    <w:rsid w:val="000A574B"/>
    <w:rsid w:val="000A5B04"/>
    <w:rsid w:val="000A5E2A"/>
    <w:rsid w:val="000A6416"/>
    <w:rsid w:val="000A643B"/>
    <w:rsid w:val="000A682B"/>
    <w:rsid w:val="000A707A"/>
    <w:rsid w:val="000A78BA"/>
    <w:rsid w:val="000A7BB9"/>
    <w:rsid w:val="000B0710"/>
    <w:rsid w:val="000B0E46"/>
    <w:rsid w:val="000B1790"/>
    <w:rsid w:val="000B1C11"/>
    <w:rsid w:val="000B1D13"/>
    <w:rsid w:val="000B29B8"/>
    <w:rsid w:val="000B2A27"/>
    <w:rsid w:val="000B380F"/>
    <w:rsid w:val="000B4292"/>
    <w:rsid w:val="000B4A6A"/>
    <w:rsid w:val="000B50FB"/>
    <w:rsid w:val="000B515D"/>
    <w:rsid w:val="000B5A74"/>
    <w:rsid w:val="000B5C4E"/>
    <w:rsid w:val="000B5FA3"/>
    <w:rsid w:val="000B6AF6"/>
    <w:rsid w:val="000B7FF2"/>
    <w:rsid w:val="000C1051"/>
    <w:rsid w:val="000C1F04"/>
    <w:rsid w:val="000C2892"/>
    <w:rsid w:val="000C2B3C"/>
    <w:rsid w:val="000C2D4D"/>
    <w:rsid w:val="000C305A"/>
    <w:rsid w:val="000C30D7"/>
    <w:rsid w:val="000C3105"/>
    <w:rsid w:val="000C34DD"/>
    <w:rsid w:val="000C37BC"/>
    <w:rsid w:val="000C3B6E"/>
    <w:rsid w:val="000C482F"/>
    <w:rsid w:val="000C4992"/>
    <w:rsid w:val="000C4FA1"/>
    <w:rsid w:val="000C5299"/>
    <w:rsid w:val="000C5468"/>
    <w:rsid w:val="000C55CC"/>
    <w:rsid w:val="000C5852"/>
    <w:rsid w:val="000C5D0E"/>
    <w:rsid w:val="000C6081"/>
    <w:rsid w:val="000C60C9"/>
    <w:rsid w:val="000C6A4A"/>
    <w:rsid w:val="000C6AFD"/>
    <w:rsid w:val="000C702C"/>
    <w:rsid w:val="000D06FA"/>
    <w:rsid w:val="000D0B60"/>
    <w:rsid w:val="000D0DDA"/>
    <w:rsid w:val="000D0ED5"/>
    <w:rsid w:val="000D113E"/>
    <w:rsid w:val="000D1169"/>
    <w:rsid w:val="000D15C5"/>
    <w:rsid w:val="000D1687"/>
    <w:rsid w:val="000D1DAF"/>
    <w:rsid w:val="000D28A5"/>
    <w:rsid w:val="000D31C1"/>
    <w:rsid w:val="000D36B2"/>
    <w:rsid w:val="000D36BF"/>
    <w:rsid w:val="000D39FD"/>
    <w:rsid w:val="000D3E10"/>
    <w:rsid w:val="000D4833"/>
    <w:rsid w:val="000D49D2"/>
    <w:rsid w:val="000D4A88"/>
    <w:rsid w:val="000D4BBC"/>
    <w:rsid w:val="000D4D90"/>
    <w:rsid w:val="000D4E26"/>
    <w:rsid w:val="000D4F00"/>
    <w:rsid w:val="000D5000"/>
    <w:rsid w:val="000D5176"/>
    <w:rsid w:val="000D5EDB"/>
    <w:rsid w:val="000D6C0F"/>
    <w:rsid w:val="000D6F1E"/>
    <w:rsid w:val="000D7A95"/>
    <w:rsid w:val="000D7BBD"/>
    <w:rsid w:val="000E039A"/>
    <w:rsid w:val="000E03C0"/>
    <w:rsid w:val="000E0654"/>
    <w:rsid w:val="000E13AF"/>
    <w:rsid w:val="000E19B3"/>
    <w:rsid w:val="000E1CA2"/>
    <w:rsid w:val="000E28E2"/>
    <w:rsid w:val="000E2970"/>
    <w:rsid w:val="000E2B40"/>
    <w:rsid w:val="000E35A3"/>
    <w:rsid w:val="000E369A"/>
    <w:rsid w:val="000E3CC1"/>
    <w:rsid w:val="000E49B2"/>
    <w:rsid w:val="000E5331"/>
    <w:rsid w:val="000E535E"/>
    <w:rsid w:val="000E5526"/>
    <w:rsid w:val="000E59FC"/>
    <w:rsid w:val="000E5A5A"/>
    <w:rsid w:val="000E5D6B"/>
    <w:rsid w:val="000E5FE0"/>
    <w:rsid w:val="000E62DF"/>
    <w:rsid w:val="000E6D5D"/>
    <w:rsid w:val="000E7168"/>
    <w:rsid w:val="000F04CC"/>
    <w:rsid w:val="000F05D5"/>
    <w:rsid w:val="000F1DEB"/>
    <w:rsid w:val="000F1F7A"/>
    <w:rsid w:val="000F202E"/>
    <w:rsid w:val="000F299A"/>
    <w:rsid w:val="000F3025"/>
    <w:rsid w:val="000F3491"/>
    <w:rsid w:val="000F3986"/>
    <w:rsid w:val="000F3C45"/>
    <w:rsid w:val="000F3DE6"/>
    <w:rsid w:val="000F448C"/>
    <w:rsid w:val="000F44E7"/>
    <w:rsid w:val="000F49F1"/>
    <w:rsid w:val="000F4A5C"/>
    <w:rsid w:val="000F4C41"/>
    <w:rsid w:val="000F4FA7"/>
    <w:rsid w:val="000F50B5"/>
    <w:rsid w:val="000F52D1"/>
    <w:rsid w:val="000F536A"/>
    <w:rsid w:val="000F541D"/>
    <w:rsid w:val="000F5AD1"/>
    <w:rsid w:val="000F5C8B"/>
    <w:rsid w:val="000F64D7"/>
    <w:rsid w:val="000F69FA"/>
    <w:rsid w:val="000F6C12"/>
    <w:rsid w:val="000F7577"/>
    <w:rsid w:val="000F7974"/>
    <w:rsid w:val="000F7ECD"/>
    <w:rsid w:val="000F7F0E"/>
    <w:rsid w:val="000F7F38"/>
    <w:rsid w:val="000F7FB5"/>
    <w:rsid w:val="00100317"/>
    <w:rsid w:val="001004C1"/>
    <w:rsid w:val="001004EE"/>
    <w:rsid w:val="001011EC"/>
    <w:rsid w:val="001017C1"/>
    <w:rsid w:val="00101A86"/>
    <w:rsid w:val="00101E92"/>
    <w:rsid w:val="00101F40"/>
    <w:rsid w:val="00102298"/>
    <w:rsid w:val="00102C79"/>
    <w:rsid w:val="00102EC2"/>
    <w:rsid w:val="00103847"/>
    <w:rsid w:val="00103913"/>
    <w:rsid w:val="00105234"/>
    <w:rsid w:val="00105316"/>
    <w:rsid w:val="001057E1"/>
    <w:rsid w:val="00105E16"/>
    <w:rsid w:val="00105E2B"/>
    <w:rsid w:val="0010619C"/>
    <w:rsid w:val="0010664D"/>
    <w:rsid w:val="00106A20"/>
    <w:rsid w:val="00106D16"/>
    <w:rsid w:val="00107B62"/>
    <w:rsid w:val="00110510"/>
    <w:rsid w:val="0011076D"/>
    <w:rsid w:val="00110DB1"/>
    <w:rsid w:val="00110DF0"/>
    <w:rsid w:val="0011149E"/>
    <w:rsid w:val="001114D0"/>
    <w:rsid w:val="00111703"/>
    <w:rsid w:val="001119D9"/>
    <w:rsid w:val="00111AA3"/>
    <w:rsid w:val="00111F29"/>
    <w:rsid w:val="00111F40"/>
    <w:rsid w:val="00112688"/>
    <w:rsid w:val="00113348"/>
    <w:rsid w:val="00113404"/>
    <w:rsid w:val="001134B4"/>
    <w:rsid w:val="00113DE8"/>
    <w:rsid w:val="0011424C"/>
    <w:rsid w:val="0011478A"/>
    <w:rsid w:val="001149C9"/>
    <w:rsid w:val="00114B56"/>
    <w:rsid w:val="00114B96"/>
    <w:rsid w:val="00114E47"/>
    <w:rsid w:val="00115123"/>
    <w:rsid w:val="00115A1E"/>
    <w:rsid w:val="00115A20"/>
    <w:rsid w:val="00115F66"/>
    <w:rsid w:val="0011633C"/>
    <w:rsid w:val="00116647"/>
    <w:rsid w:val="00116A85"/>
    <w:rsid w:val="00116CA9"/>
    <w:rsid w:val="00116F84"/>
    <w:rsid w:val="00117BB9"/>
    <w:rsid w:val="00117D38"/>
    <w:rsid w:val="00117D7A"/>
    <w:rsid w:val="00120112"/>
    <w:rsid w:val="001201B0"/>
    <w:rsid w:val="00120EA1"/>
    <w:rsid w:val="00121789"/>
    <w:rsid w:val="0012181E"/>
    <w:rsid w:val="00122048"/>
    <w:rsid w:val="001228A0"/>
    <w:rsid w:val="00122B7D"/>
    <w:rsid w:val="00122DEA"/>
    <w:rsid w:val="00123C48"/>
    <w:rsid w:val="00123EFF"/>
    <w:rsid w:val="001241F7"/>
    <w:rsid w:val="00124D1A"/>
    <w:rsid w:val="001251AF"/>
    <w:rsid w:val="0012554D"/>
    <w:rsid w:val="00125654"/>
    <w:rsid w:val="00125D0D"/>
    <w:rsid w:val="00125D9D"/>
    <w:rsid w:val="00125DC1"/>
    <w:rsid w:val="001263E8"/>
    <w:rsid w:val="00127810"/>
    <w:rsid w:val="0012798A"/>
    <w:rsid w:val="001300A8"/>
    <w:rsid w:val="001301E6"/>
    <w:rsid w:val="001304F2"/>
    <w:rsid w:val="00130C4C"/>
    <w:rsid w:val="00130F93"/>
    <w:rsid w:val="001313EB"/>
    <w:rsid w:val="00131CCF"/>
    <w:rsid w:val="00131E80"/>
    <w:rsid w:val="0013222E"/>
    <w:rsid w:val="001322B2"/>
    <w:rsid w:val="001328D2"/>
    <w:rsid w:val="00133CE6"/>
    <w:rsid w:val="00134904"/>
    <w:rsid w:val="001349AB"/>
    <w:rsid w:val="00134F4E"/>
    <w:rsid w:val="00134FB0"/>
    <w:rsid w:val="001350AC"/>
    <w:rsid w:val="001352EC"/>
    <w:rsid w:val="0013543B"/>
    <w:rsid w:val="00135A2E"/>
    <w:rsid w:val="00135E0B"/>
    <w:rsid w:val="00135F37"/>
    <w:rsid w:val="001361A8"/>
    <w:rsid w:val="001362EC"/>
    <w:rsid w:val="001365A5"/>
    <w:rsid w:val="001368CC"/>
    <w:rsid w:val="00136AB1"/>
    <w:rsid w:val="001372CA"/>
    <w:rsid w:val="00137AFD"/>
    <w:rsid w:val="00137EBB"/>
    <w:rsid w:val="001400D6"/>
    <w:rsid w:val="0014012A"/>
    <w:rsid w:val="001405D6"/>
    <w:rsid w:val="00140AD8"/>
    <w:rsid w:val="00140BE4"/>
    <w:rsid w:val="00141130"/>
    <w:rsid w:val="001411DE"/>
    <w:rsid w:val="00141399"/>
    <w:rsid w:val="00141962"/>
    <w:rsid w:val="00141A0B"/>
    <w:rsid w:val="00141AF4"/>
    <w:rsid w:val="00141F00"/>
    <w:rsid w:val="00142241"/>
    <w:rsid w:val="00142E09"/>
    <w:rsid w:val="0014377B"/>
    <w:rsid w:val="00143D3A"/>
    <w:rsid w:val="001443AF"/>
    <w:rsid w:val="00144D09"/>
    <w:rsid w:val="00145277"/>
    <w:rsid w:val="00145808"/>
    <w:rsid w:val="00145F65"/>
    <w:rsid w:val="001460E0"/>
    <w:rsid w:val="00146902"/>
    <w:rsid w:val="00146DFA"/>
    <w:rsid w:val="00147B68"/>
    <w:rsid w:val="00147BB3"/>
    <w:rsid w:val="0015018D"/>
    <w:rsid w:val="00150228"/>
    <w:rsid w:val="001502C3"/>
    <w:rsid w:val="001504E8"/>
    <w:rsid w:val="00150536"/>
    <w:rsid w:val="00151ADE"/>
    <w:rsid w:val="00152D63"/>
    <w:rsid w:val="00152DCD"/>
    <w:rsid w:val="001533B2"/>
    <w:rsid w:val="001534CA"/>
    <w:rsid w:val="0015369A"/>
    <w:rsid w:val="0015386A"/>
    <w:rsid w:val="00153E85"/>
    <w:rsid w:val="001540F9"/>
    <w:rsid w:val="00154E90"/>
    <w:rsid w:val="001553D8"/>
    <w:rsid w:val="00155564"/>
    <w:rsid w:val="001557A9"/>
    <w:rsid w:val="00155878"/>
    <w:rsid w:val="0015599D"/>
    <w:rsid w:val="00155A36"/>
    <w:rsid w:val="00156854"/>
    <w:rsid w:val="001569A5"/>
    <w:rsid w:val="001572AC"/>
    <w:rsid w:val="001573F1"/>
    <w:rsid w:val="0015755C"/>
    <w:rsid w:val="001600C9"/>
    <w:rsid w:val="00160308"/>
    <w:rsid w:val="001604E1"/>
    <w:rsid w:val="0016052B"/>
    <w:rsid w:val="00160957"/>
    <w:rsid w:val="00160B56"/>
    <w:rsid w:val="0016159C"/>
    <w:rsid w:val="00161833"/>
    <w:rsid w:val="00161E62"/>
    <w:rsid w:val="00161F05"/>
    <w:rsid w:val="001621FE"/>
    <w:rsid w:val="00162797"/>
    <w:rsid w:val="00162A20"/>
    <w:rsid w:val="00162C49"/>
    <w:rsid w:val="00163025"/>
    <w:rsid w:val="0016370B"/>
    <w:rsid w:val="0016487E"/>
    <w:rsid w:val="00164CD1"/>
    <w:rsid w:val="001655BD"/>
    <w:rsid w:val="00165810"/>
    <w:rsid w:val="00165A24"/>
    <w:rsid w:val="00165E36"/>
    <w:rsid w:val="0016614B"/>
    <w:rsid w:val="001665FD"/>
    <w:rsid w:val="0016686D"/>
    <w:rsid w:val="00166D6D"/>
    <w:rsid w:val="00167104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672"/>
    <w:rsid w:val="00172AA4"/>
    <w:rsid w:val="0017308E"/>
    <w:rsid w:val="00173309"/>
    <w:rsid w:val="0017357E"/>
    <w:rsid w:val="001735A8"/>
    <w:rsid w:val="00173881"/>
    <w:rsid w:val="001740E5"/>
    <w:rsid w:val="001741F4"/>
    <w:rsid w:val="00174587"/>
    <w:rsid w:val="0017474C"/>
    <w:rsid w:val="00174783"/>
    <w:rsid w:val="00175CF4"/>
    <w:rsid w:val="001763FA"/>
    <w:rsid w:val="001763FC"/>
    <w:rsid w:val="00176592"/>
    <w:rsid w:val="001768FD"/>
    <w:rsid w:val="00176A27"/>
    <w:rsid w:val="00176A60"/>
    <w:rsid w:val="00176B20"/>
    <w:rsid w:val="00176E7D"/>
    <w:rsid w:val="00177026"/>
    <w:rsid w:val="00177187"/>
    <w:rsid w:val="001773BC"/>
    <w:rsid w:val="001774E6"/>
    <w:rsid w:val="00177F98"/>
    <w:rsid w:val="00180887"/>
    <w:rsid w:val="00180A83"/>
    <w:rsid w:val="00180D65"/>
    <w:rsid w:val="001813AB"/>
    <w:rsid w:val="001819C6"/>
    <w:rsid w:val="00181B78"/>
    <w:rsid w:val="0018211C"/>
    <w:rsid w:val="001821F8"/>
    <w:rsid w:val="0018246A"/>
    <w:rsid w:val="00182CBE"/>
    <w:rsid w:val="00182EBE"/>
    <w:rsid w:val="001831B3"/>
    <w:rsid w:val="0018334A"/>
    <w:rsid w:val="0018396A"/>
    <w:rsid w:val="001845FA"/>
    <w:rsid w:val="0018521A"/>
    <w:rsid w:val="0018522B"/>
    <w:rsid w:val="00185425"/>
    <w:rsid w:val="00185457"/>
    <w:rsid w:val="001854A8"/>
    <w:rsid w:val="001854BC"/>
    <w:rsid w:val="00185D40"/>
    <w:rsid w:val="00186C17"/>
    <w:rsid w:val="00187284"/>
    <w:rsid w:val="0018761A"/>
    <w:rsid w:val="0018787A"/>
    <w:rsid w:val="00187A73"/>
    <w:rsid w:val="00187FD1"/>
    <w:rsid w:val="00190180"/>
    <w:rsid w:val="001908C1"/>
    <w:rsid w:val="00190A43"/>
    <w:rsid w:val="00190D0B"/>
    <w:rsid w:val="001912FB"/>
    <w:rsid w:val="00191608"/>
    <w:rsid w:val="00191664"/>
    <w:rsid w:val="00192065"/>
    <w:rsid w:val="00194085"/>
    <w:rsid w:val="001941AA"/>
    <w:rsid w:val="00194F73"/>
    <w:rsid w:val="001951D5"/>
    <w:rsid w:val="00195EC2"/>
    <w:rsid w:val="00195F99"/>
    <w:rsid w:val="00196BF1"/>
    <w:rsid w:val="00197041"/>
    <w:rsid w:val="001A016C"/>
    <w:rsid w:val="001A0422"/>
    <w:rsid w:val="001A0BEE"/>
    <w:rsid w:val="001A102F"/>
    <w:rsid w:val="001A1A27"/>
    <w:rsid w:val="001A1A61"/>
    <w:rsid w:val="001A1ED0"/>
    <w:rsid w:val="001A1EFA"/>
    <w:rsid w:val="001A1FAC"/>
    <w:rsid w:val="001A1FC1"/>
    <w:rsid w:val="001A27EE"/>
    <w:rsid w:val="001A35A6"/>
    <w:rsid w:val="001A368A"/>
    <w:rsid w:val="001A3963"/>
    <w:rsid w:val="001A3A3A"/>
    <w:rsid w:val="001A3BD3"/>
    <w:rsid w:val="001A41DF"/>
    <w:rsid w:val="001A43F5"/>
    <w:rsid w:val="001A4A8B"/>
    <w:rsid w:val="001A4B66"/>
    <w:rsid w:val="001A4CA5"/>
    <w:rsid w:val="001A4E0E"/>
    <w:rsid w:val="001A4E8C"/>
    <w:rsid w:val="001A4EF7"/>
    <w:rsid w:val="001A4F6E"/>
    <w:rsid w:val="001A5A21"/>
    <w:rsid w:val="001A5A62"/>
    <w:rsid w:val="001A5ABD"/>
    <w:rsid w:val="001A5CE0"/>
    <w:rsid w:val="001A5CF7"/>
    <w:rsid w:val="001A60E2"/>
    <w:rsid w:val="001A69F0"/>
    <w:rsid w:val="001A75E7"/>
    <w:rsid w:val="001A79AA"/>
    <w:rsid w:val="001A7ACF"/>
    <w:rsid w:val="001A7C06"/>
    <w:rsid w:val="001A7C3B"/>
    <w:rsid w:val="001A7F95"/>
    <w:rsid w:val="001B07B0"/>
    <w:rsid w:val="001B0992"/>
    <w:rsid w:val="001B0AC4"/>
    <w:rsid w:val="001B0E89"/>
    <w:rsid w:val="001B109A"/>
    <w:rsid w:val="001B1120"/>
    <w:rsid w:val="001B15E2"/>
    <w:rsid w:val="001B163A"/>
    <w:rsid w:val="001B22AA"/>
    <w:rsid w:val="001B253D"/>
    <w:rsid w:val="001B277C"/>
    <w:rsid w:val="001B277F"/>
    <w:rsid w:val="001B2C6A"/>
    <w:rsid w:val="001B2F19"/>
    <w:rsid w:val="001B35B2"/>
    <w:rsid w:val="001B35ED"/>
    <w:rsid w:val="001B369D"/>
    <w:rsid w:val="001B4355"/>
    <w:rsid w:val="001B450E"/>
    <w:rsid w:val="001B46DB"/>
    <w:rsid w:val="001B4F75"/>
    <w:rsid w:val="001B517A"/>
    <w:rsid w:val="001B5DDB"/>
    <w:rsid w:val="001B62D3"/>
    <w:rsid w:val="001B6640"/>
    <w:rsid w:val="001B7087"/>
    <w:rsid w:val="001B74F4"/>
    <w:rsid w:val="001B75DC"/>
    <w:rsid w:val="001B7B83"/>
    <w:rsid w:val="001C0136"/>
    <w:rsid w:val="001C063A"/>
    <w:rsid w:val="001C0A10"/>
    <w:rsid w:val="001C0A6E"/>
    <w:rsid w:val="001C0AD1"/>
    <w:rsid w:val="001C0BCC"/>
    <w:rsid w:val="001C117D"/>
    <w:rsid w:val="001C120F"/>
    <w:rsid w:val="001C151F"/>
    <w:rsid w:val="001C1F9C"/>
    <w:rsid w:val="001C226A"/>
    <w:rsid w:val="001C236E"/>
    <w:rsid w:val="001C29E7"/>
    <w:rsid w:val="001C3119"/>
    <w:rsid w:val="001C32C6"/>
    <w:rsid w:val="001C3E2D"/>
    <w:rsid w:val="001C48C7"/>
    <w:rsid w:val="001C4A9E"/>
    <w:rsid w:val="001C5F84"/>
    <w:rsid w:val="001C674A"/>
    <w:rsid w:val="001C6CAB"/>
    <w:rsid w:val="001C6CC1"/>
    <w:rsid w:val="001C6EDD"/>
    <w:rsid w:val="001C7130"/>
    <w:rsid w:val="001C72FC"/>
    <w:rsid w:val="001C7B74"/>
    <w:rsid w:val="001C7E70"/>
    <w:rsid w:val="001D0068"/>
    <w:rsid w:val="001D01C6"/>
    <w:rsid w:val="001D092F"/>
    <w:rsid w:val="001D1163"/>
    <w:rsid w:val="001D1AEF"/>
    <w:rsid w:val="001D1CEE"/>
    <w:rsid w:val="001D244E"/>
    <w:rsid w:val="001D24F1"/>
    <w:rsid w:val="001D286C"/>
    <w:rsid w:val="001D3031"/>
    <w:rsid w:val="001D33B8"/>
    <w:rsid w:val="001D3897"/>
    <w:rsid w:val="001D3AD1"/>
    <w:rsid w:val="001D45D2"/>
    <w:rsid w:val="001D478B"/>
    <w:rsid w:val="001D4816"/>
    <w:rsid w:val="001D4970"/>
    <w:rsid w:val="001D55C5"/>
    <w:rsid w:val="001D5F02"/>
    <w:rsid w:val="001D6178"/>
    <w:rsid w:val="001D6186"/>
    <w:rsid w:val="001D6269"/>
    <w:rsid w:val="001D62AF"/>
    <w:rsid w:val="001D62CE"/>
    <w:rsid w:val="001D637E"/>
    <w:rsid w:val="001D6652"/>
    <w:rsid w:val="001D69E5"/>
    <w:rsid w:val="001D6B3D"/>
    <w:rsid w:val="001D6ED5"/>
    <w:rsid w:val="001D7104"/>
    <w:rsid w:val="001D7898"/>
    <w:rsid w:val="001E00CD"/>
    <w:rsid w:val="001E0360"/>
    <w:rsid w:val="001E075F"/>
    <w:rsid w:val="001E0933"/>
    <w:rsid w:val="001E0E13"/>
    <w:rsid w:val="001E14CB"/>
    <w:rsid w:val="001E14E8"/>
    <w:rsid w:val="001E1627"/>
    <w:rsid w:val="001E18BD"/>
    <w:rsid w:val="001E1A7C"/>
    <w:rsid w:val="001E1DBA"/>
    <w:rsid w:val="001E1EF2"/>
    <w:rsid w:val="001E290B"/>
    <w:rsid w:val="001E385F"/>
    <w:rsid w:val="001E39E4"/>
    <w:rsid w:val="001E45E7"/>
    <w:rsid w:val="001E490C"/>
    <w:rsid w:val="001E4B87"/>
    <w:rsid w:val="001E4C68"/>
    <w:rsid w:val="001E50FD"/>
    <w:rsid w:val="001E5310"/>
    <w:rsid w:val="001E5920"/>
    <w:rsid w:val="001E59DC"/>
    <w:rsid w:val="001E5DD7"/>
    <w:rsid w:val="001E5EEE"/>
    <w:rsid w:val="001E5F4A"/>
    <w:rsid w:val="001E6553"/>
    <w:rsid w:val="001E72A4"/>
    <w:rsid w:val="001E7358"/>
    <w:rsid w:val="001E76C3"/>
    <w:rsid w:val="001E7964"/>
    <w:rsid w:val="001E7C72"/>
    <w:rsid w:val="001E7EDD"/>
    <w:rsid w:val="001F02CD"/>
    <w:rsid w:val="001F0B7F"/>
    <w:rsid w:val="001F0CD0"/>
    <w:rsid w:val="001F0F71"/>
    <w:rsid w:val="001F1279"/>
    <w:rsid w:val="001F15B1"/>
    <w:rsid w:val="001F19D1"/>
    <w:rsid w:val="001F1B69"/>
    <w:rsid w:val="001F1C8F"/>
    <w:rsid w:val="001F1D9A"/>
    <w:rsid w:val="001F2740"/>
    <w:rsid w:val="001F2C3A"/>
    <w:rsid w:val="001F2C6B"/>
    <w:rsid w:val="001F3531"/>
    <w:rsid w:val="001F3696"/>
    <w:rsid w:val="001F3F85"/>
    <w:rsid w:val="001F42FF"/>
    <w:rsid w:val="001F44B4"/>
    <w:rsid w:val="001F44D3"/>
    <w:rsid w:val="001F4510"/>
    <w:rsid w:val="001F4BA5"/>
    <w:rsid w:val="001F58D3"/>
    <w:rsid w:val="001F59C6"/>
    <w:rsid w:val="001F60DA"/>
    <w:rsid w:val="001F65A4"/>
    <w:rsid w:val="001F65E0"/>
    <w:rsid w:val="001F6B53"/>
    <w:rsid w:val="001F6EE3"/>
    <w:rsid w:val="001F7362"/>
    <w:rsid w:val="001F7AE9"/>
    <w:rsid w:val="001F7CBF"/>
    <w:rsid w:val="001F7CFD"/>
    <w:rsid w:val="0020084F"/>
    <w:rsid w:val="002011D5"/>
    <w:rsid w:val="00201C2D"/>
    <w:rsid w:val="0020233B"/>
    <w:rsid w:val="002025F9"/>
    <w:rsid w:val="00202E6B"/>
    <w:rsid w:val="00203367"/>
    <w:rsid w:val="00203C06"/>
    <w:rsid w:val="00204438"/>
    <w:rsid w:val="00204508"/>
    <w:rsid w:val="00204A44"/>
    <w:rsid w:val="00204BFC"/>
    <w:rsid w:val="00204F6E"/>
    <w:rsid w:val="002054AD"/>
    <w:rsid w:val="00206147"/>
    <w:rsid w:val="002064F3"/>
    <w:rsid w:val="002069A8"/>
    <w:rsid w:val="00206B2B"/>
    <w:rsid w:val="00206C70"/>
    <w:rsid w:val="00206EE7"/>
    <w:rsid w:val="0020789A"/>
    <w:rsid w:val="00207C83"/>
    <w:rsid w:val="00210812"/>
    <w:rsid w:val="00210869"/>
    <w:rsid w:val="002116AD"/>
    <w:rsid w:val="00211999"/>
    <w:rsid w:val="002119E9"/>
    <w:rsid w:val="00211B44"/>
    <w:rsid w:val="00212012"/>
    <w:rsid w:val="002120A6"/>
    <w:rsid w:val="002122B8"/>
    <w:rsid w:val="002123A4"/>
    <w:rsid w:val="002126CD"/>
    <w:rsid w:val="00212A54"/>
    <w:rsid w:val="00212EC9"/>
    <w:rsid w:val="00213773"/>
    <w:rsid w:val="00213B0E"/>
    <w:rsid w:val="00213CBC"/>
    <w:rsid w:val="002141FB"/>
    <w:rsid w:val="00214447"/>
    <w:rsid w:val="002146CA"/>
    <w:rsid w:val="002147D6"/>
    <w:rsid w:val="00214A2A"/>
    <w:rsid w:val="00214BEB"/>
    <w:rsid w:val="002154C2"/>
    <w:rsid w:val="0021575B"/>
    <w:rsid w:val="00215783"/>
    <w:rsid w:val="00215C01"/>
    <w:rsid w:val="0021669B"/>
    <w:rsid w:val="002166C7"/>
    <w:rsid w:val="00216876"/>
    <w:rsid w:val="002168C9"/>
    <w:rsid w:val="00217451"/>
    <w:rsid w:val="00220006"/>
    <w:rsid w:val="002200D2"/>
    <w:rsid w:val="0022018A"/>
    <w:rsid w:val="0022039A"/>
    <w:rsid w:val="00220ADA"/>
    <w:rsid w:val="00220B7B"/>
    <w:rsid w:val="0022180E"/>
    <w:rsid w:val="00221B60"/>
    <w:rsid w:val="002220BA"/>
    <w:rsid w:val="00222546"/>
    <w:rsid w:val="00222796"/>
    <w:rsid w:val="002227B3"/>
    <w:rsid w:val="002227F5"/>
    <w:rsid w:val="00222CE3"/>
    <w:rsid w:val="002235D7"/>
    <w:rsid w:val="002239C4"/>
    <w:rsid w:val="00224617"/>
    <w:rsid w:val="00225591"/>
    <w:rsid w:val="00225690"/>
    <w:rsid w:val="0022574F"/>
    <w:rsid w:val="00225910"/>
    <w:rsid w:val="0022593A"/>
    <w:rsid w:val="00225B52"/>
    <w:rsid w:val="00225CE3"/>
    <w:rsid w:val="00225D3F"/>
    <w:rsid w:val="002260D7"/>
    <w:rsid w:val="00226496"/>
    <w:rsid w:val="00226B17"/>
    <w:rsid w:val="0022712B"/>
    <w:rsid w:val="002273DB"/>
    <w:rsid w:val="0022740B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371"/>
    <w:rsid w:val="00232423"/>
    <w:rsid w:val="0023262B"/>
    <w:rsid w:val="00232A4E"/>
    <w:rsid w:val="00232BD4"/>
    <w:rsid w:val="0023307F"/>
    <w:rsid w:val="00233A7D"/>
    <w:rsid w:val="00234035"/>
    <w:rsid w:val="002346C6"/>
    <w:rsid w:val="0023476D"/>
    <w:rsid w:val="0023482B"/>
    <w:rsid w:val="0023482C"/>
    <w:rsid w:val="00234AA4"/>
    <w:rsid w:val="00234C7F"/>
    <w:rsid w:val="00234E62"/>
    <w:rsid w:val="00234F8F"/>
    <w:rsid w:val="00235AD3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997"/>
    <w:rsid w:val="00242F79"/>
    <w:rsid w:val="00242FA8"/>
    <w:rsid w:val="0024307E"/>
    <w:rsid w:val="0024310E"/>
    <w:rsid w:val="00243161"/>
    <w:rsid w:val="00243204"/>
    <w:rsid w:val="0024393A"/>
    <w:rsid w:val="00243AC5"/>
    <w:rsid w:val="00243F11"/>
    <w:rsid w:val="0024405D"/>
    <w:rsid w:val="00244317"/>
    <w:rsid w:val="00244516"/>
    <w:rsid w:val="00244745"/>
    <w:rsid w:val="00244A0C"/>
    <w:rsid w:val="00244CF8"/>
    <w:rsid w:val="0024508B"/>
    <w:rsid w:val="002454F0"/>
    <w:rsid w:val="002456C9"/>
    <w:rsid w:val="002456FB"/>
    <w:rsid w:val="00245B9E"/>
    <w:rsid w:val="002465AC"/>
    <w:rsid w:val="002465EC"/>
    <w:rsid w:val="00246614"/>
    <w:rsid w:val="002468AE"/>
    <w:rsid w:val="00246907"/>
    <w:rsid w:val="00246935"/>
    <w:rsid w:val="00246A93"/>
    <w:rsid w:val="00246C0E"/>
    <w:rsid w:val="00246C85"/>
    <w:rsid w:val="00246EC9"/>
    <w:rsid w:val="00246FE9"/>
    <w:rsid w:val="00247130"/>
    <w:rsid w:val="0024723E"/>
    <w:rsid w:val="00247760"/>
    <w:rsid w:val="002477A7"/>
    <w:rsid w:val="00247D26"/>
    <w:rsid w:val="00247E6F"/>
    <w:rsid w:val="00247EF9"/>
    <w:rsid w:val="00247FD9"/>
    <w:rsid w:val="0025003A"/>
    <w:rsid w:val="00250260"/>
    <w:rsid w:val="00250FD5"/>
    <w:rsid w:val="00251167"/>
    <w:rsid w:val="002511BA"/>
    <w:rsid w:val="00251A55"/>
    <w:rsid w:val="00252682"/>
    <w:rsid w:val="002526B9"/>
    <w:rsid w:val="00252834"/>
    <w:rsid w:val="00252DD3"/>
    <w:rsid w:val="0025338F"/>
    <w:rsid w:val="0025394F"/>
    <w:rsid w:val="002539AA"/>
    <w:rsid w:val="00253B15"/>
    <w:rsid w:val="00253B97"/>
    <w:rsid w:val="002544CB"/>
    <w:rsid w:val="00254724"/>
    <w:rsid w:val="00255BAA"/>
    <w:rsid w:val="00255D8E"/>
    <w:rsid w:val="0025607F"/>
    <w:rsid w:val="0025646F"/>
    <w:rsid w:val="00256584"/>
    <w:rsid w:val="00256C48"/>
    <w:rsid w:val="00256D20"/>
    <w:rsid w:val="00256ED6"/>
    <w:rsid w:val="00256EF8"/>
    <w:rsid w:val="002570D5"/>
    <w:rsid w:val="00257177"/>
    <w:rsid w:val="00257305"/>
    <w:rsid w:val="00257730"/>
    <w:rsid w:val="00257803"/>
    <w:rsid w:val="00257B74"/>
    <w:rsid w:val="00257CD8"/>
    <w:rsid w:val="002604FD"/>
    <w:rsid w:val="00260F56"/>
    <w:rsid w:val="002610D8"/>
    <w:rsid w:val="00261A6C"/>
    <w:rsid w:val="002629E2"/>
    <w:rsid w:val="00262BA8"/>
    <w:rsid w:val="00262BC8"/>
    <w:rsid w:val="002636D4"/>
    <w:rsid w:val="002641D9"/>
    <w:rsid w:val="002643C5"/>
    <w:rsid w:val="00264917"/>
    <w:rsid w:val="002649AC"/>
    <w:rsid w:val="00264D97"/>
    <w:rsid w:val="002651EC"/>
    <w:rsid w:val="00265DC2"/>
    <w:rsid w:val="002660A9"/>
    <w:rsid w:val="0026638C"/>
    <w:rsid w:val="00266F00"/>
    <w:rsid w:val="002670EF"/>
    <w:rsid w:val="002671A2"/>
    <w:rsid w:val="00267A38"/>
    <w:rsid w:val="00267EE2"/>
    <w:rsid w:val="00267F5F"/>
    <w:rsid w:val="002702F4"/>
    <w:rsid w:val="00270965"/>
    <w:rsid w:val="00270A01"/>
    <w:rsid w:val="00270EC6"/>
    <w:rsid w:val="00271756"/>
    <w:rsid w:val="00271E5D"/>
    <w:rsid w:val="00272082"/>
    <w:rsid w:val="002720FE"/>
    <w:rsid w:val="00272C8F"/>
    <w:rsid w:val="002731BB"/>
    <w:rsid w:val="0027349D"/>
    <w:rsid w:val="00273516"/>
    <w:rsid w:val="00273985"/>
    <w:rsid w:val="00273B82"/>
    <w:rsid w:val="00273E7A"/>
    <w:rsid w:val="00274372"/>
    <w:rsid w:val="0027475A"/>
    <w:rsid w:val="00274E9A"/>
    <w:rsid w:val="00274F5F"/>
    <w:rsid w:val="0027559C"/>
    <w:rsid w:val="00275F56"/>
    <w:rsid w:val="002765B7"/>
    <w:rsid w:val="00276EAA"/>
    <w:rsid w:val="0027735F"/>
    <w:rsid w:val="00277713"/>
    <w:rsid w:val="00277DBC"/>
    <w:rsid w:val="00277F64"/>
    <w:rsid w:val="00280550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4EAE"/>
    <w:rsid w:val="0028560C"/>
    <w:rsid w:val="00285879"/>
    <w:rsid w:val="0028596B"/>
    <w:rsid w:val="00285FB9"/>
    <w:rsid w:val="00286219"/>
    <w:rsid w:val="00286579"/>
    <w:rsid w:val="00286A03"/>
    <w:rsid w:val="00287514"/>
    <w:rsid w:val="0028791B"/>
    <w:rsid w:val="00287C57"/>
    <w:rsid w:val="00287E44"/>
    <w:rsid w:val="00287F79"/>
    <w:rsid w:val="00290044"/>
    <w:rsid w:val="002900A9"/>
    <w:rsid w:val="002905E9"/>
    <w:rsid w:val="00290C43"/>
    <w:rsid w:val="00290C90"/>
    <w:rsid w:val="00291260"/>
    <w:rsid w:val="002916DB"/>
    <w:rsid w:val="0029190A"/>
    <w:rsid w:val="00292220"/>
    <w:rsid w:val="00293047"/>
    <w:rsid w:val="00293271"/>
    <w:rsid w:val="00293422"/>
    <w:rsid w:val="00293587"/>
    <w:rsid w:val="00293896"/>
    <w:rsid w:val="00293C63"/>
    <w:rsid w:val="00293D08"/>
    <w:rsid w:val="00293ED1"/>
    <w:rsid w:val="00294214"/>
    <w:rsid w:val="002949F6"/>
    <w:rsid w:val="00294A06"/>
    <w:rsid w:val="00294FFB"/>
    <w:rsid w:val="002950AC"/>
    <w:rsid w:val="002954FD"/>
    <w:rsid w:val="002958FA"/>
    <w:rsid w:val="00296242"/>
    <w:rsid w:val="0029627F"/>
    <w:rsid w:val="002963EC"/>
    <w:rsid w:val="00296CE6"/>
    <w:rsid w:val="002973DF"/>
    <w:rsid w:val="00297C95"/>
    <w:rsid w:val="00297D6A"/>
    <w:rsid w:val="002A0190"/>
    <w:rsid w:val="002A0983"/>
    <w:rsid w:val="002A0BF5"/>
    <w:rsid w:val="002A1128"/>
    <w:rsid w:val="002A158C"/>
    <w:rsid w:val="002A1739"/>
    <w:rsid w:val="002A1C9E"/>
    <w:rsid w:val="002A24EB"/>
    <w:rsid w:val="002A2C5E"/>
    <w:rsid w:val="002A2D66"/>
    <w:rsid w:val="002A4206"/>
    <w:rsid w:val="002A428E"/>
    <w:rsid w:val="002A432F"/>
    <w:rsid w:val="002A46EB"/>
    <w:rsid w:val="002A46FA"/>
    <w:rsid w:val="002A4916"/>
    <w:rsid w:val="002A5227"/>
    <w:rsid w:val="002A53C5"/>
    <w:rsid w:val="002A57BC"/>
    <w:rsid w:val="002A581C"/>
    <w:rsid w:val="002A71B6"/>
    <w:rsid w:val="002B00FE"/>
    <w:rsid w:val="002B0D65"/>
    <w:rsid w:val="002B0E27"/>
    <w:rsid w:val="002B10B6"/>
    <w:rsid w:val="002B10D3"/>
    <w:rsid w:val="002B1113"/>
    <w:rsid w:val="002B155A"/>
    <w:rsid w:val="002B1867"/>
    <w:rsid w:val="002B1BD1"/>
    <w:rsid w:val="002B1EA3"/>
    <w:rsid w:val="002B2A55"/>
    <w:rsid w:val="002B2DA9"/>
    <w:rsid w:val="002B30C8"/>
    <w:rsid w:val="002B31FA"/>
    <w:rsid w:val="002B33D5"/>
    <w:rsid w:val="002B3434"/>
    <w:rsid w:val="002B3A06"/>
    <w:rsid w:val="002B4552"/>
    <w:rsid w:val="002B4C84"/>
    <w:rsid w:val="002B55DA"/>
    <w:rsid w:val="002B5746"/>
    <w:rsid w:val="002B5F21"/>
    <w:rsid w:val="002B63D3"/>
    <w:rsid w:val="002B6815"/>
    <w:rsid w:val="002B6AB1"/>
    <w:rsid w:val="002B71D1"/>
    <w:rsid w:val="002B78CF"/>
    <w:rsid w:val="002B7ECC"/>
    <w:rsid w:val="002C0144"/>
    <w:rsid w:val="002C0CAC"/>
    <w:rsid w:val="002C11C0"/>
    <w:rsid w:val="002C1475"/>
    <w:rsid w:val="002C1F28"/>
    <w:rsid w:val="002C23CF"/>
    <w:rsid w:val="002C254B"/>
    <w:rsid w:val="002C25DE"/>
    <w:rsid w:val="002C27E8"/>
    <w:rsid w:val="002C2ACB"/>
    <w:rsid w:val="002C2F60"/>
    <w:rsid w:val="002C373F"/>
    <w:rsid w:val="002C41CB"/>
    <w:rsid w:val="002C47E2"/>
    <w:rsid w:val="002C5C58"/>
    <w:rsid w:val="002C61B5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6A5"/>
    <w:rsid w:val="002D0E7A"/>
    <w:rsid w:val="002D155B"/>
    <w:rsid w:val="002D1AD3"/>
    <w:rsid w:val="002D38AE"/>
    <w:rsid w:val="002D3BBF"/>
    <w:rsid w:val="002D40A5"/>
    <w:rsid w:val="002D47E5"/>
    <w:rsid w:val="002D48E1"/>
    <w:rsid w:val="002D4DF7"/>
    <w:rsid w:val="002D5847"/>
    <w:rsid w:val="002D5F15"/>
    <w:rsid w:val="002D61C8"/>
    <w:rsid w:val="002D629E"/>
    <w:rsid w:val="002D6E9A"/>
    <w:rsid w:val="002D6F57"/>
    <w:rsid w:val="002D726B"/>
    <w:rsid w:val="002D756B"/>
    <w:rsid w:val="002D75DB"/>
    <w:rsid w:val="002D7F19"/>
    <w:rsid w:val="002E0067"/>
    <w:rsid w:val="002E02D0"/>
    <w:rsid w:val="002E0489"/>
    <w:rsid w:val="002E04C0"/>
    <w:rsid w:val="002E0544"/>
    <w:rsid w:val="002E0E0E"/>
    <w:rsid w:val="002E150B"/>
    <w:rsid w:val="002E1DF4"/>
    <w:rsid w:val="002E2C3B"/>
    <w:rsid w:val="002E3C37"/>
    <w:rsid w:val="002E3CD0"/>
    <w:rsid w:val="002E4BA7"/>
    <w:rsid w:val="002E4D3D"/>
    <w:rsid w:val="002E4DD1"/>
    <w:rsid w:val="002E5773"/>
    <w:rsid w:val="002E5CA7"/>
    <w:rsid w:val="002E6377"/>
    <w:rsid w:val="002E64C3"/>
    <w:rsid w:val="002E668B"/>
    <w:rsid w:val="002E7113"/>
    <w:rsid w:val="002E7235"/>
    <w:rsid w:val="002E7822"/>
    <w:rsid w:val="002E7C80"/>
    <w:rsid w:val="002E7DEA"/>
    <w:rsid w:val="002F01B0"/>
    <w:rsid w:val="002F024B"/>
    <w:rsid w:val="002F0276"/>
    <w:rsid w:val="002F039E"/>
    <w:rsid w:val="002F10E7"/>
    <w:rsid w:val="002F11F9"/>
    <w:rsid w:val="002F1274"/>
    <w:rsid w:val="002F13E0"/>
    <w:rsid w:val="002F16CB"/>
    <w:rsid w:val="002F1742"/>
    <w:rsid w:val="002F197C"/>
    <w:rsid w:val="002F1AB0"/>
    <w:rsid w:val="002F238B"/>
    <w:rsid w:val="002F2626"/>
    <w:rsid w:val="002F2799"/>
    <w:rsid w:val="002F3038"/>
    <w:rsid w:val="002F3C64"/>
    <w:rsid w:val="002F4431"/>
    <w:rsid w:val="002F4687"/>
    <w:rsid w:val="002F47E7"/>
    <w:rsid w:val="002F510D"/>
    <w:rsid w:val="002F5F61"/>
    <w:rsid w:val="002F63E6"/>
    <w:rsid w:val="002F7729"/>
    <w:rsid w:val="002F794D"/>
    <w:rsid w:val="00300081"/>
    <w:rsid w:val="0030023E"/>
    <w:rsid w:val="0030059B"/>
    <w:rsid w:val="00300812"/>
    <w:rsid w:val="0030094D"/>
    <w:rsid w:val="00300D44"/>
    <w:rsid w:val="00300FC5"/>
    <w:rsid w:val="00301277"/>
    <w:rsid w:val="00301837"/>
    <w:rsid w:val="003019CD"/>
    <w:rsid w:val="00302DA3"/>
    <w:rsid w:val="0030341B"/>
    <w:rsid w:val="003034D2"/>
    <w:rsid w:val="0030373E"/>
    <w:rsid w:val="00303A1B"/>
    <w:rsid w:val="003045BE"/>
    <w:rsid w:val="00304E8C"/>
    <w:rsid w:val="00305204"/>
    <w:rsid w:val="003054E0"/>
    <w:rsid w:val="00305F09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7A0"/>
    <w:rsid w:val="00310E3F"/>
    <w:rsid w:val="00311270"/>
    <w:rsid w:val="0031175D"/>
    <w:rsid w:val="00311800"/>
    <w:rsid w:val="003119DD"/>
    <w:rsid w:val="00312297"/>
    <w:rsid w:val="003124C8"/>
    <w:rsid w:val="00313367"/>
    <w:rsid w:val="0031354F"/>
    <w:rsid w:val="00313B8F"/>
    <w:rsid w:val="00314120"/>
    <w:rsid w:val="003141E2"/>
    <w:rsid w:val="00314614"/>
    <w:rsid w:val="00314739"/>
    <w:rsid w:val="00314773"/>
    <w:rsid w:val="003149C2"/>
    <w:rsid w:val="00314F8A"/>
    <w:rsid w:val="003151F3"/>
    <w:rsid w:val="003152FA"/>
    <w:rsid w:val="003154DB"/>
    <w:rsid w:val="003156BC"/>
    <w:rsid w:val="00316198"/>
    <w:rsid w:val="00316779"/>
    <w:rsid w:val="00316A45"/>
    <w:rsid w:val="00316C18"/>
    <w:rsid w:val="00316C5F"/>
    <w:rsid w:val="00316C7C"/>
    <w:rsid w:val="00317AB7"/>
    <w:rsid w:val="00317DA5"/>
    <w:rsid w:val="003201D0"/>
    <w:rsid w:val="003205E0"/>
    <w:rsid w:val="00320653"/>
    <w:rsid w:val="00321386"/>
    <w:rsid w:val="00321788"/>
    <w:rsid w:val="00321848"/>
    <w:rsid w:val="00321AF7"/>
    <w:rsid w:val="00321CB3"/>
    <w:rsid w:val="00322341"/>
    <w:rsid w:val="003229C1"/>
    <w:rsid w:val="0032345B"/>
    <w:rsid w:val="003235FE"/>
    <w:rsid w:val="00324FF5"/>
    <w:rsid w:val="003256A0"/>
    <w:rsid w:val="00325BAB"/>
    <w:rsid w:val="003265DE"/>
    <w:rsid w:val="00326A08"/>
    <w:rsid w:val="003273D2"/>
    <w:rsid w:val="003275D6"/>
    <w:rsid w:val="0032761B"/>
    <w:rsid w:val="0032767E"/>
    <w:rsid w:val="003277C6"/>
    <w:rsid w:val="00327845"/>
    <w:rsid w:val="0032788D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CD4"/>
    <w:rsid w:val="003338EB"/>
    <w:rsid w:val="00333D21"/>
    <w:rsid w:val="00334446"/>
    <w:rsid w:val="0033444C"/>
    <w:rsid w:val="00334725"/>
    <w:rsid w:val="00334739"/>
    <w:rsid w:val="00334A38"/>
    <w:rsid w:val="00334AF1"/>
    <w:rsid w:val="00334F72"/>
    <w:rsid w:val="003353D5"/>
    <w:rsid w:val="003354CA"/>
    <w:rsid w:val="00335A53"/>
    <w:rsid w:val="00337311"/>
    <w:rsid w:val="003379A4"/>
    <w:rsid w:val="00337BB0"/>
    <w:rsid w:val="00337CB6"/>
    <w:rsid w:val="003403AE"/>
    <w:rsid w:val="003405B9"/>
    <w:rsid w:val="00340913"/>
    <w:rsid w:val="003409BD"/>
    <w:rsid w:val="00340F65"/>
    <w:rsid w:val="00341008"/>
    <w:rsid w:val="0034111B"/>
    <w:rsid w:val="00342559"/>
    <w:rsid w:val="00342D1A"/>
    <w:rsid w:val="0034339B"/>
    <w:rsid w:val="00343860"/>
    <w:rsid w:val="00343AB5"/>
    <w:rsid w:val="00343CCF"/>
    <w:rsid w:val="0034438F"/>
    <w:rsid w:val="00344BD5"/>
    <w:rsid w:val="00344CEF"/>
    <w:rsid w:val="00344F44"/>
    <w:rsid w:val="0034511C"/>
    <w:rsid w:val="00345191"/>
    <w:rsid w:val="0034550A"/>
    <w:rsid w:val="00345B7B"/>
    <w:rsid w:val="00345C93"/>
    <w:rsid w:val="0034620C"/>
    <w:rsid w:val="00346579"/>
    <w:rsid w:val="00346C50"/>
    <w:rsid w:val="003474B3"/>
    <w:rsid w:val="003475BA"/>
    <w:rsid w:val="00347A1B"/>
    <w:rsid w:val="00347CA3"/>
    <w:rsid w:val="00347F9F"/>
    <w:rsid w:val="00350828"/>
    <w:rsid w:val="00351032"/>
    <w:rsid w:val="0035149A"/>
    <w:rsid w:val="00351668"/>
    <w:rsid w:val="00352775"/>
    <w:rsid w:val="00352F14"/>
    <w:rsid w:val="003530B3"/>
    <w:rsid w:val="003532DF"/>
    <w:rsid w:val="00353F13"/>
    <w:rsid w:val="003549E9"/>
    <w:rsid w:val="0035546F"/>
    <w:rsid w:val="003554BD"/>
    <w:rsid w:val="003554CE"/>
    <w:rsid w:val="00355A25"/>
    <w:rsid w:val="00356586"/>
    <w:rsid w:val="00356792"/>
    <w:rsid w:val="00356C59"/>
    <w:rsid w:val="00356DA5"/>
    <w:rsid w:val="003571E2"/>
    <w:rsid w:val="00360107"/>
    <w:rsid w:val="00360545"/>
    <w:rsid w:val="00360A82"/>
    <w:rsid w:val="00361062"/>
    <w:rsid w:val="003610F5"/>
    <w:rsid w:val="003616F4"/>
    <w:rsid w:val="00361DE0"/>
    <w:rsid w:val="003628E9"/>
    <w:rsid w:val="00362B5E"/>
    <w:rsid w:val="003638E9"/>
    <w:rsid w:val="003641CC"/>
    <w:rsid w:val="003643A5"/>
    <w:rsid w:val="0036443D"/>
    <w:rsid w:val="003644CA"/>
    <w:rsid w:val="00364D97"/>
    <w:rsid w:val="003652A3"/>
    <w:rsid w:val="0036533F"/>
    <w:rsid w:val="0036537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09AD"/>
    <w:rsid w:val="00370DE5"/>
    <w:rsid w:val="00371208"/>
    <w:rsid w:val="00371372"/>
    <w:rsid w:val="003718D9"/>
    <w:rsid w:val="00371EBF"/>
    <w:rsid w:val="0037207D"/>
    <w:rsid w:val="00372389"/>
    <w:rsid w:val="00372564"/>
    <w:rsid w:val="00372644"/>
    <w:rsid w:val="0037334A"/>
    <w:rsid w:val="003734B3"/>
    <w:rsid w:val="00373D8A"/>
    <w:rsid w:val="0037443B"/>
    <w:rsid w:val="00374D3E"/>
    <w:rsid w:val="0037525E"/>
    <w:rsid w:val="00375820"/>
    <w:rsid w:val="00375B14"/>
    <w:rsid w:val="00375D85"/>
    <w:rsid w:val="00375E50"/>
    <w:rsid w:val="003760FD"/>
    <w:rsid w:val="003769D5"/>
    <w:rsid w:val="00376A9C"/>
    <w:rsid w:val="00377475"/>
    <w:rsid w:val="00377A8C"/>
    <w:rsid w:val="00380027"/>
    <w:rsid w:val="0038053C"/>
    <w:rsid w:val="0038054C"/>
    <w:rsid w:val="0038061C"/>
    <w:rsid w:val="00381137"/>
    <w:rsid w:val="00381168"/>
    <w:rsid w:val="00381BE5"/>
    <w:rsid w:val="00381E3D"/>
    <w:rsid w:val="003820DA"/>
    <w:rsid w:val="003825F4"/>
    <w:rsid w:val="00383089"/>
    <w:rsid w:val="00383110"/>
    <w:rsid w:val="00383181"/>
    <w:rsid w:val="003831C2"/>
    <w:rsid w:val="00383338"/>
    <w:rsid w:val="0038339B"/>
    <w:rsid w:val="0038369B"/>
    <w:rsid w:val="00383701"/>
    <w:rsid w:val="003837F6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547"/>
    <w:rsid w:val="003865E7"/>
    <w:rsid w:val="00386891"/>
    <w:rsid w:val="00386A21"/>
    <w:rsid w:val="0038735C"/>
    <w:rsid w:val="003874B4"/>
    <w:rsid w:val="00387631"/>
    <w:rsid w:val="00387823"/>
    <w:rsid w:val="00387954"/>
    <w:rsid w:val="00390044"/>
    <w:rsid w:val="003903FB"/>
    <w:rsid w:val="00390644"/>
    <w:rsid w:val="0039066F"/>
    <w:rsid w:val="00390D50"/>
    <w:rsid w:val="00390EAD"/>
    <w:rsid w:val="00390EAF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433B"/>
    <w:rsid w:val="003946B9"/>
    <w:rsid w:val="00394888"/>
    <w:rsid w:val="00394917"/>
    <w:rsid w:val="00394FE8"/>
    <w:rsid w:val="00395069"/>
    <w:rsid w:val="003955AD"/>
    <w:rsid w:val="00395A0A"/>
    <w:rsid w:val="00396911"/>
    <w:rsid w:val="00396943"/>
    <w:rsid w:val="00396C46"/>
    <w:rsid w:val="0039720A"/>
    <w:rsid w:val="00397BC5"/>
    <w:rsid w:val="00397BF1"/>
    <w:rsid w:val="003A0756"/>
    <w:rsid w:val="003A0A67"/>
    <w:rsid w:val="003A0E1D"/>
    <w:rsid w:val="003A1273"/>
    <w:rsid w:val="003A14F4"/>
    <w:rsid w:val="003A1596"/>
    <w:rsid w:val="003A1C56"/>
    <w:rsid w:val="003A1FEA"/>
    <w:rsid w:val="003A24A7"/>
    <w:rsid w:val="003A2D0D"/>
    <w:rsid w:val="003A2DAC"/>
    <w:rsid w:val="003A2E86"/>
    <w:rsid w:val="003A344A"/>
    <w:rsid w:val="003A3622"/>
    <w:rsid w:val="003A36D4"/>
    <w:rsid w:val="003A3C3F"/>
    <w:rsid w:val="003A4139"/>
    <w:rsid w:val="003A4409"/>
    <w:rsid w:val="003A495B"/>
    <w:rsid w:val="003A4B2F"/>
    <w:rsid w:val="003A4C4A"/>
    <w:rsid w:val="003A4F9E"/>
    <w:rsid w:val="003A5033"/>
    <w:rsid w:val="003A53AA"/>
    <w:rsid w:val="003A54CF"/>
    <w:rsid w:val="003A5A21"/>
    <w:rsid w:val="003A5AFD"/>
    <w:rsid w:val="003A5E50"/>
    <w:rsid w:val="003A5EEB"/>
    <w:rsid w:val="003A5F81"/>
    <w:rsid w:val="003A6FFB"/>
    <w:rsid w:val="003A701E"/>
    <w:rsid w:val="003A7161"/>
    <w:rsid w:val="003A7200"/>
    <w:rsid w:val="003A75C6"/>
    <w:rsid w:val="003A79FF"/>
    <w:rsid w:val="003A7B9B"/>
    <w:rsid w:val="003A7DFF"/>
    <w:rsid w:val="003A7E72"/>
    <w:rsid w:val="003B00E9"/>
    <w:rsid w:val="003B02DF"/>
    <w:rsid w:val="003B0A67"/>
    <w:rsid w:val="003B0A8B"/>
    <w:rsid w:val="003B1083"/>
    <w:rsid w:val="003B12DB"/>
    <w:rsid w:val="003B1346"/>
    <w:rsid w:val="003B1C5D"/>
    <w:rsid w:val="003B1DA1"/>
    <w:rsid w:val="003B1EAD"/>
    <w:rsid w:val="003B1F1C"/>
    <w:rsid w:val="003B23A8"/>
    <w:rsid w:val="003B24DD"/>
    <w:rsid w:val="003B2BCD"/>
    <w:rsid w:val="003B32BE"/>
    <w:rsid w:val="003B3822"/>
    <w:rsid w:val="003B3BAD"/>
    <w:rsid w:val="003B3F02"/>
    <w:rsid w:val="003B3F64"/>
    <w:rsid w:val="003B4312"/>
    <w:rsid w:val="003B4644"/>
    <w:rsid w:val="003B49D4"/>
    <w:rsid w:val="003B4B26"/>
    <w:rsid w:val="003B4E29"/>
    <w:rsid w:val="003B5306"/>
    <w:rsid w:val="003B5757"/>
    <w:rsid w:val="003B59A4"/>
    <w:rsid w:val="003B5E92"/>
    <w:rsid w:val="003B5F7C"/>
    <w:rsid w:val="003B6179"/>
    <w:rsid w:val="003B69D0"/>
    <w:rsid w:val="003B7788"/>
    <w:rsid w:val="003B7B4D"/>
    <w:rsid w:val="003C0125"/>
    <w:rsid w:val="003C03F7"/>
    <w:rsid w:val="003C05CD"/>
    <w:rsid w:val="003C0FE5"/>
    <w:rsid w:val="003C14B6"/>
    <w:rsid w:val="003C1CAF"/>
    <w:rsid w:val="003C22D4"/>
    <w:rsid w:val="003C29AF"/>
    <w:rsid w:val="003C2E73"/>
    <w:rsid w:val="003C36B1"/>
    <w:rsid w:val="003C3984"/>
    <w:rsid w:val="003C3BC5"/>
    <w:rsid w:val="003C3F73"/>
    <w:rsid w:val="003C40A2"/>
    <w:rsid w:val="003C5428"/>
    <w:rsid w:val="003C5519"/>
    <w:rsid w:val="003C5A97"/>
    <w:rsid w:val="003C616B"/>
    <w:rsid w:val="003C681D"/>
    <w:rsid w:val="003C6BED"/>
    <w:rsid w:val="003C76F4"/>
    <w:rsid w:val="003C7965"/>
    <w:rsid w:val="003C7B7E"/>
    <w:rsid w:val="003C7D06"/>
    <w:rsid w:val="003C7EF7"/>
    <w:rsid w:val="003D0E1F"/>
    <w:rsid w:val="003D113B"/>
    <w:rsid w:val="003D1182"/>
    <w:rsid w:val="003D1AE0"/>
    <w:rsid w:val="003D20C9"/>
    <w:rsid w:val="003D22DA"/>
    <w:rsid w:val="003D2A32"/>
    <w:rsid w:val="003D358C"/>
    <w:rsid w:val="003D3779"/>
    <w:rsid w:val="003D3B8B"/>
    <w:rsid w:val="003D4254"/>
    <w:rsid w:val="003D425A"/>
    <w:rsid w:val="003D4866"/>
    <w:rsid w:val="003D507A"/>
    <w:rsid w:val="003D554B"/>
    <w:rsid w:val="003D5F76"/>
    <w:rsid w:val="003D6280"/>
    <w:rsid w:val="003D66CB"/>
    <w:rsid w:val="003D687A"/>
    <w:rsid w:val="003D6E45"/>
    <w:rsid w:val="003D7125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2169"/>
    <w:rsid w:val="003E23B1"/>
    <w:rsid w:val="003E26DE"/>
    <w:rsid w:val="003E2E74"/>
    <w:rsid w:val="003E3238"/>
    <w:rsid w:val="003E4979"/>
    <w:rsid w:val="003E4A3C"/>
    <w:rsid w:val="003E4B79"/>
    <w:rsid w:val="003E4B85"/>
    <w:rsid w:val="003E4CD0"/>
    <w:rsid w:val="003E5764"/>
    <w:rsid w:val="003E581F"/>
    <w:rsid w:val="003E59A3"/>
    <w:rsid w:val="003E5F16"/>
    <w:rsid w:val="003E634D"/>
    <w:rsid w:val="003E644F"/>
    <w:rsid w:val="003E64BB"/>
    <w:rsid w:val="003E6AC1"/>
    <w:rsid w:val="003E6B73"/>
    <w:rsid w:val="003E7EEA"/>
    <w:rsid w:val="003F00D8"/>
    <w:rsid w:val="003F01E7"/>
    <w:rsid w:val="003F0AEA"/>
    <w:rsid w:val="003F18CF"/>
    <w:rsid w:val="003F1B53"/>
    <w:rsid w:val="003F280A"/>
    <w:rsid w:val="003F2B68"/>
    <w:rsid w:val="003F2BFE"/>
    <w:rsid w:val="003F3A44"/>
    <w:rsid w:val="003F3B3F"/>
    <w:rsid w:val="003F5732"/>
    <w:rsid w:val="003F5A5B"/>
    <w:rsid w:val="003F5F0A"/>
    <w:rsid w:val="003F603A"/>
    <w:rsid w:val="003F67CE"/>
    <w:rsid w:val="003F6DF4"/>
    <w:rsid w:val="003F7022"/>
    <w:rsid w:val="003F7263"/>
    <w:rsid w:val="003F7D77"/>
    <w:rsid w:val="00400626"/>
    <w:rsid w:val="00400A5E"/>
    <w:rsid w:val="00400D16"/>
    <w:rsid w:val="00400F1D"/>
    <w:rsid w:val="00401089"/>
    <w:rsid w:val="004015B0"/>
    <w:rsid w:val="004016AD"/>
    <w:rsid w:val="00401A15"/>
    <w:rsid w:val="00401C5B"/>
    <w:rsid w:val="00401DB1"/>
    <w:rsid w:val="004020FB"/>
    <w:rsid w:val="0040230D"/>
    <w:rsid w:val="004024C2"/>
    <w:rsid w:val="004028D0"/>
    <w:rsid w:val="00402940"/>
    <w:rsid w:val="00403226"/>
    <w:rsid w:val="0040342B"/>
    <w:rsid w:val="00403827"/>
    <w:rsid w:val="004040E3"/>
    <w:rsid w:val="00404D4D"/>
    <w:rsid w:val="004050CA"/>
    <w:rsid w:val="004068A2"/>
    <w:rsid w:val="00407731"/>
    <w:rsid w:val="00407CDA"/>
    <w:rsid w:val="00407F71"/>
    <w:rsid w:val="004100FD"/>
    <w:rsid w:val="0041029D"/>
    <w:rsid w:val="00410347"/>
    <w:rsid w:val="004104BF"/>
    <w:rsid w:val="0041068A"/>
    <w:rsid w:val="00410DEC"/>
    <w:rsid w:val="0041138F"/>
    <w:rsid w:val="004118D5"/>
    <w:rsid w:val="0041209E"/>
    <w:rsid w:val="0041299B"/>
    <w:rsid w:val="00412EF3"/>
    <w:rsid w:val="00413162"/>
    <w:rsid w:val="004133CD"/>
    <w:rsid w:val="00413549"/>
    <w:rsid w:val="00413FCD"/>
    <w:rsid w:val="0041439E"/>
    <w:rsid w:val="00414538"/>
    <w:rsid w:val="00414647"/>
    <w:rsid w:val="0041479C"/>
    <w:rsid w:val="00414F9A"/>
    <w:rsid w:val="00415ECC"/>
    <w:rsid w:val="00415EF5"/>
    <w:rsid w:val="00416787"/>
    <w:rsid w:val="00416B4D"/>
    <w:rsid w:val="00416C69"/>
    <w:rsid w:val="004170FC"/>
    <w:rsid w:val="00417223"/>
    <w:rsid w:val="00417F13"/>
    <w:rsid w:val="004203CA"/>
    <w:rsid w:val="004208D7"/>
    <w:rsid w:val="00420CA2"/>
    <w:rsid w:val="00420EB5"/>
    <w:rsid w:val="00421878"/>
    <w:rsid w:val="004219C1"/>
    <w:rsid w:val="0042202B"/>
    <w:rsid w:val="004228EE"/>
    <w:rsid w:val="00422BB1"/>
    <w:rsid w:val="00422D87"/>
    <w:rsid w:val="0042325A"/>
    <w:rsid w:val="0042336F"/>
    <w:rsid w:val="004234EF"/>
    <w:rsid w:val="00423CA0"/>
    <w:rsid w:val="004242F2"/>
    <w:rsid w:val="004249DB"/>
    <w:rsid w:val="00424C6D"/>
    <w:rsid w:val="00424C76"/>
    <w:rsid w:val="00425554"/>
    <w:rsid w:val="0042556A"/>
    <w:rsid w:val="00425B68"/>
    <w:rsid w:val="00425C9F"/>
    <w:rsid w:val="004268A5"/>
    <w:rsid w:val="0042695F"/>
    <w:rsid w:val="00426F4F"/>
    <w:rsid w:val="0042776F"/>
    <w:rsid w:val="00427D02"/>
    <w:rsid w:val="004300E1"/>
    <w:rsid w:val="00430294"/>
    <w:rsid w:val="004309CF"/>
    <w:rsid w:val="00430A16"/>
    <w:rsid w:val="00430B44"/>
    <w:rsid w:val="00430F27"/>
    <w:rsid w:val="0043104B"/>
    <w:rsid w:val="0043181D"/>
    <w:rsid w:val="00431AE7"/>
    <w:rsid w:val="00431DC7"/>
    <w:rsid w:val="004325BF"/>
    <w:rsid w:val="004328E4"/>
    <w:rsid w:val="00432937"/>
    <w:rsid w:val="00433460"/>
    <w:rsid w:val="00433550"/>
    <w:rsid w:val="00433D87"/>
    <w:rsid w:val="00433E32"/>
    <w:rsid w:val="00433ECE"/>
    <w:rsid w:val="00434370"/>
    <w:rsid w:val="004347A7"/>
    <w:rsid w:val="00434800"/>
    <w:rsid w:val="0043481E"/>
    <w:rsid w:val="00434B3D"/>
    <w:rsid w:val="00434F9C"/>
    <w:rsid w:val="0043544E"/>
    <w:rsid w:val="004355FA"/>
    <w:rsid w:val="00435F09"/>
    <w:rsid w:val="00435F6F"/>
    <w:rsid w:val="00436225"/>
    <w:rsid w:val="00436548"/>
    <w:rsid w:val="00436C20"/>
    <w:rsid w:val="004373A1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822"/>
    <w:rsid w:val="00442B37"/>
    <w:rsid w:val="00442FA9"/>
    <w:rsid w:val="004437F3"/>
    <w:rsid w:val="00443866"/>
    <w:rsid w:val="00443A3A"/>
    <w:rsid w:val="00443AE0"/>
    <w:rsid w:val="00443D1A"/>
    <w:rsid w:val="004442B1"/>
    <w:rsid w:val="004443FB"/>
    <w:rsid w:val="0044476D"/>
    <w:rsid w:val="00445064"/>
    <w:rsid w:val="00445172"/>
    <w:rsid w:val="00445472"/>
    <w:rsid w:val="004464C3"/>
    <w:rsid w:val="004468B7"/>
    <w:rsid w:val="00447603"/>
    <w:rsid w:val="00447999"/>
    <w:rsid w:val="00447AC5"/>
    <w:rsid w:val="00447BDB"/>
    <w:rsid w:val="00447EAD"/>
    <w:rsid w:val="004504A7"/>
    <w:rsid w:val="004504E7"/>
    <w:rsid w:val="00450899"/>
    <w:rsid w:val="004508B7"/>
    <w:rsid w:val="00450FE9"/>
    <w:rsid w:val="00451A7B"/>
    <w:rsid w:val="004522A6"/>
    <w:rsid w:val="00452870"/>
    <w:rsid w:val="0045291E"/>
    <w:rsid w:val="004529D7"/>
    <w:rsid w:val="00452A11"/>
    <w:rsid w:val="00453BF4"/>
    <w:rsid w:val="00453D89"/>
    <w:rsid w:val="00453E34"/>
    <w:rsid w:val="004540E2"/>
    <w:rsid w:val="004541EE"/>
    <w:rsid w:val="00454571"/>
    <w:rsid w:val="004545C5"/>
    <w:rsid w:val="0045592A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5F4"/>
    <w:rsid w:val="0046115F"/>
    <w:rsid w:val="0046148D"/>
    <w:rsid w:val="00461535"/>
    <w:rsid w:val="0046203B"/>
    <w:rsid w:val="00462496"/>
    <w:rsid w:val="004625A3"/>
    <w:rsid w:val="004627CF"/>
    <w:rsid w:val="004628E6"/>
    <w:rsid w:val="004628EF"/>
    <w:rsid w:val="00462977"/>
    <w:rsid w:val="00462DBA"/>
    <w:rsid w:val="004631FA"/>
    <w:rsid w:val="004635B7"/>
    <w:rsid w:val="0046365B"/>
    <w:rsid w:val="00463750"/>
    <w:rsid w:val="00464027"/>
    <w:rsid w:val="004640DD"/>
    <w:rsid w:val="004641CB"/>
    <w:rsid w:val="0046443B"/>
    <w:rsid w:val="004647D8"/>
    <w:rsid w:val="00464BC7"/>
    <w:rsid w:val="004651B8"/>
    <w:rsid w:val="00465580"/>
    <w:rsid w:val="00465972"/>
    <w:rsid w:val="00465B80"/>
    <w:rsid w:val="00465E7E"/>
    <w:rsid w:val="0046695A"/>
    <w:rsid w:val="00466BB5"/>
    <w:rsid w:val="004672E8"/>
    <w:rsid w:val="0046758F"/>
    <w:rsid w:val="004677E9"/>
    <w:rsid w:val="00470535"/>
    <w:rsid w:val="00470FA5"/>
    <w:rsid w:val="00471183"/>
    <w:rsid w:val="0047123C"/>
    <w:rsid w:val="004714F6"/>
    <w:rsid w:val="00471E38"/>
    <w:rsid w:val="00472459"/>
    <w:rsid w:val="0047289C"/>
    <w:rsid w:val="004729DB"/>
    <w:rsid w:val="00472E22"/>
    <w:rsid w:val="00472F67"/>
    <w:rsid w:val="00473625"/>
    <w:rsid w:val="004739A1"/>
    <w:rsid w:val="00473CB2"/>
    <w:rsid w:val="00474254"/>
    <w:rsid w:val="004742B5"/>
    <w:rsid w:val="0047430D"/>
    <w:rsid w:val="00474E5A"/>
    <w:rsid w:val="00474EA6"/>
    <w:rsid w:val="00474FDF"/>
    <w:rsid w:val="00475688"/>
    <w:rsid w:val="004758F6"/>
    <w:rsid w:val="004759E3"/>
    <w:rsid w:val="00475C51"/>
    <w:rsid w:val="00476161"/>
    <w:rsid w:val="00476658"/>
    <w:rsid w:val="0047666A"/>
    <w:rsid w:val="00476814"/>
    <w:rsid w:val="00476E34"/>
    <w:rsid w:val="00476EE1"/>
    <w:rsid w:val="00477163"/>
    <w:rsid w:val="00477898"/>
    <w:rsid w:val="00477B0E"/>
    <w:rsid w:val="00480195"/>
    <w:rsid w:val="00480921"/>
    <w:rsid w:val="00480BA6"/>
    <w:rsid w:val="00481380"/>
    <w:rsid w:val="00481688"/>
    <w:rsid w:val="00481CC8"/>
    <w:rsid w:val="004820E0"/>
    <w:rsid w:val="004822CA"/>
    <w:rsid w:val="0048261A"/>
    <w:rsid w:val="00482779"/>
    <w:rsid w:val="00482A1F"/>
    <w:rsid w:val="0048385A"/>
    <w:rsid w:val="00483A8E"/>
    <w:rsid w:val="00483F95"/>
    <w:rsid w:val="00484D20"/>
    <w:rsid w:val="004850C1"/>
    <w:rsid w:val="00485219"/>
    <w:rsid w:val="00485B6C"/>
    <w:rsid w:val="00486F54"/>
    <w:rsid w:val="00487038"/>
    <w:rsid w:val="004871B4"/>
    <w:rsid w:val="00487422"/>
    <w:rsid w:val="004876DD"/>
    <w:rsid w:val="004915E6"/>
    <w:rsid w:val="0049178A"/>
    <w:rsid w:val="004917FC"/>
    <w:rsid w:val="00491C1D"/>
    <w:rsid w:val="00491DF1"/>
    <w:rsid w:val="00491FE1"/>
    <w:rsid w:val="00491FF1"/>
    <w:rsid w:val="00492535"/>
    <w:rsid w:val="00492EBB"/>
    <w:rsid w:val="00493435"/>
    <w:rsid w:val="004937CB"/>
    <w:rsid w:val="00494B28"/>
    <w:rsid w:val="0049527B"/>
    <w:rsid w:val="004955A9"/>
    <w:rsid w:val="00495CF9"/>
    <w:rsid w:val="00495EAF"/>
    <w:rsid w:val="00495FFF"/>
    <w:rsid w:val="0049613A"/>
    <w:rsid w:val="00496705"/>
    <w:rsid w:val="00496A9F"/>
    <w:rsid w:val="00497270"/>
    <w:rsid w:val="00497358"/>
    <w:rsid w:val="00497AC9"/>
    <w:rsid w:val="00497D6F"/>
    <w:rsid w:val="00497EA9"/>
    <w:rsid w:val="00497FA5"/>
    <w:rsid w:val="004A0036"/>
    <w:rsid w:val="004A03B3"/>
    <w:rsid w:val="004A04D5"/>
    <w:rsid w:val="004A0792"/>
    <w:rsid w:val="004A0BF2"/>
    <w:rsid w:val="004A1387"/>
    <w:rsid w:val="004A1B07"/>
    <w:rsid w:val="004A21D8"/>
    <w:rsid w:val="004A2DE9"/>
    <w:rsid w:val="004A2E04"/>
    <w:rsid w:val="004A3226"/>
    <w:rsid w:val="004A399F"/>
    <w:rsid w:val="004A4096"/>
    <w:rsid w:val="004A40C1"/>
    <w:rsid w:val="004A4692"/>
    <w:rsid w:val="004A502C"/>
    <w:rsid w:val="004A5030"/>
    <w:rsid w:val="004A5582"/>
    <w:rsid w:val="004A669F"/>
    <w:rsid w:val="004A6842"/>
    <w:rsid w:val="004A718C"/>
    <w:rsid w:val="004A7DBE"/>
    <w:rsid w:val="004A7F94"/>
    <w:rsid w:val="004B0209"/>
    <w:rsid w:val="004B08AC"/>
    <w:rsid w:val="004B0B18"/>
    <w:rsid w:val="004B0D88"/>
    <w:rsid w:val="004B0E03"/>
    <w:rsid w:val="004B0FF1"/>
    <w:rsid w:val="004B14D9"/>
    <w:rsid w:val="004B1574"/>
    <w:rsid w:val="004B206E"/>
    <w:rsid w:val="004B229E"/>
    <w:rsid w:val="004B271B"/>
    <w:rsid w:val="004B29C2"/>
    <w:rsid w:val="004B29E1"/>
    <w:rsid w:val="004B2C52"/>
    <w:rsid w:val="004B2F46"/>
    <w:rsid w:val="004B395D"/>
    <w:rsid w:val="004B3D50"/>
    <w:rsid w:val="004B4194"/>
    <w:rsid w:val="004B457E"/>
    <w:rsid w:val="004B5447"/>
    <w:rsid w:val="004B55F0"/>
    <w:rsid w:val="004B56C3"/>
    <w:rsid w:val="004B5E0F"/>
    <w:rsid w:val="004B6377"/>
    <w:rsid w:val="004B656C"/>
    <w:rsid w:val="004B6928"/>
    <w:rsid w:val="004B6AA6"/>
    <w:rsid w:val="004B754D"/>
    <w:rsid w:val="004B7985"/>
    <w:rsid w:val="004B79FA"/>
    <w:rsid w:val="004B7D94"/>
    <w:rsid w:val="004C0FB7"/>
    <w:rsid w:val="004C104B"/>
    <w:rsid w:val="004C12B2"/>
    <w:rsid w:val="004C164A"/>
    <w:rsid w:val="004C2C65"/>
    <w:rsid w:val="004C2E14"/>
    <w:rsid w:val="004C2FE3"/>
    <w:rsid w:val="004C305A"/>
    <w:rsid w:val="004C31B4"/>
    <w:rsid w:val="004C333D"/>
    <w:rsid w:val="004C35EF"/>
    <w:rsid w:val="004C37ED"/>
    <w:rsid w:val="004C3BCF"/>
    <w:rsid w:val="004C45B3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A0D"/>
    <w:rsid w:val="004D0B78"/>
    <w:rsid w:val="004D0C1E"/>
    <w:rsid w:val="004D0FCC"/>
    <w:rsid w:val="004D1000"/>
    <w:rsid w:val="004D1561"/>
    <w:rsid w:val="004D1D27"/>
    <w:rsid w:val="004D2EC3"/>
    <w:rsid w:val="004D2FF6"/>
    <w:rsid w:val="004D3FD6"/>
    <w:rsid w:val="004D405F"/>
    <w:rsid w:val="004D55CA"/>
    <w:rsid w:val="004D5A27"/>
    <w:rsid w:val="004D5F0E"/>
    <w:rsid w:val="004D6626"/>
    <w:rsid w:val="004D6758"/>
    <w:rsid w:val="004D67D3"/>
    <w:rsid w:val="004D732E"/>
    <w:rsid w:val="004D7B1A"/>
    <w:rsid w:val="004E0830"/>
    <w:rsid w:val="004E169C"/>
    <w:rsid w:val="004E1BF0"/>
    <w:rsid w:val="004E1E6A"/>
    <w:rsid w:val="004E220F"/>
    <w:rsid w:val="004E28E1"/>
    <w:rsid w:val="004E2B01"/>
    <w:rsid w:val="004E34C7"/>
    <w:rsid w:val="004E356A"/>
    <w:rsid w:val="004E375D"/>
    <w:rsid w:val="004E3850"/>
    <w:rsid w:val="004E3FC1"/>
    <w:rsid w:val="004E4813"/>
    <w:rsid w:val="004E50D4"/>
    <w:rsid w:val="004E58EA"/>
    <w:rsid w:val="004E5F65"/>
    <w:rsid w:val="004E6C7A"/>
    <w:rsid w:val="004E74D3"/>
    <w:rsid w:val="004E7615"/>
    <w:rsid w:val="004E7CDF"/>
    <w:rsid w:val="004F02AF"/>
    <w:rsid w:val="004F078C"/>
    <w:rsid w:val="004F1087"/>
    <w:rsid w:val="004F1324"/>
    <w:rsid w:val="004F1A03"/>
    <w:rsid w:val="004F1A8F"/>
    <w:rsid w:val="004F1C06"/>
    <w:rsid w:val="004F1C7D"/>
    <w:rsid w:val="004F1D24"/>
    <w:rsid w:val="004F1DD7"/>
    <w:rsid w:val="004F21D2"/>
    <w:rsid w:val="004F2641"/>
    <w:rsid w:val="004F27F3"/>
    <w:rsid w:val="004F29B9"/>
    <w:rsid w:val="004F2B8E"/>
    <w:rsid w:val="004F2C85"/>
    <w:rsid w:val="004F32BF"/>
    <w:rsid w:val="004F3C22"/>
    <w:rsid w:val="004F3CC7"/>
    <w:rsid w:val="004F3E6A"/>
    <w:rsid w:val="004F469D"/>
    <w:rsid w:val="004F5346"/>
    <w:rsid w:val="004F5773"/>
    <w:rsid w:val="004F5C09"/>
    <w:rsid w:val="004F5E4E"/>
    <w:rsid w:val="004F6057"/>
    <w:rsid w:val="004F63CC"/>
    <w:rsid w:val="004F6678"/>
    <w:rsid w:val="004F6B28"/>
    <w:rsid w:val="004F6C65"/>
    <w:rsid w:val="004F6D2E"/>
    <w:rsid w:val="004F797A"/>
    <w:rsid w:val="004F7F0F"/>
    <w:rsid w:val="004F7FBC"/>
    <w:rsid w:val="005001AE"/>
    <w:rsid w:val="005007E7"/>
    <w:rsid w:val="005010CB"/>
    <w:rsid w:val="005012FC"/>
    <w:rsid w:val="00501CDC"/>
    <w:rsid w:val="00501E6C"/>
    <w:rsid w:val="00501EBE"/>
    <w:rsid w:val="00503551"/>
    <w:rsid w:val="00503963"/>
    <w:rsid w:val="00503F38"/>
    <w:rsid w:val="005043FC"/>
    <w:rsid w:val="00504A55"/>
    <w:rsid w:val="00504B31"/>
    <w:rsid w:val="0050591A"/>
    <w:rsid w:val="00505A1E"/>
    <w:rsid w:val="00505AC6"/>
    <w:rsid w:val="00505F08"/>
    <w:rsid w:val="0050671D"/>
    <w:rsid w:val="0050672C"/>
    <w:rsid w:val="00506C0C"/>
    <w:rsid w:val="00506C4C"/>
    <w:rsid w:val="0050700E"/>
    <w:rsid w:val="00507366"/>
    <w:rsid w:val="00507909"/>
    <w:rsid w:val="005079D7"/>
    <w:rsid w:val="00507B2A"/>
    <w:rsid w:val="00507D3E"/>
    <w:rsid w:val="00510A22"/>
    <w:rsid w:val="00510D8A"/>
    <w:rsid w:val="00511D6B"/>
    <w:rsid w:val="00511EBC"/>
    <w:rsid w:val="005125D5"/>
    <w:rsid w:val="00512D51"/>
    <w:rsid w:val="00512E95"/>
    <w:rsid w:val="00513C4D"/>
    <w:rsid w:val="00514674"/>
    <w:rsid w:val="0051477F"/>
    <w:rsid w:val="00514C46"/>
    <w:rsid w:val="00514DDC"/>
    <w:rsid w:val="005151C3"/>
    <w:rsid w:val="00515639"/>
    <w:rsid w:val="00515BCF"/>
    <w:rsid w:val="00516083"/>
    <w:rsid w:val="0051635A"/>
    <w:rsid w:val="0051646E"/>
    <w:rsid w:val="005166C3"/>
    <w:rsid w:val="00516A18"/>
    <w:rsid w:val="00516BD0"/>
    <w:rsid w:val="00516EA5"/>
    <w:rsid w:val="005179DA"/>
    <w:rsid w:val="00517E2A"/>
    <w:rsid w:val="00520AD7"/>
    <w:rsid w:val="00520C1C"/>
    <w:rsid w:val="00521386"/>
    <w:rsid w:val="00521439"/>
    <w:rsid w:val="00522133"/>
    <w:rsid w:val="0052292E"/>
    <w:rsid w:val="005229C6"/>
    <w:rsid w:val="00522A3A"/>
    <w:rsid w:val="005232E0"/>
    <w:rsid w:val="0052373B"/>
    <w:rsid w:val="00523CFF"/>
    <w:rsid w:val="00523E00"/>
    <w:rsid w:val="0052439F"/>
    <w:rsid w:val="005243EB"/>
    <w:rsid w:val="00524974"/>
    <w:rsid w:val="00525104"/>
    <w:rsid w:val="00525789"/>
    <w:rsid w:val="00525890"/>
    <w:rsid w:val="005258E2"/>
    <w:rsid w:val="00526452"/>
    <w:rsid w:val="00526816"/>
    <w:rsid w:val="00526B0D"/>
    <w:rsid w:val="00526F09"/>
    <w:rsid w:val="0052733A"/>
    <w:rsid w:val="00527DF9"/>
    <w:rsid w:val="00527F4F"/>
    <w:rsid w:val="00530512"/>
    <w:rsid w:val="00530799"/>
    <w:rsid w:val="0053109F"/>
    <w:rsid w:val="005311E8"/>
    <w:rsid w:val="005312C4"/>
    <w:rsid w:val="0053133A"/>
    <w:rsid w:val="00531822"/>
    <w:rsid w:val="00531AF5"/>
    <w:rsid w:val="00531D8F"/>
    <w:rsid w:val="005326D0"/>
    <w:rsid w:val="005327CB"/>
    <w:rsid w:val="00532800"/>
    <w:rsid w:val="005328BC"/>
    <w:rsid w:val="00532A66"/>
    <w:rsid w:val="00532A80"/>
    <w:rsid w:val="00532FDA"/>
    <w:rsid w:val="00533EE8"/>
    <w:rsid w:val="0053417D"/>
    <w:rsid w:val="0053490C"/>
    <w:rsid w:val="005349A0"/>
    <w:rsid w:val="00535585"/>
    <w:rsid w:val="005357C2"/>
    <w:rsid w:val="00536A58"/>
    <w:rsid w:val="00536AB4"/>
    <w:rsid w:val="00536F48"/>
    <w:rsid w:val="00537022"/>
    <w:rsid w:val="00537060"/>
    <w:rsid w:val="00537127"/>
    <w:rsid w:val="0053764B"/>
    <w:rsid w:val="00537A13"/>
    <w:rsid w:val="0054069F"/>
    <w:rsid w:val="00541307"/>
    <w:rsid w:val="00541B0B"/>
    <w:rsid w:val="00541B60"/>
    <w:rsid w:val="00541CFE"/>
    <w:rsid w:val="00541DB8"/>
    <w:rsid w:val="00541F9A"/>
    <w:rsid w:val="00542599"/>
    <w:rsid w:val="00542A66"/>
    <w:rsid w:val="00542EB4"/>
    <w:rsid w:val="0054351C"/>
    <w:rsid w:val="0054362E"/>
    <w:rsid w:val="00543774"/>
    <w:rsid w:val="00543833"/>
    <w:rsid w:val="005448B9"/>
    <w:rsid w:val="00544C51"/>
    <w:rsid w:val="00545136"/>
    <w:rsid w:val="005452C1"/>
    <w:rsid w:val="00545698"/>
    <w:rsid w:val="00545B42"/>
    <w:rsid w:val="0054612B"/>
    <w:rsid w:val="005466DF"/>
    <w:rsid w:val="00546773"/>
    <w:rsid w:val="00547753"/>
    <w:rsid w:val="005479F5"/>
    <w:rsid w:val="00547D90"/>
    <w:rsid w:val="005501E4"/>
    <w:rsid w:val="005506E4"/>
    <w:rsid w:val="005508EF"/>
    <w:rsid w:val="005510E3"/>
    <w:rsid w:val="0055173F"/>
    <w:rsid w:val="005517FD"/>
    <w:rsid w:val="00551AE8"/>
    <w:rsid w:val="00551D57"/>
    <w:rsid w:val="00552AFD"/>
    <w:rsid w:val="00552E11"/>
    <w:rsid w:val="00552FEB"/>
    <w:rsid w:val="0055326B"/>
    <w:rsid w:val="005532A3"/>
    <w:rsid w:val="00553395"/>
    <w:rsid w:val="00553567"/>
    <w:rsid w:val="005538EF"/>
    <w:rsid w:val="0055400F"/>
    <w:rsid w:val="00554019"/>
    <w:rsid w:val="005548DD"/>
    <w:rsid w:val="00554DDC"/>
    <w:rsid w:val="00555425"/>
    <w:rsid w:val="00555500"/>
    <w:rsid w:val="00555CEE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8D4"/>
    <w:rsid w:val="00560A86"/>
    <w:rsid w:val="005619B0"/>
    <w:rsid w:val="00561C64"/>
    <w:rsid w:val="00562173"/>
    <w:rsid w:val="0056218D"/>
    <w:rsid w:val="0056255F"/>
    <w:rsid w:val="00562CD2"/>
    <w:rsid w:val="00562E4D"/>
    <w:rsid w:val="00562EAD"/>
    <w:rsid w:val="00563222"/>
    <w:rsid w:val="0056367C"/>
    <w:rsid w:val="00563AEB"/>
    <w:rsid w:val="005642AA"/>
    <w:rsid w:val="00564321"/>
    <w:rsid w:val="00564775"/>
    <w:rsid w:val="00565150"/>
    <w:rsid w:val="00566C28"/>
    <w:rsid w:val="00566EBC"/>
    <w:rsid w:val="005673A1"/>
    <w:rsid w:val="00567500"/>
    <w:rsid w:val="0056753D"/>
    <w:rsid w:val="00567811"/>
    <w:rsid w:val="00567CDA"/>
    <w:rsid w:val="00567DEE"/>
    <w:rsid w:val="00570163"/>
    <w:rsid w:val="005701B3"/>
    <w:rsid w:val="005702BD"/>
    <w:rsid w:val="005704B1"/>
    <w:rsid w:val="005709FC"/>
    <w:rsid w:val="005719AC"/>
    <w:rsid w:val="00572749"/>
    <w:rsid w:val="005739F4"/>
    <w:rsid w:val="00573A7F"/>
    <w:rsid w:val="00573EE1"/>
    <w:rsid w:val="00573EEA"/>
    <w:rsid w:val="00574054"/>
    <w:rsid w:val="0057406C"/>
    <w:rsid w:val="00575051"/>
    <w:rsid w:val="005758E3"/>
    <w:rsid w:val="00576069"/>
    <w:rsid w:val="00576AD5"/>
    <w:rsid w:val="00576D35"/>
    <w:rsid w:val="005775C0"/>
    <w:rsid w:val="005777C8"/>
    <w:rsid w:val="00577AD5"/>
    <w:rsid w:val="00577F23"/>
    <w:rsid w:val="00580414"/>
    <w:rsid w:val="00580A50"/>
    <w:rsid w:val="00580A72"/>
    <w:rsid w:val="0058107B"/>
    <w:rsid w:val="0058149F"/>
    <w:rsid w:val="0058161B"/>
    <w:rsid w:val="005817A5"/>
    <w:rsid w:val="00581B22"/>
    <w:rsid w:val="00581DF3"/>
    <w:rsid w:val="0058256F"/>
    <w:rsid w:val="00582853"/>
    <w:rsid w:val="00582893"/>
    <w:rsid w:val="00582C76"/>
    <w:rsid w:val="00583706"/>
    <w:rsid w:val="00583A87"/>
    <w:rsid w:val="00583AF1"/>
    <w:rsid w:val="00583CCB"/>
    <w:rsid w:val="0058403B"/>
    <w:rsid w:val="005842BA"/>
    <w:rsid w:val="005843E6"/>
    <w:rsid w:val="005845FA"/>
    <w:rsid w:val="00584AC0"/>
    <w:rsid w:val="00585C21"/>
    <w:rsid w:val="00585FAC"/>
    <w:rsid w:val="005865AD"/>
    <w:rsid w:val="00586B7C"/>
    <w:rsid w:val="00586E72"/>
    <w:rsid w:val="00586F8F"/>
    <w:rsid w:val="005874CD"/>
    <w:rsid w:val="00587515"/>
    <w:rsid w:val="00587597"/>
    <w:rsid w:val="00587A79"/>
    <w:rsid w:val="00587AAF"/>
    <w:rsid w:val="00587B8C"/>
    <w:rsid w:val="00590753"/>
    <w:rsid w:val="005908D5"/>
    <w:rsid w:val="00590918"/>
    <w:rsid w:val="00590D18"/>
    <w:rsid w:val="00590EDD"/>
    <w:rsid w:val="00591988"/>
    <w:rsid w:val="00591EBD"/>
    <w:rsid w:val="0059217A"/>
    <w:rsid w:val="005921C8"/>
    <w:rsid w:val="005922A3"/>
    <w:rsid w:val="0059239E"/>
    <w:rsid w:val="005924DB"/>
    <w:rsid w:val="005929E8"/>
    <w:rsid w:val="00592A2E"/>
    <w:rsid w:val="00592BF2"/>
    <w:rsid w:val="005930CE"/>
    <w:rsid w:val="00593155"/>
    <w:rsid w:val="0059353B"/>
    <w:rsid w:val="005937D4"/>
    <w:rsid w:val="005937E5"/>
    <w:rsid w:val="005938DB"/>
    <w:rsid w:val="005949FB"/>
    <w:rsid w:val="00594C1A"/>
    <w:rsid w:val="00594E4A"/>
    <w:rsid w:val="00595106"/>
    <w:rsid w:val="00595692"/>
    <w:rsid w:val="005956E4"/>
    <w:rsid w:val="0059573E"/>
    <w:rsid w:val="00595789"/>
    <w:rsid w:val="00595B7B"/>
    <w:rsid w:val="00596020"/>
    <w:rsid w:val="0059632F"/>
    <w:rsid w:val="005967A2"/>
    <w:rsid w:val="00597799"/>
    <w:rsid w:val="005977F9"/>
    <w:rsid w:val="00597BA8"/>
    <w:rsid w:val="00597F70"/>
    <w:rsid w:val="005A01E7"/>
    <w:rsid w:val="005A02C8"/>
    <w:rsid w:val="005A074A"/>
    <w:rsid w:val="005A09E5"/>
    <w:rsid w:val="005A103C"/>
    <w:rsid w:val="005A1473"/>
    <w:rsid w:val="005A19FF"/>
    <w:rsid w:val="005A1A96"/>
    <w:rsid w:val="005A2074"/>
    <w:rsid w:val="005A24AE"/>
    <w:rsid w:val="005A2711"/>
    <w:rsid w:val="005A2C2B"/>
    <w:rsid w:val="005A3394"/>
    <w:rsid w:val="005A3921"/>
    <w:rsid w:val="005A3AD9"/>
    <w:rsid w:val="005A403A"/>
    <w:rsid w:val="005A41F7"/>
    <w:rsid w:val="005A43BE"/>
    <w:rsid w:val="005A4624"/>
    <w:rsid w:val="005A5011"/>
    <w:rsid w:val="005A508D"/>
    <w:rsid w:val="005A5F3B"/>
    <w:rsid w:val="005A60BA"/>
    <w:rsid w:val="005A6E09"/>
    <w:rsid w:val="005A7550"/>
    <w:rsid w:val="005A761B"/>
    <w:rsid w:val="005A79F3"/>
    <w:rsid w:val="005B0077"/>
    <w:rsid w:val="005B05A2"/>
    <w:rsid w:val="005B06F2"/>
    <w:rsid w:val="005B096F"/>
    <w:rsid w:val="005B0987"/>
    <w:rsid w:val="005B0FB5"/>
    <w:rsid w:val="005B1191"/>
    <w:rsid w:val="005B1205"/>
    <w:rsid w:val="005B1D3B"/>
    <w:rsid w:val="005B2088"/>
    <w:rsid w:val="005B2466"/>
    <w:rsid w:val="005B291C"/>
    <w:rsid w:val="005B2BBB"/>
    <w:rsid w:val="005B2BF5"/>
    <w:rsid w:val="005B2FD3"/>
    <w:rsid w:val="005B41B3"/>
    <w:rsid w:val="005B4289"/>
    <w:rsid w:val="005B47AD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89E"/>
    <w:rsid w:val="005B7F6E"/>
    <w:rsid w:val="005C01EA"/>
    <w:rsid w:val="005C043D"/>
    <w:rsid w:val="005C0C11"/>
    <w:rsid w:val="005C12AC"/>
    <w:rsid w:val="005C1B0E"/>
    <w:rsid w:val="005C1C90"/>
    <w:rsid w:val="005C1CEF"/>
    <w:rsid w:val="005C1EF5"/>
    <w:rsid w:val="005C25B4"/>
    <w:rsid w:val="005C3964"/>
    <w:rsid w:val="005C428A"/>
    <w:rsid w:val="005C4330"/>
    <w:rsid w:val="005C46B0"/>
    <w:rsid w:val="005C4787"/>
    <w:rsid w:val="005C4997"/>
    <w:rsid w:val="005C5113"/>
    <w:rsid w:val="005C54B8"/>
    <w:rsid w:val="005C557C"/>
    <w:rsid w:val="005C56B7"/>
    <w:rsid w:val="005C5CDF"/>
    <w:rsid w:val="005C677E"/>
    <w:rsid w:val="005C6CD0"/>
    <w:rsid w:val="005C6E44"/>
    <w:rsid w:val="005C7072"/>
    <w:rsid w:val="005C759E"/>
    <w:rsid w:val="005C76FC"/>
    <w:rsid w:val="005C785E"/>
    <w:rsid w:val="005C78D5"/>
    <w:rsid w:val="005D00B6"/>
    <w:rsid w:val="005D0F17"/>
    <w:rsid w:val="005D101F"/>
    <w:rsid w:val="005D1247"/>
    <w:rsid w:val="005D1D60"/>
    <w:rsid w:val="005D205D"/>
    <w:rsid w:val="005D2111"/>
    <w:rsid w:val="005D290E"/>
    <w:rsid w:val="005D2F54"/>
    <w:rsid w:val="005D33D2"/>
    <w:rsid w:val="005D353D"/>
    <w:rsid w:val="005D3FD5"/>
    <w:rsid w:val="005D593D"/>
    <w:rsid w:val="005D5D35"/>
    <w:rsid w:val="005D63A5"/>
    <w:rsid w:val="005D64AA"/>
    <w:rsid w:val="005D69A4"/>
    <w:rsid w:val="005D79B5"/>
    <w:rsid w:val="005D7BDA"/>
    <w:rsid w:val="005E0A1F"/>
    <w:rsid w:val="005E0DEA"/>
    <w:rsid w:val="005E0FF7"/>
    <w:rsid w:val="005E1058"/>
    <w:rsid w:val="005E1654"/>
    <w:rsid w:val="005E1667"/>
    <w:rsid w:val="005E17B3"/>
    <w:rsid w:val="005E1990"/>
    <w:rsid w:val="005E1BB5"/>
    <w:rsid w:val="005E1BD6"/>
    <w:rsid w:val="005E1D1D"/>
    <w:rsid w:val="005E20D0"/>
    <w:rsid w:val="005E2594"/>
    <w:rsid w:val="005E2A79"/>
    <w:rsid w:val="005E2D15"/>
    <w:rsid w:val="005E2EDB"/>
    <w:rsid w:val="005E2FB1"/>
    <w:rsid w:val="005E3850"/>
    <w:rsid w:val="005E3EB4"/>
    <w:rsid w:val="005E3FEB"/>
    <w:rsid w:val="005E40C8"/>
    <w:rsid w:val="005E43DF"/>
    <w:rsid w:val="005E455E"/>
    <w:rsid w:val="005E48DE"/>
    <w:rsid w:val="005E566F"/>
    <w:rsid w:val="005E5EB1"/>
    <w:rsid w:val="005E64AF"/>
    <w:rsid w:val="005E6BE9"/>
    <w:rsid w:val="005E71A5"/>
    <w:rsid w:val="005E7221"/>
    <w:rsid w:val="005E777B"/>
    <w:rsid w:val="005F00B5"/>
    <w:rsid w:val="005F03D5"/>
    <w:rsid w:val="005F0860"/>
    <w:rsid w:val="005F14A7"/>
    <w:rsid w:val="005F1B20"/>
    <w:rsid w:val="005F1B34"/>
    <w:rsid w:val="005F1E18"/>
    <w:rsid w:val="005F27E0"/>
    <w:rsid w:val="005F29C0"/>
    <w:rsid w:val="005F2A66"/>
    <w:rsid w:val="005F2B32"/>
    <w:rsid w:val="005F3176"/>
    <w:rsid w:val="005F3549"/>
    <w:rsid w:val="005F3D56"/>
    <w:rsid w:val="005F3D8C"/>
    <w:rsid w:val="005F44BD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764A"/>
    <w:rsid w:val="005F7B0F"/>
    <w:rsid w:val="0060008E"/>
    <w:rsid w:val="006005C1"/>
    <w:rsid w:val="00600662"/>
    <w:rsid w:val="00600CE1"/>
    <w:rsid w:val="00600E9F"/>
    <w:rsid w:val="006011A0"/>
    <w:rsid w:val="00601C1B"/>
    <w:rsid w:val="00601CF8"/>
    <w:rsid w:val="00601D9B"/>
    <w:rsid w:val="00602A78"/>
    <w:rsid w:val="00602BCA"/>
    <w:rsid w:val="0060305F"/>
    <w:rsid w:val="006034C7"/>
    <w:rsid w:val="00604617"/>
    <w:rsid w:val="00604730"/>
    <w:rsid w:val="00604845"/>
    <w:rsid w:val="006049CE"/>
    <w:rsid w:val="00604AE3"/>
    <w:rsid w:val="00604C2F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60B"/>
    <w:rsid w:val="00606906"/>
    <w:rsid w:val="00606EE7"/>
    <w:rsid w:val="00606FAA"/>
    <w:rsid w:val="00607C10"/>
    <w:rsid w:val="006103B7"/>
    <w:rsid w:val="00611BA6"/>
    <w:rsid w:val="00611BAF"/>
    <w:rsid w:val="006120BB"/>
    <w:rsid w:val="006129CC"/>
    <w:rsid w:val="00612D19"/>
    <w:rsid w:val="0061330F"/>
    <w:rsid w:val="00613641"/>
    <w:rsid w:val="00613B1D"/>
    <w:rsid w:val="00613BED"/>
    <w:rsid w:val="00614139"/>
    <w:rsid w:val="00614483"/>
    <w:rsid w:val="0061478C"/>
    <w:rsid w:val="0061516E"/>
    <w:rsid w:val="006151BC"/>
    <w:rsid w:val="00615204"/>
    <w:rsid w:val="006154F0"/>
    <w:rsid w:val="006156F3"/>
    <w:rsid w:val="00615E77"/>
    <w:rsid w:val="006162A3"/>
    <w:rsid w:val="00616C7D"/>
    <w:rsid w:val="0061735F"/>
    <w:rsid w:val="00617A4A"/>
    <w:rsid w:val="006205E1"/>
    <w:rsid w:val="006205F3"/>
    <w:rsid w:val="006208EE"/>
    <w:rsid w:val="0062091D"/>
    <w:rsid w:val="00620C44"/>
    <w:rsid w:val="0062100E"/>
    <w:rsid w:val="006211A5"/>
    <w:rsid w:val="00621529"/>
    <w:rsid w:val="006219BC"/>
    <w:rsid w:val="00622134"/>
    <w:rsid w:val="006226AF"/>
    <w:rsid w:val="00622789"/>
    <w:rsid w:val="00623148"/>
    <w:rsid w:val="006233C1"/>
    <w:rsid w:val="006235B3"/>
    <w:rsid w:val="00623D75"/>
    <w:rsid w:val="006242E1"/>
    <w:rsid w:val="00624649"/>
    <w:rsid w:val="006249A7"/>
    <w:rsid w:val="006249D1"/>
    <w:rsid w:val="00624D4F"/>
    <w:rsid w:val="006251B8"/>
    <w:rsid w:val="00625713"/>
    <w:rsid w:val="00625B22"/>
    <w:rsid w:val="00625C53"/>
    <w:rsid w:val="00626415"/>
    <w:rsid w:val="00626447"/>
    <w:rsid w:val="0062692A"/>
    <w:rsid w:val="006273FC"/>
    <w:rsid w:val="0062768B"/>
    <w:rsid w:val="00627A49"/>
    <w:rsid w:val="00627D2B"/>
    <w:rsid w:val="00627D60"/>
    <w:rsid w:val="00627E30"/>
    <w:rsid w:val="00630169"/>
    <w:rsid w:val="006303FC"/>
    <w:rsid w:val="006309D1"/>
    <w:rsid w:val="00630E40"/>
    <w:rsid w:val="00631575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4CEA"/>
    <w:rsid w:val="0063512A"/>
    <w:rsid w:val="00635641"/>
    <w:rsid w:val="00635AEB"/>
    <w:rsid w:val="006367B7"/>
    <w:rsid w:val="00636E0F"/>
    <w:rsid w:val="00636EF8"/>
    <w:rsid w:val="00636FEF"/>
    <w:rsid w:val="0063715F"/>
    <w:rsid w:val="006371D4"/>
    <w:rsid w:val="006377DB"/>
    <w:rsid w:val="006405A2"/>
    <w:rsid w:val="00640699"/>
    <w:rsid w:val="0064083A"/>
    <w:rsid w:val="0064096C"/>
    <w:rsid w:val="006417E0"/>
    <w:rsid w:val="006418D2"/>
    <w:rsid w:val="006419D4"/>
    <w:rsid w:val="00641E1E"/>
    <w:rsid w:val="00642453"/>
    <w:rsid w:val="00642C54"/>
    <w:rsid w:val="00643299"/>
    <w:rsid w:val="006438BE"/>
    <w:rsid w:val="006443B2"/>
    <w:rsid w:val="00645210"/>
    <w:rsid w:val="0064522C"/>
    <w:rsid w:val="00645933"/>
    <w:rsid w:val="006459B3"/>
    <w:rsid w:val="00645D57"/>
    <w:rsid w:val="00646970"/>
    <w:rsid w:val="00646FDD"/>
    <w:rsid w:val="006476BA"/>
    <w:rsid w:val="00647883"/>
    <w:rsid w:val="00647C38"/>
    <w:rsid w:val="00647D39"/>
    <w:rsid w:val="006500A2"/>
    <w:rsid w:val="00650528"/>
    <w:rsid w:val="0065058D"/>
    <w:rsid w:val="00650C5E"/>
    <w:rsid w:val="00651147"/>
    <w:rsid w:val="0065131D"/>
    <w:rsid w:val="00651DC1"/>
    <w:rsid w:val="00651FD6"/>
    <w:rsid w:val="0065234B"/>
    <w:rsid w:val="00652384"/>
    <w:rsid w:val="00652480"/>
    <w:rsid w:val="0065252C"/>
    <w:rsid w:val="0065299F"/>
    <w:rsid w:val="00652D51"/>
    <w:rsid w:val="00653AC4"/>
    <w:rsid w:val="00653B46"/>
    <w:rsid w:val="00653C52"/>
    <w:rsid w:val="006540C1"/>
    <w:rsid w:val="00654118"/>
    <w:rsid w:val="0065460C"/>
    <w:rsid w:val="00654642"/>
    <w:rsid w:val="00654A84"/>
    <w:rsid w:val="00654AF4"/>
    <w:rsid w:val="00654CB8"/>
    <w:rsid w:val="00655395"/>
    <w:rsid w:val="0065561D"/>
    <w:rsid w:val="006559AA"/>
    <w:rsid w:val="00655D2D"/>
    <w:rsid w:val="00655F61"/>
    <w:rsid w:val="0065628B"/>
    <w:rsid w:val="006562F3"/>
    <w:rsid w:val="006565D3"/>
    <w:rsid w:val="006569F2"/>
    <w:rsid w:val="00656F36"/>
    <w:rsid w:val="00656F87"/>
    <w:rsid w:val="00656FC3"/>
    <w:rsid w:val="00657693"/>
    <w:rsid w:val="00657861"/>
    <w:rsid w:val="00657B05"/>
    <w:rsid w:val="00657B97"/>
    <w:rsid w:val="00660010"/>
    <w:rsid w:val="00660083"/>
    <w:rsid w:val="006603C6"/>
    <w:rsid w:val="00660680"/>
    <w:rsid w:val="00660BFB"/>
    <w:rsid w:val="00660E23"/>
    <w:rsid w:val="00660F41"/>
    <w:rsid w:val="00662A70"/>
    <w:rsid w:val="00662AF9"/>
    <w:rsid w:val="00662C14"/>
    <w:rsid w:val="00662C97"/>
    <w:rsid w:val="00662CBB"/>
    <w:rsid w:val="00662F3E"/>
    <w:rsid w:val="0066314F"/>
    <w:rsid w:val="0066343B"/>
    <w:rsid w:val="0066398B"/>
    <w:rsid w:val="00663F53"/>
    <w:rsid w:val="0066486A"/>
    <w:rsid w:val="00664D5F"/>
    <w:rsid w:val="00664E4F"/>
    <w:rsid w:val="0066527F"/>
    <w:rsid w:val="006655BB"/>
    <w:rsid w:val="00666754"/>
    <w:rsid w:val="0066685A"/>
    <w:rsid w:val="00666AEA"/>
    <w:rsid w:val="00666D37"/>
    <w:rsid w:val="0066706E"/>
    <w:rsid w:val="0066754C"/>
    <w:rsid w:val="00667D71"/>
    <w:rsid w:val="00667FB2"/>
    <w:rsid w:val="00670D2E"/>
    <w:rsid w:val="006715AD"/>
    <w:rsid w:val="00671F8A"/>
    <w:rsid w:val="0067269F"/>
    <w:rsid w:val="006726CB"/>
    <w:rsid w:val="0067272F"/>
    <w:rsid w:val="0067276D"/>
    <w:rsid w:val="00672E8B"/>
    <w:rsid w:val="00672FC9"/>
    <w:rsid w:val="00673632"/>
    <w:rsid w:val="00673881"/>
    <w:rsid w:val="00673BA4"/>
    <w:rsid w:val="00674C5D"/>
    <w:rsid w:val="00674ED8"/>
    <w:rsid w:val="00675533"/>
    <w:rsid w:val="00675793"/>
    <w:rsid w:val="006759A7"/>
    <w:rsid w:val="00675A1D"/>
    <w:rsid w:val="00675C5E"/>
    <w:rsid w:val="00676816"/>
    <w:rsid w:val="00676851"/>
    <w:rsid w:val="00676F0B"/>
    <w:rsid w:val="006773D1"/>
    <w:rsid w:val="006775DC"/>
    <w:rsid w:val="00677F05"/>
    <w:rsid w:val="006801BB"/>
    <w:rsid w:val="006802E3"/>
    <w:rsid w:val="00680CC6"/>
    <w:rsid w:val="0068122E"/>
    <w:rsid w:val="0068241B"/>
    <w:rsid w:val="00683889"/>
    <w:rsid w:val="006838CA"/>
    <w:rsid w:val="00683B59"/>
    <w:rsid w:val="00683CC8"/>
    <w:rsid w:val="006842A2"/>
    <w:rsid w:val="006848BB"/>
    <w:rsid w:val="00684A44"/>
    <w:rsid w:val="00684CB9"/>
    <w:rsid w:val="00685075"/>
    <w:rsid w:val="00685339"/>
    <w:rsid w:val="00685597"/>
    <w:rsid w:val="00685716"/>
    <w:rsid w:val="006859F4"/>
    <w:rsid w:val="00685FC6"/>
    <w:rsid w:val="00686338"/>
    <w:rsid w:val="0068731C"/>
    <w:rsid w:val="00687893"/>
    <w:rsid w:val="006904AD"/>
    <w:rsid w:val="006905D5"/>
    <w:rsid w:val="006905F1"/>
    <w:rsid w:val="006912E6"/>
    <w:rsid w:val="006914E9"/>
    <w:rsid w:val="00691815"/>
    <w:rsid w:val="00691822"/>
    <w:rsid w:val="00691E51"/>
    <w:rsid w:val="006920CA"/>
    <w:rsid w:val="00692419"/>
    <w:rsid w:val="006927F0"/>
    <w:rsid w:val="00692C4E"/>
    <w:rsid w:val="006936DB"/>
    <w:rsid w:val="00693801"/>
    <w:rsid w:val="006943D0"/>
    <w:rsid w:val="006943E4"/>
    <w:rsid w:val="006944B8"/>
    <w:rsid w:val="00694706"/>
    <w:rsid w:val="00694C99"/>
    <w:rsid w:val="00694DF8"/>
    <w:rsid w:val="006955DC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703E"/>
    <w:rsid w:val="0069708B"/>
    <w:rsid w:val="00697208"/>
    <w:rsid w:val="00697A32"/>
    <w:rsid w:val="006A06E3"/>
    <w:rsid w:val="006A099A"/>
    <w:rsid w:val="006A0B03"/>
    <w:rsid w:val="006A0ECA"/>
    <w:rsid w:val="006A11F4"/>
    <w:rsid w:val="006A14A8"/>
    <w:rsid w:val="006A182D"/>
    <w:rsid w:val="006A1ADF"/>
    <w:rsid w:val="006A23AC"/>
    <w:rsid w:val="006A2835"/>
    <w:rsid w:val="006A3411"/>
    <w:rsid w:val="006A3A19"/>
    <w:rsid w:val="006A3B9E"/>
    <w:rsid w:val="006A3D6D"/>
    <w:rsid w:val="006A3D73"/>
    <w:rsid w:val="006A43EA"/>
    <w:rsid w:val="006A471A"/>
    <w:rsid w:val="006A5290"/>
    <w:rsid w:val="006A5C11"/>
    <w:rsid w:val="006A6290"/>
    <w:rsid w:val="006A6A1A"/>
    <w:rsid w:val="006A6BAB"/>
    <w:rsid w:val="006A6C28"/>
    <w:rsid w:val="006A74D0"/>
    <w:rsid w:val="006A777A"/>
    <w:rsid w:val="006A7AE9"/>
    <w:rsid w:val="006A7C9D"/>
    <w:rsid w:val="006A7F1D"/>
    <w:rsid w:val="006B0264"/>
    <w:rsid w:val="006B0BF0"/>
    <w:rsid w:val="006B0D7E"/>
    <w:rsid w:val="006B1BC2"/>
    <w:rsid w:val="006B1E59"/>
    <w:rsid w:val="006B269C"/>
    <w:rsid w:val="006B2995"/>
    <w:rsid w:val="006B2F13"/>
    <w:rsid w:val="006B3335"/>
    <w:rsid w:val="006B33FB"/>
    <w:rsid w:val="006B3EFD"/>
    <w:rsid w:val="006B40C8"/>
    <w:rsid w:val="006B472A"/>
    <w:rsid w:val="006B5149"/>
    <w:rsid w:val="006B549F"/>
    <w:rsid w:val="006B54EB"/>
    <w:rsid w:val="006B65CB"/>
    <w:rsid w:val="006B765D"/>
    <w:rsid w:val="006B767F"/>
    <w:rsid w:val="006B77ED"/>
    <w:rsid w:val="006C01F4"/>
    <w:rsid w:val="006C07A4"/>
    <w:rsid w:val="006C0867"/>
    <w:rsid w:val="006C12F3"/>
    <w:rsid w:val="006C1503"/>
    <w:rsid w:val="006C215A"/>
    <w:rsid w:val="006C24C7"/>
    <w:rsid w:val="006C273C"/>
    <w:rsid w:val="006C2FF1"/>
    <w:rsid w:val="006C374A"/>
    <w:rsid w:val="006C3A0F"/>
    <w:rsid w:val="006C3B9C"/>
    <w:rsid w:val="006C41FB"/>
    <w:rsid w:val="006C4400"/>
    <w:rsid w:val="006C479E"/>
    <w:rsid w:val="006C4A29"/>
    <w:rsid w:val="006C4A5F"/>
    <w:rsid w:val="006C54EE"/>
    <w:rsid w:val="006C57FE"/>
    <w:rsid w:val="006C5AB5"/>
    <w:rsid w:val="006C6854"/>
    <w:rsid w:val="006C6DB0"/>
    <w:rsid w:val="006C6E36"/>
    <w:rsid w:val="006C705E"/>
    <w:rsid w:val="006C7216"/>
    <w:rsid w:val="006C7266"/>
    <w:rsid w:val="006C791E"/>
    <w:rsid w:val="006D045E"/>
    <w:rsid w:val="006D05F4"/>
    <w:rsid w:val="006D0930"/>
    <w:rsid w:val="006D0B6D"/>
    <w:rsid w:val="006D1549"/>
    <w:rsid w:val="006D16EC"/>
    <w:rsid w:val="006D1A5F"/>
    <w:rsid w:val="006D1F0A"/>
    <w:rsid w:val="006D3429"/>
    <w:rsid w:val="006D366D"/>
    <w:rsid w:val="006D381C"/>
    <w:rsid w:val="006D39EA"/>
    <w:rsid w:val="006D3A59"/>
    <w:rsid w:val="006D3CE0"/>
    <w:rsid w:val="006D4801"/>
    <w:rsid w:val="006D487E"/>
    <w:rsid w:val="006D4A33"/>
    <w:rsid w:val="006D53DF"/>
    <w:rsid w:val="006D54F7"/>
    <w:rsid w:val="006D5604"/>
    <w:rsid w:val="006D5CDA"/>
    <w:rsid w:val="006D65F5"/>
    <w:rsid w:val="006D6D76"/>
    <w:rsid w:val="006D7902"/>
    <w:rsid w:val="006D7C9D"/>
    <w:rsid w:val="006D7CD6"/>
    <w:rsid w:val="006D7D85"/>
    <w:rsid w:val="006E045E"/>
    <w:rsid w:val="006E04C4"/>
    <w:rsid w:val="006E092C"/>
    <w:rsid w:val="006E09E9"/>
    <w:rsid w:val="006E0B21"/>
    <w:rsid w:val="006E171B"/>
    <w:rsid w:val="006E1A8F"/>
    <w:rsid w:val="006E1B99"/>
    <w:rsid w:val="006E2460"/>
    <w:rsid w:val="006E24C1"/>
    <w:rsid w:val="006E2C6D"/>
    <w:rsid w:val="006E32F2"/>
    <w:rsid w:val="006E3320"/>
    <w:rsid w:val="006E33D2"/>
    <w:rsid w:val="006E33EB"/>
    <w:rsid w:val="006E374B"/>
    <w:rsid w:val="006E3B50"/>
    <w:rsid w:val="006E44D3"/>
    <w:rsid w:val="006E4705"/>
    <w:rsid w:val="006E470D"/>
    <w:rsid w:val="006E49DF"/>
    <w:rsid w:val="006E4BC0"/>
    <w:rsid w:val="006E4E81"/>
    <w:rsid w:val="006E58CF"/>
    <w:rsid w:val="006E6241"/>
    <w:rsid w:val="006E645F"/>
    <w:rsid w:val="006E69FD"/>
    <w:rsid w:val="006E6E25"/>
    <w:rsid w:val="006E6F3D"/>
    <w:rsid w:val="006F04B6"/>
    <w:rsid w:val="006F067D"/>
    <w:rsid w:val="006F117D"/>
    <w:rsid w:val="006F1195"/>
    <w:rsid w:val="006F1200"/>
    <w:rsid w:val="006F13F3"/>
    <w:rsid w:val="006F1DBD"/>
    <w:rsid w:val="006F1E00"/>
    <w:rsid w:val="006F253F"/>
    <w:rsid w:val="006F301F"/>
    <w:rsid w:val="006F3327"/>
    <w:rsid w:val="006F3419"/>
    <w:rsid w:val="006F48EA"/>
    <w:rsid w:val="006F4E18"/>
    <w:rsid w:val="006F4F6A"/>
    <w:rsid w:val="006F51E0"/>
    <w:rsid w:val="006F5682"/>
    <w:rsid w:val="006F572D"/>
    <w:rsid w:val="006F5820"/>
    <w:rsid w:val="006F5847"/>
    <w:rsid w:val="006F5B1A"/>
    <w:rsid w:val="006F5F76"/>
    <w:rsid w:val="006F6790"/>
    <w:rsid w:val="006F707D"/>
    <w:rsid w:val="006F7ADB"/>
    <w:rsid w:val="00700821"/>
    <w:rsid w:val="00700FEB"/>
    <w:rsid w:val="007010A7"/>
    <w:rsid w:val="007011D1"/>
    <w:rsid w:val="007011D8"/>
    <w:rsid w:val="00702723"/>
    <w:rsid w:val="00702788"/>
    <w:rsid w:val="00702BCA"/>
    <w:rsid w:val="0070303A"/>
    <w:rsid w:val="0070328F"/>
    <w:rsid w:val="007038ED"/>
    <w:rsid w:val="00704346"/>
    <w:rsid w:val="00704404"/>
    <w:rsid w:val="00704464"/>
    <w:rsid w:val="00704527"/>
    <w:rsid w:val="00704894"/>
    <w:rsid w:val="0070522E"/>
    <w:rsid w:val="00705BD7"/>
    <w:rsid w:val="00706130"/>
    <w:rsid w:val="007061EC"/>
    <w:rsid w:val="00706461"/>
    <w:rsid w:val="007068C5"/>
    <w:rsid w:val="00706995"/>
    <w:rsid w:val="00706C3A"/>
    <w:rsid w:val="00706E1E"/>
    <w:rsid w:val="007071D4"/>
    <w:rsid w:val="0070728F"/>
    <w:rsid w:val="00707C37"/>
    <w:rsid w:val="00707DF8"/>
    <w:rsid w:val="00710164"/>
    <w:rsid w:val="00710167"/>
    <w:rsid w:val="0071054F"/>
    <w:rsid w:val="00710595"/>
    <w:rsid w:val="00710870"/>
    <w:rsid w:val="007110B3"/>
    <w:rsid w:val="00711A27"/>
    <w:rsid w:val="00712020"/>
    <w:rsid w:val="00712026"/>
    <w:rsid w:val="007121C0"/>
    <w:rsid w:val="00712638"/>
    <w:rsid w:val="0071276A"/>
    <w:rsid w:val="00712B22"/>
    <w:rsid w:val="00712D93"/>
    <w:rsid w:val="007134CD"/>
    <w:rsid w:val="007139BF"/>
    <w:rsid w:val="00713C11"/>
    <w:rsid w:val="00714406"/>
    <w:rsid w:val="00714A38"/>
    <w:rsid w:val="00714A85"/>
    <w:rsid w:val="00714B10"/>
    <w:rsid w:val="00714B64"/>
    <w:rsid w:val="00714BA7"/>
    <w:rsid w:val="00714DBE"/>
    <w:rsid w:val="00714E26"/>
    <w:rsid w:val="00714F03"/>
    <w:rsid w:val="00715C06"/>
    <w:rsid w:val="007166F7"/>
    <w:rsid w:val="00716D4E"/>
    <w:rsid w:val="0071717E"/>
    <w:rsid w:val="0071735C"/>
    <w:rsid w:val="00717366"/>
    <w:rsid w:val="00717763"/>
    <w:rsid w:val="00720A2C"/>
    <w:rsid w:val="00720B85"/>
    <w:rsid w:val="00720C22"/>
    <w:rsid w:val="00720C6E"/>
    <w:rsid w:val="00720E58"/>
    <w:rsid w:val="00720E79"/>
    <w:rsid w:val="00720F9E"/>
    <w:rsid w:val="0072276D"/>
    <w:rsid w:val="00722BE6"/>
    <w:rsid w:val="00722CD9"/>
    <w:rsid w:val="00722DC9"/>
    <w:rsid w:val="00722EF9"/>
    <w:rsid w:val="007232F1"/>
    <w:rsid w:val="00723F60"/>
    <w:rsid w:val="0072406F"/>
    <w:rsid w:val="0072454A"/>
    <w:rsid w:val="007245B1"/>
    <w:rsid w:val="00724952"/>
    <w:rsid w:val="00724CD4"/>
    <w:rsid w:val="00724CFE"/>
    <w:rsid w:val="0072502E"/>
    <w:rsid w:val="00725CA6"/>
    <w:rsid w:val="00725D1A"/>
    <w:rsid w:val="00725DF3"/>
    <w:rsid w:val="00725F4D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0E03"/>
    <w:rsid w:val="007310E4"/>
    <w:rsid w:val="00731129"/>
    <w:rsid w:val="007313F9"/>
    <w:rsid w:val="00731BA5"/>
    <w:rsid w:val="00731D9E"/>
    <w:rsid w:val="00732732"/>
    <w:rsid w:val="007330AB"/>
    <w:rsid w:val="0073397C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3D2"/>
    <w:rsid w:val="0073779C"/>
    <w:rsid w:val="00737A4B"/>
    <w:rsid w:val="00737FC3"/>
    <w:rsid w:val="00740008"/>
    <w:rsid w:val="007408EF"/>
    <w:rsid w:val="00741355"/>
    <w:rsid w:val="00741C56"/>
    <w:rsid w:val="00741C83"/>
    <w:rsid w:val="00741E9A"/>
    <w:rsid w:val="00742891"/>
    <w:rsid w:val="00742977"/>
    <w:rsid w:val="00742C3D"/>
    <w:rsid w:val="00742DAD"/>
    <w:rsid w:val="00743455"/>
    <w:rsid w:val="007435B8"/>
    <w:rsid w:val="007435EC"/>
    <w:rsid w:val="007444AE"/>
    <w:rsid w:val="007447C6"/>
    <w:rsid w:val="007449FE"/>
    <w:rsid w:val="00744CEC"/>
    <w:rsid w:val="0074556A"/>
    <w:rsid w:val="007457BC"/>
    <w:rsid w:val="00745A05"/>
    <w:rsid w:val="00745F8E"/>
    <w:rsid w:val="00746452"/>
    <w:rsid w:val="00746564"/>
    <w:rsid w:val="00746721"/>
    <w:rsid w:val="00747741"/>
    <w:rsid w:val="00747C00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3FD"/>
    <w:rsid w:val="00753DA5"/>
    <w:rsid w:val="00754824"/>
    <w:rsid w:val="00754E53"/>
    <w:rsid w:val="0075502B"/>
    <w:rsid w:val="00755633"/>
    <w:rsid w:val="00755639"/>
    <w:rsid w:val="00755B6F"/>
    <w:rsid w:val="00756A17"/>
    <w:rsid w:val="00756B41"/>
    <w:rsid w:val="00757624"/>
    <w:rsid w:val="007576EC"/>
    <w:rsid w:val="00757957"/>
    <w:rsid w:val="00760978"/>
    <w:rsid w:val="007609FD"/>
    <w:rsid w:val="00760D42"/>
    <w:rsid w:val="00761C5E"/>
    <w:rsid w:val="00761E24"/>
    <w:rsid w:val="00762034"/>
    <w:rsid w:val="0076236A"/>
    <w:rsid w:val="007623B0"/>
    <w:rsid w:val="00762A7D"/>
    <w:rsid w:val="00763020"/>
    <w:rsid w:val="0076392A"/>
    <w:rsid w:val="007639E2"/>
    <w:rsid w:val="00763B9E"/>
    <w:rsid w:val="00764588"/>
    <w:rsid w:val="007648FE"/>
    <w:rsid w:val="00764B39"/>
    <w:rsid w:val="00764B90"/>
    <w:rsid w:val="007662CC"/>
    <w:rsid w:val="007663A9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A2A"/>
    <w:rsid w:val="00770C49"/>
    <w:rsid w:val="00770D1B"/>
    <w:rsid w:val="007711D3"/>
    <w:rsid w:val="0077130E"/>
    <w:rsid w:val="007713D7"/>
    <w:rsid w:val="00771BF6"/>
    <w:rsid w:val="0077249A"/>
    <w:rsid w:val="0077262C"/>
    <w:rsid w:val="00772A29"/>
    <w:rsid w:val="00773B3E"/>
    <w:rsid w:val="00773E65"/>
    <w:rsid w:val="00773E8E"/>
    <w:rsid w:val="00773EE9"/>
    <w:rsid w:val="007741B0"/>
    <w:rsid w:val="007745D3"/>
    <w:rsid w:val="007746DC"/>
    <w:rsid w:val="00774A6A"/>
    <w:rsid w:val="0077558B"/>
    <w:rsid w:val="007756E4"/>
    <w:rsid w:val="00775865"/>
    <w:rsid w:val="00776667"/>
    <w:rsid w:val="00776874"/>
    <w:rsid w:val="0077726C"/>
    <w:rsid w:val="00777AAB"/>
    <w:rsid w:val="00780108"/>
    <w:rsid w:val="007802D3"/>
    <w:rsid w:val="007805C9"/>
    <w:rsid w:val="007809C9"/>
    <w:rsid w:val="00780FF9"/>
    <w:rsid w:val="00781ED2"/>
    <w:rsid w:val="0078285C"/>
    <w:rsid w:val="007829A6"/>
    <w:rsid w:val="00782B30"/>
    <w:rsid w:val="00782FEE"/>
    <w:rsid w:val="00783A36"/>
    <w:rsid w:val="00783A44"/>
    <w:rsid w:val="007845D4"/>
    <w:rsid w:val="007846EE"/>
    <w:rsid w:val="00784DF0"/>
    <w:rsid w:val="00785A38"/>
    <w:rsid w:val="00785A9B"/>
    <w:rsid w:val="00785C2A"/>
    <w:rsid w:val="007862A9"/>
    <w:rsid w:val="0078668F"/>
    <w:rsid w:val="007867F3"/>
    <w:rsid w:val="00786815"/>
    <w:rsid w:val="007868C8"/>
    <w:rsid w:val="00786AC9"/>
    <w:rsid w:val="0078700E"/>
    <w:rsid w:val="00787339"/>
    <w:rsid w:val="0078753E"/>
    <w:rsid w:val="00787B59"/>
    <w:rsid w:val="00787F86"/>
    <w:rsid w:val="007900A9"/>
    <w:rsid w:val="00790C1F"/>
    <w:rsid w:val="007910C3"/>
    <w:rsid w:val="00791110"/>
    <w:rsid w:val="0079124F"/>
    <w:rsid w:val="00791250"/>
    <w:rsid w:val="0079150D"/>
    <w:rsid w:val="00791715"/>
    <w:rsid w:val="00791DE1"/>
    <w:rsid w:val="00792419"/>
    <w:rsid w:val="00792A1D"/>
    <w:rsid w:val="00793181"/>
    <w:rsid w:val="0079319C"/>
    <w:rsid w:val="007936BD"/>
    <w:rsid w:val="007936C1"/>
    <w:rsid w:val="00793AE6"/>
    <w:rsid w:val="00793D0B"/>
    <w:rsid w:val="00793D45"/>
    <w:rsid w:val="00794BBF"/>
    <w:rsid w:val="00795581"/>
    <w:rsid w:val="00795E20"/>
    <w:rsid w:val="00796787"/>
    <w:rsid w:val="007975BD"/>
    <w:rsid w:val="007979AB"/>
    <w:rsid w:val="00797B7E"/>
    <w:rsid w:val="007A05A2"/>
    <w:rsid w:val="007A0715"/>
    <w:rsid w:val="007A0833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2B58"/>
    <w:rsid w:val="007A2BF1"/>
    <w:rsid w:val="007A31B2"/>
    <w:rsid w:val="007A34BD"/>
    <w:rsid w:val="007A3629"/>
    <w:rsid w:val="007A385C"/>
    <w:rsid w:val="007A38F5"/>
    <w:rsid w:val="007A3D24"/>
    <w:rsid w:val="007A4860"/>
    <w:rsid w:val="007A4CAF"/>
    <w:rsid w:val="007A4F7B"/>
    <w:rsid w:val="007A5054"/>
    <w:rsid w:val="007A522E"/>
    <w:rsid w:val="007A57F9"/>
    <w:rsid w:val="007A61E4"/>
    <w:rsid w:val="007A6668"/>
    <w:rsid w:val="007A704A"/>
    <w:rsid w:val="007A7242"/>
    <w:rsid w:val="007B0222"/>
    <w:rsid w:val="007B036E"/>
    <w:rsid w:val="007B0851"/>
    <w:rsid w:val="007B12B0"/>
    <w:rsid w:val="007B1392"/>
    <w:rsid w:val="007B1785"/>
    <w:rsid w:val="007B1DA8"/>
    <w:rsid w:val="007B215A"/>
    <w:rsid w:val="007B22DC"/>
    <w:rsid w:val="007B230A"/>
    <w:rsid w:val="007B24F0"/>
    <w:rsid w:val="007B2A73"/>
    <w:rsid w:val="007B34DC"/>
    <w:rsid w:val="007B3A4D"/>
    <w:rsid w:val="007B3A98"/>
    <w:rsid w:val="007B4008"/>
    <w:rsid w:val="007B46D3"/>
    <w:rsid w:val="007B49C4"/>
    <w:rsid w:val="007B4D74"/>
    <w:rsid w:val="007B4DC6"/>
    <w:rsid w:val="007B5132"/>
    <w:rsid w:val="007B5734"/>
    <w:rsid w:val="007B69B8"/>
    <w:rsid w:val="007B69E8"/>
    <w:rsid w:val="007B6C17"/>
    <w:rsid w:val="007B6CF7"/>
    <w:rsid w:val="007B743C"/>
    <w:rsid w:val="007C009E"/>
    <w:rsid w:val="007C0165"/>
    <w:rsid w:val="007C048B"/>
    <w:rsid w:val="007C0508"/>
    <w:rsid w:val="007C057E"/>
    <w:rsid w:val="007C1541"/>
    <w:rsid w:val="007C19DF"/>
    <w:rsid w:val="007C25F8"/>
    <w:rsid w:val="007C2F98"/>
    <w:rsid w:val="007C3637"/>
    <w:rsid w:val="007C4483"/>
    <w:rsid w:val="007C44DC"/>
    <w:rsid w:val="007C4545"/>
    <w:rsid w:val="007C45F7"/>
    <w:rsid w:val="007C46D1"/>
    <w:rsid w:val="007C47C2"/>
    <w:rsid w:val="007C4822"/>
    <w:rsid w:val="007C491B"/>
    <w:rsid w:val="007C4DEF"/>
    <w:rsid w:val="007C5294"/>
    <w:rsid w:val="007C5468"/>
    <w:rsid w:val="007C55F1"/>
    <w:rsid w:val="007C58AB"/>
    <w:rsid w:val="007C5BF3"/>
    <w:rsid w:val="007C6148"/>
    <w:rsid w:val="007C6764"/>
    <w:rsid w:val="007C6900"/>
    <w:rsid w:val="007C69A9"/>
    <w:rsid w:val="007C6C60"/>
    <w:rsid w:val="007C6D07"/>
    <w:rsid w:val="007C7039"/>
    <w:rsid w:val="007C745C"/>
    <w:rsid w:val="007C7578"/>
    <w:rsid w:val="007C7605"/>
    <w:rsid w:val="007C7C53"/>
    <w:rsid w:val="007C7D63"/>
    <w:rsid w:val="007C7E7C"/>
    <w:rsid w:val="007C7F4C"/>
    <w:rsid w:val="007D065E"/>
    <w:rsid w:val="007D0940"/>
    <w:rsid w:val="007D0A94"/>
    <w:rsid w:val="007D0B22"/>
    <w:rsid w:val="007D0BD6"/>
    <w:rsid w:val="007D0D5B"/>
    <w:rsid w:val="007D1258"/>
    <w:rsid w:val="007D143D"/>
    <w:rsid w:val="007D1727"/>
    <w:rsid w:val="007D1B92"/>
    <w:rsid w:val="007D240D"/>
    <w:rsid w:val="007D25B9"/>
    <w:rsid w:val="007D261C"/>
    <w:rsid w:val="007D26BD"/>
    <w:rsid w:val="007D29AD"/>
    <w:rsid w:val="007D2BD3"/>
    <w:rsid w:val="007D2BE8"/>
    <w:rsid w:val="007D3066"/>
    <w:rsid w:val="007D36F6"/>
    <w:rsid w:val="007D421B"/>
    <w:rsid w:val="007D4490"/>
    <w:rsid w:val="007D4579"/>
    <w:rsid w:val="007D51EB"/>
    <w:rsid w:val="007D58BB"/>
    <w:rsid w:val="007D6835"/>
    <w:rsid w:val="007D6A93"/>
    <w:rsid w:val="007D7CDE"/>
    <w:rsid w:val="007D7DC7"/>
    <w:rsid w:val="007D7EFB"/>
    <w:rsid w:val="007E01AF"/>
    <w:rsid w:val="007E0772"/>
    <w:rsid w:val="007E0844"/>
    <w:rsid w:val="007E0D31"/>
    <w:rsid w:val="007E0E04"/>
    <w:rsid w:val="007E0EF9"/>
    <w:rsid w:val="007E1FC2"/>
    <w:rsid w:val="007E21D9"/>
    <w:rsid w:val="007E2BDD"/>
    <w:rsid w:val="007E3313"/>
    <w:rsid w:val="007E34C5"/>
    <w:rsid w:val="007E3A53"/>
    <w:rsid w:val="007E45CA"/>
    <w:rsid w:val="007E48C0"/>
    <w:rsid w:val="007E4967"/>
    <w:rsid w:val="007E4DA9"/>
    <w:rsid w:val="007E5885"/>
    <w:rsid w:val="007E5A9D"/>
    <w:rsid w:val="007E61B7"/>
    <w:rsid w:val="007E64FF"/>
    <w:rsid w:val="007E6910"/>
    <w:rsid w:val="007E6A29"/>
    <w:rsid w:val="007E6F62"/>
    <w:rsid w:val="007E6FEA"/>
    <w:rsid w:val="007E7C7B"/>
    <w:rsid w:val="007E7DB4"/>
    <w:rsid w:val="007E7E0F"/>
    <w:rsid w:val="007E7F8F"/>
    <w:rsid w:val="007F015E"/>
    <w:rsid w:val="007F1160"/>
    <w:rsid w:val="007F1717"/>
    <w:rsid w:val="007F19B9"/>
    <w:rsid w:val="007F21B0"/>
    <w:rsid w:val="007F2773"/>
    <w:rsid w:val="007F2DE9"/>
    <w:rsid w:val="007F2E07"/>
    <w:rsid w:val="007F2FDB"/>
    <w:rsid w:val="007F341B"/>
    <w:rsid w:val="007F34E7"/>
    <w:rsid w:val="007F3550"/>
    <w:rsid w:val="007F3682"/>
    <w:rsid w:val="007F3AA2"/>
    <w:rsid w:val="007F3B45"/>
    <w:rsid w:val="007F3E3E"/>
    <w:rsid w:val="007F3E43"/>
    <w:rsid w:val="007F4A9E"/>
    <w:rsid w:val="007F4ABC"/>
    <w:rsid w:val="007F4D45"/>
    <w:rsid w:val="007F510F"/>
    <w:rsid w:val="007F53B9"/>
    <w:rsid w:val="007F545B"/>
    <w:rsid w:val="007F59B2"/>
    <w:rsid w:val="007F6607"/>
    <w:rsid w:val="007F7368"/>
    <w:rsid w:val="007F7865"/>
    <w:rsid w:val="007F7D7E"/>
    <w:rsid w:val="007F7E6C"/>
    <w:rsid w:val="007F7FB3"/>
    <w:rsid w:val="0080026A"/>
    <w:rsid w:val="00800340"/>
    <w:rsid w:val="00800549"/>
    <w:rsid w:val="00800953"/>
    <w:rsid w:val="00801255"/>
    <w:rsid w:val="0080197B"/>
    <w:rsid w:val="00801C1F"/>
    <w:rsid w:val="00801C4F"/>
    <w:rsid w:val="008021D3"/>
    <w:rsid w:val="00802849"/>
    <w:rsid w:val="00802971"/>
    <w:rsid w:val="008038E3"/>
    <w:rsid w:val="008038F6"/>
    <w:rsid w:val="008040C5"/>
    <w:rsid w:val="00804558"/>
    <w:rsid w:val="00804712"/>
    <w:rsid w:val="008047AE"/>
    <w:rsid w:val="00804B21"/>
    <w:rsid w:val="00804CF4"/>
    <w:rsid w:val="00805483"/>
    <w:rsid w:val="008054D1"/>
    <w:rsid w:val="0080585D"/>
    <w:rsid w:val="00805D6F"/>
    <w:rsid w:val="00806273"/>
    <w:rsid w:val="0080661F"/>
    <w:rsid w:val="008067A6"/>
    <w:rsid w:val="00806EFD"/>
    <w:rsid w:val="00806F98"/>
    <w:rsid w:val="00807074"/>
    <w:rsid w:val="00807E43"/>
    <w:rsid w:val="00807F69"/>
    <w:rsid w:val="00810368"/>
    <w:rsid w:val="00810536"/>
    <w:rsid w:val="008108B5"/>
    <w:rsid w:val="00810BE7"/>
    <w:rsid w:val="00811336"/>
    <w:rsid w:val="0081165D"/>
    <w:rsid w:val="00811A6B"/>
    <w:rsid w:val="00811B28"/>
    <w:rsid w:val="00812222"/>
    <w:rsid w:val="0081270F"/>
    <w:rsid w:val="00812862"/>
    <w:rsid w:val="00812A05"/>
    <w:rsid w:val="00812A7A"/>
    <w:rsid w:val="00812B10"/>
    <w:rsid w:val="00812DC8"/>
    <w:rsid w:val="0081362B"/>
    <w:rsid w:val="0081450B"/>
    <w:rsid w:val="0081467F"/>
    <w:rsid w:val="0081492C"/>
    <w:rsid w:val="00814994"/>
    <w:rsid w:val="00815251"/>
    <w:rsid w:val="00815339"/>
    <w:rsid w:val="0081591F"/>
    <w:rsid w:val="00815A99"/>
    <w:rsid w:val="00815E5B"/>
    <w:rsid w:val="00815FAF"/>
    <w:rsid w:val="008160D1"/>
    <w:rsid w:val="008162B3"/>
    <w:rsid w:val="0081640D"/>
    <w:rsid w:val="00816829"/>
    <w:rsid w:val="0081687A"/>
    <w:rsid w:val="008169A1"/>
    <w:rsid w:val="00817119"/>
    <w:rsid w:val="00817879"/>
    <w:rsid w:val="00817988"/>
    <w:rsid w:val="00820160"/>
    <w:rsid w:val="0082022B"/>
    <w:rsid w:val="0082041D"/>
    <w:rsid w:val="00820C3D"/>
    <w:rsid w:val="00820E0E"/>
    <w:rsid w:val="00821237"/>
    <w:rsid w:val="008216DA"/>
    <w:rsid w:val="008217C3"/>
    <w:rsid w:val="00821868"/>
    <w:rsid w:val="008219B8"/>
    <w:rsid w:val="00821ECA"/>
    <w:rsid w:val="00822414"/>
    <w:rsid w:val="00822C0D"/>
    <w:rsid w:val="00822CB9"/>
    <w:rsid w:val="00822E2C"/>
    <w:rsid w:val="00823116"/>
    <w:rsid w:val="0082350E"/>
    <w:rsid w:val="00823594"/>
    <w:rsid w:val="00823658"/>
    <w:rsid w:val="008239BF"/>
    <w:rsid w:val="00823B36"/>
    <w:rsid w:val="0082488C"/>
    <w:rsid w:val="008251E7"/>
    <w:rsid w:val="00825417"/>
    <w:rsid w:val="008257E8"/>
    <w:rsid w:val="008262BC"/>
    <w:rsid w:val="008266A2"/>
    <w:rsid w:val="008267AE"/>
    <w:rsid w:val="008271AC"/>
    <w:rsid w:val="00827534"/>
    <w:rsid w:val="0083030A"/>
    <w:rsid w:val="00830B33"/>
    <w:rsid w:val="0083118A"/>
    <w:rsid w:val="00831784"/>
    <w:rsid w:val="00831D02"/>
    <w:rsid w:val="00832727"/>
    <w:rsid w:val="00832F9F"/>
    <w:rsid w:val="008337C1"/>
    <w:rsid w:val="0083415A"/>
    <w:rsid w:val="0083451D"/>
    <w:rsid w:val="00834F23"/>
    <w:rsid w:val="00835303"/>
    <w:rsid w:val="008353B6"/>
    <w:rsid w:val="00835696"/>
    <w:rsid w:val="00835ADD"/>
    <w:rsid w:val="00836A67"/>
    <w:rsid w:val="00836CEB"/>
    <w:rsid w:val="00836F42"/>
    <w:rsid w:val="00840C84"/>
    <w:rsid w:val="00840EAF"/>
    <w:rsid w:val="008414FF"/>
    <w:rsid w:val="008416BF"/>
    <w:rsid w:val="008416FD"/>
    <w:rsid w:val="0084188F"/>
    <w:rsid w:val="00841946"/>
    <w:rsid w:val="008420A3"/>
    <w:rsid w:val="00842611"/>
    <w:rsid w:val="00842659"/>
    <w:rsid w:val="0084293A"/>
    <w:rsid w:val="00842C44"/>
    <w:rsid w:val="0084354C"/>
    <w:rsid w:val="0084375D"/>
    <w:rsid w:val="008440D8"/>
    <w:rsid w:val="0084416F"/>
    <w:rsid w:val="00844462"/>
    <w:rsid w:val="008449FE"/>
    <w:rsid w:val="00844A62"/>
    <w:rsid w:val="00844D8D"/>
    <w:rsid w:val="00845515"/>
    <w:rsid w:val="00845520"/>
    <w:rsid w:val="008459B7"/>
    <w:rsid w:val="00845FC4"/>
    <w:rsid w:val="008461B0"/>
    <w:rsid w:val="00846859"/>
    <w:rsid w:val="00846B10"/>
    <w:rsid w:val="00846C17"/>
    <w:rsid w:val="00846C9F"/>
    <w:rsid w:val="00846D16"/>
    <w:rsid w:val="00846F4C"/>
    <w:rsid w:val="0085044B"/>
    <w:rsid w:val="00850E2D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1F8A"/>
    <w:rsid w:val="00852142"/>
    <w:rsid w:val="0085278F"/>
    <w:rsid w:val="008528CF"/>
    <w:rsid w:val="00852A3A"/>
    <w:rsid w:val="00852BA9"/>
    <w:rsid w:val="00853510"/>
    <w:rsid w:val="00853E5B"/>
    <w:rsid w:val="00854029"/>
    <w:rsid w:val="00854123"/>
    <w:rsid w:val="0085429D"/>
    <w:rsid w:val="008542D1"/>
    <w:rsid w:val="00854465"/>
    <w:rsid w:val="008544BD"/>
    <w:rsid w:val="00854946"/>
    <w:rsid w:val="00854976"/>
    <w:rsid w:val="00854B62"/>
    <w:rsid w:val="00854B77"/>
    <w:rsid w:val="00854E58"/>
    <w:rsid w:val="00854FE5"/>
    <w:rsid w:val="008558ED"/>
    <w:rsid w:val="00855CFC"/>
    <w:rsid w:val="00855FD5"/>
    <w:rsid w:val="00856049"/>
    <w:rsid w:val="0085632A"/>
    <w:rsid w:val="008568BB"/>
    <w:rsid w:val="00856E96"/>
    <w:rsid w:val="00856ECE"/>
    <w:rsid w:val="00857822"/>
    <w:rsid w:val="00857C93"/>
    <w:rsid w:val="00860D51"/>
    <w:rsid w:val="008611C1"/>
    <w:rsid w:val="0086151A"/>
    <w:rsid w:val="0086173C"/>
    <w:rsid w:val="0086187E"/>
    <w:rsid w:val="00861DA4"/>
    <w:rsid w:val="00861EC4"/>
    <w:rsid w:val="00862330"/>
    <w:rsid w:val="0086254A"/>
    <w:rsid w:val="0086264B"/>
    <w:rsid w:val="008626E9"/>
    <w:rsid w:val="008626EB"/>
    <w:rsid w:val="00862EFD"/>
    <w:rsid w:val="008634ED"/>
    <w:rsid w:val="008638FB"/>
    <w:rsid w:val="0086444C"/>
    <w:rsid w:val="008644B1"/>
    <w:rsid w:val="008646F3"/>
    <w:rsid w:val="00864768"/>
    <w:rsid w:val="00864B19"/>
    <w:rsid w:val="00864F62"/>
    <w:rsid w:val="0086534E"/>
    <w:rsid w:val="008658AB"/>
    <w:rsid w:val="00865B18"/>
    <w:rsid w:val="00865DAD"/>
    <w:rsid w:val="00865FCE"/>
    <w:rsid w:val="0086672E"/>
    <w:rsid w:val="00866CF2"/>
    <w:rsid w:val="008675EC"/>
    <w:rsid w:val="008679CE"/>
    <w:rsid w:val="00867B12"/>
    <w:rsid w:val="00867DA7"/>
    <w:rsid w:val="008705A8"/>
    <w:rsid w:val="0087185F"/>
    <w:rsid w:val="008718FC"/>
    <w:rsid w:val="00871CC2"/>
    <w:rsid w:val="00871F4F"/>
    <w:rsid w:val="0087200D"/>
    <w:rsid w:val="00872131"/>
    <w:rsid w:val="008723B8"/>
    <w:rsid w:val="008725F5"/>
    <w:rsid w:val="0087282A"/>
    <w:rsid w:val="00872D42"/>
    <w:rsid w:val="00873147"/>
    <w:rsid w:val="0087357A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79C"/>
    <w:rsid w:val="00875CC0"/>
    <w:rsid w:val="00875F4F"/>
    <w:rsid w:val="008762D8"/>
    <w:rsid w:val="008771F3"/>
    <w:rsid w:val="008772D9"/>
    <w:rsid w:val="00877A05"/>
    <w:rsid w:val="00877A58"/>
    <w:rsid w:val="00877B29"/>
    <w:rsid w:val="00880585"/>
    <w:rsid w:val="008808B9"/>
    <w:rsid w:val="00880B30"/>
    <w:rsid w:val="00880B6E"/>
    <w:rsid w:val="00880F1D"/>
    <w:rsid w:val="00881147"/>
    <w:rsid w:val="0088172A"/>
    <w:rsid w:val="00881D54"/>
    <w:rsid w:val="00881F90"/>
    <w:rsid w:val="00882AF3"/>
    <w:rsid w:val="00882F50"/>
    <w:rsid w:val="00884487"/>
    <w:rsid w:val="00884AFE"/>
    <w:rsid w:val="008851C4"/>
    <w:rsid w:val="0088541F"/>
    <w:rsid w:val="00885696"/>
    <w:rsid w:val="0088570A"/>
    <w:rsid w:val="00885A0E"/>
    <w:rsid w:val="00885A2A"/>
    <w:rsid w:val="00885E9D"/>
    <w:rsid w:val="00885FF4"/>
    <w:rsid w:val="0088635B"/>
    <w:rsid w:val="0088636E"/>
    <w:rsid w:val="008864A7"/>
    <w:rsid w:val="0088666A"/>
    <w:rsid w:val="0088688A"/>
    <w:rsid w:val="00886A9E"/>
    <w:rsid w:val="00886AE4"/>
    <w:rsid w:val="00886DC9"/>
    <w:rsid w:val="00886EC7"/>
    <w:rsid w:val="00887184"/>
    <w:rsid w:val="00887877"/>
    <w:rsid w:val="008879EA"/>
    <w:rsid w:val="00887FF6"/>
    <w:rsid w:val="00890139"/>
    <w:rsid w:val="00891170"/>
    <w:rsid w:val="0089160E"/>
    <w:rsid w:val="0089162D"/>
    <w:rsid w:val="00891790"/>
    <w:rsid w:val="008921B1"/>
    <w:rsid w:val="00892687"/>
    <w:rsid w:val="00893386"/>
    <w:rsid w:val="0089351C"/>
    <w:rsid w:val="0089363C"/>
    <w:rsid w:val="00893657"/>
    <w:rsid w:val="00893671"/>
    <w:rsid w:val="00893681"/>
    <w:rsid w:val="00893C24"/>
    <w:rsid w:val="00893DF6"/>
    <w:rsid w:val="008941FB"/>
    <w:rsid w:val="00894291"/>
    <w:rsid w:val="008943D1"/>
    <w:rsid w:val="00894565"/>
    <w:rsid w:val="008950D6"/>
    <w:rsid w:val="008954C9"/>
    <w:rsid w:val="00895B46"/>
    <w:rsid w:val="00896474"/>
    <w:rsid w:val="00896DBC"/>
    <w:rsid w:val="00897677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1AA8"/>
    <w:rsid w:val="008A20DA"/>
    <w:rsid w:val="008A23D3"/>
    <w:rsid w:val="008A2545"/>
    <w:rsid w:val="008A2636"/>
    <w:rsid w:val="008A2B22"/>
    <w:rsid w:val="008A2EA5"/>
    <w:rsid w:val="008A328C"/>
    <w:rsid w:val="008A35DB"/>
    <w:rsid w:val="008A3AF9"/>
    <w:rsid w:val="008A3FBE"/>
    <w:rsid w:val="008A4013"/>
    <w:rsid w:val="008A46A0"/>
    <w:rsid w:val="008A493B"/>
    <w:rsid w:val="008A4C9C"/>
    <w:rsid w:val="008A6041"/>
    <w:rsid w:val="008A6095"/>
    <w:rsid w:val="008A60F8"/>
    <w:rsid w:val="008A616C"/>
    <w:rsid w:val="008A6570"/>
    <w:rsid w:val="008A69FE"/>
    <w:rsid w:val="008A6EC7"/>
    <w:rsid w:val="008A6F36"/>
    <w:rsid w:val="008A7286"/>
    <w:rsid w:val="008A7297"/>
    <w:rsid w:val="008A7346"/>
    <w:rsid w:val="008A7B50"/>
    <w:rsid w:val="008B00E5"/>
    <w:rsid w:val="008B0641"/>
    <w:rsid w:val="008B0EB7"/>
    <w:rsid w:val="008B138E"/>
    <w:rsid w:val="008B1782"/>
    <w:rsid w:val="008B1C78"/>
    <w:rsid w:val="008B1F87"/>
    <w:rsid w:val="008B28BD"/>
    <w:rsid w:val="008B2990"/>
    <w:rsid w:val="008B2E96"/>
    <w:rsid w:val="008B2F53"/>
    <w:rsid w:val="008B3006"/>
    <w:rsid w:val="008B3139"/>
    <w:rsid w:val="008B382E"/>
    <w:rsid w:val="008B3B50"/>
    <w:rsid w:val="008B3D47"/>
    <w:rsid w:val="008B44CB"/>
    <w:rsid w:val="008B46D2"/>
    <w:rsid w:val="008B4BCF"/>
    <w:rsid w:val="008B4FB7"/>
    <w:rsid w:val="008B5253"/>
    <w:rsid w:val="008B53B8"/>
    <w:rsid w:val="008B53D8"/>
    <w:rsid w:val="008B5D7D"/>
    <w:rsid w:val="008B63BE"/>
    <w:rsid w:val="008B640E"/>
    <w:rsid w:val="008B6505"/>
    <w:rsid w:val="008B688D"/>
    <w:rsid w:val="008B698F"/>
    <w:rsid w:val="008B6C72"/>
    <w:rsid w:val="008B70EE"/>
    <w:rsid w:val="008B715C"/>
    <w:rsid w:val="008B75B8"/>
    <w:rsid w:val="008B79A9"/>
    <w:rsid w:val="008B7EFC"/>
    <w:rsid w:val="008C07A1"/>
    <w:rsid w:val="008C088F"/>
    <w:rsid w:val="008C08EA"/>
    <w:rsid w:val="008C0BB9"/>
    <w:rsid w:val="008C0EAD"/>
    <w:rsid w:val="008C1442"/>
    <w:rsid w:val="008C1693"/>
    <w:rsid w:val="008C19D9"/>
    <w:rsid w:val="008C1A5E"/>
    <w:rsid w:val="008C1A81"/>
    <w:rsid w:val="008C29FE"/>
    <w:rsid w:val="008C2F99"/>
    <w:rsid w:val="008C32CA"/>
    <w:rsid w:val="008C3967"/>
    <w:rsid w:val="008C4138"/>
    <w:rsid w:val="008C431E"/>
    <w:rsid w:val="008C54BD"/>
    <w:rsid w:val="008C54C4"/>
    <w:rsid w:val="008C6056"/>
    <w:rsid w:val="008C6628"/>
    <w:rsid w:val="008C6717"/>
    <w:rsid w:val="008C69C9"/>
    <w:rsid w:val="008C6E38"/>
    <w:rsid w:val="008C6F75"/>
    <w:rsid w:val="008C7C18"/>
    <w:rsid w:val="008C7CC4"/>
    <w:rsid w:val="008D047D"/>
    <w:rsid w:val="008D0B4C"/>
    <w:rsid w:val="008D0FD0"/>
    <w:rsid w:val="008D14C4"/>
    <w:rsid w:val="008D1964"/>
    <w:rsid w:val="008D221A"/>
    <w:rsid w:val="008D24D6"/>
    <w:rsid w:val="008D24E1"/>
    <w:rsid w:val="008D2AF1"/>
    <w:rsid w:val="008D30DF"/>
    <w:rsid w:val="008D369E"/>
    <w:rsid w:val="008D3E6A"/>
    <w:rsid w:val="008D4C4F"/>
    <w:rsid w:val="008D53E2"/>
    <w:rsid w:val="008D5908"/>
    <w:rsid w:val="008D5AF1"/>
    <w:rsid w:val="008D60A9"/>
    <w:rsid w:val="008D6A6E"/>
    <w:rsid w:val="008D781F"/>
    <w:rsid w:val="008D7DBE"/>
    <w:rsid w:val="008D7FB9"/>
    <w:rsid w:val="008E0035"/>
    <w:rsid w:val="008E02A0"/>
    <w:rsid w:val="008E02B7"/>
    <w:rsid w:val="008E0DF6"/>
    <w:rsid w:val="008E20BE"/>
    <w:rsid w:val="008E22AB"/>
    <w:rsid w:val="008E241B"/>
    <w:rsid w:val="008E27A1"/>
    <w:rsid w:val="008E29EC"/>
    <w:rsid w:val="008E2AC1"/>
    <w:rsid w:val="008E3096"/>
    <w:rsid w:val="008E30B6"/>
    <w:rsid w:val="008E330C"/>
    <w:rsid w:val="008E332F"/>
    <w:rsid w:val="008E35FC"/>
    <w:rsid w:val="008E381E"/>
    <w:rsid w:val="008E4114"/>
    <w:rsid w:val="008E45EA"/>
    <w:rsid w:val="008E4A1A"/>
    <w:rsid w:val="008E54CA"/>
    <w:rsid w:val="008E5E01"/>
    <w:rsid w:val="008E6093"/>
    <w:rsid w:val="008E659F"/>
    <w:rsid w:val="008E66E5"/>
    <w:rsid w:val="008E681C"/>
    <w:rsid w:val="008E687D"/>
    <w:rsid w:val="008E69A3"/>
    <w:rsid w:val="008E706F"/>
    <w:rsid w:val="008E76A5"/>
    <w:rsid w:val="008E7CC9"/>
    <w:rsid w:val="008E7E4C"/>
    <w:rsid w:val="008F02A1"/>
    <w:rsid w:val="008F0E69"/>
    <w:rsid w:val="008F1212"/>
    <w:rsid w:val="008F12FF"/>
    <w:rsid w:val="008F1E55"/>
    <w:rsid w:val="008F2840"/>
    <w:rsid w:val="008F2B5F"/>
    <w:rsid w:val="008F2B79"/>
    <w:rsid w:val="008F3A14"/>
    <w:rsid w:val="008F3D3E"/>
    <w:rsid w:val="008F3F31"/>
    <w:rsid w:val="008F4144"/>
    <w:rsid w:val="008F41B4"/>
    <w:rsid w:val="008F42A0"/>
    <w:rsid w:val="008F4655"/>
    <w:rsid w:val="008F4779"/>
    <w:rsid w:val="008F542B"/>
    <w:rsid w:val="008F5670"/>
    <w:rsid w:val="008F599F"/>
    <w:rsid w:val="008F5D6D"/>
    <w:rsid w:val="008F5F80"/>
    <w:rsid w:val="008F63DF"/>
    <w:rsid w:val="008F64E5"/>
    <w:rsid w:val="008F677E"/>
    <w:rsid w:val="008F6810"/>
    <w:rsid w:val="008F74F7"/>
    <w:rsid w:val="008F75CD"/>
    <w:rsid w:val="008F7C28"/>
    <w:rsid w:val="009002A7"/>
    <w:rsid w:val="0090034D"/>
    <w:rsid w:val="00900D91"/>
    <w:rsid w:val="00900EC7"/>
    <w:rsid w:val="00900FFC"/>
    <w:rsid w:val="0090114C"/>
    <w:rsid w:val="009011BC"/>
    <w:rsid w:val="009011F9"/>
    <w:rsid w:val="00901244"/>
    <w:rsid w:val="00901979"/>
    <w:rsid w:val="00902357"/>
    <w:rsid w:val="0090242A"/>
    <w:rsid w:val="0090249B"/>
    <w:rsid w:val="00902568"/>
    <w:rsid w:val="0090289A"/>
    <w:rsid w:val="00902A3A"/>
    <w:rsid w:val="00902C85"/>
    <w:rsid w:val="009030F7"/>
    <w:rsid w:val="009034D9"/>
    <w:rsid w:val="00903D45"/>
    <w:rsid w:val="0090426B"/>
    <w:rsid w:val="009046C9"/>
    <w:rsid w:val="009046F1"/>
    <w:rsid w:val="00904883"/>
    <w:rsid w:val="00904B0A"/>
    <w:rsid w:val="00904F84"/>
    <w:rsid w:val="009050E7"/>
    <w:rsid w:val="009055DD"/>
    <w:rsid w:val="00905996"/>
    <w:rsid w:val="0090616A"/>
    <w:rsid w:val="00906177"/>
    <w:rsid w:val="0090618D"/>
    <w:rsid w:val="00906527"/>
    <w:rsid w:val="0090669C"/>
    <w:rsid w:val="00906BD9"/>
    <w:rsid w:val="00906EA0"/>
    <w:rsid w:val="00907F4C"/>
    <w:rsid w:val="0091006A"/>
    <w:rsid w:val="00910995"/>
    <w:rsid w:val="00910B57"/>
    <w:rsid w:val="00910D77"/>
    <w:rsid w:val="0091128D"/>
    <w:rsid w:val="0091148A"/>
    <w:rsid w:val="009116E3"/>
    <w:rsid w:val="00911E50"/>
    <w:rsid w:val="00912347"/>
    <w:rsid w:val="0091268D"/>
    <w:rsid w:val="009129C1"/>
    <w:rsid w:val="009137B3"/>
    <w:rsid w:val="00913B74"/>
    <w:rsid w:val="00913BA9"/>
    <w:rsid w:val="00913EBB"/>
    <w:rsid w:val="009141BB"/>
    <w:rsid w:val="00914B55"/>
    <w:rsid w:val="00914DC4"/>
    <w:rsid w:val="00915261"/>
    <w:rsid w:val="00915329"/>
    <w:rsid w:val="0091588C"/>
    <w:rsid w:val="00915DB5"/>
    <w:rsid w:val="00915DF4"/>
    <w:rsid w:val="00916068"/>
    <w:rsid w:val="00916BF5"/>
    <w:rsid w:val="00916CCB"/>
    <w:rsid w:val="009171CC"/>
    <w:rsid w:val="00917315"/>
    <w:rsid w:val="00917D81"/>
    <w:rsid w:val="00917DB8"/>
    <w:rsid w:val="009200F8"/>
    <w:rsid w:val="00920411"/>
    <w:rsid w:val="00920EC8"/>
    <w:rsid w:val="00921102"/>
    <w:rsid w:val="00921305"/>
    <w:rsid w:val="00921497"/>
    <w:rsid w:val="00921783"/>
    <w:rsid w:val="009217D9"/>
    <w:rsid w:val="00921AC8"/>
    <w:rsid w:val="0092206F"/>
    <w:rsid w:val="00922482"/>
    <w:rsid w:val="00922568"/>
    <w:rsid w:val="00922A2B"/>
    <w:rsid w:val="0092489B"/>
    <w:rsid w:val="009249E3"/>
    <w:rsid w:val="00924A6C"/>
    <w:rsid w:val="00924AED"/>
    <w:rsid w:val="00924ED4"/>
    <w:rsid w:val="00924F63"/>
    <w:rsid w:val="00925450"/>
    <w:rsid w:val="00925C18"/>
    <w:rsid w:val="00926543"/>
    <w:rsid w:val="00926A6A"/>
    <w:rsid w:val="00926B8F"/>
    <w:rsid w:val="009271AB"/>
    <w:rsid w:val="00927281"/>
    <w:rsid w:val="009273B8"/>
    <w:rsid w:val="00927A20"/>
    <w:rsid w:val="00927D76"/>
    <w:rsid w:val="00930298"/>
    <w:rsid w:val="009302A6"/>
    <w:rsid w:val="00930D15"/>
    <w:rsid w:val="00931325"/>
    <w:rsid w:val="009319DC"/>
    <w:rsid w:val="00931AAD"/>
    <w:rsid w:val="00931E6D"/>
    <w:rsid w:val="0093286C"/>
    <w:rsid w:val="00932B97"/>
    <w:rsid w:val="00932D04"/>
    <w:rsid w:val="00932E9E"/>
    <w:rsid w:val="009331BA"/>
    <w:rsid w:val="009333C0"/>
    <w:rsid w:val="00933B8A"/>
    <w:rsid w:val="00934141"/>
    <w:rsid w:val="009341AA"/>
    <w:rsid w:val="0093429A"/>
    <w:rsid w:val="009350EE"/>
    <w:rsid w:val="0093518A"/>
    <w:rsid w:val="009352D3"/>
    <w:rsid w:val="00935588"/>
    <w:rsid w:val="009355BB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EEA"/>
    <w:rsid w:val="00937496"/>
    <w:rsid w:val="009377A1"/>
    <w:rsid w:val="00937C7D"/>
    <w:rsid w:val="00940850"/>
    <w:rsid w:val="00940B1D"/>
    <w:rsid w:val="0094130E"/>
    <w:rsid w:val="00941340"/>
    <w:rsid w:val="0094243B"/>
    <w:rsid w:val="009425EB"/>
    <w:rsid w:val="009428A4"/>
    <w:rsid w:val="00943034"/>
    <w:rsid w:val="00943157"/>
    <w:rsid w:val="0094362E"/>
    <w:rsid w:val="0094368C"/>
    <w:rsid w:val="00943893"/>
    <w:rsid w:val="00943B61"/>
    <w:rsid w:val="00944086"/>
    <w:rsid w:val="00944312"/>
    <w:rsid w:val="0094432A"/>
    <w:rsid w:val="009443DC"/>
    <w:rsid w:val="00944AE2"/>
    <w:rsid w:val="0094526B"/>
    <w:rsid w:val="009455A6"/>
    <w:rsid w:val="009456EB"/>
    <w:rsid w:val="00945E7E"/>
    <w:rsid w:val="00945E8F"/>
    <w:rsid w:val="009463FD"/>
    <w:rsid w:val="009467FD"/>
    <w:rsid w:val="00946905"/>
    <w:rsid w:val="00946D2E"/>
    <w:rsid w:val="00946E64"/>
    <w:rsid w:val="009472F6"/>
    <w:rsid w:val="0094783F"/>
    <w:rsid w:val="00950B18"/>
    <w:rsid w:val="00950C55"/>
    <w:rsid w:val="00950CB3"/>
    <w:rsid w:val="00951F51"/>
    <w:rsid w:val="009520ED"/>
    <w:rsid w:val="00952237"/>
    <w:rsid w:val="0095267E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5FD"/>
    <w:rsid w:val="0095581C"/>
    <w:rsid w:val="009558A5"/>
    <w:rsid w:val="00955AA9"/>
    <w:rsid w:val="00955AB2"/>
    <w:rsid w:val="00955E60"/>
    <w:rsid w:val="00955EC8"/>
    <w:rsid w:val="009567F5"/>
    <w:rsid w:val="0095699A"/>
    <w:rsid w:val="00956B34"/>
    <w:rsid w:val="0095702D"/>
    <w:rsid w:val="0095718C"/>
    <w:rsid w:val="009571A6"/>
    <w:rsid w:val="0095752A"/>
    <w:rsid w:val="009577C1"/>
    <w:rsid w:val="009602BA"/>
    <w:rsid w:val="00960D3A"/>
    <w:rsid w:val="00960F79"/>
    <w:rsid w:val="009615D7"/>
    <w:rsid w:val="009624CE"/>
    <w:rsid w:val="00962D17"/>
    <w:rsid w:val="00963D17"/>
    <w:rsid w:val="00963D45"/>
    <w:rsid w:val="009640B5"/>
    <w:rsid w:val="00964459"/>
    <w:rsid w:val="009657D5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9FE"/>
    <w:rsid w:val="00967DD4"/>
    <w:rsid w:val="009706DC"/>
    <w:rsid w:val="00970E13"/>
    <w:rsid w:val="00970F12"/>
    <w:rsid w:val="00970F1A"/>
    <w:rsid w:val="009710BF"/>
    <w:rsid w:val="00971874"/>
    <w:rsid w:val="00971E8F"/>
    <w:rsid w:val="00971F83"/>
    <w:rsid w:val="00972061"/>
    <w:rsid w:val="0097245C"/>
    <w:rsid w:val="009725FE"/>
    <w:rsid w:val="0097282B"/>
    <w:rsid w:val="00972DAC"/>
    <w:rsid w:val="0097392D"/>
    <w:rsid w:val="00973A35"/>
    <w:rsid w:val="00974A1E"/>
    <w:rsid w:val="0097559A"/>
    <w:rsid w:val="009759FA"/>
    <w:rsid w:val="00975D48"/>
    <w:rsid w:val="009763BA"/>
    <w:rsid w:val="00976546"/>
    <w:rsid w:val="009765F1"/>
    <w:rsid w:val="00976FCF"/>
    <w:rsid w:val="00977B1F"/>
    <w:rsid w:val="009804EA"/>
    <w:rsid w:val="00980BAC"/>
    <w:rsid w:val="00980C22"/>
    <w:rsid w:val="00980DF0"/>
    <w:rsid w:val="00980F3F"/>
    <w:rsid w:val="00981399"/>
    <w:rsid w:val="00981D1C"/>
    <w:rsid w:val="00982214"/>
    <w:rsid w:val="009823D4"/>
    <w:rsid w:val="00982474"/>
    <w:rsid w:val="00982E9C"/>
    <w:rsid w:val="00982FF8"/>
    <w:rsid w:val="00983285"/>
    <w:rsid w:val="0098350A"/>
    <w:rsid w:val="00983C42"/>
    <w:rsid w:val="00983F25"/>
    <w:rsid w:val="00984672"/>
    <w:rsid w:val="00984F97"/>
    <w:rsid w:val="00984FAF"/>
    <w:rsid w:val="0098569D"/>
    <w:rsid w:val="00985A09"/>
    <w:rsid w:val="00986277"/>
    <w:rsid w:val="00986544"/>
    <w:rsid w:val="009866A3"/>
    <w:rsid w:val="0098693D"/>
    <w:rsid w:val="00986B79"/>
    <w:rsid w:val="00986D0D"/>
    <w:rsid w:val="009871C7"/>
    <w:rsid w:val="009872F1"/>
    <w:rsid w:val="0099011F"/>
    <w:rsid w:val="00990343"/>
    <w:rsid w:val="009905E1"/>
    <w:rsid w:val="0099064C"/>
    <w:rsid w:val="0099078A"/>
    <w:rsid w:val="0099097F"/>
    <w:rsid w:val="00990C73"/>
    <w:rsid w:val="0099105E"/>
    <w:rsid w:val="009916FA"/>
    <w:rsid w:val="00991974"/>
    <w:rsid w:val="00992097"/>
    <w:rsid w:val="00992869"/>
    <w:rsid w:val="00992914"/>
    <w:rsid w:val="00992C47"/>
    <w:rsid w:val="00992CC9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06"/>
    <w:rsid w:val="0099625A"/>
    <w:rsid w:val="0099635A"/>
    <w:rsid w:val="009965BC"/>
    <w:rsid w:val="0099662E"/>
    <w:rsid w:val="00996915"/>
    <w:rsid w:val="00997258"/>
    <w:rsid w:val="009979DC"/>
    <w:rsid w:val="00997C19"/>
    <w:rsid w:val="009A0415"/>
    <w:rsid w:val="009A04CD"/>
    <w:rsid w:val="009A0D6F"/>
    <w:rsid w:val="009A177E"/>
    <w:rsid w:val="009A1AE9"/>
    <w:rsid w:val="009A1F1E"/>
    <w:rsid w:val="009A22E6"/>
    <w:rsid w:val="009A2486"/>
    <w:rsid w:val="009A2690"/>
    <w:rsid w:val="009A3307"/>
    <w:rsid w:val="009A3520"/>
    <w:rsid w:val="009A3547"/>
    <w:rsid w:val="009A39D1"/>
    <w:rsid w:val="009A39FF"/>
    <w:rsid w:val="009A3CB5"/>
    <w:rsid w:val="009A3EAF"/>
    <w:rsid w:val="009A3F33"/>
    <w:rsid w:val="009A4AA6"/>
    <w:rsid w:val="009A4ACB"/>
    <w:rsid w:val="009A54D4"/>
    <w:rsid w:val="009A5501"/>
    <w:rsid w:val="009A5AE0"/>
    <w:rsid w:val="009A5C6C"/>
    <w:rsid w:val="009A6376"/>
    <w:rsid w:val="009A6621"/>
    <w:rsid w:val="009A6AEA"/>
    <w:rsid w:val="009A6CC5"/>
    <w:rsid w:val="009A7AD0"/>
    <w:rsid w:val="009B05B4"/>
    <w:rsid w:val="009B1F3A"/>
    <w:rsid w:val="009B21AC"/>
    <w:rsid w:val="009B2766"/>
    <w:rsid w:val="009B2FB6"/>
    <w:rsid w:val="009B304E"/>
    <w:rsid w:val="009B32F0"/>
    <w:rsid w:val="009B3CEC"/>
    <w:rsid w:val="009B3EB4"/>
    <w:rsid w:val="009B3F21"/>
    <w:rsid w:val="009B42BE"/>
    <w:rsid w:val="009B4D23"/>
    <w:rsid w:val="009B5973"/>
    <w:rsid w:val="009B5B48"/>
    <w:rsid w:val="009B5EDD"/>
    <w:rsid w:val="009B62E6"/>
    <w:rsid w:val="009B67C4"/>
    <w:rsid w:val="009B6A3F"/>
    <w:rsid w:val="009B6C5A"/>
    <w:rsid w:val="009B71E1"/>
    <w:rsid w:val="009B7A0A"/>
    <w:rsid w:val="009C0448"/>
    <w:rsid w:val="009C0615"/>
    <w:rsid w:val="009C097F"/>
    <w:rsid w:val="009C0CF8"/>
    <w:rsid w:val="009C0ED7"/>
    <w:rsid w:val="009C125A"/>
    <w:rsid w:val="009C163B"/>
    <w:rsid w:val="009C1862"/>
    <w:rsid w:val="009C1AC7"/>
    <w:rsid w:val="009C1B2E"/>
    <w:rsid w:val="009C1EB2"/>
    <w:rsid w:val="009C24CE"/>
    <w:rsid w:val="009C2675"/>
    <w:rsid w:val="009C2839"/>
    <w:rsid w:val="009C28D4"/>
    <w:rsid w:val="009C294A"/>
    <w:rsid w:val="009C2DC4"/>
    <w:rsid w:val="009C3042"/>
    <w:rsid w:val="009C32C2"/>
    <w:rsid w:val="009C386A"/>
    <w:rsid w:val="009C3E76"/>
    <w:rsid w:val="009C3E9C"/>
    <w:rsid w:val="009C3EF2"/>
    <w:rsid w:val="009C43D6"/>
    <w:rsid w:val="009C4566"/>
    <w:rsid w:val="009C4A32"/>
    <w:rsid w:val="009C5908"/>
    <w:rsid w:val="009C599C"/>
    <w:rsid w:val="009C63AB"/>
    <w:rsid w:val="009C6667"/>
    <w:rsid w:val="009C69D0"/>
    <w:rsid w:val="009C69F4"/>
    <w:rsid w:val="009C6AAC"/>
    <w:rsid w:val="009C7163"/>
    <w:rsid w:val="009C77A3"/>
    <w:rsid w:val="009D019B"/>
    <w:rsid w:val="009D1082"/>
    <w:rsid w:val="009D10BE"/>
    <w:rsid w:val="009D1478"/>
    <w:rsid w:val="009D20AC"/>
    <w:rsid w:val="009D20C9"/>
    <w:rsid w:val="009D21C8"/>
    <w:rsid w:val="009D26D8"/>
    <w:rsid w:val="009D30F9"/>
    <w:rsid w:val="009D3192"/>
    <w:rsid w:val="009D31C0"/>
    <w:rsid w:val="009D322C"/>
    <w:rsid w:val="009D3340"/>
    <w:rsid w:val="009D334F"/>
    <w:rsid w:val="009D3527"/>
    <w:rsid w:val="009D372A"/>
    <w:rsid w:val="009D385B"/>
    <w:rsid w:val="009D3A26"/>
    <w:rsid w:val="009D3BAC"/>
    <w:rsid w:val="009D3EDD"/>
    <w:rsid w:val="009D48BA"/>
    <w:rsid w:val="009D4B7E"/>
    <w:rsid w:val="009D4D48"/>
    <w:rsid w:val="009D4DC6"/>
    <w:rsid w:val="009D4E15"/>
    <w:rsid w:val="009D5106"/>
    <w:rsid w:val="009D5D38"/>
    <w:rsid w:val="009D5D42"/>
    <w:rsid w:val="009D5E99"/>
    <w:rsid w:val="009D653F"/>
    <w:rsid w:val="009D66B9"/>
    <w:rsid w:val="009D67E0"/>
    <w:rsid w:val="009D6B77"/>
    <w:rsid w:val="009D6CE1"/>
    <w:rsid w:val="009D6F44"/>
    <w:rsid w:val="009D7869"/>
    <w:rsid w:val="009E0AB5"/>
    <w:rsid w:val="009E12E3"/>
    <w:rsid w:val="009E14B2"/>
    <w:rsid w:val="009E16F2"/>
    <w:rsid w:val="009E1D15"/>
    <w:rsid w:val="009E1DFA"/>
    <w:rsid w:val="009E23ED"/>
    <w:rsid w:val="009E255E"/>
    <w:rsid w:val="009E269D"/>
    <w:rsid w:val="009E26BC"/>
    <w:rsid w:val="009E322C"/>
    <w:rsid w:val="009E3352"/>
    <w:rsid w:val="009E3479"/>
    <w:rsid w:val="009E387D"/>
    <w:rsid w:val="009E3DCA"/>
    <w:rsid w:val="009E453D"/>
    <w:rsid w:val="009E45F8"/>
    <w:rsid w:val="009E5013"/>
    <w:rsid w:val="009E526A"/>
    <w:rsid w:val="009E567C"/>
    <w:rsid w:val="009E56B0"/>
    <w:rsid w:val="009E5917"/>
    <w:rsid w:val="009E6223"/>
    <w:rsid w:val="009E648D"/>
    <w:rsid w:val="009E665A"/>
    <w:rsid w:val="009E725F"/>
    <w:rsid w:val="009E79CF"/>
    <w:rsid w:val="009E7F2E"/>
    <w:rsid w:val="009F009C"/>
    <w:rsid w:val="009F0345"/>
    <w:rsid w:val="009F04F2"/>
    <w:rsid w:val="009F0A8F"/>
    <w:rsid w:val="009F2161"/>
    <w:rsid w:val="009F231C"/>
    <w:rsid w:val="009F23E3"/>
    <w:rsid w:val="009F2512"/>
    <w:rsid w:val="009F29F3"/>
    <w:rsid w:val="009F2C7D"/>
    <w:rsid w:val="009F30E5"/>
    <w:rsid w:val="009F40CE"/>
    <w:rsid w:val="009F4BDF"/>
    <w:rsid w:val="009F4CDA"/>
    <w:rsid w:val="009F59BF"/>
    <w:rsid w:val="009F5D42"/>
    <w:rsid w:val="009F5F68"/>
    <w:rsid w:val="009F70CE"/>
    <w:rsid w:val="009F776E"/>
    <w:rsid w:val="009F7FAE"/>
    <w:rsid w:val="00A00B19"/>
    <w:rsid w:val="00A00F42"/>
    <w:rsid w:val="00A01519"/>
    <w:rsid w:val="00A0195A"/>
    <w:rsid w:val="00A0268F"/>
    <w:rsid w:val="00A02D3C"/>
    <w:rsid w:val="00A02EE8"/>
    <w:rsid w:val="00A032EA"/>
    <w:rsid w:val="00A034B9"/>
    <w:rsid w:val="00A0408F"/>
    <w:rsid w:val="00A04327"/>
    <w:rsid w:val="00A04E68"/>
    <w:rsid w:val="00A05975"/>
    <w:rsid w:val="00A05DDC"/>
    <w:rsid w:val="00A05EAA"/>
    <w:rsid w:val="00A0608D"/>
    <w:rsid w:val="00A060BE"/>
    <w:rsid w:val="00A0695E"/>
    <w:rsid w:val="00A07D26"/>
    <w:rsid w:val="00A07D2F"/>
    <w:rsid w:val="00A1036E"/>
    <w:rsid w:val="00A104A1"/>
    <w:rsid w:val="00A10D80"/>
    <w:rsid w:val="00A10FC7"/>
    <w:rsid w:val="00A11671"/>
    <w:rsid w:val="00A1187C"/>
    <w:rsid w:val="00A11EEF"/>
    <w:rsid w:val="00A12159"/>
    <w:rsid w:val="00A12CCC"/>
    <w:rsid w:val="00A12D1A"/>
    <w:rsid w:val="00A12E07"/>
    <w:rsid w:val="00A12F3D"/>
    <w:rsid w:val="00A13A4E"/>
    <w:rsid w:val="00A15566"/>
    <w:rsid w:val="00A15AC9"/>
    <w:rsid w:val="00A15B2D"/>
    <w:rsid w:val="00A163CD"/>
    <w:rsid w:val="00A165FB"/>
    <w:rsid w:val="00A16778"/>
    <w:rsid w:val="00A16910"/>
    <w:rsid w:val="00A16B57"/>
    <w:rsid w:val="00A171BF"/>
    <w:rsid w:val="00A20207"/>
    <w:rsid w:val="00A20224"/>
    <w:rsid w:val="00A21424"/>
    <w:rsid w:val="00A21997"/>
    <w:rsid w:val="00A21A06"/>
    <w:rsid w:val="00A21E67"/>
    <w:rsid w:val="00A220FF"/>
    <w:rsid w:val="00A221B7"/>
    <w:rsid w:val="00A22EE6"/>
    <w:rsid w:val="00A23A98"/>
    <w:rsid w:val="00A24217"/>
    <w:rsid w:val="00A24255"/>
    <w:rsid w:val="00A244E9"/>
    <w:rsid w:val="00A24622"/>
    <w:rsid w:val="00A246A3"/>
    <w:rsid w:val="00A24A3F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27EC4"/>
    <w:rsid w:val="00A30BC2"/>
    <w:rsid w:val="00A313B3"/>
    <w:rsid w:val="00A31CE5"/>
    <w:rsid w:val="00A31D00"/>
    <w:rsid w:val="00A31DB7"/>
    <w:rsid w:val="00A32051"/>
    <w:rsid w:val="00A32AE0"/>
    <w:rsid w:val="00A32B77"/>
    <w:rsid w:val="00A32BB4"/>
    <w:rsid w:val="00A3367C"/>
    <w:rsid w:val="00A33BE0"/>
    <w:rsid w:val="00A33CCF"/>
    <w:rsid w:val="00A33DA2"/>
    <w:rsid w:val="00A3561C"/>
    <w:rsid w:val="00A35D65"/>
    <w:rsid w:val="00A362D0"/>
    <w:rsid w:val="00A36901"/>
    <w:rsid w:val="00A36CF6"/>
    <w:rsid w:val="00A36EC5"/>
    <w:rsid w:val="00A37703"/>
    <w:rsid w:val="00A37793"/>
    <w:rsid w:val="00A37DDD"/>
    <w:rsid w:val="00A37EDA"/>
    <w:rsid w:val="00A4035D"/>
    <w:rsid w:val="00A40648"/>
    <w:rsid w:val="00A408E6"/>
    <w:rsid w:val="00A413A3"/>
    <w:rsid w:val="00A43248"/>
    <w:rsid w:val="00A43270"/>
    <w:rsid w:val="00A44522"/>
    <w:rsid w:val="00A44C3B"/>
    <w:rsid w:val="00A452AE"/>
    <w:rsid w:val="00A4539E"/>
    <w:rsid w:val="00A458FF"/>
    <w:rsid w:val="00A46080"/>
    <w:rsid w:val="00A461CB"/>
    <w:rsid w:val="00A46252"/>
    <w:rsid w:val="00A46C6C"/>
    <w:rsid w:val="00A46EB1"/>
    <w:rsid w:val="00A4777E"/>
    <w:rsid w:val="00A47961"/>
    <w:rsid w:val="00A47A54"/>
    <w:rsid w:val="00A47C59"/>
    <w:rsid w:val="00A50FEC"/>
    <w:rsid w:val="00A5183F"/>
    <w:rsid w:val="00A51B8B"/>
    <w:rsid w:val="00A51FC3"/>
    <w:rsid w:val="00A53079"/>
    <w:rsid w:val="00A532FC"/>
    <w:rsid w:val="00A53624"/>
    <w:rsid w:val="00A53C0C"/>
    <w:rsid w:val="00A544FA"/>
    <w:rsid w:val="00A54F72"/>
    <w:rsid w:val="00A5551B"/>
    <w:rsid w:val="00A565B6"/>
    <w:rsid w:val="00A567E2"/>
    <w:rsid w:val="00A56806"/>
    <w:rsid w:val="00A57008"/>
    <w:rsid w:val="00A57F15"/>
    <w:rsid w:val="00A60066"/>
    <w:rsid w:val="00A60146"/>
    <w:rsid w:val="00A60179"/>
    <w:rsid w:val="00A61782"/>
    <w:rsid w:val="00A61FDA"/>
    <w:rsid w:val="00A622AD"/>
    <w:rsid w:val="00A6293E"/>
    <w:rsid w:val="00A62958"/>
    <w:rsid w:val="00A62AC7"/>
    <w:rsid w:val="00A63360"/>
    <w:rsid w:val="00A63850"/>
    <w:rsid w:val="00A64787"/>
    <w:rsid w:val="00A648E9"/>
    <w:rsid w:val="00A64EEB"/>
    <w:rsid w:val="00A65C38"/>
    <w:rsid w:val="00A6654A"/>
    <w:rsid w:val="00A66592"/>
    <w:rsid w:val="00A66C0D"/>
    <w:rsid w:val="00A6764D"/>
    <w:rsid w:val="00A678C2"/>
    <w:rsid w:val="00A67934"/>
    <w:rsid w:val="00A67D4A"/>
    <w:rsid w:val="00A703AE"/>
    <w:rsid w:val="00A70415"/>
    <w:rsid w:val="00A709AE"/>
    <w:rsid w:val="00A70DCB"/>
    <w:rsid w:val="00A70E5B"/>
    <w:rsid w:val="00A7135F"/>
    <w:rsid w:val="00A71BB6"/>
    <w:rsid w:val="00A71E2D"/>
    <w:rsid w:val="00A71FD1"/>
    <w:rsid w:val="00A720C2"/>
    <w:rsid w:val="00A7248F"/>
    <w:rsid w:val="00A726DC"/>
    <w:rsid w:val="00A72733"/>
    <w:rsid w:val="00A7282C"/>
    <w:rsid w:val="00A72BC8"/>
    <w:rsid w:val="00A72C04"/>
    <w:rsid w:val="00A72FE2"/>
    <w:rsid w:val="00A73341"/>
    <w:rsid w:val="00A748ED"/>
    <w:rsid w:val="00A75386"/>
    <w:rsid w:val="00A7593A"/>
    <w:rsid w:val="00A7597F"/>
    <w:rsid w:val="00A75B2B"/>
    <w:rsid w:val="00A75D3F"/>
    <w:rsid w:val="00A764CD"/>
    <w:rsid w:val="00A768C8"/>
    <w:rsid w:val="00A76C21"/>
    <w:rsid w:val="00A77553"/>
    <w:rsid w:val="00A77727"/>
    <w:rsid w:val="00A8004B"/>
    <w:rsid w:val="00A803FE"/>
    <w:rsid w:val="00A80DB3"/>
    <w:rsid w:val="00A811B7"/>
    <w:rsid w:val="00A8153C"/>
    <w:rsid w:val="00A818FB"/>
    <w:rsid w:val="00A81BE3"/>
    <w:rsid w:val="00A8226A"/>
    <w:rsid w:val="00A82681"/>
    <w:rsid w:val="00A82941"/>
    <w:rsid w:val="00A82B36"/>
    <w:rsid w:val="00A82DC2"/>
    <w:rsid w:val="00A832FD"/>
    <w:rsid w:val="00A834D6"/>
    <w:rsid w:val="00A83DBC"/>
    <w:rsid w:val="00A84178"/>
    <w:rsid w:val="00A846B9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13B"/>
    <w:rsid w:val="00A86203"/>
    <w:rsid w:val="00A865FB"/>
    <w:rsid w:val="00A86D62"/>
    <w:rsid w:val="00A87242"/>
    <w:rsid w:val="00A87740"/>
    <w:rsid w:val="00A87982"/>
    <w:rsid w:val="00A87C2F"/>
    <w:rsid w:val="00A904F2"/>
    <w:rsid w:val="00A90A9D"/>
    <w:rsid w:val="00A911A0"/>
    <w:rsid w:val="00A91363"/>
    <w:rsid w:val="00A91450"/>
    <w:rsid w:val="00A91B0D"/>
    <w:rsid w:val="00A91B63"/>
    <w:rsid w:val="00A920B1"/>
    <w:rsid w:val="00A92564"/>
    <w:rsid w:val="00A925A2"/>
    <w:rsid w:val="00A92954"/>
    <w:rsid w:val="00A92C54"/>
    <w:rsid w:val="00A92D1A"/>
    <w:rsid w:val="00A92DB9"/>
    <w:rsid w:val="00A93429"/>
    <w:rsid w:val="00A93738"/>
    <w:rsid w:val="00A937B4"/>
    <w:rsid w:val="00A93BB3"/>
    <w:rsid w:val="00A94084"/>
    <w:rsid w:val="00A9446E"/>
    <w:rsid w:val="00A94AD0"/>
    <w:rsid w:val="00A953A8"/>
    <w:rsid w:val="00A96852"/>
    <w:rsid w:val="00A96B2E"/>
    <w:rsid w:val="00A96C21"/>
    <w:rsid w:val="00A96D6C"/>
    <w:rsid w:val="00A9791D"/>
    <w:rsid w:val="00A97B20"/>
    <w:rsid w:val="00A97D4A"/>
    <w:rsid w:val="00A97DB8"/>
    <w:rsid w:val="00AA0209"/>
    <w:rsid w:val="00AA037A"/>
    <w:rsid w:val="00AA03A6"/>
    <w:rsid w:val="00AA0923"/>
    <w:rsid w:val="00AA1128"/>
    <w:rsid w:val="00AA1A7C"/>
    <w:rsid w:val="00AA1ADA"/>
    <w:rsid w:val="00AA1D26"/>
    <w:rsid w:val="00AA1EC0"/>
    <w:rsid w:val="00AA20B3"/>
    <w:rsid w:val="00AA2A7D"/>
    <w:rsid w:val="00AA2A95"/>
    <w:rsid w:val="00AA2ECC"/>
    <w:rsid w:val="00AA3495"/>
    <w:rsid w:val="00AA3975"/>
    <w:rsid w:val="00AA3A3E"/>
    <w:rsid w:val="00AA3B94"/>
    <w:rsid w:val="00AA3C94"/>
    <w:rsid w:val="00AA41D4"/>
    <w:rsid w:val="00AA4203"/>
    <w:rsid w:val="00AA4775"/>
    <w:rsid w:val="00AA488F"/>
    <w:rsid w:val="00AA4B4C"/>
    <w:rsid w:val="00AA530A"/>
    <w:rsid w:val="00AA5515"/>
    <w:rsid w:val="00AA553A"/>
    <w:rsid w:val="00AA567F"/>
    <w:rsid w:val="00AA583C"/>
    <w:rsid w:val="00AA65CF"/>
    <w:rsid w:val="00AA6A88"/>
    <w:rsid w:val="00AA6BC6"/>
    <w:rsid w:val="00AA6C0F"/>
    <w:rsid w:val="00AA6FE6"/>
    <w:rsid w:val="00AB02DD"/>
    <w:rsid w:val="00AB045C"/>
    <w:rsid w:val="00AB05BB"/>
    <w:rsid w:val="00AB090C"/>
    <w:rsid w:val="00AB0F68"/>
    <w:rsid w:val="00AB0F9A"/>
    <w:rsid w:val="00AB1160"/>
    <w:rsid w:val="00AB1411"/>
    <w:rsid w:val="00AB142E"/>
    <w:rsid w:val="00AB1C10"/>
    <w:rsid w:val="00AB1E0D"/>
    <w:rsid w:val="00AB212D"/>
    <w:rsid w:val="00AB32C1"/>
    <w:rsid w:val="00AB3552"/>
    <w:rsid w:val="00AB414A"/>
    <w:rsid w:val="00AB4649"/>
    <w:rsid w:val="00AB49C3"/>
    <w:rsid w:val="00AB4E52"/>
    <w:rsid w:val="00AB55F8"/>
    <w:rsid w:val="00AB5DF2"/>
    <w:rsid w:val="00AB688E"/>
    <w:rsid w:val="00AB6C4D"/>
    <w:rsid w:val="00AB7633"/>
    <w:rsid w:val="00AB7866"/>
    <w:rsid w:val="00AC0289"/>
    <w:rsid w:val="00AC0894"/>
    <w:rsid w:val="00AC1D3B"/>
    <w:rsid w:val="00AC1D7C"/>
    <w:rsid w:val="00AC226A"/>
    <w:rsid w:val="00AC246C"/>
    <w:rsid w:val="00AC26BF"/>
    <w:rsid w:val="00AC2FB2"/>
    <w:rsid w:val="00AC32FB"/>
    <w:rsid w:val="00AC34C0"/>
    <w:rsid w:val="00AC3ADE"/>
    <w:rsid w:val="00AC3F58"/>
    <w:rsid w:val="00AC45FF"/>
    <w:rsid w:val="00AC4C92"/>
    <w:rsid w:val="00AC4E28"/>
    <w:rsid w:val="00AC4E71"/>
    <w:rsid w:val="00AC4F7E"/>
    <w:rsid w:val="00AC5700"/>
    <w:rsid w:val="00AC5A64"/>
    <w:rsid w:val="00AC7042"/>
    <w:rsid w:val="00AC752F"/>
    <w:rsid w:val="00AC7B8D"/>
    <w:rsid w:val="00AC7D54"/>
    <w:rsid w:val="00AC7E49"/>
    <w:rsid w:val="00AD099F"/>
    <w:rsid w:val="00AD0A38"/>
    <w:rsid w:val="00AD0AEE"/>
    <w:rsid w:val="00AD16B8"/>
    <w:rsid w:val="00AD1A22"/>
    <w:rsid w:val="00AD1C10"/>
    <w:rsid w:val="00AD2565"/>
    <w:rsid w:val="00AD2CE1"/>
    <w:rsid w:val="00AD2D97"/>
    <w:rsid w:val="00AD2E7B"/>
    <w:rsid w:val="00AD2F8F"/>
    <w:rsid w:val="00AD3550"/>
    <w:rsid w:val="00AD3685"/>
    <w:rsid w:val="00AD3798"/>
    <w:rsid w:val="00AD3F4F"/>
    <w:rsid w:val="00AD403C"/>
    <w:rsid w:val="00AD4153"/>
    <w:rsid w:val="00AD477D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734C"/>
    <w:rsid w:val="00AD7770"/>
    <w:rsid w:val="00AD7922"/>
    <w:rsid w:val="00AE0413"/>
    <w:rsid w:val="00AE05BF"/>
    <w:rsid w:val="00AE07D2"/>
    <w:rsid w:val="00AE0D8D"/>
    <w:rsid w:val="00AE1EC6"/>
    <w:rsid w:val="00AE21C3"/>
    <w:rsid w:val="00AE23C8"/>
    <w:rsid w:val="00AE265A"/>
    <w:rsid w:val="00AE2BD3"/>
    <w:rsid w:val="00AE308D"/>
    <w:rsid w:val="00AE36D1"/>
    <w:rsid w:val="00AE3DDB"/>
    <w:rsid w:val="00AE4A64"/>
    <w:rsid w:val="00AE52FB"/>
    <w:rsid w:val="00AE5771"/>
    <w:rsid w:val="00AE59FC"/>
    <w:rsid w:val="00AE6AAF"/>
    <w:rsid w:val="00AE6E2E"/>
    <w:rsid w:val="00AE6E97"/>
    <w:rsid w:val="00AE758E"/>
    <w:rsid w:val="00AE7EEF"/>
    <w:rsid w:val="00AE7F69"/>
    <w:rsid w:val="00AF059D"/>
    <w:rsid w:val="00AF077D"/>
    <w:rsid w:val="00AF0992"/>
    <w:rsid w:val="00AF0C7C"/>
    <w:rsid w:val="00AF0D62"/>
    <w:rsid w:val="00AF0EB3"/>
    <w:rsid w:val="00AF10FA"/>
    <w:rsid w:val="00AF11F8"/>
    <w:rsid w:val="00AF1281"/>
    <w:rsid w:val="00AF14C8"/>
    <w:rsid w:val="00AF1F4F"/>
    <w:rsid w:val="00AF23D9"/>
    <w:rsid w:val="00AF290E"/>
    <w:rsid w:val="00AF29D9"/>
    <w:rsid w:val="00AF29FA"/>
    <w:rsid w:val="00AF2CA1"/>
    <w:rsid w:val="00AF37D5"/>
    <w:rsid w:val="00AF381B"/>
    <w:rsid w:val="00AF3895"/>
    <w:rsid w:val="00AF3B84"/>
    <w:rsid w:val="00AF3F63"/>
    <w:rsid w:val="00AF3F8B"/>
    <w:rsid w:val="00AF4345"/>
    <w:rsid w:val="00AF44BF"/>
    <w:rsid w:val="00AF463B"/>
    <w:rsid w:val="00AF4CC5"/>
    <w:rsid w:val="00AF4D6D"/>
    <w:rsid w:val="00AF5319"/>
    <w:rsid w:val="00AF608B"/>
    <w:rsid w:val="00AF6A59"/>
    <w:rsid w:val="00AF6CCB"/>
    <w:rsid w:val="00AF71D6"/>
    <w:rsid w:val="00AF73B1"/>
    <w:rsid w:val="00AF75A9"/>
    <w:rsid w:val="00AF7BDD"/>
    <w:rsid w:val="00B00F8C"/>
    <w:rsid w:val="00B00FEC"/>
    <w:rsid w:val="00B01693"/>
    <w:rsid w:val="00B0205C"/>
    <w:rsid w:val="00B02145"/>
    <w:rsid w:val="00B0256F"/>
    <w:rsid w:val="00B02797"/>
    <w:rsid w:val="00B02F0C"/>
    <w:rsid w:val="00B02FBA"/>
    <w:rsid w:val="00B030F5"/>
    <w:rsid w:val="00B03776"/>
    <w:rsid w:val="00B03ED8"/>
    <w:rsid w:val="00B0401D"/>
    <w:rsid w:val="00B04179"/>
    <w:rsid w:val="00B042D2"/>
    <w:rsid w:val="00B042D6"/>
    <w:rsid w:val="00B04463"/>
    <w:rsid w:val="00B04D98"/>
    <w:rsid w:val="00B04E8D"/>
    <w:rsid w:val="00B04EF9"/>
    <w:rsid w:val="00B04F50"/>
    <w:rsid w:val="00B0542F"/>
    <w:rsid w:val="00B05A05"/>
    <w:rsid w:val="00B06495"/>
    <w:rsid w:val="00B064F1"/>
    <w:rsid w:val="00B0654F"/>
    <w:rsid w:val="00B06ACE"/>
    <w:rsid w:val="00B06D89"/>
    <w:rsid w:val="00B06DA3"/>
    <w:rsid w:val="00B071D5"/>
    <w:rsid w:val="00B0733E"/>
    <w:rsid w:val="00B10279"/>
    <w:rsid w:val="00B109DF"/>
    <w:rsid w:val="00B10E7D"/>
    <w:rsid w:val="00B10EEF"/>
    <w:rsid w:val="00B10EF0"/>
    <w:rsid w:val="00B118E1"/>
    <w:rsid w:val="00B11A39"/>
    <w:rsid w:val="00B11A5F"/>
    <w:rsid w:val="00B11A9A"/>
    <w:rsid w:val="00B11F1F"/>
    <w:rsid w:val="00B120CF"/>
    <w:rsid w:val="00B1210E"/>
    <w:rsid w:val="00B1243E"/>
    <w:rsid w:val="00B129BD"/>
    <w:rsid w:val="00B12BDA"/>
    <w:rsid w:val="00B12CE6"/>
    <w:rsid w:val="00B131F4"/>
    <w:rsid w:val="00B132F8"/>
    <w:rsid w:val="00B1367A"/>
    <w:rsid w:val="00B13AC3"/>
    <w:rsid w:val="00B13BE0"/>
    <w:rsid w:val="00B13D2B"/>
    <w:rsid w:val="00B13F2E"/>
    <w:rsid w:val="00B14011"/>
    <w:rsid w:val="00B14793"/>
    <w:rsid w:val="00B15075"/>
    <w:rsid w:val="00B15774"/>
    <w:rsid w:val="00B15CFE"/>
    <w:rsid w:val="00B15DB9"/>
    <w:rsid w:val="00B16B86"/>
    <w:rsid w:val="00B1780E"/>
    <w:rsid w:val="00B17F47"/>
    <w:rsid w:val="00B200D3"/>
    <w:rsid w:val="00B2060E"/>
    <w:rsid w:val="00B20DCF"/>
    <w:rsid w:val="00B20F8A"/>
    <w:rsid w:val="00B215EB"/>
    <w:rsid w:val="00B21A5C"/>
    <w:rsid w:val="00B22023"/>
    <w:rsid w:val="00B22522"/>
    <w:rsid w:val="00B2288A"/>
    <w:rsid w:val="00B230D6"/>
    <w:rsid w:val="00B23BF0"/>
    <w:rsid w:val="00B24D66"/>
    <w:rsid w:val="00B258AF"/>
    <w:rsid w:val="00B260D9"/>
    <w:rsid w:val="00B264B0"/>
    <w:rsid w:val="00B26CDB"/>
    <w:rsid w:val="00B26ECF"/>
    <w:rsid w:val="00B27444"/>
    <w:rsid w:val="00B274AA"/>
    <w:rsid w:val="00B2752B"/>
    <w:rsid w:val="00B27734"/>
    <w:rsid w:val="00B27771"/>
    <w:rsid w:val="00B27787"/>
    <w:rsid w:val="00B27833"/>
    <w:rsid w:val="00B278D7"/>
    <w:rsid w:val="00B30188"/>
    <w:rsid w:val="00B303DC"/>
    <w:rsid w:val="00B3091E"/>
    <w:rsid w:val="00B31602"/>
    <w:rsid w:val="00B3174B"/>
    <w:rsid w:val="00B319FE"/>
    <w:rsid w:val="00B3232C"/>
    <w:rsid w:val="00B33070"/>
    <w:rsid w:val="00B331B8"/>
    <w:rsid w:val="00B334B4"/>
    <w:rsid w:val="00B33786"/>
    <w:rsid w:val="00B337A4"/>
    <w:rsid w:val="00B34271"/>
    <w:rsid w:val="00B34725"/>
    <w:rsid w:val="00B355F0"/>
    <w:rsid w:val="00B3578C"/>
    <w:rsid w:val="00B35AA1"/>
    <w:rsid w:val="00B35E63"/>
    <w:rsid w:val="00B369C4"/>
    <w:rsid w:val="00B36D9E"/>
    <w:rsid w:val="00B37019"/>
    <w:rsid w:val="00B37311"/>
    <w:rsid w:val="00B37387"/>
    <w:rsid w:val="00B373FB"/>
    <w:rsid w:val="00B37975"/>
    <w:rsid w:val="00B4106F"/>
    <w:rsid w:val="00B41BE7"/>
    <w:rsid w:val="00B424F7"/>
    <w:rsid w:val="00B42568"/>
    <w:rsid w:val="00B42D8F"/>
    <w:rsid w:val="00B4316E"/>
    <w:rsid w:val="00B4339F"/>
    <w:rsid w:val="00B436BD"/>
    <w:rsid w:val="00B4376E"/>
    <w:rsid w:val="00B4381B"/>
    <w:rsid w:val="00B4383C"/>
    <w:rsid w:val="00B4403D"/>
    <w:rsid w:val="00B44317"/>
    <w:rsid w:val="00B447F3"/>
    <w:rsid w:val="00B456A5"/>
    <w:rsid w:val="00B45847"/>
    <w:rsid w:val="00B460A1"/>
    <w:rsid w:val="00B46275"/>
    <w:rsid w:val="00B464C7"/>
    <w:rsid w:val="00B464FA"/>
    <w:rsid w:val="00B4658A"/>
    <w:rsid w:val="00B4733F"/>
    <w:rsid w:val="00B4758E"/>
    <w:rsid w:val="00B47CBB"/>
    <w:rsid w:val="00B5083E"/>
    <w:rsid w:val="00B50ADB"/>
    <w:rsid w:val="00B50B87"/>
    <w:rsid w:val="00B515B6"/>
    <w:rsid w:val="00B51604"/>
    <w:rsid w:val="00B517DA"/>
    <w:rsid w:val="00B5197B"/>
    <w:rsid w:val="00B51F64"/>
    <w:rsid w:val="00B5248D"/>
    <w:rsid w:val="00B53B4E"/>
    <w:rsid w:val="00B53C5F"/>
    <w:rsid w:val="00B53CFF"/>
    <w:rsid w:val="00B53F86"/>
    <w:rsid w:val="00B54BD8"/>
    <w:rsid w:val="00B54C55"/>
    <w:rsid w:val="00B5508A"/>
    <w:rsid w:val="00B5596C"/>
    <w:rsid w:val="00B569B2"/>
    <w:rsid w:val="00B56FBD"/>
    <w:rsid w:val="00B5715A"/>
    <w:rsid w:val="00B57327"/>
    <w:rsid w:val="00B57F2F"/>
    <w:rsid w:val="00B6002D"/>
    <w:rsid w:val="00B6010B"/>
    <w:rsid w:val="00B61262"/>
    <w:rsid w:val="00B6210A"/>
    <w:rsid w:val="00B6220A"/>
    <w:rsid w:val="00B62608"/>
    <w:rsid w:val="00B629F3"/>
    <w:rsid w:val="00B6358B"/>
    <w:rsid w:val="00B63C08"/>
    <w:rsid w:val="00B64041"/>
    <w:rsid w:val="00B640CF"/>
    <w:rsid w:val="00B654AD"/>
    <w:rsid w:val="00B65828"/>
    <w:rsid w:val="00B65E01"/>
    <w:rsid w:val="00B665BB"/>
    <w:rsid w:val="00B66800"/>
    <w:rsid w:val="00B668CA"/>
    <w:rsid w:val="00B66AB0"/>
    <w:rsid w:val="00B66D54"/>
    <w:rsid w:val="00B66E77"/>
    <w:rsid w:val="00B673B0"/>
    <w:rsid w:val="00B677D7"/>
    <w:rsid w:val="00B67A93"/>
    <w:rsid w:val="00B7095E"/>
    <w:rsid w:val="00B70C27"/>
    <w:rsid w:val="00B70ED8"/>
    <w:rsid w:val="00B710E0"/>
    <w:rsid w:val="00B7162D"/>
    <w:rsid w:val="00B71DA0"/>
    <w:rsid w:val="00B71E56"/>
    <w:rsid w:val="00B71F90"/>
    <w:rsid w:val="00B72438"/>
    <w:rsid w:val="00B727DF"/>
    <w:rsid w:val="00B72CF9"/>
    <w:rsid w:val="00B72EE9"/>
    <w:rsid w:val="00B730F2"/>
    <w:rsid w:val="00B73637"/>
    <w:rsid w:val="00B73942"/>
    <w:rsid w:val="00B7399D"/>
    <w:rsid w:val="00B73D34"/>
    <w:rsid w:val="00B742C1"/>
    <w:rsid w:val="00B74720"/>
    <w:rsid w:val="00B74AA2"/>
    <w:rsid w:val="00B74C99"/>
    <w:rsid w:val="00B75032"/>
    <w:rsid w:val="00B750D5"/>
    <w:rsid w:val="00B7591C"/>
    <w:rsid w:val="00B75D1D"/>
    <w:rsid w:val="00B75E98"/>
    <w:rsid w:val="00B75F68"/>
    <w:rsid w:val="00B76A3F"/>
    <w:rsid w:val="00B76A7D"/>
    <w:rsid w:val="00B76CE1"/>
    <w:rsid w:val="00B76DEB"/>
    <w:rsid w:val="00B776D5"/>
    <w:rsid w:val="00B77B7E"/>
    <w:rsid w:val="00B805D0"/>
    <w:rsid w:val="00B805FB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1DC"/>
    <w:rsid w:val="00B82628"/>
    <w:rsid w:val="00B82EBA"/>
    <w:rsid w:val="00B8344D"/>
    <w:rsid w:val="00B83812"/>
    <w:rsid w:val="00B83CC3"/>
    <w:rsid w:val="00B840BB"/>
    <w:rsid w:val="00B84131"/>
    <w:rsid w:val="00B84C9F"/>
    <w:rsid w:val="00B8525F"/>
    <w:rsid w:val="00B853BC"/>
    <w:rsid w:val="00B856E9"/>
    <w:rsid w:val="00B85774"/>
    <w:rsid w:val="00B85893"/>
    <w:rsid w:val="00B85BDF"/>
    <w:rsid w:val="00B86429"/>
    <w:rsid w:val="00B8648F"/>
    <w:rsid w:val="00B86567"/>
    <w:rsid w:val="00B866C7"/>
    <w:rsid w:val="00B86EF1"/>
    <w:rsid w:val="00B86EFB"/>
    <w:rsid w:val="00B8735F"/>
    <w:rsid w:val="00B87563"/>
    <w:rsid w:val="00B87EBC"/>
    <w:rsid w:val="00B87FF0"/>
    <w:rsid w:val="00B903AE"/>
    <w:rsid w:val="00B90825"/>
    <w:rsid w:val="00B9084F"/>
    <w:rsid w:val="00B90862"/>
    <w:rsid w:val="00B90DD5"/>
    <w:rsid w:val="00B912EC"/>
    <w:rsid w:val="00B915DD"/>
    <w:rsid w:val="00B917AC"/>
    <w:rsid w:val="00B91B14"/>
    <w:rsid w:val="00B91F77"/>
    <w:rsid w:val="00B92626"/>
    <w:rsid w:val="00B926AC"/>
    <w:rsid w:val="00B92AE8"/>
    <w:rsid w:val="00B92E6B"/>
    <w:rsid w:val="00B93043"/>
    <w:rsid w:val="00B93431"/>
    <w:rsid w:val="00B93500"/>
    <w:rsid w:val="00B93522"/>
    <w:rsid w:val="00B93D97"/>
    <w:rsid w:val="00B940B6"/>
    <w:rsid w:val="00B94392"/>
    <w:rsid w:val="00B94D75"/>
    <w:rsid w:val="00B95504"/>
    <w:rsid w:val="00B955F5"/>
    <w:rsid w:val="00B95663"/>
    <w:rsid w:val="00B95A36"/>
    <w:rsid w:val="00B95B92"/>
    <w:rsid w:val="00B95CCC"/>
    <w:rsid w:val="00B95F44"/>
    <w:rsid w:val="00B9611F"/>
    <w:rsid w:val="00B961EA"/>
    <w:rsid w:val="00B968FE"/>
    <w:rsid w:val="00B96D3C"/>
    <w:rsid w:val="00B97412"/>
    <w:rsid w:val="00B97577"/>
    <w:rsid w:val="00B97B8F"/>
    <w:rsid w:val="00BA0FE9"/>
    <w:rsid w:val="00BA103F"/>
    <w:rsid w:val="00BA139F"/>
    <w:rsid w:val="00BA16BA"/>
    <w:rsid w:val="00BA1A0B"/>
    <w:rsid w:val="00BA1A82"/>
    <w:rsid w:val="00BA1D11"/>
    <w:rsid w:val="00BA1E22"/>
    <w:rsid w:val="00BA1E85"/>
    <w:rsid w:val="00BA359B"/>
    <w:rsid w:val="00BA3A93"/>
    <w:rsid w:val="00BA3E41"/>
    <w:rsid w:val="00BA46E8"/>
    <w:rsid w:val="00BA4732"/>
    <w:rsid w:val="00BA4D05"/>
    <w:rsid w:val="00BA4F45"/>
    <w:rsid w:val="00BA5165"/>
    <w:rsid w:val="00BA5599"/>
    <w:rsid w:val="00BA5A40"/>
    <w:rsid w:val="00BA5FD5"/>
    <w:rsid w:val="00BA62AB"/>
    <w:rsid w:val="00BA7E0B"/>
    <w:rsid w:val="00BB0053"/>
    <w:rsid w:val="00BB0DE3"/>
    <w:rsid w:val="00BB0EA0"/>
    <w:rsid w:val="00BB10CD"/>
    <w:rsid w:val="00BB10F0"/>
    <w:rsid w:val="00BB122E"/>
    <w:rsid w:val="00BB1A82"/>
    <w:rsid w:val="00BB1DD9"/>
    <w:rsid w:val="00BB20DC"/>
    <w:rsid w:val="00BB25BB"/>
    <w:rsid w:val="00BB287A"/>
    <w:rsid w:val="00BB2DD8"/>
    <w:rsid w:val="00BB318A"/>
    <w:rsid w:val="00BB3EB9"/>
    <w:rsid w:val="00BB407B"/>
    <w:rsid w:val="00BB4389"/>
    <w:rsid w:val="00BB4973"/>
    <w:rsid w:val="00BB4A6F"/>
    <w:rsid w:val="00BB56B1"/>
    <w:rsid w:val="00BB5759"/>
    <w:rsid w:val="00BB5A30"/>
    <w:rsid w:val="00BB5B98"/>
    <w:rsid w:val="00BB6407"/>
    <w:rsid w:val="00BB6A14"/>
    <w:rsid w:val="00BB718E"/>
    <w:rsid w:val="00BB7BAC"/>
    <w:rsid w:val="00BB7F7D"/>
    <w:rsid w:val="00BC009A"/>
    <w:rsid w:val="00BC057A"/>
    <w:rsid w:val="00BC0598"/>
    <w:rsid w:val="00BC08D8"/>
    <w:rsid w:val="00BC08FC"/>
    <w:rsid w:val="00BC0FCE"/>
    <w:rsid w:val="00BC1010"/>
    <w:rsid w:val="00BC13CC"/>
    <w:rsid w:val="00BC1F65"/>
    <w:rsid w:val="00BC202D"/>
    <w:rsid w:val="00BC213B"/>
    <w:rsid w:val="00BC2821"/>
    <w:rsid w:val="00BC2964"/>
    <w:rsid w:val="00BC3112"/>
    <w:rsid w:val="00BC3776"/>
    <w:rsid w:val="00BC39C4"/>
    <w:rsid w:val="00BC3D8E"/>
    <w:rsid w:val="00BC3E6F"/>
    <w:rsid w:val="00BC3E7F"/>
    <w:rsid w:val="00BC41B5"/>
    <w:rsid w:val="00BC4C63"/>
    <w:rsid w:val="00BC53C2"/>
    <w:rsid w:val="00BC54D1"/>
    <w:rsid w:val="00BC6308"/>
    <w:rsid w:val="00BC63B9"/>
    <w:rsid w:val="00BC63FE"/>
    <w:rsid w:val="00BC666D"/>
    <w:rsid w:val="00BC67A4"/>
    <w:rsid w:val="00BC6AA4"/>
    <w:rsid w:val="00BC6B4D"/>
    <w:rsid w:val="00BC6C4F"/>
    <w:rsid w:val="00BC75C4"/>
    <w:rsid w:val="00BC76AA"/>
    <w:rsid w:val="00BC793F"/>
    <w:rsid w:val="00BD1290"/>
    <w:rsid w:val="00BD1A5A"/>
    <w:rsid w:val="00BD1CFB"/>
    <w:rsid w:val="00BD2AAB"/>
    <w:rsid w:val="00BD2B8F"/>
    <w:rsid w:val="00BD2F3F"/>
    <w:rsid w:val="00BD35B9"/>
    <w:rsid w:val="00BD369D"/>
    <w:rsid w:val="00BD36EC"/>
    <w:rsid w:val="00BD4A52"/>
    <w:rsid w:val="00BD51CA"/>
    <w:rsid w:val="00BD5459"/>
    <w:rsid w:val="00BD5CD2"/>
    <w:rsid w:val="00BD5F3C"/>
    <w:rsid w:val="00BD77DE"/>
    <w:rsid w:val="00BD79C2"/>
    <w:rsid w:val="00BE0515"/>
    <w:rsid w:val="00BE1F2E"/>
    <w:rsid w:val="00BE1FA7"/>
    <w:rsid w:val="00BE2AD7"/>
    <w:rsid w:val="00BE2BAA"/>
    <w:rsid w:val="00BE2FF7"/>
    <w:rsid w:val="00BE42C8"/>
    <w:rsid w:val="00BE4F8D"/>
    <w:rsid w:val="00BE50E1"/>
    <w:rsid w:val="00BE590A"/>
    <w:rsid w:val="00BE5A2B"/>
    <w:rsid w:val="00BE5DC6"/>
    <w:rsid w:val="00BE66A5"/>
    <w:rsid w:val="00BE6A22"/>
    <w:rsid w:val="00BE6FA3"/>
    <w:rsid w:val="00BE71DF"/>
    <w:rsid w:val="00BE770F"/>
    <w:rsid w:val="00BE778C"/>
    <w:rsid w:val="00BE77C4"/>
    <w:rsid w:val="00BE7966"/>
    <w:rsid w:val="00BE7FE3"/>
    <w:rsid w:val="00BF01D4"/>
    <w:rsid w:val="00BF0463"/>
    <w:rsid w:val="00BF0CFC"/>
    <w:rsid w:val="00BF11F8"/>
    <w:rsid w:val="00BF1B9B"/>
    <w:rsid w:val="00BF20FB"/>
    <w:rsid w:val="00BF2355"/>
    <w:rsid w:val="00BF2997"/>
    <w:rsid w:val="00BF2B28"/>
    <w:rsid w:val="00BF2B84"/>
    <w:rsid w:val="00BF34CE"/>
    <w:rsid w:val="00BF3A7A"/>
    <w:rsid w:val="00BF4C22"/>
    <w:rsid w:val="00BF4CD1"/>
    <w:rsid w:val="00BF4DD7"/>
    <w:rsid w:val="00BF51E4"/>
    <w:rsid w:val="00BF5900"/>
    <w:rsid w:val="00BF59E2"/>
    <w:rsid w:val="00BF6043"/>
    <w:rsid w:val="00BF76ED"/>
    <w:rsid w:val="00BF774F"/>
    <w:rsid w:val="00BF7850"/>
    <w:rsid w:val="00C00156"/>
    <w:rsid w:val="00C003C3"/>
    <w:rsid w:val="00C006F6"/>
    <w:rsid w:val="00C00838"/>
    <w:rsid w:val="00C008C6"/>
    <w:rsid w:val="00C00BE6"/>
    <w:rsid w:val="00C00F80"/>
    <w:rsid w:val="00C00FA2"/>
    <w:rsid w:val="00C01250"/>
    <w:rsid w:val="00C01619"/>
    <w:rsid w:val="00C02C01"/>
    <w:rsid w:val="00C02CEB"/>
    <w:rsid w:val="00C03041"/>
    <w:rsid w:val="00C035DA"/>
    <w:rsid w:val="00C03815"/>
    <w:rsid w:val="00C041F4"/>
    <w:rsid w:val="00C04C59"/>
    <w:rsid w:val="00C0524E"/>
    <w:rsid w:val="00C05428"/>
    <w:rsid w:val="00C058A3"/>
    <w:rsid w:val="00C05E05"/>
    <w:rsid w:val="00C062FB"/>
    <w:rsid w:val="00C06B5A"/>
    <w:rsid w:val="00C0711F"/>
    <w:rsid w:val="00C077E1"/>
    <w:rsid w:val="00C079C7"/>
    <w:rsid w:val="00C107BE"/>
    <w:rsid w:val="00C10BD0"/>
    <w:rsid w:val="00C10C03"/>
    <w:rsid w:val="00C112F7"/>
    <w:rsid w:val="00C1161D"/>
    <w:rsid w:val="00C117E7"/>
    <w:rsid w:val="00C11B0E"/>
    <w:rsid w:val="00C11E13"/>
    <w:rsid w:val="00C12CC4"/>
    <w:rsid w:val="00C12CE6"/>
    <w:rsid w:val="00C12D9C"/>
    <w:rsid w:val="00C13208"/>
    <w:rsid w:val="00C133F5"/>
    <w:rsid w:val="00C13413"/>
    <w:rsid w:val="00C1360E"/>
    <w:rsid w:val="00C13819"/>
    <w:rsid w:val="00C13CCA"/>
    <w:rsid w:val="00C142EA"/>
    <w:rsid w:val="00C1475A"/>
    <w:rsid w:val="00C14863"/>
    <w:rsid w:val="00C14AD2"/>
    <w:rsid w:val="00C14CA5"/>
    <w:rsid w:val="00C14E4D"/>
    <w:rsid w:val="00C15750"/>
    <w:rsid w:val="00C15BE1"/>
    <w:rsid w:val="00C160D9"/>
    <w:rsid w:val="00C16B32"/>
    <w:rsid w:val="00C16FF1"/>
    <w:rsid w:val="00C17089"/>
    <w:rsid w:val="00C1715B"/>
    <w:rsid w:val="00C1757F"/>
    <w:rsid w:val="00C1784E"/>
    <w:rsid w:val="00C17B74"/>
    <w:rsid w:val="00C17BCC"/>
    <w:rsid w:val="00C20001"/>
    <w:rsid w:val="00C20358"/>
    <w:rsid w:val="00C20A09"/>
    <w:rsid w:val="00C20AEB"/>
    <w:rsid w:val="00C20F22"/>
    <w:rsid w:val="00C21336"/>
    <w:rsid w:val="00C2161D"/>
    <w:rsid w:val="00C21FF8"/>
    <w:rsid w:val="00C220F2"/>
    <w:rsid w:val="00C223A0"/>
    <w:rsid w:val="00C22FB8"/>
    <w:rsid w:val="00C23BBD"/>
    <w:rsid w:val="00C23E3D"/>
    <w:rsid w:val="00C2455C"/>
    <w:rsid w:val="00C24638"/>
    <w:rsid w:val="00C24E22"/>
    <w:rsid w:val="00C24FBA"/>
    <w:rsid w:val="00C26495"/>
    <w:rsid w:val="00C26B77"/>
    <w:rsid w:val="00C273ED"/>
    <w:rsid w:val="00C27447"/>
    <w:rsid w:val="00C27891"/>
    <w:rsid w:val="00C27D45"/>
    <w:rsid w:val="00C27D6F"/>
    <w:rsid w:val="00C300F5"/>
    <w:rsid w:val="00C30304"/>
    <w:rsid w:val="00C30395"/>
    <w:rsid w:val="00C30AED"/>
    <w:rsid w:val="00C30BEE"/>
    <w:rsid w:val="00C31073"/>
    <w:rsid w:val="00C314B5"/>
    <w:rsid w:val="00C32532"/>
    <w:rsid w:val="00C32570"/>
    <w:rsid w:val="00C32C1E"/>
    <w:rsid w:val="00C32D53"/>
    <w:rsid w:val="00C32F69"/>
    <w:rsid w:val="00C3312E"/>
    <w:rsid w:val="00C3346E"/>
    <w:rsid w:val="00C337CD"/>
    <w:rsid w:val="00C33CD5"/>
    <w:rsid w:val="00C340CF"/>
    <w:rsid w:val="00C34101"/>
    <w:rsid w:val="00C348FE"/>
    <w:rsid w:val="00C34FBC"/>
    <w:rsid w:val="00C35087"/>
    <w:rsid w:val="00C35140"/>
    <w:rsid w:val="00C3523B"/>
    <w:rsid w:val="00C35947"/>
    <w:rsid w:val="00C3595E"/>
    <w:rsid w:val="00C35C46"/>
    <w:rsid w:val="00C366C3"/>
    <w:rsid w:val="00C36B6C"/>
    <w:rsid w:val="00C36FFE"/>
    <w:rsid w:val="00C40A83"/>
    <w:rsid w:val="00C40D37"/>
    <w:rsid w:val="00C40F06"/>
    <w:rsid w:val="00C40FA8"/>
    <w:rsid w:val="00C412E1"/>
    <w:rsid w:val="00C413EC"/>
    <w:rsid w:val="00C416FD"/>
    <w:rsid w:val="00C41E73"/>
    <w:rsid w:val="00C41F28"/>
    <w:rsid w:val="00C41FA0"/>
    <w:rsid w:val="00C424ED"/>
    <w:rsid w:val="00C4271F"/>
    <w:rsid w:val="00C42A6C"/>
    <w:rsid w:val="00C42B60"/>
    <w:rsid w:val="00C43292"/>
    <w:rsid w:val="00C43E4A"/>
    <w:rsid w:val="00C43FD4"/>
    <w:rsid w:val="00C4445E"/>
    <w:rsid w:val="00C44846"/>
    <w:rsid w:val="00C45A51"/>
    <w:rsid w:val="00C469E3"/>
    <w:rsid w:val="00C46CCD"/>
    <w:rsid w:val="00C47155"/>
    <w:rsid w:val="00C47902"/>
    <w:rsid w:val="00C47987"/>
    <w:rsid w:val="00C47B25"/>
    <w:rsid w:val="00C47CD2"/>
    <w:rsid w:val="00C47D56"/>
    <w:rsid w:val="00C47F05"/>
    <w:rsid w:val="00C510DE"/>
    <w:rsid w:val="00C51236"/>
    <w:rsid w:val="00C52F64"/>
    <w:rsid w:val="00C53085"/>
    <w:rsid w:val="00C536E4"/>
    <w:rsid w:val="00C538AE"/>
    <w:rsid w:val="00C53C32"/>
    <w:rsid w:val="00C53E7A"/>
    <w:rsid w:val="00C54492"/>
    <w:rsid w:val="00C544B6"/>
    <w:rsid w:val="00C54601"/>
    <w:rsid w:val="00C54E26"/>
    <w:rsid w:val="00C54F8F"/>
    <w:rsid w:val="00C556F2"/>
    <w:rsid w:val="00C55D06"/>
    <w:rsid w:val="00C56A84"/>
    <w:rsid w:val="00C573C7"/>
    <w:rsid w:val="00C575E8"/>
    <w:rsid w:val="00C5777E"/>
    <w:rsid w:val="00C57A9A"/>
    <w:rsid w:val="00C57EB0"/>
    <w:rsid w:val="00C60984"/>
    <w:rsid w:val="00C60E33"/>
    <w:rsid w:val="00C6105E"/>
    <w:rsid w:val="00C6111A"/>
    <w:rsid w:val="00C615DC"/>
    <w:rsid w:val="00C61801"/>
    <w:rsid w:val="00C618DF"/>
    <w:rsid w:val="00C61F7C"/>
    <w:rsid w:val="00C623F5"/>
    <w:rsid w:val="00C63BD8"/>
    <w:rsid w:val="00C644B1"/>
    <w:rsid w:val="00C65030"/>
    <w:rsid w:val="00C652A1"/>
    <w:rsid w:val="00C6532C"/>
    <w:rsid w:val="00C655E4"/>
    <w:rsid w:val="00C65738"/>
    <w:rsid w:val="00C6590A"/>
    <w:rsid w:val="00C65FFB"/>
    <w:rsid w:val="00C66663"/>
    <w:rsid w:val="00C668D8"/>
    <w:rsid w:val="00C66AAF"/>
    <w:rsid w:val="00C66BCD"/>
    <w:rsid w:val="00C66E74"/>
    <w:rsid w:val="00C67029"/>
    <w:rsid w:val="00C67091"/>
    <w:rsid w:val="00C6717B"/>
    <w:rsid w:val="00C67CCE"/>
    <w:rsid w:val="00C70B38"/>
    <w:rsid w:val="00C70B43"/>
    <w:rsid w:val="00C70F10"/>
    <w:rsid w:val="00C714F2"/>
    <w:rsid w:val="00C71A56"/>
    <w:rsid w:val="00C72FA0"/>
    <w:rsid w:val="00C730CC"/>
    <w:rsid w:val="00C73705"/>
    <w:rsid w:val="00C73E15"/>
    <w:rsid w:val="00C740DE"/>
    <w:rsid w:val="00C7532A"/>
    <w:rsid w:val="00C75721"/>
    <w:rsid w:val="00C760A6"/>
    <w:rsid w:val="00C762B7"/>
    <w:rsid w:val="00C763D3"/>
    <w:rsid w:val="00C7676F"/>
    <w:rsid w:val="00C76825"/>
    <w:rsid w:val="00C76D83"/>
    <w:rsid w:val="00C76F95"/>
    <w:rsid w:val="00C7735C"/>
    <w:rsid w:val="00C77B63"/>
    <w:rsid w:val="00C77C4B"/>
    <w:rsid w:val="00C77D3B"/>
    <w:rsid w:val="00C77D50"/>
    <w:rsid w:val="00C77F77"/>
    <w:rsid w:val="00C80DC6"/>
    <w:rsid w:val="00C815E4"/>
    <w:rsid w:val="00C815F4"/>
    <w:rsid w:val="00C819F5"/>
    <w:rsid w:val="00C822CB"/>
    <w:rsid w:val="00C8290C"/>
    <w:rsid w:val="00C83021"/>
    <w:rsid w:val="00C835DE"/>
    <w:rsid w:val="00C846E6"/>
    <w:rsid w:val="00C84C25"/>
    <w:rsid w:val="00C8512B"/>
    <w:rsid w:val="00C8565C"/>
    <w:rsid w:val="00C858C8"/>
    <w:rsid w:val="00C85A79"/>
    <w:rsid w:val="00C86242"/>
    <w:rsid w:val="00C8632D"/>
    <w:rsid w:val="00C86B22"/>
    <w:rsid w:val="00C86D64"/>
    <w:rsid w:val="00C87CDD"/>
    <w:rsid w:val="00C909EE"/>
    <w:rsid w:val="00C90E27"/>
    <w:rsid w:val="00C910ED"/>
    <w:rsid w:val="00C914C9"/>
    <w:rsid w:val="00C9156F"/>
    <w:rsid w:val="00C91878"/>
    <w:rsid w:val="00C91E57"/>
    <w:rsid w:val="00C91FA1"/>
    <w:rsid w:val="00C920BB"/>
    <w:rsid w:val="00C922E8"/>
    <w:rsid w:val="00C9291B"/>
    <w:rsid w:val="00C93188"/>
    <w:rsid w:val="00C94446"/>
    <w:rsid w:val="00C94A1B"/>
    <w:rsid w:val="00C94EF3"/>
    <w:rsid w:val="00C94FEB"/>
    <w:rsid w:val="00C952A9"/>
    <w:rsid w:val="00C9534F"/>
    <w:rsid w:val="00C95E98"/>
    <w:rsid w:val="00C95F67"/>
    <w:rsid w:val="00C961C0"/>
    <w:rsid w:val="00C965E4"/>
    <w:rsid w:val="00C971B0"/>
    <w:rsid w:val="00C9720C"/>
    <w:rsid w:val="00C9739A"/>
    <w:rsid w:val="00CA13BF"/>
    <w:rsid w:val="00CA13F7"/>
    <w:rsid w:val="00CA1463"/>
    <w:rsid w:val="00CA14DE"/>
    <w:rsid w:val="00CA1D38"/>
    <w:rsid w:val="00CA2595"/>
    <w:rsid w:val="00CA2A57"/>
    <w:rsid w:val="00CA2C4B"/>
    <w:rsid w:val="00CA30A9"/>
    <w:rsid w:val="00CA35EC"/>
    <w:rsid w:val="00CA3CB4"/>
    <w:rsid w:val="00CA3D36"/>
    <w:rsid w:val="00CA3EC4"/>
    <w:rsid w:val="00CA40DD"/>
    <w:rsid w:val="00CA4249"/>
    <w:rsid w:val="00CA4EF3"/>
    <w:rsid w:val="00CA5426"/>
    <w:rsid w:val="00CA575F"/>
    <w:rsid w:val="00CA57D4"/>
    <w:rsid w:val="00CA6F7C"/>
    <w:rsid w:val="00CA7C8E"/>
    <w:rsid w:val="00CA7EEF"/>
    <w:rsid w:val="00CB0265"/>
    <w:rsid w:val="00CB0652"/>
    <w:rsid w:val="00CB085F"/>
    <w:rsid w:val="00CB095E"/>
    <w:rsid w:val="00CB0A8A"/>
    <w:rsid w:val="00CB0E18"/>
    <w:rsid w:val="00CB138C"/>
    <w:rsid w:val="00CB13CD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23"/>
    <w:rsid w:val="00CB4DA4"/>
    <w:rsid w:val="00CB4F36"/>
    <w:rsid w:val="00CB557A"/>
    <w:rsid w:val="00CB6108"/>
    <w:rsid w:val="00CB6431"/>
    <w:rsid w:val="00CB644A"/>
    <w:rsid w:val="00CB65A6"/>
    <w:rsid w:val="00CB6FAF"/>
    <w:rsid w:val="00CB7071"/>
    <w:rsid w:val="00CB75C3"/>
    <w:rsid w:val="00CB75F9"/>
    <w:rsid w:val="00CB7D14"/>
    <w:rsid w:val="00CB7D9F"/>
    <w:rsid w:val="00CC07A1"/>
    <w:rsid w:val="00CC0824"/>
    <w:rsid w:val="00CC0840"/>
    <w:rsid w:val="00CC08D7"/>
    <w:rsid w:val="00CC0A9A"/>
    <w:rsid w:val="00CC0EA3"/>
    <w:rsid w:val="00CC156F"/>
    <w:rsid w:val="00CC1AEE"/>
    <w:rsid w:val="00CC2B9C"/>
    <w:rsid w:val="00CC2BDD"/>
    <w:rsid w:val="00CC30D6"/>
    <w:rsid w:val="00CC326E"/>
    <w:rsid w:val="00CC378A"/>
    <w:rsid w:val="00CC38EE"/>
    <w:rsid w:val="00CC4867"/>
    <w:rsid w:val="00CC566D"/>
    <w:rsid w:val="00CC5CA4"/>
    <w:rsid w:val="00CC60CD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81E"/>
    <w:rsid w:val="00CD2688"/>
    <w:rsid w:val="00CD2C45"/>
    <w:rsid w:val="00CD2CD2"/>
    <w:rsid w:val="00CD387C"/>
    <w:rsid w:val="00CD4543"/>
    <w:rsid w:val="00CD474C"/>
    <w:rsid w:val="00CD548E"/>
    <w:rsid w:val="00CD5589"/>
    <w:rsid w:val="00CD5A21"/>
    <w:rsid w:val="00CD5CCC"/>
    <w:rsid w:val="00CD6B16"/>
    <w:rsid w:val="00CD6B5E"/>
    <w:rsid w:val="00CD7045"/>
    <w:rsid w:val="00CD71C4"/>
    <w:rsid w:val="00CD7422"/>
    <w:rsid w:val="00CE0343"/>
    <w:rsid w:val="00CE0383"/>
    <w:rsid w:val="00CE0950"/>
    <w:rsid w:val="00CE0FC5"/>
    <w:rsid w:val="00CE11D8"/>
    <w:rsid w:val="00CE1648"/>
    <w:rsid w:val="00CE1A90"/>
    <w:rsid w:val="00CE1BDF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435"/>
    <w:rsid w:val="00CE3F49"/>
    <w:rsid w:val="00CE4946"/>
    <w:rsid w:val="00CE49B0"/>
    <w:rsid w:val="00CE4D55"/>
    <w:rsid w:val="00CE4EA8"/>
    <w:rsid w:val="00CE5261"/>
    <w:rsid w:val="00CE584B"/>
    <w:rsid w:val="00CE5A0A"/>
    <w:rsid w:val="00CE6C5C"/>
    <w:rsid w:val="00CE72F6"/>
    <w:rsid w:val="00CE73DC"/>
    <w:rsid w:val="00CE7FF2"/>
    <w:rsid w:val="00CF063B"/>
    <w:rsid w:val="00CF0B25"/>
    <w:rsid w:val="00CF0E8B"/>
    <w:rsid w:val="00CF1090"/>
    <w:rsid w:val="00CF12A2"/>
    <w:rsid w:val="00CF12DA"/>
    <w:rsid w:val="00CF13E8"/>
    <w:rsid w:val="00CF1AB9"/>
    <w:rsid w:val="00CF1B03"/>
    <w:rsid w:val="00CF1B1E"/>
    <w:rsid w:val="00CF1E58"/>
    <w:rsid w:val="00CF1F79"/>
    <w:rsid w:val="00CF24DF"/>
    <w:rsid w:val="00CF2B1C"/>
    <w:rsid w:val="00CF2B8E"/>
    <w:rsid w:val="00CF39B2"/>
    <w:rsid w:val="00CF3E3D"/>
    <w:rsid w:val="00CF4060"/>
    <w:rsid w:val="00CF52EB"/>
    <w:rsid w:val="00CF57AF"/>
    <w:rsid w:val="00CF585D"/>
    <w:rsid w:val="00CF5CA8"/>
    <w:rsid w:val="00CF6EA9"/>
    <w:rsid w:val="00CF70D5"/>
    <w:rsid w:val="00CF715E"/>
    <w:rsid w:val="00CF72BD"/>
    <w:rsid w:val="00CF767E"/>
    <w:rsid w:val="00CF78C0"/>
    <w:rsid w:val="00CF793A"/>
    <w:rsid w:val="00CF7A51"/>
    <w:rsid w:val="00CF7BB5"/>
    <w:rsid w:val="00D00C54"/>
    <w:rsid w:val="00D015A8"/>
    <w:rsid w:val="00D024F9"/>
    <w:rsid w:val="00D027F9"/>
    <w:rsid w:val="00D032AA"/>
    <w:rsid w:val="00D03A3E"/>
    <w:rsid w:val="00D03B1A"/>
    <w:rsid w:val="00D03D46"/>
    <w:rsid w:val="00D03E97"/>
    <w:rsid w:val="00D04005"/>
    <w:rsid w:val="00D040BB"/>
    <w:rsid w:val="00D056E9"/>
    <w:rsid w:val="00D05CB6"/>
    <w:rsid w:val="00D061FC"/>
    <w:rsid w:val="00D06325"/>
    <w:rsid w:val="00D06DF0"/>
    <w:rsid w:val="00D07684"/>
    <w:rsid w:val="00D076A6"/>
    <w:rsid w:val="00D0789A"/>
    <w:rsid w:val="00D07F59"/>
    <w:rsid w:val="00D101E7"/>
    <w:rsid w:val="00D1026B"/>
    <w:rsid w:val="00D104B2"/>
    <w:rsid w:val="00D10986"/>
    <w:rsid w:val="00D11877"/>
    <w:rsid w:val="00D1188C"/>
    <w:rsid w:val="00D11BB2"/>
    <w:rsid w:val="00D120DE"/>
    <w:rsid w:val="00D123F2"/>
    <w:rsid w:val="00D124B3"/>
    <w:rsid w:val="00D12D14"/>
    <w:rsid w:val="00D12F1F"/>
    <w:rsid w:val="00D13207"/>
    <w:rsid w:val="00D13358"/>
    <w:rsid w:val="00D1342C"/>
    <w:rsid w:val="00D13F37"/>
    <w:rsid w:val="00D1421E"/>
    <w:rsid w:val="00D142DE"/>
    <w:rsid w:val="00D142FA"/>
    <w:rsid w:val="00D143C6"/>
    <w:rsid w:val="00D14873"/>
    <w:rsid w:val="00D14922"/>
    <w:rsid w:val="00D14C06"/>
    <w:rsid w:val="00D14DAF"/>
    <w:rsid w:val="00D151F4"/>
    <w:rsid w:val="00D1564A"/>
    <w:rsid w:val="00D156E5"/>
    <w:rsid w:val="00D158B3"/>
    <w:rsid w:val="00D15A0B"/>
    <w:rsid w:val="00D15AF0"/>
    <w:rsid w:val="00D15D3B"/>
    <w:rsid w:val="00D16747"/>
    <w:rsid w:val="00D175C7"/>
    <w:rsid w:val="00D17E09"/>
    <w:rsid w:val="00D20886"/>
    <w:rsid w:val="00D2104F"/>
    <w:rsid w:val="00D219C1"/>
    <w:rsid w:val="00D22D2E"/>
    <w:rsid w:val="00D22E00"/>
    <w:rsid w:val="00D240A6"/>
    <w:rsid w:val="00D2470B"/>
    <w:rsid w:val="00D251E6"/>
    <w:rsid w:val="00D259B0"/>
    <w:rsid w:val="00D26097"/>
    <w:rsid w:val="00D261C5"/>
    <w:rsid w:val="00D26391"/>
    <w:rsid w:val="00D2699D"/>
    <w:rsid w:val="00D2769D"/>
    <w:rsid w:val="00D27747"/>
    <w:rsid w:val="00D27B2F"/>
    <w:rsid w:val="00D27BF7"/>
    <w:rsid w:val="00D30729"/>
    <w:rsid w:val="00D30E9C"/>
    <w:rsid w:val="00D30EAF"/>
    <w:rsid w:val="00D30F60"/>
    <w:rsid w:val="00D3127E"/>
    <w:rsid w:val="00D314F6"/>
    <w:rsid w:val="00D31A4F"/>
    <w:rsid w:val="00D31D6C"/>
    <w:rsid w:val="00D31D99"/>
    <w:rsid w:val="00D31FAE"/>
    <w:rsid w:val="00D32CDD"/>
    <w:rsid w:val="00D32E0D"/>
    <w:rsid w:val="00D32E5B"/>
    <w:rsid w:val="00D3326D"/>
    <w:rsid w:val="00D333A0"/>
    <w:rsid w:val="00D33748"/>
    <w:rsid w:val="00D33977"/>
    <w:rsid w:val="00D34097"/>
    <w:rsid w:val="00D34174"/>
    <w:rsid w:val="00D3471E"/>
    <w:rsid w:val="00D3544C"/>
    <w:rsid w:val="00D361A1"/>
    <w:rsid w:val="00D36A23"/>
    <w:rsid w:val="00D3719F"/>
    <w:rsid w:val="00D371C8"/>
    <w:rsid w:val="00D373B0"/>
    <w:rsid w:val="00D4061B"/>
    <w:rsid w:val="00D40FCB"/>
    <w:rsid w:val="00D41CAE"/>
    <w:rsid w:val="00D4284F"/>
    <w:rsid w:val="00D431DA"/>
    <w:rsid w:val="00D43450"/>
    <w:rsid w:val="00D434B9"/>
    <w:rsid w:val="00D43926"/>
    <w:rsid w:val="00D43D75"/>
    <w:rsid w:val="00D43F48"/>
    <w:rsid w:val="00D43F90"/>
    <w:rsid w:val="00D44156"/>
    <w:rsid w:val="00D44198"/>
    <w:rsid w:val="00D4427C"/>
    <w:rsid w:val="00D445B3"/>
    <w:rsid w:val="00D44AD0"/>
    <w:rsid w:val="00D453B5"/>
    <w:rsid w:val="00D45977"/>
    <w:rsid w:val="00D46DBF"/>
    <w:rsid w:val="00D46F26"/>
    <w:rsid w:val="00D473E9"/>
    <w:rsid w:val="00D47408"/>
    <w:rsid w:val="00D47591"/>
    <w:rsid w:val="00D47C22"/>
    <w:rsid w:val="00D50780"/>
    <w:rsid w:val="00D50F4A"/>
    <w:rsid w:val="00D51089"/>
    <w:rsid w:val="00D51095"/>
    <w:rsid w:val="00D5228C"/>
    <w:rsid w:val="00D5283F"/>
    <w:rsid w:val="00D52E06"/>
    <w:rsid w:val="00D5311F"/>
    <w:rsid w:val="00D532C4"/>
    <w:rsid w:val="00D533BC"/>
    <w:rsid w:val="00D53650"/>
    <w:rsid w:val="00D54112"/>
    <w:rsid w:val="00D54129"/>
    <w:rsid w:val="00D54DE4"/>
    <w:rsid w:val="00D553C7"/>
    <w:rsid w:val="00D5648F"/>
    <w:rsid w:val="00D5651D"/>
    <w:rsid w:val="00D567A0"/>
    <w:rsid w:val="00D56B89"/>
    <w:rsid w:val="00D572D0"/>
    <w:rsid w:val="00D5786C"/>
    <w:rsid w:val="00D57B21"/>
    <w:rsid w:val="00D57B9A"/>
    <w:rsid w:val="00D57D18"/>
    <w:rsid w:val="00D60190"/>
    <w:rsid w:val="00D602D3"/>
    <w:rsid w:val="00D605A5"/>
    <w:rsid w:val="00D605B2"/>
    <w:rsid w:val="00D606A0"/>
    <w:rsid w:val="00D60A2F"/>
    <w:rsid w:val="00D60DAB"/>
    <w:rsid w:val="00D61A8A"/>
    <w:rsid w:val="00D62369"/>
    <w:rsid w:val="00D623AA"/>
    <w:rsid w:val="00D62A24"/>
    <w:rsid w:val="00D62E43"/>
    <w:rsid w:val="00D62FA3"/>
    <w:rsid w:val="00D62FAC"/>
    <w:rsid w:val="00D635B0"/>
    <w:rsid w:val="00D637A9"/>
    <w:rsid w:val="00D63BE1"/>
    <w:rsid w:val="00D6403E"/>
    <w:rsid w:val="00D6486B"/>
    <w:rsid w:val="00D65280"/>
    <w:rsid w:val="00D65765"/>
    <w:rsid w:val="00D659F8"/>
    <w:rsid w:val="00D65D96"/>
    <w:rsid w:val="00D6616F"/>
    <w:rsid w:val="00D6699B"/>
    <w:rsid w:val="00D6708E"/>
    <w:rsid w:val="00D7009E"/>
    <w:rsid w:val="00D7068C"/>
    <w:rsid w:val="00D7093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F28"/>
    <w:rsid w:val="00D74605"/>
    <w:rsid w:val="00D74660"/>
    <w:rsid w:val="00D74797"/>
    <w:rsid w:val="00D74968"/>
    <w:rsid w:val="00D749A7"/>
    <w:rsid w:val="00D749D2"/>
    <w:rsid w:val="00D74D9B"/>
    <w:rsid w:val="00D74F2E"/>
    <w:rsid w:val="00D750A2"/>
    <w:rsid w:val="00D75650"/>
    <w:rsid w:val="00D756E6"/>
    <w:rsid w:val="00D756E8"/>
    <w:rsid w:val="00D75B68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8EC"/>
    <w:rsid w:val="00D81B9A"/>
    <w:rsid w:val="00D81EC5"/>
    <w:rsid w:val="00D81F38"/>
    <w:rsid w:val="00D822C6"/>
    <w:rsid w:val="00D82522"/>
    <w:rsid w:val="00D82890"/>
    <w:rsid w:val="00D82D27"/>
    <w:rsid w:val="00D83CCC"/>
    <w:rsid w:val="00D843D6"/>
    <w:rsid w:val="00D85237"/>
    <w:rsid w:val="00D853C2"/>
    <w:rsid w:val="00D85475"/>
    <w:rsid w:val="00D85566"/>
    <w:rsid w:val="00D85A2F"/>
    <w:rsid w:val="00D85A69"/>
    <w:rsid w:val="00D85FF7"/>
    <w:rsid w:val="00D86605"/>
    <w:rsid w:val="00D8708B"/>
    <w:rsid w:val="00D87A9E"/>
    <w:rsid w:val="00D87BDC"/>
    <w:rsid w:val="00D87CC9"/>
    <w:rsid w:val="00D9065E"/>
    <w:rsid w:val="00D9096B"/>
    <w:rsid w:val="00D90B19"/>
    <w:rsid w:val="00D90B9F"/>
    <w:rsid w:val="00D90D1C"/>
    <w:rsid w:val="00D90D5C"/>
    <w:rsid w:val="00D90ED4"/>
    <w:rsid w:val="00D90FF0"/>
    <w:rsid w:val="00D91838"/>
    <w:rsid w:val="00D91E5A"/>
    <w:rsid w:val="00D920E8"/>
    <w:rsid w:val="00D92722"/>
    <w:rsid w:val="00D92BF2"/>
    <w:rsid w:val="00D93295"/>
    <w:rsid w:val="00D9335B"/>
    <w:rsid w:val="00D93DAF"/>
    <w:rsid w:val="00D941AE"/>
    <w:rsid w:val="00D94BA4"/>
    <w:rsid w:val="00D94E5E"/>
    <w:rsid w:val="00D94F2C"/>
    <w:rsid w:val="00D954BD"/>
    <w:rsid w:val="00D95FB3"/>
    <w:rsid w:val="00D96138"/>
    <w:rsid w:val="00D965AB"/>
    <w:rsid w:val="00D96B07"/>
    <w:rsid w:val="00D96BD2"/>
    <w:rsid w:val="00D96C5E"/>
    <w:rsid w:val="00D974EC"/>
    <w:rsid w:val="00D97594"/>
    <w:rsid w:val="00D97956"/>
    <w:rsid w:val="00DA002B"/>
    <w:rsid w:val="00DA0351"/>
    <w:rsid w:val="00DA037D"/>
    <w:rsid w:val="00DA0417"/>
    <w:rsid w:val="00DA059A"/>
    <w:rsid w:val="00DA0676"/>
    <w:rsid w:val="00DA077F"/>
    <w:rsid w:val="00DA08F0"/>
    <w:rsid w:val="00DA0F27"/>
    <w:rsid w:val="00DA156A"/>
    <w:rsid w:val="00DA1DA8"/>
    <w:rsid w:val="00DA22C1"/>
    <w:rsid w:val="00DA24B0"/>
    <w:rsid w:val="00DA2582"/>
    <w:rsid w:val="00DA2694"/>
    <w:rsid w:val="00DA38BB"/>
    <w:rsid w:val="00DA3CF1"/>
    <w:rsid w:val="00DA3E6B"/>
    <w:rsid w:val="00DA4B0E"/>
    <w:rsid w:val="00DA50E4"/>
    <w:rsid w:val="00DA5BEB"/>
    <w:rsid w:val="00DA621A"/>
    <w:rsid w:val="00DA66B1"/>
    <w:rsid w:val="00DA69F8"/>
    <w:rsid w:val="00DA6BFD"/>
    <w:rsid w:val="00DA7261"/>
    <w:rsid w:val="00DA7645"/>
    <w:rsid w:val="00DA7696"/>
    <w:rsid w:val="00DA7E15"/>
    <w:rsid w:val="00DA7EE0"/>
    <w:rsid w:val="00DA7FC8"/>
    <w:rsid w:val="00DB02FF"/>
    <w:rsid w:val="00DB03D9"/>
    <w:rsid w:val="00DB0B92"/>
    <w:rsid w:val="00DB10BD"/>
    <w:rsid w:val="00DB1433"/>
    <w:rsid w:val="00DB197C"/>
    <w:rsid w:val="00DB1AAF"/>
    <w:rsid w:val="00DB1F14"/>
    <w:rsid w:val="00DB26B5"/>
    <w:rsid w:val="00DB2E31"/>
    <w:rsid w:val="00DB31ED"/>
    <w:rsid w:val="00DB35F3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510A"/>
    <w:rsid w:val="00DB5178"/>
    <w:rsid w:val="00DB520C"/>
    <w:rsid w:val="00DB5386"/>
    <w:rsid w:val="00DB5ABE"/>
    <w:rsid w:val="00DB5E7F"/>
    <w:rsid w:val="00DB6292"/>
    <w:rsid w:val="00DB632B"/>
    <w:rsid w:val="00DB6586"/>
    <w:rsid w:val="00DB67E7"/>
    <w:rsid w:val="00DB687A"/>
    <w:rsid w:val="00DB68BB"/>
    <w:rsid w:val="00DB6D2C"/>
    <w:rsid w:val="00DB6F55"/>
    <w:rsid w:val="00DB7289"/>
    <w:rsid w:val="00DB7806"/>
    <w:rsid w:val="00DB7F10"/>
    <w:rsid w:val="00DC14E3"/>
    <w:rsid w:val="00DC1524"/>
    <w:rsid w:val="00DC1889"/>
    <w:rsid w:val="00DC1CA3"/>
    <w:rsid w:val="00DC2270"/>
    <w:rsid w:val="00DC2A33"/>
    <w:rsid w:val="00DC2DE8"/>
    <w:rsid w:val="00DC305E"/>
    <w:rsid w:val="00DC3214"/>
    <w:rsid w:val="00DC3537"/>
    <w:rsid w:val="00DC3579"/>
    <w:rsid w:val="00DC3A57"/>
    <w:rsid w:val="00DC3E0F"/>
    <w:rsid w:val="00DC41D8"/>
    <w:rsid w:val="00DC42FB"/>
    <w:rsid w:val="00DC43AE"/>
    <w:rsid w:val="00DC466F"/>
    <w:rsid w:val="00DC4841"/>
    <w:rsid w:val="00DC51EE"/>
    <w:rsid w:val="00DC5533"/>
    <w:rsid w:val="00DC5770"/>
    <w:rsid w:val="00DC59D7"/>
    <w:rsid w:val="00DC6198"/>
    <w:rsid w:val="00DC6D48"/>
    <w:rsid w:val="00DC6E13"/>
    <w:rsid w:val="00DC6E1B"/>
    <w:rsid w:val="00DC71FE"/>
    <w:rsid w:val="00DC75BB"/>
    <w:rsid w:val="00DC7B5D"/>
    <w:rsid w:val="00DC7EBE"/>
    <w:rsid w:val="00DD0DA2"/>
    <w:rsid w:val="00DD0F3F"/>
    <w:rsid w:val="00DD12EF"/>
    <w:rsid w:val="00DD1418"/>
    <w:rsid w:val="00DD157D"/>
    <w:rsid w:val="00DD158F"/>
    <w:rsid w:val="00DD16FB"/>
    <w:rsid w:val="00DD1B57"/>
    <w:rsid w:val="00DD1E9E"/>
    <w:rsid w:val="00DD206A"/>
    <w:rsid w:val="00DD232B"/>
    <w:rsid w:val="00DD235A"/>
    <w:rsid w:val="00DD2381"/>
    <w:rsid w:val="00DD2B1D"/>
    <w:rsid w:val="00DD367D"/>
    <w:rsid w:val="00DD3821"/>
    <w:rsid w:val="00DD391B"/>
    <w:rsid w:val="00DD45D3"/>
    <w:rsid w:val="00DD487B"/>
    <w:rsid w:val="00DD48F3"/>
    <w:rsid w:val="00DD4E0C"/>
    <w:rsid w:val="00DD5236"/>
    <w:rsid w:val="00DD5A2A"/>
    <w:rsid w:val="00DD662B"/>
    <w:rsid w:val="00DD6C92"/>
    <w:rsid w:val="00DD6F96"/>
    <w:rsid w:val="00DD7BD4"/>
    <w:rsid w:val="00DE00CE"/>
    <w:rsid w:val="00DE01AB"/>
    <w:rsid w:val="00DE0A61"/>
    <w:rsid w:val="00DE0B85"/>
    <w:rsid w:val="00DE119F"/>
    <w:rsid w:val="00DE12BD"/>
    <w:rsid w:val="00DE1532"/>
    <w:rsid w:val="00DE179B"/>
    <w:rsid w:val="00DE2323"/>
    <w:rsid w:val="00DE292D"/>
    <w:rsid w:val="00DE2AA3"/>
    <w:rsid w:val="00DE30BE"/>
    <w:rsid w:val="00DE30D1"/>
    <w:rsid w:val="00DE3B74"/>
    <w:rsid w:val="00DE40F7"/>
    <w:rsid w:val="00DE44B1"/>
    <w:rsid w:val="00DE47DF"/>
    <w:rsid w:val="00DE4D21"/>
    <w:rsid w:val="00DE5032"/>
    <w:rsid w:val="00DE5EA6"/>
    <w:rsid w:val="00DE5F41"/>
    <w:rsid w:val="00DE61FB"/>
    <w:rsid w:val="00DE6B6A"/>
    <w:rsid w:val="00DE6BCA"/>
    <w:rsid w:val="00DE6EFC"/>
    <w:rsid w:val="00DE730F"/>
    <w:rsid w:val="00DE731D"/>
    <w:rsid w:val="00DE73FD"/>
    <w:rsid w:val="00DE7A1D"/>
    <w:rsid w:val="00DE7CAB"/>
    <w:rsid w:val="00DF0A8D"/>
    <w:rsid w:val="00DF0CBA"/>
    <w:rsid w:val="00DF0E97"/>
    <w:rsid w:val="00DF0E9F"/>
    <w:rsid w:val="00DF11F0"/>
    <w:rsid w:val="00DF1956"/>
    <w:rsid w:val="00DF19A5"/>
    <w:rsid w:val="00DF19ED"/>
    <w:rsid w:val="00DF1AD2"/>
    <w:rsid w:val="00DF1D62"/>
    <w:rsid w:val="00DF2170"/>
    <w:rsid w:val="00DF2912"/>
    <w:rsid w:val="00DF2A8C"/>
    <w:rsid w:val="00DF2D89"/>
    <w:rsid w:val="00DF2FC2"/>
    <w:rsid w:val="00DF3D62"/>
    <w:rsid w:val="00DF432F"/>
    <w:rsid w:val="00DF50DE"/>
    <w:rsid w:val="00DF572E"/>
    <w:rsid w:val="00DF596A"/>
    <w:rsid w:val="00DF5F36"/>
    <w:rsid w:val="00DF6DA6"/>
    <w:rsid w:val="00DF708D"/>
    <w:rsid w:val="00DF751C"/>
    <w:rsid w:val="00DF7EB3"/>
    <w:rsid w:val="00DF7EB8"/>
    <w:rsid w:val="00E0029F"/>
    <w:rsid w:val="00E0031E"/>
    <w:rsid w:val="00E006E6"/>
    <w:rsid w:val="00E00793"/>
    <w:rsid w:val="00E00FD5"/>
    <w:rsid w:val="00E01284"/>
    <w:rsid w:val="00E014E0"/>
    <w:rsid w:val="00E01956"/>
    <w:rsid w:val="00E01ED2"/>
    <w:rsid w:val="00E02047"/>
    <w:rsid w:val="00E023E5"/>
    <w:rsid w:val="00E02837"/>
    <w:rsid w:val="00E04158"/>
    <w:rsid w:val="00E0443C"/>
    <w:rsid w:val="00E0482D"/>
    <w:rsid w:val="00E04B4F"/>
    <w:rsid w:val="00E0555F"/>
    <w:rsid w:val="00E05929"/>
    <w:rsid w:val="00E06BCE"/>
    <w:rsid w:val="00E06F24"/>
    <w:rsid w:val="00E06FD6"/>
    <w:rsid w:val="00E074C1"/>
    <w:rsid w:val="00E07B79"/>
    <w:rsid w:val="00E07CDC"/>
    <w:rsid w:val="00E1006A"/>
    <w:rsid w:val="00E105B9"/>
    <w:rsid w:val="00E1079E"/>
    <w:rsid w:val="00E10F6A"/>
    <w:rsid w:val="00E112FA"/>
    <w:rsid w:val="00E12CED"/>
    <w:rsid w:val="00E13762"/>
    <w:rsid w:val="00E137D4"/>
    <w:rsid w:val="00E13D2C"/>
    <w:rsid w:val="00E13EE3"/>
    <w:rsid w:val="00E148CD"/>
    <w:rsid w:val="00E14B0F"/>
    <w:rsid w:val="00E14E22"/>
    <w:rsid w:val="00E14FF5"/>
    <w:rsid w:val="00E15260"/>
    <w:rsid w:val="00E15513"/>
    <w:rsid w:val="00E15713"/>
    <w:rsid w:val="00E15A59"/>
    <w:rsid w:val="00E16682"/>
    <w:rsid w:val="00E1678A"/>
    <w:rsid w:val="00E16BCC"/>
    <w:rsid w:val="00E17549"/>
    <w:rsid w:val="00E17ACF"/>
    <w:rsid w:val="00E17BAE"/>
    <w:rsid w:val="00E17E85"/>
    <w:rsid w:val="00E17E99"/>
    <w:rsid w:val="00E2002A"/>
    <w:rsid w:val="00E2055A"/>
    <w:rsid w:val="00E20D7C"/>
    <w:rsid w:val="00E21F2D"/>
    <w:rsid w:val="00E22A26"/>
    <w:rsid w:val="00E22DD9"/>
    <w:rsid w:val="00E22EAA"/>
    <w:rsid w:val="00E2307E"/>
    <w:rsid w:val="00E2336E"/>
    <w:rsid w:val="00E23655"/>
    <w:rsid w:val="00E23AB9"/>
    <w:rsid w:val="00E23AC4"/>
    <w:rsid w:val="00E23D59"/>
    <w:rsid w:val="00E23ED2"/>
    <w:rsid w:val="00E2427B"/>
    <w:rsid w:val="00E2456D"/>
    <w:rsid w:val="00E256F7"/>
    <w:rsid w:val="00E25995"/>
    <w:rsid w:val="00E25AB1"/>
    <w:rsid w:val="00E25D57"/>
    <w:rsid w:val="00E26257"/>
    <w:rsid w:val="00E264AD"/>
    <w:rsid w:val="00E26A60"/>
    <w:rsid w:val="00E26D47"/>
    <w:rsid w:val="00E26FFC"/>
    <w:rsid w:val="00E27074"/>
    <w:rsid w:val="00E274C7"/>
    <w:rsid w:val="00E2777E"/>
    <w:rsid w:val="00E27E1C"/>
    <w:rsid w:val="00E300F2"/>
    <w:rsid w:val="00E30B66"/>
    <w:rsid w:val="00E30BF9"/>
    <w:rsid w:val="00E31966"/>
    <w:rsid w:val="00E3203D"/>
    <w:rsid w:val="00E32AE4"/>
    <w:rsid w:val="00E32D6A"/>
    <w:rsid w:val="00E32FD0"/>
    <w:rsid w:val="00E33396"/>
    <w:rsid w:val="00E335C5"/>
    <w:rsid w:val="00E33D24"/>
    <w:rsid w:val="00E33D9F"/>
    <w:rsid w:val="00E33E8E"/>
    <w:rsid w:val="00E34706"/>
    <w:rsid w:val="00E347F0"/>
    <w:rsid w:val="00E349B8"/>
    <w:rsid w:val="00E34ED4"/>
    <w:rsid w:val="00E35580"/>
    <w:rsid w:val="00E36134"/>
    <w:rsid w:val="00E3626F"/>
    <w:rsid w:val="00E36DD5"/>
    <w:rsid w:val="00E36E11"/>
    <w:rsid w:val="00E3751A"/>
    <w:rsid w:val="00E377A6"/>
    <w:rsid w:val="00E37BF6"/>
    <w:rsid w:val="00E4005E"/>
    <w:rsid w:val="00E40A1E"/>
    <w:rsid w:val="00E41A5B"/>
    <w:rsid w:val="00E41CF2"/>
    <w:rsid w:val="00E41D23"/>
    <w:rsid w:val="00E4297F"/>
    <w:rsid w:val="00E43041"/>
    <w:rsid w:val="00E438F7"/>
    <w:rsid w:val="00E43AA0"/>
    <w:rsid w:val="00E43E29"/>
    <w:rsid w:val="00E43EE5"/>
    <w:rsid w:val="00E4454B"/>
    <w:rsid w:val="00E4466B"/>
    <w:rsid w:val="00E44ACD"/>
    <w:rsid w:val="00E44CB9"/>
    <w:rsid w:val="00E45343"/>
    <w:rsid w:val="00E453C9"/>
    <w:rsid w:val="00E45B97"/>
    <w:rsid w:val="00E46852"/>
    <w:rsid w:val="00E46AB1"/>
    <w:rsid w:val="00E47134"/>
    <w:rsid w:val="00E479FF"/>
    <w:rsid w:val="00E47E39"/>
    <w:rsid w:val="00E511DA"/>
    <w:rsid w:val="00E51392"/>
    <w:rsid w:val="00E513F1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3EE8"/>
    <w:rsid w:val="00E545D3"/>
    <w:rsid w:val="00E54898"/>
    <w:rsid w:val="00E548F2"/>
    <w:rsid w:val="00E55558"/>
    <w:rsid w:val="00E55BB8"/>
    <w:rsid w:val="00E56344"/>
    <w:rsid w:val="00E56BC8"/>
    <w:rsid w:val="00E57E87"/>
    <w:rsid w:val="00E57EAF"/>
    <w:rsid w:val="00E60DE1"/>
    <w:rsid w:val="00E61076"/>
    <w:rsid w:val="00E61812"/>
    <w:rsid w:val="00E618D1"/>
    <w:rsid w:val="00E61A15"/>
    <w:rsid w:val="00E61C1E"/>
    <w:rsid w:val="00E62C14"/>
    <w:rsid w:val="00E62CF0"/>
    <w:rsid w:val="00E62E5D"/>
    <w:rsid w:val="00E63096"/>
    <w:rsid w:val="00E6446D"/>
    <w:rsid w:val="00E64B76"/>
    <w:rsid w:val="00E65073"/>
    <w:rsid w:val="00E65AAC"/>
    <w:rsid w:val="00E65E8C"/>
    <w:rsid w:val="00E65F87"/>
    <w:rsid w:val="00E66098"/>
    <w:rsid w:val="00E66800"/>
    <w:rsid w:val="00E66A2B"/>
    <w:rsid w:val="00E66D78"/>
    <w:rsid w:val="00E66DCD"/>
    <w:rsid w:val="00E673C1"/>
    <w:rsid w:val="00E67C5C"/>
    <w:rsid w:val="00E67E55"/>
    <w:rsid w:val="00E70504"/>
    <w:rsid w:val="00E71198"/>
    <w:rsid w:val="00E71D91"/>
    <w:rsid w:val="00E71E4F"/>
    <w:rsid w:val="00E72486"/>
    <w:rsid w:val="00E724EF"/>
    <w:rsid w:val="00E7250A"/>
    <w:rsid w:val="00E7264E"/>
    <w:rsid w:val="00E72651"/>
    <w:rsid w:val="00E7364E"/>
    <w:rsid w:val="00E73957"/>
    <w:rsid w:val="00E73C90"/>
    <w:rsid w:val="00E73D3A"/>
    <w:rsid w:val="00E7412C"/>
    <w:rsid w:val="00E743A1"/>
    <w:rsid w:val="00E74513"/>
    <w:rsid w:val="00E74688"/>
    <w:rsid w:val="00E7491F"/>
    <w:rsid w:val="00E74BC5"/>
    <w:rsid w:val="00E74F05"/>
    <w:rsid w:val="00E7518B"/>
    <w:rsid w:val="00E755A5"/>
    <w:rsid w:val="00E757B9"/>
    <w:rsid w:val="00E7593F"/>
    <w:rsid w:val="00E76497"/>
    <w:rsid w:val="00E76C33"/>
    <w:rsid w:val="00E8011B"/>
    <w:rsid w:val="00E801FE"/>
    <w:rsid w:val="00E80768"/>
    <w:rsid w:val="00E80C67"/>
    <w:rsid w:val="00E80E1E"/>
    <w:rsid w:val="00E81225"/>
    <w:rsid w:val="00E81C6E"/>
    <w:rsid w:val="00E82135"/>
    <w:rsid w:val="00E82862"/>
    <w:rsid w:val="00E82CA0"/>
    <w:rsid w:val="00E82E17"/>
    <w:rsid w:val="00E82E8A"/>
    <w:rsid w:val="00E84324"/>
    <w:rsid w:val="00E84AD4"/>
    <w:rsid w:val="00E84D20"/>
    <w:rsid w:val="00E84FEB"/>
    <w:rsid w:val="00E8534F"/>
    <w:rsid w:val="00E85398"/>
    <w:rsid w:val="00E854EA"/>
    <w:rsid w:val="00E85EC9"/>
    <w:rsid w:val="00E860EE"/>
    <w:rsid w:val="00E86456"/>
    <w:rsid w:val="00E86BAE"/>
    <w:rsid w:val="00E876A3"/>
    <w:rsid w:val="00E87894"/>
    <w:rsid w:val="00E87DC5"/>
    <w:rsid w:val="00E903A5"/>
    <w:rsid w:val="00E90400"/>
    <w:rsid w:val="00E90A19"/>
    <w:rsid w:val="00E912AA"/>
    <w:rsid w:val="00E91460"/>
    <w:rsid w:val="00E915F1"/>
    <w:rsid w:val="00E9182A"/>
    <w:rsid w:val="00E91C42"/>
    <w:rsid w:val="00E92341"/>
    <w:rsid w:val="00E92BD2"/>
    <w:rsid w:val="00E93635"/>
    <w:rsid w:val="00E93E2E"/>
    <w:rsid w:val="00E94225"/>
    <w:rsid w:val="00E94250"/>
    <w:rsid w:val="00E943A6"/>
    <w:rsid w:val="00E9456F"/>
    <w:rsid w:val="00E94F06"/>
    <w:rsid w:val="00E95243"/>
    <w:rsid w:val="00E956CB"/>
    <w:rsid w:val="00E958AD"/>
    <w:rsid w:val="00E960B8"/>
    <w:rsid w:val="00E9628F"/>
    <w:rsid w:val="00E96AEE"/>
    <w:rsid w:val="00E96D1C"/>
    <w:rsid w:val="00E97375"/>
    <w:rsid w:val="00E977CB"/>
    <w:rsid w:val="00E977CE"/>
    <w:rsid w:val="00E97836"/>
    <w:rsid w:val="00E97990"/>
    <w:rsid w:val="00E97D2F"/>
    <w:rsid w:val="00E97EA7"/>
    <w:rsid w:val="00E97FB1"/>
    <w:rsid w:val="00EA0ADD"/>
    <w:rsid w:val="00EA0E67"/>
    <w:rsid w:val="00EA1514"/>
    <w:rsid w:val="00EA16E1"/>
    <w:rsid w:val="00EA170C"/>
    <w:rsid w:val="00EA174F"/>
    <w:rsid w:val="00EA1767"/>
    <w:rsid w:val="00EA1F8E"/>
    <w:rsid w:val="00EA21F6"/>
    <w:rsid w:val="00EA2360"/>
    <w:rsid w:val="00EA272B"/>
    <w:rsid w:val="00EA2772"/>
    <w:rsid w:val="00EA27C6"/>
    <w:rsid w:val="00EA2F5D"/>
    <w:rsid w:val="00EA301E"/>
    <w:rsid w:val="00EA34AC"/>
    <w:rsid w:val="00EA3BA1"/>
    <w:rsid w:val="00EA3D5F"/>
    <w:rsid w:val="00EA41B9"/>
    <w:rsid w:val="00EA449C"/>
    <w:rsid w:val="00EA4EB5"/>
    <w:rsid w:val="00EA4F1E"/>
    <w:rsid w:val="00EA4F7D"/>
    <w:rsid w:val="00EA5F9C"/>
    <w:rsid w:val="00EA633B"/>
    <w:rsid w:val="00EA659C"/>
    <w:rsid w:val="00EA684E"/>
    <w:rsid w:val="00EA6CA0"/>
    <w:rsid w:val="00EA7206"/>
    <w:rsid w:val="00EA78E0"/>
    <w:rsid w:val="00EB08A1"/>
    <w:rsid w:val="00EB0A68"/>
    <w:rsid w:val="00EB0E44"/>
    <w:rsid w:val="00EB0E6A"/>
    <w:rsid w:val="00EB0FE6"/>
    <w:rsid w:val="00EB16EB"/>
    <w:rsid w:val="00EB182C"/>
    <w:rsid w:val="00EB1937"/>
    <w:rsid w:val="00EB19D9"/>
    <w:rsid w:val="00EB1A00"/>
    <w:rsid w:val="00EB1FE4"/>
    <w:rsid w:val="00EB2287"/>
    <w:rsid w:val="00EB269D"/>
    <w:rsid w:val="00EB2E2E"/>
    <w:rsid w:val="00EB30E8"/>
    <w:rsid w:val="00EB344E"/>
    <w:rsid w:val="00EB397E"/>
    <w:rsid w:val="00EB3C70"/>
    <w:rsid w:val="00EB400A"/>
    <w:rsid w:val="00EB42B4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7133"/>
    <w:rsid w:val="00EB75E2"/>
    <w:rsid w:val="00EB75EB"/>
    <w:rsid w:val="00EB7605"/>
    <w:rsid w:val="00EB76CB"/>
    <w:rsid w:val="00EB7D10"/>
    <w:rsid w:val="00EC01EA"/>
    <w:rsid w:val="00EC0655"/>
    <w:rsid w:val="00EC089D"/>
    <w:rsid w:val="00EC0DD3"/>
    <w:rsid w:val="00EC101A"/>
    <w:rsid w:val="00EC1394"/>
    <w:rsid w:val="00EC1E5C"/>
    <w:rsid w:val="00EC20D7"/>
    <w:rsid w:val="00EC221D"/>
    <w:rsid w:val="00EC226A"/>
    <w:rsid w:val="00EC229B"/>
    <w:rsid w:val="00EC25B6"/>
    <w:rsid w:val="00EC28DD"/>
    <w:rsid w:val="00EC2B80"/>
    <w:rsid w:val="00EC2EE6"/>
    <w:rsid w:val="00EC2F7B"/>
    <w:rsid w:val="00EC3012"/>
    <w:rsid w:val="00EC3713"/>
    <w:rsid w:val="00EC3780"/>
    <w:rsid w:val="00EC37A0"/>
    <w:rsid w:val="00EC3FA5"/>
    <w:rsid w:val="00EC44B6"/>
    <w:rsid w:val="00EC552D"/>
    <w:rsid w:val="00EC5B93"/>
    <w:rsid w:val="00EC64A1"/>
    <w:rsid w:val="00EC6506"/>
    <w:rsid w:val="00EC69DD"/>
    <w:rsid w:val="00EC6FCF"/>
    <w:rsid w:val="00EC758F"/>
    <w:rsid w:val="00EC774B"/>
    <w:rsid w:val="00ED013B"/>
    <w:rsid w:val="00ED0E0A"/>
    <w:rsid w:val="00ED1009"/>
    <w:rsid w:val="00ED13EB"/>
    <w:rsid w:val="00ED1462"/>
    <w:rsid w:val="00ED14A1"/>
    <w:rsid w:val="00ED14D7"/>
    <w:rsid w:val="00ED17FA"/>
    <w:rsid w:val="00ED1856"/>
    <w:rsid w:val="00ED24B6"/>
    <w:rsid w:val="00ED24DC"/>
    <w:rsid w:val="00ED25D2"/>
    <w:rsid w:val="00ED281D"/>
    <w:rsid w:val="00ED3188"/>
    <w:rsid w:val="00ED35A5"/>
    <w:rsid w:val="00ED35C0"/>
    <w:rsid w:val="00ED3A5B"/>
    <w:rsid w:val="00ED3F0E"/>
    <w:rsid w:val="00ED3F38"/>
    <w:rsid w:val="00ED4124"/>
    <w:rsid w:val="00ED4269"/>
    <w:rsid w:val="00ED462A"/>
    <w:rsid w:val="00ED49DF"/>
    <w:rsid w:val="00ED5030"/>
    <w:rsid w:val="00ED5424"/>
    <w:rsid w:val="00ED547D"/>
    <w:rsid w:val="00ED57F1"/>
    <w:rsid w:val="00ED596C"/>
    <w:rsid w:val="00ED5ACF"/>
    <w:rsid w:val="00ED642C"/>
    <w:rsid w:val="00ED7ADE"/>
    <w:rsid w:val="00EE0174"/>
    <w:rsid w:val="00EE01D1"/>
    <w:rsid w:val="00EE083C"/>
    <w:rsid w:val="00EE0D6A"/>
    <w:rsid w:val="00EE12E9"/>
    <w:rsid w:val="00EE13A7"/>
    <w:rsid w:val="00EE1F92"/>
    <w:rsid w:val="00EE2B55"/>
    <w:rsid w:val="00EE3341"/>
    <w:rsid w:val="00EE3404"/>
    <w:rsid w:val="00EE3445"/>
    <w:rsid w:val="00EE4436"/>
    <w:rsid w:val="00EE4A2B"/>
    <w:rsid w:val="00EE4BBE"/>
    <w:rsid w:val="00EE546C"/>
    <w:rsid w:val="00EE563D"/>
    <w:rsid w:val="00EE58CA"/>
    <w:rsid w:val="00EE5CF8"/>
    <w:rsid w:val="00EE5D84"/>
    <w:rsid w:val="00EE5DFC"/>
    <w:rsid w:val="00EE60E7"/>
    <w:rsid w:val="00EE60F1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31B"/>
    <w:rsid w:val="00EF2449"/>
    <w:rsid w:val="00EF2467"/>
    <w:rsid w:val="00EF256C"/>
    <w:rsid w:val="00EF2990"/>
    <w:rsid w:val="00EF3393"/>
    <w:rsid w:val="00EF3C53"/>
    <w:rsid w:val="00EF3C6A"/>
    <w:rsid w:val="00EF3F1A"/>
    <w:rsid w:val="00EF463E"/>
    <w:rsid w:val="00EF5058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EF7A7D"/>
    <w:rsid w:val="00F003AA"/>
    <w:rsid w:val="00F0077B"/>
    <w:rsid w:val="00F00922"/>
    <w:rsid w:val="00F00A21"/>
    <w:rsid w:val="00F00B40"/>
    <w:rsid w:val="00F0102C"/>
    <w:rsid w:val="00F0106B"/>
    <w:rsid w:val="00F0134D"/>
    <w:rsid w:val="00F0137B"/>
    <w:rsid w:val="00F0139C"/>
    <w:rsid w:val="00F020E1"/>
    <w:rsid w:val="00F02164"/>
    <w:rsid w:val="00F0221D"/>
    <w:rsid w:val="00F025AE"/>
    <w:rsid w:val="00F02DE5"/>
    <w:rsid w:val="00F0324F"/>
    <w:rsid w:val="00F03AA2"/>
    <w:rsid w:val="00F03D4D"/>
    <w:rsid w:val="00F043F9"/>
    <w:rsid w:val="00F04CF2"/>
    <w:rsid w:val="00F04E02"/>
    <w:rsid w:val="00F0526C"/>
    <w:rsid w:val="00F053B9"/>
    <w:rsid w:val="00F05558"/>
    <w:rsid w:val="00F0595E"/>
    <w:rsid w:val="00F05A7B"/>
    <w:rsid w:val="00F06293"/>
    <w:rsid w:val="00F06454"/>
    <w:rsid w:val="00F06AA4"/>
    <w:rsid w:val="00F06CB2"/>
    <w:rsid w:val="00F06CE3"/>
    <w:rsid w:val="00F06E72"/>
    <w:rsid w:val="00F07C8A"/>
    <w:rsid w:val="00F07D8B"/>
    <w:rsid w:val="00F07FA5"/>
    <w:rsid w:val="00F104D0"/>
    <w:rsid w:val="00F10840"/>
    <w:rsid w:val="00F10F23"/>
    <w:rsid w:val="00F116E1"/>
    <w:rsid w:val="00F11E4F"/>
    <w:rsid w:val="00F11F00"/>
    <w:rsid w:val="00F126F2"/>
    <w:rsid w:val="00F1272B"/>
    <w:rsid w:val="00F13033"/>
    <w:rsid w:val="00F13232"/>
    <w:rsid w:val="00F132E7"/>
    <w:rsid w:val="00F138CE"/>
    <w:rsid w:val="00F13A85"/>
    <w:rsid w:val="00F13C6A"/>
    <w:rsid w:val="00F13C93"/>
    <w:rsid w:val="00F14182"/>
    <w:rsid w:val="00F14212"/>
    <w:rsid w:val="00F14895"/>
    <w:rsid w:val="00F14A1F"/>
    <w:rsid w:val="00F14BE6"/>
    <w:rsid w:val="00F14C11"/>
    <w:rsid w:val="00F14D95"/>
    <w:rsid w:val="00F15A01"/>
    <w:rsid w:val="00F15D2C"/>
    <w:rsid w:val="00F161D9"/>
    <w:rsid w:val="00F16582"/>
    <w:rsid w:val="00F169AE"/>
    <w:rsid w:val="00F169B8"/>
    <w:rsid w:val="00F16B9D"/>
    <w:rsid w:val="00F16CE1"/>
    <w:rsid w:val="00F17125"/>
    <w:rsid w:val="00F171DD"/>
    <w:rsid w:val="00F1727E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1FFD"/>
    <w:rsid w:val="00F223BD"/>
    <w:rsid w:val="00F223EA"/>
    <w:rsid w:val="00F22EE2"/>
    <w:rsid w:val="00F232DA"/>
    <w:rsid w:val="00F23BAD"/>
    <w:rsid w:val="00F2432F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4E6"/>
    <w:rsid w:val="00F2790A"/>
    <w:rsid w:val="00F27A25"/>
    <w:rsid w:val="00F27BC4"/>
    <w:rsid w:val="00F27C95"/>
    <w:rsid w:val="00F3031B"/>
    <w:rsid w:val="00F30616"/>
    <w:rsid w:val="00F30910"/>
    <w:rsid w:val="00F31092"/>
    <w:rsid w:val="00F31673"/>
    <w:rsid w:val="00F3172C"/>
    <w:rsid w:val="00F319F9"/>
    <w:rsid w:val="00F31D7F"/>
    <w:rsid w:val="00F32AF9"/>
    <w:rsid w:val="00F32C09"/>
    <w:rsid w:val="00F33B96"/>
    <w:rsid w:val="00F33BF2"/>
    <w:rsid w:val="00F346B1"/>
    <w:rsid w:val="00F3484E"/>
    <w:rsid w:val="00F34E84"/>
    <w:rsid w:val="00F34FB3"/>
    <w:rsid w:val="00F36323"/>
    <w:rsid w:val="00F366D0"/>
    <w:rsid w:val="00F36EA7"/>
    <w:rsid w:val="00F36F16"/>
    <w:rsid w:val="00F37507"/>
    <w:rsid w:val="00F40042"/>
    <w:rsid w:val="00F402F3"/>
    <w:rsid w:val="00F40419"/>
    <w:rsid w:val="00F41179"/>
    <w:rsid w:val="00F415F2"/>
    <w:rsid w:val="00F42037"/>
    <w:rsid w:val="00F423F6"/>
    <w:rsid w:val="00F42415"/>
    <w:rsid w:val="00F424D3"/>
    <w:rsid w:val="00F4284C"/>
    <w:rsid w:val="00F43E81"/>
    <w:rsid w:val="00F443B0"/>
    <w:rsid w:val="00F444E7"/>
    <w:rsid w:val="00F447EA"/>
    <w:rsid w:val="00F44943"/>
    <w:rsid w:val="00F45159"/>
    <w:rsid w:val="00F453DF"/>
    <w:rsid w:val="00F4661B"/>
    <w:rsid w:val="00F46EEA"/>
    <w:rsid w:val="00F4737E"/>
    <w:rsid w:val="00F47D5F"/>
    <w:rsid w:val="00F47E5F"/>
    <w:rsid w:val="00F505C6"/>
    <w:rsid w:val="00F50623"/>
    <w:rsid w:val="00F511EE"/>
    <w:rsid w:val="00F51D28"/>
    <w:rsid w:val="00F51E4D"/>
    <w:rsid w:val="00F533F9"/>
    <w:rsid w:val="00F539AC"/>
    <w:rsid w:val="00F53D94"/>
    <w:rsid w:val="00F5420D"/>
    <w:rsid w:val="00F54768"/>
    <w:rsid w:val="00F547EA"/>
    <w:rsid w:val="00F54ADC"/>
    <w:rsid w:val="00F553E8"/>
    <w:rsid w:val="00F55AA3"/>
    <w:rsid w:val="00F55DFC"/>
    <w:rsid w:val="00F56690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2C"/>
    <w:rsid w:val="00F613C3"/>
    <w:rsid w:val="00F617B5"/>
    <w:rsid w:val="00F61D87"/>
    <w:rsid w:val="00F62635"/>
    <w:rsid w:val="00F626F5"/>
    <w:rsid w:val="00F62870"/>
    <w:rsid w:val="00F629DE"/>
    <w:rsid w:val="00F638B4"/>
    <w:rsid w:val="00F6394E"/>
    <w:rsid w:val="00F643C2"/>
    <w:rsid w:val="00F64A0B"/>
    <w:rsid w:val="00F64CAE"/>
    <w:rsid w:val="00F6557B"/>
    <w:rsid w:val="00F658DA"/>
    <w:rsid w:val="00F65A0A"/>
    <w:rsid w:val="00F65C89"/>
    <w:rsid w:val="00F666B5"/>
    <w:rsid w:val="00F66F76"/>
    <w:rsid w:val="00F67275"/>
    <w:rsid w:val="00F67EF9"/>
    <w:rsid w:val="00F70011"/>
    <w:rsid w:val="00F704DC"/>
    <w:rsid w:val="00F713E2"/>
    <w:rsid w:val="00F7187B"/>
    <w:rsid w:val="00F718A4"/>
    <w:rsid w:val="00F723D7"/>
    <w:rsid w:val="00F72630"/>
    <w:rsid w:val="00F72698"/>
    <w:rsid w:val="00F728AA"/>
    <w:rsid w:val="00F72AD3"/>
    <w:rsid w:val="00F72C8A"/>
    <w:rsid w:val="00F72CA8"/>
    <w:rsid w:val="00F72D90"/>
    <w:rsid w:val="00F74073"/>
    <w:rsid w:val="00F741FA"/>
    <w:rsid w:val="00F7430B"/>
    <w:rsid w:val="00F745D9"/>
    <w:rsid w:val="00F7523E"/>
    <w:rsid w:val="00F759D7"/>
    <w:rsid w:val="00F7609A"/>
    <w:rsid w:val="00F76152"/>
    <w:rsid w:val="00F761AD"/>
    <w:rsid w:val="00F76924"/>
    <w:rsid w:val="00F76C8F"/>
    <w:rsid w:val="00F76FD6"/>
    <w:rsid w:val="00F77293"/>
    <w:rsid w:val="00F77C33"/>
    <w:rsid w:val="00F77D71"/>
    <w:rsid w:val="00F77F22"/>
    <w:rsid w:val="00F808F0"/>
    <w:rsid w:val="00F80927"/>
    <w:rsid w:val="00F80D74"/>
    <w:rsid w:val="00F819A6"/>
    <w:rsid w:val="00F819E1"/>
    <w:rsid w:val="00F822A0"/>
    <w:rsid w:val="00F82B44"/>
    <w:rsid w:val="00F82B8B"/>
    <w:rsid w:val="00F83243"/>
    <w:rsid w:val="00F8377F"/>
    <w:rsid w:val="00F83A8B"/>
    <w:rsid w:val="00F83B2E"/>
    <w:rsid w:val="00F84099"/>
    <w:rsid w:val="00F8412E"/>
    <w:rsid w:val="00F843F7"/>
    <w:rsid w:val="00F8441D"/>
    <w:rsid w:val="00F8476D"/>
    <w:rsid w:val="00F84932"/>
    <w:rsid w:val="00F84A59"/>
    <w:rsid w:val="00F85501"/>
    <w:rsid w:val="00F856B7"/>
    <w:rsid w:val="00F856DE"/>
    <w:rsid w:val="00F85851"/>
    <w:rsid w:val="00F85CF4"/>
    <w:rsid w:val="00F861D2"/>
    <w:rsid w:val="00F86769"/>
    <w:rsid w:val="00F8676D"/>
    <w:rsid w:val="00F8686F"/>
    <w:rsid w:val="00F86C16"/>
    <w:rsid w:val="00F86FBD"/>
    <w:rsid w:val="00F874DD"/>
    <w:rsid w:val="00F8798B"/>
    <w:rsid w:val="00F87F91"/>
    <w:rsid w:val="00F9034D"/>
    <w:rsid w:val="00F90624"/>
    <w:rsid w:val="00F907AF"/>
    <w:rsid w:val="00F90E09"/>
    <w:rsid w:val="00F90E58"/>
    <w:rsid w:val="00F91633"/>
    <w:rsid w:val="00F91CBC"/>
    <w:rsid w:val="00F91E36"/>
    <w:rsid w:val="00F922ED"/>
    <w:rsid w:val="00F93A0A"/>
    <w:rsid w:val="00F93FB2"/>
    <w:rsid w:val="00F94296"/>
    <w:rsid w:val="00F945C1"/>
    <w:rsid w:val="00F94A71"/>
    <w:rsid w:val="00F94CCA"/>
    <w:rsid w:val="00F95156"/>
    <w:rsid w:val="00F9535C"/>
    <w:rsid w:val="00F95426"/>
    <w:rsid w:val="00F95499"/>
    <w:rsid w:val="00F95780"/>
    <w:rsid w:val="00F95D44"/>
    <w:rsid w:val="00F95EFB"/>
    <w:rsid w:val="00F9624E"/>
    <w:rsid w:val="00F9660E"/>
    <w:rsid w:val="00F9687F"/>
    <w:rsid w:val="00F96923"/>
    <w:rsid w:val="00F96E26"/>
    <w:rsid w:val="00F970DB"/>
    <w:rsid w:val="00F9766C"/>
    <w:rsid w:val="00F97774"/>
    <w:rsid w:val="00F97F58"/>
    <w:rsid w:val="00FA008C"/>
    <w:rsid w:val="00FA0431"/>
    <w:rsid w:val="00FA04B0"/>
    <w:rsid w:val="00FA0577"/>
    <w:rsid w:val="00FA086C"/>
    <w:rsid w:val="00FA0870"/>
    <w:rsid w:val="00FA0FFB"/>
    <w:rsid w:val="00FA1292"/>
    <w:rsid w:val="00FA1441"/>
    <w:rsid w:val="00FA1596"/>
    <w:rsid w:val="00FA1D00"/>
    <w:rsid w:val="00FA203F"/>
    <w:rsid w:val="00FA25F4"/>
    <w:rsid w:val="00FA2775"/>
    <w:rsid w:val="00FA2D95"/>
    <w:rsid w:val="00FA38A1"/>
    <w:rsid w:val="00FA3C01"/>
    <w:rsid w:val="00FA3F41"/>
    <w:rsid w:val="00FA4181"/>
    <w:rsid w:val="00FA4A3B"/>
    <w:rsid w:val="00FA4FDA"/>
    <w:rsid w:val="00FA62C1"/>
    <w:rsid w:val="00FA63DE"/>
    <w:rsid w:val="00FA6B17"/>
    <w:rsid w:val="00FA6F91"/>
    <w:rsid w:val="00FA71CD"/>
    <w:rsid w:val="00FA7860"/>
    <w:rsid w:val="00FB0060"/>
    <w:rsid w:val="00FB012F"/>
    <w:rsid w:val="00FB0A08"/>
    <w:rsid w:val="00FB0AD3"/>
    <w:rsid w:val="00FB0D58"/>
    <w:rsid w:val="00FB1081"/>
    <w:rsid w:val="00FB1730"/>
    <w:rsid w:val="00FB185F"/>
    <w:rsid w:val="00FB21EE"/>
    <w:rsid w:val="00FB2305"/>
    <w:rsid w:val="00FB231D"/>
    <w:rsid w:val="00FB2386"/>
    <w:rsid w:val="00FB239B"/>
    <w:rsid w:val="00FB2506"/>
    <w:rsid w:val="00FB2985"/>
    <w:rsid w:val="00FB306B"/>
    <w:rsid w:val="00FB3784"/>
    <w:rsid w:val="00FB4A2E"/>
    <w:rsid w:val="00FB4FE3"/>
    <w:rsid w:val="00FB50C2"/>
    <w:rsid w:val="00FB529D"/>
    <w:rsid w:val="00FB56C5"/>
    <w:rsid w:val="00FB57EF"/>
    <w:rsid w:val="00FB59E5"/>
    <w:rsid w:val="00FB5FB0"/>
    <w:rsid w:val="00FB6F0E"/>
    <w:rsid w:val="00FB7747"/>
    <w:rsid w:val="00FB7C86"/>
    <w:rsid w:val="00FB7E29"/>
    <w:rsid w:val="00FB7F55"/>
    <w:rsid w:val="00FC01A4"/>
    <w:rsid w:val="00FC06BF"/>
    <w:rsid w:val="00FC0AE4"/>
    <w:rsid w:val="00FC0E21"/>
    <w:rsid w:val="00FC1694"/>
    <w:rsid w:val="00FC18A5"/>
    <w:rsid w:val="00FC1CF2"/>
    <w:rsid w:val="00FC1ED5"/>
    <w:rsid w:val="00FC2124"/>
    <w:rsid w:val="00FC2576"/>
    <w:rsid w:val="00FC2A8A"/>
    <w:rsid w:val="00FC2E45"/>
    <w:rsid w:val="00FC351E"/>
    <w:rsid w:val="00FC35C3"/>
    <w:rsid w:val="00FC35DE"/>
    <w:rsid w:val="00FC3E9C"/>
    <w:rsid w:val="00FC4398"/>
    <w:rsid w:val="00FC4401"/>
    <w:rsid w:val="00FC48D8"/>
    <w:rsid w:val="00FC4B62"/>
    <w:rsid w:val="00FC4BA2"/>
    <w:rsid w:val="00FC503B"/>
    <w:rsid w:val="00FC5301"/>
    <w:rsid w:val="00FC588B"/>
    <w:rsid w:val="00FC5B26"/>
    <w:rsid w:val="00FC5E55"/>
    <w:rsid w:val="00FC5F5C"/>
    <w:rsid w:val="00FC6028"/>
    <w:rsid w:val="00FC635D"/>
    <w:rsid w:val="00FC66B8"/>
    <w:rsid w:val="00FC6947"/>
    <w:rsid w:val="00FC6E6C"/>
    <w:rsid w:val="00FC6E74"/>
    <w:rsid w:val="00FC7029"/>
    <w:rsid w:val="00FC7186"/>
    <w:rsid w:val="00FC742F"/>
    <w:rsid w:val="00FC7C89"/>
    <w:rsid w:val="00FD0F61"/>
    <w:rsid w:val="00FD10DB"/>
    <w:rsid w:val="00FD1280"/>
    <w:rsid w:val="00FD143C"/>
    <w:rsid w:val="00FD1946"/>
    <w:rsid w:val="00FD2965"/>
    <w:rsid w:val="00FD2A64"/>
    <w:rsid w:val="00FD2CC3"/>
    <w:rsid w:val="00FD31C7"/>
    <w:rsid w:val="00FD324E"/>
    <w:rsid w:val="00FD3ABA"/>
    <w:rsid w:val="00FD3D61"/>
    <w:rsid w:val="00FD40E3"/>
    <w:rsid w:val="00FD436D"/>
    <w:rsid w:val="00FD4917"/>
    <w:rsid w:val="00FD491D"/>
    <w:rsid w:val="00FD49DB"/>
    <w:rsid w:val="00FD5062"/>
    <w:rsid w:val="00FD506B"/>
    <w:rsid w:val="00FD5626"/>
    <w:rsid w:val="00FD57A5"/>
    <w:rsid w:val="00FD5FCA"/>
    <w:rsid w:val="00FD63EF"/>
    <w:rsid w:val="00FD6D64"/>
    <w:rsid w:val="00FD70C7"/>
    <w:rsid w:val="00FD7399"/>
    <w:rsid w:val="00FD764D"/>
    <w:rsid w:val="00FD7ACC"/>
    <w:rsid w:val="00FD7B35"/>
    <w:rsid w:val="00FD7BCD"/>
    <w:rsid w:val="00FD7C6C"/>
    <w:rsid w:val="00FD7CDC"/>
    <w:rsid w:val="00FD7F20"/>
    <w:rsid w:val="00FE01A6"/>
    <w:rsid w:val="00FE02F8"/>
    <w:rsid w:val="00FE0BA6"/>
    <w:rsid w:val="00FE1445"/>
    <w:rsid w:val="00FE153E"/>
    <w:rsid w:val="00FE1769"/>
    <w:rsid w:val="00FE18D2"/>
    <w:rsid w:val="00FE18EF"/>
    <w:rsid w:val="00FE1CE2"/>
    <w:rsid w:val="00FE1DFC"/>
    <w:rsid w:val="00FE21B5"/>
    <w:rsid w:val="00FE235B"/>
    <w:rsid w:val="00FE2620"/>
    <w:rsid w:val="00FE27FE"/>
    <w:rsid w:val="00FE2852"/>
    <w:rsid w:val="00FE2A5D"/>
    <w:rsid w:val="00FE2F5F"/>
    <w:rsid w:val="00FE36B4"/>
    <w:rsid w:val="00FE393B"/>
    <w:rsid w:val="00FE4608"/>
    <w:rsid w:val="00FE4826"/>
    <w:rsid w:val="00FE5DD2"/>
    <w:rsid w:val="00FE633A"/>
    <w:rsid w:val="00FE66DF"/>
    <w:rsid w:val="00FE6845"/>
    <w:rsid w:val="00FE693B"/>
    <w:rsid w:val="00FE6AD1"/>
    <w:rsid w:val="00FE6C84"/>
    <w:rsid w:val="00FE772E"/>
    <w:rsid w:val="00FE78FD"/>
    <w:rsid w:val="00FE7BA2"/>
    <w:rsid w:val="00FF005E"/>
    <w:rsid w:val="00FF0586"/>
    <w:rsid w:val="00FF0724"/>
    <w:rsid w:val="00FF09BD"/>
    <w:rsid w:val="00FF12E6"/>
    <w:rsid w:val="00FF1744"/>
    <w:rsid w:val="00FF183A"/>
    <w:rsid w:val="00FF1F34"/>
    <w:rsid w:val="00FF2265"/>
    <w:rsid w:val="00FF24B7"/>
    <w:rsid w:val="00FF2DD8"/>
    <w:rsid w:val="00FF3223"/>
    <w:rsid w:val="00FF3496"/>
    <w:rsid w:val="00FF3CA1"/>
    <w:rsid w:val="00FF4177"/>
    <w:rsid w:val="00FF4553"/>
    <w:rsid w:val="00FF4675"/>
    <w:rsid w:val="00FF48C8"/>
    <w:rsid w:val="00FF49EF"/>
    <w:rsid w:val="00FF5142"/>
    <w:rsid w:val="00FF74AC"/>
    <w:rsid w:val="00FF74CE"/>
    <w:rsid w:val="00FF77EC"/>
    <w:rsid w:val="00FF7932"/>
    <w:rsid w:val="00FF7C7F"/>
    <w:rsid w:val="047A472E"/>
    <w:rsid w:val="0CA53C6D"/>
    <w:rsid w:val="0E60322C"/>
    <w:rsid w:val="1C467056"/>
    <w:rsid w:val="1D3DCEF8"/>
    <w:rsid w:val="1F7A22FA"/>
    <w:rsid w:val="1FABAA86"/>
    <w:rsid w:val="2D228BB6"/>
    <w:rsid w:val="377C86A2"/>
    <w:rsid w:val="3CAE58A4"/>
    <w:rsid w:val="3CE3BA19"/>
    <w:rsid w:val="46B40971"/>
    <w:rsid w:val="4A924ED7"/>
    <w:rsid w:val="4DFC659A"/>
    <w:rsid w:val="68F51F73"/>
    <w:rsid w:val="6EEE97F5"/>
    <w:rsid w:val="7DA0F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8db3e2"/>
    </o:shapedefaults>
    <o:shapelayout v:ext="edit">
      <o:idmap v:ext="edit" data="2"/>
    </o:shapelayout>
  </w:shapeDefaults>
  <w:decimalSymbol w:val="."/>
  <w:listSeparator w:val=","/>
  <w14:docId w14:val="2AFDD875"/>
  <w15:docId w15:val="{BA78BFB3-A74D-49A2-94FB-0BD984D6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092C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D6708E"/>
    <w:pPr>
      <w:widowControl w:val="0"/>
      <w:kinsoku w:val="0"/>
      <w:overflowPunct w:val="0"/>
      <w:autoSpaceDE w:val="0"/>
      <w:autoSpaceDN w:val="0"/>
      <w:adjustRightInd w:val="0"/>
      <w:ind w:right="15"/>
      <w:jc w:val="center"/>
      <w:outlineLvl w:val="0"/>
    </w:pPr>
    <w:rPr>
      <w:rFonts w:eastAsiaTheme="minorEastAsia"/>
      <w:b/>
      <w:bCs/>
      <w:spacing w:val="-1"/>
      <w:sz w:val="32"/>
      <w:szCs w:val="32"/>
      <w:lang w:val="es-MX" w:eastAsia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1"/>
    <w:qFormat/>
    <w:rsid w:val="00A3561C"/>
    <w:pPr>
      <w:widowControl w:val="0"/>
      <w:autoSpaceDE w:val="0"/>
      <w:autoSpaceDN w:val="0"/>
      <w:adjustRightInd w:val="0"/>
      <w:ind w:right="15"/>
      <w:jc w:val="left"/>
      <w:outlineLvl w:val="1"/>
    </w:pPr>
    <w:rPr>
      <w:rFonts w:eastAsiaTheme="minorEastAsia"/>
      <w:b/>
      <w:bCs/>
      <w:i/>
      <w:iCs/>
      <w:lang w:val="es-MX" w:eastAsia="es-MX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uiPriority w:val="99"/>
    <w:rsid w:val="00404D4D"/>
    <w:rPr>
      <w:color w:val="0000FF"/>
      <w:u w:val="single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1"/>
    <w:rsid w:val="00D6708E"/>
    <w:rPr>
      <w:rFonts w:ascii="Arial" w:eastAsiaTheme="minorEastAsia" w:hAnsi="Arial" w:cs="Arial"/>
      <w:b/>
      <w:bCs/>
      <w:spacing w:val="-1"/>
      <w:sz w:val="32"/>
      <w:szCs w:val="32"/>
      <w14:ligatures w14:val="standardContextual"/>
    </w:rPr>
  </w:style>
  <w:style w:type="table" w:customStyle="1" w:styleId="TableGrid">
    <w:name w:val="TableGrid"/>
    <w:rsid w:val="00F874D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E119F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0F93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A3561C"/>
    <w:rPr>
      <w:rFonts w:ascii="Arial" w:eastAsiaTheme="minorEastAsia" w:hAnsi="Arial" w:cs="Arial"/>
      <w:b/>
      <w:bCs/>
      <w:i/>
      <w:iCs/>
      <w:sz w:val="24"/>
      <w:szCs w:val="24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rsid w:val="00A764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B730F2"/>
    <w:rPr>
      <w:rFonts w:ascii="Arial" w:hAnsi="Arial" w:cs="Arial"/>
      <w:sz w:val="24"/>
      <w:szCs w:val="24"/>
      <w:lang w:val="es-ES_tradnl" w:eastAsia="es-ES"/>
    </w:rPr>
  </w:style>
  <w:style w:type="character" w:customStyle="1" w:styleId="cf01">
    <w:name w:val="cf01"/>
    <w:basedOn w:val="Fuentedeprrafopredeter"/>
    <w:rsid w:val="008B7EFC"/>
    <w:rPr>
      <w:rFonts w:ascii="Segoe UI" w:hAnsi="Segoe UI" w:cs="Segoe UI" w:hint="default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98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facebook.com/INEGIInforma/" TargetMode="External"/><Relationship Id="rId26" Type="http://schemas.openxmlformats.org/officeDocument/2006/relationships/hyperlink" Target="http://www.inegi.org.mx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https://www.inegi.org.mx/datosprimarios/iavl/" TargetMode="Externa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instagram.com/inegi_informa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www.youtube.com/user/INEGIInform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egi.org.mx/datosprimarios/iavl/" TargetMode="Externa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twitter.com/INEGI_INFORMA" TargetMode="External"/><Relationship Id="rId27" Type="http://schemas.openxmlformats.org/officeDocument/2006/relationships/image" Target="media/image7.png"/><Relationship Id="rId30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cumentos\Jessica%20Salinas\2025\4.%20Abril\4.%20RAIAVL\010425_RAIAVL_graficas_2025_0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ssica.salinas\AppData\Local\Microsoft\Windows\INetCache\Content.Outlook\3L0KJ5Z6\010425_RAIAVL_graficas_2025_03_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[010425_RAIAVL_graficas_2025_03.xlsx]Tablas_dinamicas!TablaDinámica6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</c:pivotFmt>
      <c:pivotFmt>
        <c:idx val="4"/>
        <c:spPr>
          <a:solidFill>
            <a:schemeClr val="accent1"/>
          </a:solidFill>
          <a:ln>
            <a:solidFill>
              <a:schemeClr val="bg1"/>
            </a:solidFill>
          </a:ln>
          <a:effectLst/>
        </c:spPr>
        <c:marker>
          <c:symbol val="none"/>
        </c:marker>
        <c:dLbl>
          <c:idx val="0"/>
          <c:numFmt formatCode="\(#0.0\ %\)" sourceLinked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  <c:dLblPos val="outEnd"/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rgbClr val="003057"/>
          </a:solidFill>
          <a:ln>
            <a:solidFill>
              <a:schemeClr val="bg1"/>
            </a:solidFill>
          </a:ln>
          <a:effectLst/>
        </c:spPr>
        <c:dLbl>
          <c:idx val="0"/>
          <c:layout>
            <c:manualLayout>
              <c:x val="3.1358024691358025E-2"/>
              <c:y val="-7.0555555555555552E-2"/>
            </c:manualLayout>
          </c:layout>
          <c:numFmt formatCode="\(#0.0\ %\)" sourceLinked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rgbClr val="08989C"/>
          </a:solidFill>
          <a:ln>
            <a:solidFill>
              <a:schemeClr val="bg1"/>
            </a:solidFill>
          </a:ln>
          <a:effectLst/>
        </c:spPr>
        <c:dLbl>
          <c:idx val="0"/>
          <c:layout>
            <c:manualLayout>
              <c:x val="-1.1759259259259259E-2"/>
              <c:y val="2.3518518518518518E-2"/>
            </c:manualLayout>
          </c:layout>
          <c:numFmt formatCode="\(#0.0\ %\)" sourceLinked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solidFill>
              <a:schemeClr val="bg1"/>
            </a:solidFill>
          </a:ln>
          <a:effectLst/>
        </c:spPr>
        <c:marker>
          <c:symbol val="none"/>
        </c:marker>
        <c:dLbl>
          <c:idx val="0"/>
          <c:numFmt formatCode="\(#0.0\ %\)" sourceLinked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  <c:dLblPos val="outEnd"/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rgbClr val="003057"/>
          </a:solidFill>
          <a:ln>
            <a:solidFill>
              <a:schemeClr val="bg1"/>
            </a:solidFill>
          </a:ln>
          <a:effectLst/>
        </c:spPr>
        <c:dLbl>
          <c:idx val="0"/>
          <c:layout>
            <c:manualLayout>
              <c:x val="3.1358024691358025E-2"/>
              <c:y val="-7.0555555555555552E-2"/>
            </c:manualLayout>
          </c:layout>
          <c:numFmt formatCode="\(#0.0\ %\)" sourceLinked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rgbClr val="08989C"/>
          </a:solidFill>
          <a:ln>
            <a:solidFill>
              <a:schemeClr val="bg1"/>
            </a:solidFill>
          </a:ln>
          <a:effectLst/>
        </c:spPr>
        <c:dLbl>
          <c:idx val="0"/>
          <c:layout>
            <c:manualLayout>
              <c:x val="-1.1759259259259259E-2"/>
              <c:y val="2.3518518518518518E-2"/>
            </c:manualLayout>
          </c:layout>
          <c:numFmt formatCode="\(#0.0\ %\)" sourceLinked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solidFill>
              <a:schemeClr val="bg1"/>
            </a:solidFill>
          </a:ln>
          <a:effectLst/>
        </c:spPr>
        <c:marker>
          <c:symbol val="none"/>
        </c:marker>
        <c:dLbl>
          <c:idx val="0"/>
          <c:numFmt formatCode="\(#0.0\ %\)" sourceLinked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  <c:dLblPos val="outEnd"/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rgbClr val="003057"/>
          </a:solidFill>
          <a:ln>
            <a:solidFill>
              <a:schemeClr val="bg1"/>
            </a:solidFill>
          </a:ln>
          <a:effectLst/>
        </c:spPr>
        <c:dLbl>
          <c:idx val="0"/>
          <c:layout>
            <c:manualLayout>
              <c:x val="3.1358024691358025E-2"/>
              <c:y val="-7.0555555555555552E-2"/>
            </c:manualLayout>
          </c:layout>
          <c:numFmt formatCode="\(#0.0\ %\)" sourceLinked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rgbClr val="08989C"/>
          </a:solidFill>
          <a:ln>
            <a:solidFill>
              <a:schemeClr val="bg1"/>
            </a:solidFill>
          </a:ln>
          <a:effectLst/>
        </c:spPr>
        <c:dLbl>
          <c:idx val="0"/>
          <c:layout>
            <c:manualLayout>
              <c:x val="-1.1759259259259259E-2"/>
              <c:y val="2.3518518518518518E-2"/>
            </c:manualLayout>
          </c:layout>
          <c:numFmt formatCode="\(#0.0\ %\)" sourceLinked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0.1989620268007127"/>
          <c:y val="7.125062659663714E-2"/>
          <c:w val="0.61063565662255959"/>
          <c:h val="0.88702259266733441"/>
        </c:manualLayout>
      </c:layout>
      <c:pieChart>
        <c:varyColors val="1"/>
        <c:ser>
          <c:idx val="0"/>
          <c:order val="0"/>
          <c:tx>
            <c:strRef>
              <c:f>Tablas_dinamicas!$C$35</c:f>
              <c:strCache>
                <c:ptCount val="1"/>
                <c:pt idx="0">
                  <c:v>Total</c:v>
                </c:pt>
              </c:strCache>
            </c:strRef>
          </c:tx>
          <c:spPr>
            <a:ln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003057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9DB-4F4E-9C94-2BFA4B19951D}"/>
              </c:ext>
            </c:extLst>
          </c:dPt>
          <c:dPt>
            <c:idx val="1"/>
            <c:bubble3D val="0"/>
            <c:spPr>
              <a:solidFill>
                <a:srgbClr val="08989C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9DB-4F4E-9C94-2BFA4B19951D}"/>
              </c:ext>
            </c:extLst>
          </c:dPt>
          <c:dLbls>
            <c:dLbl>
              <c:idx val="0"/>
              <c:layout>
                <c:manualLayout>
                  <c:x val="7.3392250377896529E-3"/>
                  <c:y val="-3.6954990120875012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708036495438073"/>
                      <c:h val="0.1645841952834091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9DB-4F4E-9C94-2BFA4B19951D}"/>
                </c:ext>
              </c:extLst>
            </c:dLbl>
            <c:dLbl>
              <c:idx val="1"/>
              <c:layout>
                <c:manualLayout>
                  <c:x val="5.2986594545542602E-2"/>
                  <c:y val="-2.764995899142985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DB-4F4E-9C94-2BFA4B19951D}"/>
                </c:ext>
              </c:extLst>
            </c:dLbl>
            <c:numFmt formatCode="\(#0.0\ %\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Tablas_dinamicas!$B$36:$B$38</c:f>
              <c:strCache>
                <c:ptCount val="2"/>
                <c:pt idx="0">
                  <c:v>Automóviles</c:v>
                </c:pt>
                <c:pt idx="1">
                  <c:v>Camiones ligeros</c:v>
                </c:pt>
              </c:strCache>
            </c:strRef>
          </c:cat>
          <c:val>
            <c:numRef>
              <c:f>Tablas_dinamicas!$C$36:$C$38</c:f>
              <c:numCache>
                <c:formatCode>##\ ###\ ##0</c:formatCode>
                <c:ptCount val="2"/>
                <c:pt idx="0">
                  <c:v>232554</c:v>
                </c:pt>
                <c:pt idx="1">
                  <c:v>740931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DB-4F4E-9C94-2BFA4B19951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273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ofPieChart>
        <c:ofPieType val="bar"/>
        <c:varyColors val="1"/>
        <c:ser>
          <c:idx val="0"/>
          <c:order val="0"/>
          <c:spPr>
            <a:ln w="6350">
              <a:solidFill>
                <a:schemeClr val="lt1"/>
              </a:solidFill>
            </a:ln>
            <a:effectLst>
              <a:glow rad="12700">
                <a:schemeClr val="accent1">
                  <a:alpha val="40000"/>
                </a:schemeClr>
              </a:glow>
            </a:effectLst>
          </c:spPr>
          <c:dPt>
            <c:idx val="0"/>
            <c:bubble3D val="0"/>
            <c:spPr>
              <a:solidFill>
                <a:srgbClr val="08989C"/>
              </a:solidFill>
              <a:ln w="6350">
                <a:solidFill>
                  <a:schemeClr val="lt1"/>
                </a:solidFill>
              </a:ln>
              <a:effectLst>
                <a:glow rad="12700">
                  <a:schemeClr val="accent1">
                    <a:alpha val="40000"/>
                  </a:schemeClr>
                </a:glow>
              </a:effectLst>
            </c:spPr>
            <c:extLst>
              <c:ext xmlns:c16="http://schemas.microsoft.com/office/drawing/2014/chart" uri="{C3380CC4-5D6E-409C-BE32-E72D297353CC}">
                <c16:uniqueId val="{00000001-60FB-497F-97D7-1A2053FE28D9}"/>
              </c:ext>
            </c:extLst>
          </c:dPt>
          <c:dPt>
            <c:idx val="1"/>
            <c:bubble3D val="0"/>
            <c:spPr>
              <a:solidFill>
                <a:srgbClr val="9F2578"/>
              </a:solidFill>
              <a:ln w="6350">
                <a:solidFill>
                  <a:schemeClr val="lt1"/>
                </a:solidFill>
              </a:ln>
              <a:effectLst>
                <a:glow rad="12700">
                  <a:schemeClr val="accent1">
                    <a:alpha val="40000"/>
                  </a:schemeClr>
                </a:glow>
              </a:effectLst>
            </c:spPr>
            <c:extLst>
              <c:ext xmlns:c16="http://schemas.microsoft.com/office/drawing/2014/chart" uri="{C3380CC4-5D6E-409C-BE32-E72D297353CC}">
                <c16:uniqueId val="{00000003-60FB-497F-97D7-1A2053FE28D9}"/>
              </c:ext>
            </c:extLst>
          </c:dPt>
          <c:dPt>
            <c:idx val="2"/>
            <c:bubble3D val="0"/>
            <c:spPr>
              <a:solidFill>
                <a:srgbClr val="E26C3B"/>
              </a:solidFill>
              <a:ln w="6350">
                <a:solidFill>
                  <a:schemeClr val="lt1"/>
                </a:solidFill>
              </a:ln>
              <a:effectLst>
                <a:glow rad="12700">
                  <a:schemeClr val="accent1">
                    <a:alpha val="40000"/>
                  </a:schemeClr>
                </a:glow>
              </a:effectLst>
            </c:spPr>
            <c:extLst>
              <c:ext xmlns:c16="http://schemas.microsoft.com/office/drawing/2014/chart" uri="{C3380CC4-5D6E-409C-BE32-E72D297353CC}">
                <c16:uniqueId val="{00000005-60FB-497F-97D7-1A2053FE28D9}"/>
              </c:ext>
            </c:extLst>
          </c:dPt>
          <c:dPt>
            <c:idx val="3"/>
            <c:bubble3D val="0"/>
            <c:spPr>
              <a:solidFill>
                <a:srgbClr val="2C7D68"/>
              </a:solidFill>
              <a:ln w="6350">
                <a:solidFill>
                  <a:schemeClr val="lt1"/>
                </a:solidFill>
              </a:ln>
              <a:effectLst>
                <a:glow rad="12700">
                  <a:schemeClr val="accent1">
                    <a:alpha val="40000"/>
                  </a:schemeClr>
                </a:glow>
              </a:effectLst>
            </c:spPr>
            <c:extLst>
              <c:ext xmlns:c16="http://schemas.microsoft.com/office/drawing/2014/chart" uri="{C3380CC4-5D6E-409C-BE32-E72D297353CC}">
                <c16:uniqueId val="{00000007-60FB-497F-97D7-1A2053FE28D9}"/>
              </c:ext>
            </c:extLst>
          </c:dPt>
          <c:dPt>
            <c:idx val="4"/>
            <c:bubble3D val="0"/>
            <c:spPr>
              <a:solidFill>
                <a:srgbClr val="6342FF"/>
              </a:solidFill>
              <a:ln w="6350">
                <a:solidFill>
                  <a:schemeClr val="lt1"/>
                </a:solidFill>
              </a:ln>
              <a:effectLst>
                <a:glow rad="12700">
                  <a:schemeClr val="accent1">
                    <a:alpha val="40000"/>
                  </a:schemeClr>
                </a:glow>
              </a:effectLst>
            </c:spPr>
            <c:extLst>
              <c:ext xmlns:c16="http://schemas.microsoft.com/office/drawing/2014/chart" uri="{C3380CC4-5D6E-409C-BE32-E72D297353CC}">
                <c16:uniqueId val="{00000009-60FB-497F-97D7-1A2053FE28D9}"/>
              </c:ext>
            </c:extLst>
          </c:dPt>
          <c:dPt>
            <c:idx val="5"/>
            <c:bubble3D val="0"/>
            <c:spPr>
              <a:solidFill>
                <a:srgbClr val="C12A53"/>
              </a:solidFill>
              <a:ln w="6350">
                <a:solidFill>
                  <a:schemeClr val="lt1"/>
                </a:solidFill>
              </a:ln>
              <a:effectLst>
                <a:glow rad="12700">
                  <a:schemeClr val="accent1">
                    <a:alpha val="40000"/>
                  </a:schemeClr>
                </a:glow>
              </a:effectLst>
            </c:spPr>
            <c:extLst>
              <c:ext xmlns:c16="http://schemas.microsoft.com/office/drawing/2014/chart" uri="{C3380CC4-5D6E-409C-BE32-E72D297353CC}">
                <c16:uniqueId val="{0000000B-60FB-497F-97D7-1A2053FE28D9}"/>
              </c:ext>
            </c:extLst>
          </c:dPt>
          <c:dPt>
            <c:idx val="6"/>
            <c:bubble3D val="0"/>
            <c:spPr>
              <a:solidFill>
                <a:srgbClr val="003057"/>
              </a:solidFill>
              <a:ln w="6350">
                <a:solidFill>
                  <a:schemeClr val="lt1"/>
                </a:solidFill>
              </a:ln>
              <a:effectLst>
                <a:glow rad="12700">
                  <a:schemeClr val="accent1">
                    <a:alpha val="40000"/>
                  </a:schemeClr>
                </a:glow>
              </a:effectLst>
            </c:spPr>
            <c:extLst>
              <c:ext xmlns:c16="http://schemas.microsoft.com/office/drawing/2014/chart" uri="{C3380CC4-5D6E-409C-BE32-E72D297353CC}">
                <c16:uniqueId val="{0000000D-60FB-497F-97D7-1A2053FE28D9}"/>
              </c:ext>
            </c:extLst>
          </c:dPt>
          <c:dLbls>
            <c:dLbl>
              <c:idx val="0"/>
              <c:layout>
                <c:manualLayout>
                  <c:x val="0.10905134182577329"/>
                  <c:y val="0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0FB-497F-97D7-1A2053FE28D9}"/>
                </c:ext>
              </c:extLst>
            </c:dLbl>
            <c:dLbl>
              <c:idx val="1"/>
              <c:layout>
                <c:manualLayout>
                  <c:x val="-0.15390680500431772"/>
                  <c:y val="1.861674164343647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0FB-497F-97D7-1A2053FE28D9}"/>
                </c:ext>
              </c:extLst>
            </c:dLbl>
            <c:dLbl>
              <c:idx val="2"/>
              <c:layout>
                <c:manualLayout>
                  <c:x val="-7.9256052272234298E-2"/>
                  <c:y val="3.8797811018468509E-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650" b="1" i="0" u="none" strike="noStrike" kern="1200" baseline="0">
                        <a:solidFill>
                          <a:schemeClr val="bg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45F9BD33-0983-46BD-BA13-44A779C0F876}" type="CATEGORYNAME">
                      <a:rPr lang="en-US" sz="650" b="1"/>
                      <a:pPr>
                        <a:defRPr sz="65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r>
                      <a:rPr lang="en-US" sz="650" b="1"/>
                      <a:t>, </a:t>
                    </a:r>
                    <a:fld id="{628612A5-C15C-4959-9625-658C2D5C9E3B}" type="VALUE">
                      <a:rPr lang="en-US" sz="650" b="1"/>
                      <a:pPr>
                        <a:defRPr sz="65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 sz="650" b="1"/>
                      <a:t>, </a:t>
                    </a:r>
                    <a:fld id="{E9961F02-96E5-47B6-A8D1-1FEB5FAD6745}" type="PERCENTAGE">
                      <a:rPr lang="en-US" sz="650" b="1"/>
                      <a:pPr>
                        <a:defRPr sz="65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[PORCENTAJE]</a:t>
                    </a:fld>
                    <a:endParaRPr lang="en-US" sz="650" b="1"/>
                  </a:p>
                </c:rich>
              </c:tx>
              <c:numFmt formatCode="\(##0.0\ %\)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65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177246574105341"/>
                      <c:h val="7.253618065543664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0FB-497F-97D7-1A2053FE28D9}"/>
                </c:ext>
              </c:extLst>
            </c:dLbl>
            <c:dLbl>
              <c:idx val="3"/>
              <c:layout>
                <c:manualLayout>
                  <c:x val="-8.018776826316483E-2"/>
                  <c:y val="7.7595622055003659E-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650" b="1" i="0" u="none" strike="noStrike" kern="1200" baseline="0">
                        <a:solidFill>
                          <a:schemeClr val="bg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0054E7F8-C391-4BC4-BFBB-2A352A2B9ACF}" type="CATEGORYNAME">
                      <a:rPr lang="en-US" sz="650" b="1"/>
                      <a:pPr>
                        <a:defRPr sz="65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r>
                      <a:rPr lang="en-US" sz="650" b="1"/>
                      <a:t>,</a:t>
                    </a:r>
                    <a:r>
                      <a:rPr lang="en-US" sz="650" b="1" baseline="0"/>
                      <a:t> </a:t>
                    </a:r>
                    <a:fld id="{5545C9D5-27B3-409A-BFB7-25E6B03BCA58}" type="VALUE">
                      <a:rPr lang="en-US" sz="650" b="1"/>
                      <a:pPr>
                        <a:defRPr sz="65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 sz="650" b="1"/>
                      <a:t>, (1.1</a:t>
                    </a:r>
                    <a:r>
                      <a:rPr lang="en-US" sz="650" b="1" baseline="0"/>
                      <a:t> %)</a:t>
                    </a:r>
                  </a:p>
                </c:rich>
              </c:tx>
              <c:numFmt formatCode="\(##0.0\ %\)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65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530622777681688"/>
                      <c:h val="5.8573901172570136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60FB-497F-97D7-1A2053FE28D9}"/>
                </c:ext>
              </c:extLst>
            </c:dLbl>
            <c:dLbl>
              <c:idx val="4"/>
              <c:layout>
                <c:manualLayout>
                  <c:x val="-6.2454536173253868E-2"/>
                  <c:y val="-2.8314642487870835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550" b="1" i="0" u="none" strike="noStrike" kern="1200" baseline="0">
                        <a:solidFill>
                          <a:schemeClr val="bg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DEAEBA3A-A0EA-41F0-8804-F1B24604D409}" type="CATEGORYNAME">
                      <a:rPr lang="en-US" sz="550" b="1"/>
                      <a:pPr>
                        <a:defRPr sz="55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r>
                      <a:rPr lang="en-US" sz="550" b="1"/>
                      <a:t>, </a:t>
                    </a:r>
                    <a:fld id="{FC5C9D2B-4E6D-41FF-A262-859C019FD548}" type="VALUE">
                      <a:rPr lang="en-US" sz="550" b="1"/>
                      <a:pPr>
                        <a:defRPr sz="55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 sz="550" b="1"/>
                      <a:t>, </a:t>
                    </a:r>
                    <a:fld id="{4D534063-7105-4C8B-A992-8142E389F3E9}" type="PERCENTAGE">
                      <a:rPr lang="en-US" sz="550" b="1"/>
                      <a:pPr>
                        <a:defRPr sz="55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[PORCENTAJE]</a:t>
                    </a:fld>
                    <a:endParaRPr lang="en-US" sz="550" b="1"/>
                  </a:p>
                </c:rich>
              </c:tx>
              <c:numFmt formatCode="\(##0.0\ %\)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55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362842842130035"/>
                      <c:h val="4.094845729423141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60FB-497F-97D7-1A2053FE28D9}"/>
                </c:ext>
              </c:extLst>
            </c:dLbl>
            <c:dLbl>
              <c:idx val="5"/>
              <c:layout>
                <c:manualLayout>
                  <c:x val="-0.11642811890230172"/>
                  <c:y val="-4.2469944989716926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0FB-497F-97D7-1A2053FE28D9}"/>
                </c:ext>
              </c:extLst>
            </c:dLbl>
            <c:dLbl>
              <c:idx val="6"/>
              <c:layout>
                <c:manualLayout>
                  <c:x val="-0.18688862707254375"/>
                  <c:y val="0"/>
                </c:manualLayout>
              </c:layout>
              <c:tx>
                <c:rich>
                  <a:bodyPr/>
                  <a:lstStyle/>
                  <a:p>
                    <a:fld id="{27B0164C-8063-455A-A94C-EE5B35E772AD}" type="CATEGORYNAME">
                      <a:rPr lang="en-US"/>
                      <a:pPr/>
                      <a:t>[NOMBRE DE CATEGORÍA]</a:t>
                    </a:fld>
                    <a:r>
                      <a:rPr lang="en-US"/>
                      <a:t> países</a:t>
                    </a:r>
                    <a:endParaRPr lang="en-US" baseline="0"/>
                  </a:p>
                  <a:p>
                    <a:fld id="{77DB61BF-927D-4789-BB46-46F8279CB338}" type="VALUE">
                      <a:rPr lang="en-US"/>
                      <a:pPr/>
                      <a:t>[VALOR]</a:t>
                    </a:fld>
                    <a:endParaRPr lang="en-US" baseline="0"/>
                  </a:p>
                  <a:p>
                    <a:fld id="{B107D9A2-BDB5-4AE2-B0A9-161F162E4D2C}" type="PERCENTAGE">
                      <a:rPr lang="en-US"/>
                      <a:pPr/>
                      <a:t>[PORCENTAJE]</a:t>
                    </a:fld>
                    <a:endParaRPr lang="es-MX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60FB-497F-97D7-1A2053FE28D9}"/>
                </c:ext>
              </c:extLst>
            </c:dLbl>
            <c:numFmt formatCode="\(##0.0\ %\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Tablas_dinamicas!$D$47:$D$193</c:f>
              <c:strCache>
                <c:ptCount val="6"/>
                <c:pt idx="0">
                  <c:v>Estados Unidos</c:v>
                </c:pt>
                <c:pt idx="1">
                  <c:v>Canadá</c:v>
                </c:pt>
                <c:pt idx="2">
                  <c:v>Alemania</c:v>
                </c:pt>
                <c:pt idx="3">
                  <c:v>Colombia</c:v>
                </c:pt>
                <c:pt idx="4">
                  <c:v>Arabia Saudita</c:v>
                </c:pt>
                <c:pt idx="5">
                  <c:v>Resto países</c:v>
                </c:pt>
              </c:strCache>
            </c:strRef>
          </c:cat>
          <c:val>
            <c:numRef>
              <c:f>Tablas_dinamicas!$E$47:$E$193</c:f>
              <c:numCache>
                <c:formatCode>##\ ###\ ##0</c:formatCode>
                <c:ptCount val="6"/>
                <c:pt idx="0">
                  <c:v>643894</c:v>
                </c:pt>
                <c:pt idx="1">
                  <c:v>67080</c:v>
                </c:pt>
                <c:pt idx="2">
                  <c:v>15203</c:v>
                </c:pt>
                <c:pt idx="3">
                  <c:v>8199</c:v>
                </c:pt>
                <c:pt idx="4">
                  <c:v>3880</c:v>
                </c:pt>
                <c:pt idx="5" formatCode="###\ ##0">
                  <c:v>37610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0FB-497F-97D7-1A2053FE28D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gapWidth val="92"/>
        <c:splitType val="pos"/>
        <c:splitPos val="5"/>
        <c:secondPieSize val="91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D770DDCF9CD41A9B9A4B2239C60DC" ma:contentTypeVersion="13" ma:contentTypeDescription="Create a new document." ma:contentTypeScope="" ma:versionID="2f855a811c4afa3cb649e08ca49cb847">
  <xsd:schema xmlns:xsd="http://www.w3.org/2001/XMLSchema" xmlns:xs="http://www.w3.org/2001/XMLSchema" xmlns:p="http://schemas.microsoft.com/office/2006/metadata/properties" xmlns:ns3="9cbc5179-7b32-4f77-96d5-cb42cf21e26f" xmlns:ns4="b1de951f-ce81-44a5-9543-8b187aa8e16b" targetNamespace="http://schemas.microsoft.com/office/2006/metadata/properties" ma:root="true" ma:fieldsID="3fe4f911d9523874b1b6ff5eb3c40ff9" ns3:_="" ns4:_="">
    <xsd:import namespace="9cbc5179-7b32-4f77-96d5-cb42cf21e26f"/>
    <xsd:import namespace="b1de951f-ce81-44a5-9543-8b187aa8e1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c5179-7b32-4f77-96d5-cb42cf21e2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e951f-ce81-44a5-9543-8b187aa8e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de951f-ce81-44a5-9543-8b187aa8e16b" xsi:nil="true"/>
  </documentManagement>
</p:properties>
</file>

<file path=customXml/itemProps1.xml><?xml version="1.0" encoding="utf-8"?>
<ds:datastoreItem xmlns:ds="http://schemas.openxmlformats.org/officeDocument/2006/customXml" ds:itemID="{4171B76D-B909-4141-A56D-EF6FAC9C9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8BD7B-CB76-46E7-AAD8-83D0F33DE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c5179-7b32-4f77-96d5-cb42cf21e26f"/>
    <ds:schemaRef ds:uri="b1de951f-ce81-44a5-9543-8b187aa8e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1E3AB-ACD0-4968-82D0-A6116F0EAA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976549-8141-493E-8581-99FBE2A07055}">
  <ds:schemaRefs>
    <ds:schemaRef ds:uri="http://purl.org/dc/dcmitype/"/>
    <ds:schemaRef ds:uri="http://schemas.microsoft.com/office/2006/documentManagement/types"/>
    <ds:schemaRef ds:uri="b1de951f-ce81-44a5-9543-8b187aa8e16b"/>
    <ds:schemaRef ds:uri="9cbc5179-7b32-4f77-96d5-cb42cf21e26f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55</TotalTime>
  <Pages>4</Pages>
  <Words>1896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Administrativo de la Industria Automotriz de Vehículos Ligeros (RAIAVL)</vt:lpstr>
    </vt:vector>
  </TitlesOfParts>
  <Manager>INEGI</Manager>
  <Company>INEGI</Company>
  <LinksUpToDate>false</LinksUpToDate>
  <CharactersWithSpaces>10933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https://www.inegi.org.mx/programas/inpc/2018/</vt:lpwstr>
      </vt:variant>
      <vt:variant>
        <vt:lpwstr/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https://www.inegi.org.mx/programas/inpc/2018/default.html</vt:lpwstr>
      </vt:variant>
      <vt:variant>
        <vt:lpwstr>Herramientas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Administrativo de la Industria Automotriz de Vehículos Ligeros (RAIAVL)</dc:title>
  <dc:subject>Registro Administrativo de la Industria Automotriz de Vehículos Ligeros (RAIAVL)</dc:subject>
  <dc:creator>INEGI</dc:creator>
  <cp:keywords>RAIAVL, vehículo, ligero, venta, producción, exportación</cp:keywords>
  <cp:lastModifiedBy>GUILLEN MEDINA MOISES</cp:lastModifiedBy>
  <cp:revision>17</cp:revision>
  <cp:lastPrinted>2025-03-06T20:24:00Z</cp:lastPrinted>
  <dcterms:created xsi:type="dcterms:W3CDTF">2025-04-04T20:24:00Z</dcterms:created>
  <dcterms:modified xsi:type="dcterms:W3CDTF">2025-04-04T22:12:00Z</dcterms:modified>
  <cp:category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0x0101000F0D770DDCF9CD41A9B9A4B2239C60DC</vt:lpwstr>
  </property>
</Properties>
</file>